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5A951944" w:rsidR="34588DC5" w:rsidRDefault="00B21B6E" w:rsidP="7AB955ED">
      <w:pPr>
        <w:pStyle w:val="Subtitle1"/>
        <w:rPr>
          <w:rFonts w:ascii="Arial Nova" w:eastAsia="Arial Nova" w:hAnsi="Arial Nova" w:cs="Arial Nova"/>
          <w:sz w:val="20"/>
          <w:szCs w:val="20"/>
        </w:rPr>
      </w:pPr>
      <w:r>
        <w:rPr>
          <w:rFonts w:ascii="Arial Nova" w:eastAsia="Arial Nova" w:hAnsi="Arial Nova" w:cs="Arial Nova"/>
          <w:sz w:val="22"/>
          <w:szCs w:val="22"/>
        </w:rPr>
        <w:t>ARKANSAS</w:t>
      </w:r>
    </w:p>
    <w:p w14:paraId="4260E515" w14:textId="784D4E4D" w:rsidR="00895558" w:rsidRPr="00BD7B26" w:rsidRDefault="00663BEA"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REsidue &amp; tillage management reduced till</w:t>
      </w:r>
      <w:r w:rsidR="3380FA9D" w:rsidRPr="53361ECF">
        <w:rPr>
          <w:rFonts w:ascii="Arial Nova" w:eastAsia="Arial Nova" w:hAnsi="Arial Nova" w:cs="Arial Nova"/>
          <w:sz w:val="36"/>
          <w:szCs w:val="36"/>
        </w:rPr>
        <w:t xml:space="preserve"> </w:t>
      </w:r>
      <w:r w:rsidR="373A6F22" w:rsidRPr="53361ECF">
        <w:rPr>
          <w:rFonts w:ascii="Arial Nova" w:eastAsia="Arial Nova" w:hAnsi="Arial Nova" w:cs="Arial Nova"/>
          <w:sz w:val="36"/>
          <w:szCs w:val="36"/>
        </w:rPr>
        <w:t>(</w:t>
      </w:r>
      <w:r>
        <w:rPr>
          <w:rFonts w:ascii="Arial Nova" w:eastAsia="Arial Nova" w:hAnsi="Arial Nova" w:cs="Arial Nova"/>
          <w:sz w:val="36"/>
          <w:szCs w:val="36"/>
        </w:rPr>
        <w:t>345</w:t>
      </w:r>
      <w:r w:rsidR="036C328B" w:rsidRPr="53361ECF">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EF4DD8">
      <w:pPr>
        <w:pStyle w:val="Heading1"/>
        <w:ind w:firstLine="0"/>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1872F7" w:rsidRPr="0056756C" w14:paraId="6CE9C14A" w14:textId="77777777" w:rsidTr="00D87EDC">
        <w:tc>
          <w:tcPr>
            <w:tcW w:w="4874" w:type="dxa"/>
            <w:shd w:val="clear" w:color="auto" w:fill="1C6194" w:themeFill="accent6"/>
          </w:tcPr>
          <w:p w14:paraId="72FE9498" w14:textId="77777777" w:rsidR="001872F7" w:rsidRPr="0056756C" w:rsidRDefault="001872F7" w:rsidP="00D87EDC">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2B97782B" w14:textId="77777777" w:rsidR="001872F7" w:rsidRPr="0056756C" w:rsidRDefault="001872F7" w:rsidP="00D87EDC">
            <w:pPr>
              <w:pStyle w:val="Row"/>
              <w:rPr>
                <w:rFonts w:ascii="Arial Nova" w:eastAsia="Arial Nova" w:hAnsi="Arial Nova" w:cs="Arial Nova"/>
              </w:rPr>
            </w:pPr>
          </w:p>
        </w:tc>
      </w:tr>
      <w:tr w:rsidR="001872F7" w:rsidRPr="0056756C" w14:paraId="52CBC02F" w14:textId="77777777" w:rsidTr="00D87EDC">
        <w:tc>
          <w:tcPr>
            <w:tcW w:w="4874" w:type="dxa"/>
            <w:shd w:val="clear" w:color="auto" w:fill="1C6194" w:themeFill="accent6"/>
          </w:tcPr>
          <w:p w14:paraId="5EA93283" w14:textId="77777777" w:rsidR="001872F7" w:rsidRPr="0056756C" w:rsidRDefault="001872F7" w:rsidP="00D87EDC">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1C03A488" w14:textId="77777777" w:rsidR="001872F7" w:rsidRPr="0056756C" w:rsidRDefault="001872F7" w:rsidP="00D87EDC">
            <w:pPr>
              <w:pStyle w:val="Row"/>
              <w:rPr>
                <w:rFonts w:ascii="Arial Nova" w:eastAsia="Arial Nova" w:hAnsi="Arial Nova" w:cs="Arial Nova"/>
              </w:rPr>
            </w:pPr>
          </w:p>
        </w:tc>
      </w:tr>
      <w:tr w:rsidR="001872F7" w:rsidRPr="0056756C" w14:paraId="5C138713" w14:textId="77777777" w:rsidTr="00D87EDC">
        <w:tc>
          <w:tcPr>
            <w:tcW w:w="4874" w:type="dxa"/>
            <w:shd w:val="clear" w:color="auto" w:fill="1C6194" w:themeFill="accent6"/>
          </w:tcPr>
          <w:p w14:paraId="6D98AF8D" w14:textId="77777777" w:rsidR="001872F7" w:rsidRPr="0056756C" w:rsidRDefault="001872F7" w:rsidP="00D87EDC">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1593A451" w14:textId="77777777" w:rsidR="001872F7" w:rsidRPr="0056756C" w:rsidRDefault="001872F7" w:rsidP="00D87EDC">
            <w:pPr>
              <w:pStyle w:val="Row"/>
              <w:rPr>
                <w:rFonts w:ascii="Arial Nova" w:eastAsia="Arial Nova" w:hAnsi="Arial Nova" w:cs="Arial Nova"/>
              </w:rPr>
            </w:pPr>
          </w:p>
        </w:tc>
      </w:tr>
      <w:tr w:rsidR="001872F7" w:rsidRPr="0056756C" w14:paraId="168D966E" w14:textId="77777777" w:rsidTr="00D87EDC">
        <w:tc>
          <w:tcPr>
            <w:tcW w:w="4874" w:type="dxa"/>
            <w:shd w:val="clear" w:color="auto" w:fill="1C6194" w:themeFill="accent6"/>
          </w:tcPr>
          <w:p w14:paraId="7431C0F6" w14:textId="77777777" w:rsidR="001872F7" w:rsidRPr="0056756C" w:rsidRDefault="001872F7" w:rsidP="00D87EDC">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33C48E23" w14:textId="77777777" w:rsidR="001872F7" w:rsidRPr="0056756C" w:rsidRDefault="001872F7" w:rsidP="00D87EDC">
            <w:pPr>
              <w:pStyle w:val="Row"/>
              <w:rPr>
                <w:rFonts w:ascii="Arial Nova" w:eastAsia="Arial Nova" w:hAnsi="Arial Nova" w:cs="Arial Nova"/>
              </w:rPr>
            </w:pPr>
          </w:p>
        </w:tc>
      </w:tr>
      <w:tr w:rsidR="001872F7" w:rsidRPr="0056756C" w14:paraId="585DB315" w14:textId="77777777" w:rsidTr="00D87EDC">
        <w:tc>
          <w:tcPr>
            <w:tcW w:w="4874" w:type="dxa"/>
            <w:shd w:val="clear" w:color="auto" w:fill="1C6194" w:themeFill="accent6"/>
          </w:tcPr>
          <w:p w14:paraId="50D0B8E6" w14:textId="77777777" w:rsidR="001872F7" w:rsidRPr="0056756C" w:rsidRDefault="001872F7" w:rsidP="00D87EDC">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72523F92" w14:textId="77777777" w:rsidR="001872F7" w:rsidRPr="0056756C" w:rsidRDefault="001872F7" w:rsidP="00D87EDC">
            <w:pPr>
              <w:pStyle w:val="Row"/>
              <w:rPr>
                <w:rFonts w:ascii="Arial Nova" w:eastAsia="Arial Nova" w:hAnsi="Arial Nova" w:cs="Arial Nova"/>
              </w:rPr>
            </w:pPr>
          </w:p>
        </w:tc>
      </w:tr>
      <w:tr w:rsidR="001872F7" w:rsidRPr="0056756C" w14:paraId="3E269EA2" w14:textId="77777777" w:rsidTr="00D87EDC">
        <w:tc>
          <w:tcPr>
            <w:tcW w:w="4874" w:type="dxa"/>
            <w:vMerge w:val="restart"/>
            <w:shd w:val="clear" w:color="auto" w:fill="1C6194" w:themeFill="accent6"/>
            <w:vAlign w:val="center"/>
          </w:tcPr>
          <w:p w14:paraId="1DAC0DF7" w14:textId="77777777" w:rsidR="001872F7" w:rsidRDefault="001872F7" w:rsidP="00D87EDC">
            <w:pPr>
              <w:pStyle w:val="rowheading"/>
              <w:rPr>
                <w:rFonts w:ascii="Arial Nova" w:hAnsi="Arial Nova"/>
              </w:rPr>
            </w:pPr>
            <w:r>
              <w:rPr>
                <w:rFonts w:ascii="Arial Nova" w:hAnsi="Arial Nova"/>
              </w:rPr>
              <w:t>Practice Status:</w:t>
            </w:r>
          </w:p>
          <w:p w14:paraId="6CA06E55" w14:textId="77777777" w:rsidR="001872F7" w:rsidRPr="00297EA9" w:rsidRDefault="001872F7" w:rsidP="00D87EDC">
            <w:pPr>
              <w:pStyle w:val="rowheading"/>
              <w:rPr>
                <w:rFonts w:ascii="Arial Nova" w:hAnsi="Arial Nova"/>
                <w:i/>
                <w:iCs/>
                <w:sz w:val="18"/>
                <w:szCs w:val="20"/>
              </w:rPr>
            </w:pPr>
            <w:r w:rsidRPr="00297EA9">
              <w:rPr>
                <w:rFonts w:ascii="Arial Nova" w:hAnsi="Arial Nova"/>
                <w:i/>
                <w:iCs/>
                <w:sz w:val="18"/>
                <w:szCs w:val="20"/>
              </w:rPr>
              <w:t xml:space="preserve">If </w:t>
            </w:r>
            <w:proofErr w:type="gramStart"/>
            <w:r w:rsidRPr="00297EA9">
              <w:rPr>
                <w:rFonts w:ascii="Arial Nova" w:hAnsi="Arial Nova"/>
                <w:i/>
                <w:iCs/>
                <w:sz w:val="18"/>
                <w:szCs w:val="20"/>
              </w:rPr>
              <w:t>a practice</w:t>
            </w:r>
            <w:proofErr w:type="gramEnd"/>
            <w:r w:rsidRPr="00297EA9">
              <w:rPr>
                <w:rFonts w:ascii="Arial Nova" w:hAnsi="Arial Nova"/>
                <w:i/>
                <w:iCs/>
                <w:sz w:val="18"/>
                <w:szCs w:val="20"/>
              </w:rPr>
              <w:t xml:space="preserve"> has not yet been implemented, select Planned</w:t>
            </w:r>
          </w:p>
          <w:p w14:paraId="61B59628" w14:textId="77777777" w:rsidR="001872F7" w:rsidRPr="002D670B" w:rsidRDefault="001872F7" w:rsidP="00D87EDC">
            <w:pPr>
              <w:pStyle w:val="rowheading"/>
              <w:rPr>
                <w:rFonts w:ascii="Arial Nova" w:hAnsi="Arial Nova"/>
                <w:i/>
                <w:iCs/>
              </w:rPr>
            </w:pPr>
            <w:r w:rsidRPr="00297EA9">
              <w:rPr>
                <w:rFonts w:ascii="Arial Nova" w:hAnsi="Arial Nova"/>
                <w:i/>
                <w:iCs/>
                <w:sz w:val="18"/>
                <w:szCs w:val="20"/>
              </w:rPr>
              <w:t xml:space="preserve">If </w:t>
            </w:r>
            <w:proofErr w:type="gramStart"/>
            <w:r w:rsidRPr="00297EA9">
              <w:rPr>
                <w:rFonts w:ascii="Arial Nova" w:hAnsi="Arial Nova"/>
                <w:i/>
                <w:iCs/>
                <w:sz w:val="18"/>
                <w:szCs w:val="20"/>
              </w:rPr>
              <w:t>a practice</w:t>
            </w:r>
            <w:proofErr w:type="gramEnd"/>
            <w:r w:rsidRPr="00297EA9">
              <w:rPr>
                <w:rFonts w:ascii="Arial Nova" w:hAnsi="Arial Nova"/>
                <w:i/>
                <w:iCs/>
                <w:sz w:val="18"/>
                <w:szCs w:val="20"/>
              </w:rPr>
              <w:t xml:space="preserve"> has been implemented, select </w:t>
            </w:r>
            <w:r>
              <w:rPr>
                <w:rFonts w:ascii="Arial Nova" w:hAnsi="Arial Nova"/>
                <w:i/>
                <w:iCs/>
                <w:sz w:val="18"/>
                <w:szCs w:val="20"/>
              </w:rPr>
              <w:t>Applied</w:t>
            </w:r>
          </w:p>
        </w:tc>
        <w:tc>
          <w:tcPr>
            <w:tcW w:w="2238" w:type="dxa"/>
            <w:vAlign w:val="center"/>
          </w:tcPr>
          <w:p w14:paraId="0E4E704C" w14:textId="77777777" w:rsidR="001872F7" w:rsidRPr="0056756C" w:rsidRDefault="001872F7" w:rsidP="00D87EDC">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7236DF6F" w14:textId="77777777" w:rsidR="001872F7" w:rsidRPr="0056756C" w:rsidRDefault="001872F7" w:rsidP="00D87EDC">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1872F7" w:rsidRPr="0056756C" w14:paraId="442305B6" w14:textId="77777777" w:rsidTr="00D87EDC">
        <w:tc>
          <w:tcPr>
            <w:tcW w:w="4874" w:type="dxa"/>
            <w:vMerge/>
            <w:shd w:val="clear" w:color="auto" w:fill="1C6194" w:themeFill="accent6"/>
          </w:tcPr>
          <w:p w14:paraId="6AA089AF" w14:textId="77777777" w:rsidR="001872F7" w:rsidRDefault="001872F7" w:rsidP="00D87EDC">
            <w:pPr>
              <w:pStyle w:val="rowheading"/>
              <w:rPr>
                <w:rFonts w:ascii="Arial Nova" w:hAnsi="Arial Nova"/>
              </w:rPr>
            </w:pPr>
          </w:p>
        </w:tc>
        <w:tc>
          <w:tcPr>
            <w:tcW w:w="2238" w:type="dxa"/>
            <w:vAlign w:val="center"/>
          </w:tcPr>
          <w:p w14:paraId="2BCF00CD" w14:textId="77777777" w:rsidR="001872F7" w:rsidRDefault="001872F7" w:rsidP="00D87EDC">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3F5E8679" w14:textId="77777777" w:rsidR="001872F7" w:rsidRDefault="001872F7" w:rsidP="00D87EDC">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0E9EDDDA" wp14:editId="7FB1B9A6">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6258F425"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2859AD2B" w14:textId="77777777" w:rsidR="001872F7" w:rsidRDefault="001872F7" w:rsidP="00D87EDC">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135522F7" w14:textId="77777777" w:rsidR="001872F7" w:rsidRDefault="001872F7" w:rsidP="00D87EDC">
            <w:pPr>
              <w:pStyle w:val="Row"/>
              <w:jc w:val="center"/>
              <w:rPr>
                <w:rFonts w:ascii="Arial Nova" w:eastAsia="Arial Nova" w:hAnsi="Arial Nova" w:cs="Arial Nova"/>
              </w:rPr>
            </w:pPr>
          </w:p>
          <w:p w14:paraId="442B1720" w14:textId="77777777" w:rsidR="001872F7" w:rsidRDefault="001872F7" w:rsidP="00D87EDC">
            <w:pPr>
              <w:pStyle w:val="Row"/>
              <w:jc w:val="center"/>
              <w:rPr>
                <w:rFonts w:ascii="Arial Nova" w:eastAsia="Arial Nova" w:hAnsi="Arial Nova" w:cs="Arial Nova"/>
              </w:rPr>
            </w:pPr>
          </w:p>
        </w:tc>
      </w:tr>
    </w:tbl>
    <w:p w14:paraId="0453615D" w14:textId="24D88459" w:rsidR="00D466C8" w:rsidRDefault="3B29CEF7" w:rsidP="00EF4DD8">
      <w:pPr>
        <w:pStyle w:val="Heading1"/>
        <w:ind w:firstLine="0"/>
        <w:rPr>
          <w:rFonts w:ascii="Arial Nova" w:eastAsia="Arial Nova" w:hAnsi="Arial Nova" w:cs="Arial Nova"/>
        </w:rPr>
      </w:pPr>
      <w:r w:rsidRPr="53361ECF">
        <w:rPr>
          <w:rFonts w:ascii="Arial Nova" w:eastAsia="Arial Nova" w:hAnsi="Arial Nova" w:cs="Arial Nova"/>
        </w:rPr>
        <w:t xml:space="preserve">PRACTICE: </w:t>
      </w:r>
      <w:r w:rsidR="00663BEA">
        <w:rPr>
          <w:rFonts w:ascii="Arial Nova" w:eastAsia="Arial Nova" w:hAnsi="Arial Nova" w:cs="Arial Nova"/>
        </w:rPr>
        <w:t>Residue &amp; tillage management</w:t>
      </w:r>
      <w:r w:rsidR="00475F08">
        <w:rPr>
          <w:rFonts w:ascii="Arial Nova" w:eastAsia="Arial Nova" w:hAnsi="Arial Nova" w:cs="Arial Nova"/>
        </w:rPr>
        <w:t xml:space="preserve"> REduced till</w:t>
      </w:r>
      <w:r w:rsidRPr="53361ECF">
        <w:rPr>
          <w:rFonts w:ascii="Arial Nova" w:eastAsia="Arial Nova" w:hAnsi="Arial Nova" w:cs="Arial Nova"/>
        </w:rPr>
        <w:t xml:space="preserve"> </w:t>
      </w:r>
      <w:r w:rsidR="78AB5414" w:rsidRPr="53361ECF">
        <w:rPr>
          <w:rFonts w:ascii="Arial Nova" w:eastAsia="Arial Nova" w:hAnsi="Arial Nova" w:cs="Arial Nova"/>
        </w:rPr>
        <w:t>(</w:t>
      </w:r>
      <w:r w:rsidR="00663BEA">
        <w:rPr>
          <w:rFonts w:ascii="Arial Nova" w:eastAsia="Arial Nova" w:hAnsi="Arial Nova" w:cs="Arial Nova"/>
        </w:rPr>
        <w:t>345</w:t>
      </w:r>
      <w:r w:rsidR="6BD902D7" w:rsidRPr="53361ECF">
        <w:rPr>
          <w:rFonts w:ascii="Arial Nova" w:eastAsia="Arial Nova" w:hAnsi="Arial Nova" w:cs="Arial Nova"/>
        </w:rPr>
        <w:t>)</w:t>
      </w:r>
    </w:p>
    <w:p w14:paraId="1D479564" w14:textId="7BEA228A" w:rsidR="00BD7B26" w:rsidRDefault="3B29CEF7" w:rsidP="53361ECF">
      <w:pPr>
        <w:rPr>
          <w:rFonts w:ascii="Arial Nova" w:eastAsia="Arial Nova" w:hAnsi="Arial Nova" w:cs="Arial Nova"/>
        </w:rPr>
      </w:pPr>
      <w:r w:rsidRPr="00022FD5">
        <w:rPr>
          <w:rFonts w:ascii="Arial Nova" w:eastAsia="Arial Nova" w:hAnsi="Arial Nova" w:cs="Arial Nova"/>
          <w:b/>
          <w:bCs/>
        </w:rPr>
        <w:t>D</w:t>
      </w:r>
      <w:r w:rsidR="00022FD5">
        <w:rPr>
          <w:rFonts w:ascii="Arial Nova" w:eastAsia="Arial Nova" w:hAnsi="Arial Nova" w:cs="Arial Nova"/>
          <w:b/>
          <w:bCs/>
        </w:rPr>
        <w:t>EFINITION</w:t>
      </w:r>
      <w:r w:rsidRPr="00022FD5">
        <w:rPr>
          <w:rFonts w:ascii="Arial Nova" w:eastAsia="Arial Nova" w:hAnsi="Arial Nova" w:cs="Arial Nova"/>
          <w:b/>
          <w:bCs/>
        </w:rPr>
        <w:t xml:space="preserve">: </w:t>
      </w:r>
      <w:r w:rsidR="002A7E10" w:rsidRPr="002A7E10">
        <w:rPr>
          <w:rFonts w:ascii="Arial Nova" w:eastAsia="Arial Nova" w:hAnsi="Arial Nova" w:cs="Arial Nova"/>
        </w:rPr>
        <w:t xml:space="preserve">Managing the amount, orientation, and distribution of </w:t>
      </w:r>
      <w:proofErr w:type="gramStart"/>
      <w:r w:rsidR="002A7E10" w:rsidRPr="002A7E10">
        <w:rPr>
          <w:rFonts w:ascii="Arial Nova" w:eastAsia="Arial Nova" w:hAnsi="Arial Nova" w:cs="Arial Nova"/>
        </w:rPr>
        <w:t>crop</w:t>
      </w:r>
      <w:proofErr w:type="gramEnd"/>
      <w:r w:rsidR="002A7E10" w:rsidRPr="002A7E10">
        <w:rPr>
          <w:rFonts w:ascii="Arial Nova" w:eastAsia="Arial Nova" w:hAnsi="Arial Nova" w:cs="Arial Nova"/>
        </w:rPr>
        <w:t xml:space="preserve"> and other plant residue on the soil surface year-round while limiting soil-disturbing activities used to grow and harvest crops in systems where the field surface is tilled prior to planting.</w:t>
      </w:r>
    </w:p>
    <w:p w14:paraId="7F4167DB" w14:textId="23439F10" w:rsidR="004D4BD1" w:rsidRPr="004D4BD1" w:rsidRDefault="004D4BD1" w:rsidP="53361ECF">
      <w:pPr>
        <w:rPr>
          <w:rFonts w:ascii="Arial Nova" w:eastAsia="Arial Nova" w:hAnsi="Arial Nova" w:cs="Arial Nova"/>
        </w:rPr>
      </w:pPr>
      <w:r w:rsidRPr="004D4BD1">
        <w:rPr>
          <w:rFonts w:ascii="Arial Nova" w:eastAsia="Arial Nova" w:hAnsi="Arial Nova" w:cs="Arial Nova"/>
        </w:rPr>
        <w:t xml:space="preserve">This practice applies to all </w:t>
      </w:r>
      <w:proofErr w:type="gramStart"/>
      <w:r w:rsidRPr="004D4BD1">
        <w:rPr>
          <w:rFonts w:ascii="Arial Nova" w:eastAsia="Arial Nova" w:hAnsi="Arial Nova" w:cs="Arial Nova"/>
        </w:rPr>
        <w:t>cropland</w:t>
      </w:r>
      <w:proofErr w:type="gramEnd"/>
      <w:r w:rsidRPr="004D4BD1">
        <w:rPr>
          <w:rFonts w:ascii="Arial Nova" w:eastAsia="Arial Nova" w:hAnsi="Arial Nova" w:cs="Arial Nova"/>
        </w:rPr>
        <w:t>.</w:t>
      </w:r>
    </w:p>
    <w:p w14:paraId="2B302231" w14:textId="51C9A79E" w:rsidR="60973A02" w:rsidRDefault="60973A02" w:rsidP="53361ECF">
      <w:pPr>
        <w:rPr>
          <w:rFonts w:ascii="Arial Nova" w:eastAsia="Arial Nova" w:hAnsi="Arial Nova" w:cs="Arial Nova"/>
          <w:b/>
          <w:bCs/>
          <w:szCs w:val="20"/>
        </w:rPr>
      </w:pPr>
      <w:r w:rsidRPr="00022FD5">
        <w:rPr>
          <w:rFonts w:ascii="Arial Nova" w:eastAsia="Arial Nova" w:hAnsi="Arial Nova" w:cs="Arial Nova"/>
          <w:b/>
          <w:bCs/>
          <w:szCs w:val="20"/>
        </w:rPr>
        <w:t xml:space="preserve">Minimum Requirements for </w:t>
      </w:r>
      <w:r w:rsidR="00022FD5">
        <w:rPr>
          <w:rFonts w:ascii="Arial Nova" w:eastAsia="Arial Nova" w:hAnsi="Arial Nova" w:cs="Arial Nova"/>
          <w:b/>
          <w:bCs/>
          <w:szCs w:val="20"/>
        </w:rPr>
        <w:t>RESIDUE &amp; TILLAGE MANAGEMENT REDUCED TILL</w:t>
      </w:r>
      <w:r w:rsidRPr="00022FD5">
        <w:rPr>
          <w:rFonts w:ascii="Arial Nova" w:eastAsia="Arial Nova" w:hAnsi="Arial Nova" w:cs="Arial Nova"/>
          <w:b/>
          <w:bCs/>
          <w:szCs w:val="20"/>
        </w:rPr>
        <w:t xml:space="preserve"> (</w:t>
      </w:r>
      <w:r w:rsidR="00022FD5">
        <w:rPr>
          <w:rFonts w:ascii="Arial Nova" w:eastAsia="Arial Nova" w:hAnsi="Arial Nova" w:cs="Arial Nova"/>
          <w:b/>
          <w:bCs/>
          <w:szCs w:val="20"/>
        </w:rPr>
        <w:t>345</w:t>
      </w:r>
      <w:r w:rsidRPr="00022FD5">
        <w:rPr>
          <w:rFonts w:ascii="Arial Nova" w:eastAsia="Arial Nova" w:hAnsi="Arial Nova" w:cs="Arial Nova"/>
          <w:b/>
          <w:bCs/>
          <w:szCs w:val="20"/>
        </w:rPr>
        <w:t xml:space="preserve">): </w:t>
      </w:r>
    </w:p>
    <w:p w14:paraId="56229F1E" w14:textId="6AB62CE3" w:rsidR="002A7E10" w:rsidRPr="00022FD5" w:rsidRDefault="002A7E10" w:rsidP="53361ECF">
      <w:pPr>
        <w:rPr>
          <w:rFonts w:ascii="Arial Nova" w:eastAsia="Arial Nova" w:hAnsi="Arial Nova" w:cs="Arial Nova"/>
          <w:b/>
          <w:bCs/>
          <w:szCs w:val="20"/>
        </w:rPr>
      </w:pPr>
      <w:hyperlink r:id="rId10" w:history="1">
        <w:r w:rsidRPr="002A7E10">
          <w:rPr>
            <w:rStyle w:val="Hyperlink"/>
            <w:rFonts w:ascii="Arial Nova" w:eastAsia="Arial Nova" w:hAnsi="Arial Nova" w:cs="Arial Nova"/>
            <w:b/>
            <w:bCs/>
            <w:szCs w:val="20"/>
          </w:rPr>
          <w:t>Conservation Practice Standard Residue and Tillage Management, Reduced Till (Code 345) (usda.gov)</w:t>
        </w:r>
      </w:hyperlink>
    </w:p>
    <w:p w14:paraId="05C9B501" w14:textId="48AE6324" w:rsidR="254C3E4E" w:rsidRDefault="254C3E4E" w:rsidP="53361ECF">
      <w:pPr>
        <w:rPr>
          <w:rFonts w:ascii="Arial Nova" w:eastAsia="Arial Nova" w:hAnsi="Arial Nova" w:cs="Arial Nova"/>
          <w:b/>
          <w:bCs/>
        </w:rPr>
      </w:pPr>
      <w:r w:rsidRPr="53361ECF">
        <w:rPr>
          <w:rFonts w:ascii="Arial Nova" w:eastAsia="Arial Nova" w:hAnsi="Arial Nova" w:cs="Arial Nova"/>
          <w:b/>
          <w:bCs/>
        </w:rPr>
        <w:t>At a minimum, producers will provide a record of the following:</w:t>
      </w:r>
    </w:p>
    <w:p w14:paraId="5B478194" w14:textId="77777777" w:rsidR="005A0C15" w:rsidRDefault="005A0C15" w:rsidP="005A0C15">
      <w:pPr>
        <w:pStyle w:val="ListParagraph"/>
        <w:numPr>
          <w:ilvl w:val="0"/>
          <w:numId w:val="8"/>
        </w:numPr>
        <w:rPr>
          <w:rFonts w:ascii="Arial Nova" w:eastAsia="Arial Nova" w:hAnsi="Arial Nova" w:cs="Arial Nova"/>
        </w:rPr>
      </w:pPr>
      <w:r w:rsidRPr="005A0C15">
        <w:rPr>
          <w:rFonts w:ascii="Arial Nova" w:eastAsia="Arial Nova" w:hAnsi="Arial Nova" w:cs="Arial Nova"/>
        </w:rPr>
        <w:t xml:space="preserve">Purpose for applying the practice. </w:t>
      </w:r>
    </w:p>
    <w:p w14:paraId="4B442CA3" w14:textId="77777777" w:rsidR="005A0C15" w:rsidRDefault="005A0C15" w:rsidP="005A0C15">
      <w:pPr>
        <w:pStyle w:val="ListParagraph"/>
        <w:numPr>
          <w:ilvl w:val="0"/>
          <w:numId w:val="8"/>
        </w:numPr>
        <w:rPr>
          <w:rFonts w:ascii="Arial Nova" w:eastAsia="Arial Nova" w:hAnsi="Arial Nova" w:cs="Arial Nova"/>
        </w:rPr>
      </w:pPr>
      <w:r w:rsidRPr="005A0C15">
        <w:rPr>
          <w:rFonts w:ascii="Arial Nova" w:eastAsia="Arial Nova" w:hAnsi="Arial Nova" w:cs="Arial Nova"/>
        </w:rPr>
        <w:t xml:space="preserve">Planned crop(s). </w:t>
      </w:r>
    </w:p>
    <w:p w14:paraId="618B77A1" w14:textId="77777777" w:rsidR="005A0C15" w:rsidRDefault="005A0C15" w:rsidP="005A0C15">
      <w:pPr>
        <w:pStyle w:val="ListParagraph"/>
        <w:numPr>
          <w:ilvl w:val="0"/>
          <w:numId w:val="8"/>
        </w:numPr>
        <w:rPr>
          <w:rFonts w:ascii="Arial Nova" w:eastAsia="Arial Nova" w:hAnsi="Arial Nova" w:cs="Arial Nova"/>
        </w:rPr>
      </w:pPr>
      <w:proofErr w:type="gramStart"/>
      <w:r w:rsidRPr="005A0C15">
        <w:rPr>
          <w:rFonts w:ascii="Arial Nova" w:eastAsia="Arial Nova" w:hAnsi="Arial Nova" w:cs="Arial Nova"/>
        </w:rPr>
        <w:t>Amount</w:t>
      </w:r>
      <w:proofErr w:type="gramEnd"/>
      <w:r w:rsidRPr="005A0C15">
        <w:rPr>
          <w:rFonts w:ascii="Arial Nova" w:eastAsia="Arial Nova" w:hAnsi="Arial Nova" w:cs="Arial Nova"/>
        </w:rPr>
        <w:t xml:space="preserve"> of residue produced by each crop. </w:t>
      </w:r>
    </w:p>
    <w:p w14:paraId="3357F224" w14:textId="77777777" w:rsidR="005A0C15" w:rsidRDefault="005A0C15" w:rsidP="005A0C15">
      <w:pPr>
        <w:pStyle w:val="ListParagraph"/>
        <w:numPr>
          <w:ilvl w:val="0"/>
          <w:numId w:val="8"/>
        </w:numPr>
        <w:rPr>
          <w:rFonts w:ascii="Arial Nova" w:eastAsia="Arial Nova" w:hAnsi="Arial Nova" w:cs="Arial Nova"/>
        </w:rPr>
      </w:pPr>
      <w:r w:rsidRPr="005A0C15">
        <w:rPr>
          <w:rFonts w:ascii="Arial Nova" w:eastAsia="Arial Nova" w:hAnsi="Arial Nova" w:cs="Arial Nova"/>
        </w:rPr>
        <w:lastRenderedPageBreak/>
        <w:t xml:space="preserve">All field operations or activities that affect— </w:t>
      </w:r>
    </w:p>
    <w:p w14:paraId="512DE3D6" w14:textId="77777777" w:rsidR="005A0C15" w:rsidRDefault="005A0C15" w:rsidP="005A0C15">
      <w:pPr>
        <w:pStyle w:val="ListParagraph"/>
        <w:numPr>
          <w:ilvl w:val="1"/>
          <w:numId w:val="8"/>
        </w:numPr>
        <w:rPr>
          <w:rFonts w:ascii="Arial Nova" w:eastAsia="Arial Nova" w:hAnsi="Arial Nova" w:cs="Arial Nova"/>
        </w:rPr>
      </w:pPr>
      <w:r w:rsidRPr="005A0C15">
        <w:rPr>
          <w:rFonts w:ascii="Arial Nova" w:eastAsia="Arial Nova" w:hAnsi="Arial Nova" w:cs="Arial Nova"/>
        </w:rPr>
        <w:t xml:space="preserve">Residue orientation. </w:t>
      </w:r>
    </w:p>
    <w:p w14:paraId="37DD3F8E" w14:textId="77777777" w:rsidR="005A0C15" w:rsidRDefault="005A0C15" w:rsidP="005A0C15">
      <w:pPr>
        <w:pStyle w:val="ListParagraph"/>
        <w:numPr>
          <w:ilvl w:val="1"/>
          <w:numId w:val="8"/>
        </w:numPr>
        <w:rPr>
          <w:rFonts w:ascii="Arial Nova" w:eastAsia="Arial Nova" w:hAnsi="Arial Nova" w:cs="Arial Nova"/>
        </w:rPr>
      </w:pPr>
      <w:r w:rsidRPr="005A0C15">
        <w:rPr>
          <w:rFonts w:ascii="Arial Nova" w:eastAsia="Arial Nova" w:hAnsi="Arial Nova" w:cs="Arial Nova"/>
        </w:rPr>
        <w:t xml:space="preserve">Surface disturbance. </w:t>
      </w:r>
    </w:p>
    <w:p w14:paraId="553DBD3A" w14:textId="77777777" w:rsidR="005A0C15" w:rsidRDefault="005A0C15" w:rsidP="005A0C15">
      <w:pPr>
        <w:pStyle w:val="ListParagraph"/>
        <w:numPr>
          <w:ilvl w:val="1"/>
          <w:numId w:val="8"/>
        </w:numPr>
        <w:rPr>
          <w:rFonts w:ascii="Arial Nova" w:eastAsia="Arial Nova" w:hAnsi="Arial Nova" w:cs="Arial Nova"/>
        </w:rPr>
      </w:pPr>
      <w:r w:rsidRPr="005A0C15">
        <w:rPr>
          <w:rFonts w:ascii="Arial Nova" w:eastAsia="Arial Nova" w:hAnsi="Arial Nova" w:cs="Arial Nova"/>
        </w:rPr>
        <w:t xml:space="preserve">The field operations and amount of residue (pounds/acre or percent surface cover) </w:t>
      </w:r>
      <w:proofErr w:type="gramStart"/>
      <w:r w:rsidRPr="005A0C15">
        <w:rPr>
          <w:rFonts w:ascii="Arial Nova" w:eastAsia="Arial Nova" w:hAnsi="Arial Nova" w:cs="Arial Nova"/>
        </w:rPr>
        <w:t>required</w:t>
      </w:r>
      <w:proofErr w:type="gramEnd"/>
      <w:r w:rsidRPr="005A0C15">
        <w:rPr>
          <w:rFonts w:ascii="Arial Nova" w:eastAsia="Arial Nova" w:hAnsi="Arial Nova" w:cs="Arial Nova"/>
        </w:rPr>
        <w:t xml:space="preserve"> to accomplish the purpose, and the time of year it must be present.</w:t>
      </w:r>
    </w:p>
    <w:p w14:paraId="4D08837E" w14:textId="77777777" w:rsidR="005A0C15" w:rsidRDefault="005A0C15" w:rsidP="005A0C15">
      <w:pPr>
        <w:pStyle w:val="ListParagraph"/>
        <w:numPr>
          <w:ilvl w:val="0"/>
          <w:numId w:val="8"/>
        </w:numPr>
        <w:rPr>
          <w:rFonts w:ascii="Arial Nova" w:eastAsia="Arial Nova" w:hAnsi="Arial Nova" w:cs="Arial Nova"/>
        </w:rPr>
      </w:pPr>
      <w:r w:rsidRPr="005A0C15">
        <w:rPr>
          <w:rFonts w:ascii="Arial Nova" w:eastAsia="Arial Nova" w:hAnsi="Arial Nova" w:cs="Arial Nova"/>
        </w:rPr>
        <w:t xml:space="preserve">Planned STIR value, SCI value, and erosion rate. </w:t>
      </w:r>
    </w:p>
    <w:p w14:paraId="772163A0" w14:textId="2AF9D260" w:rsidR="004D4BD1" w:rsidRPr="005A0C15" w:rsidRDefault="005A0C15" w:rsidP="005A0C15">
      <w:pPr>
        <w:pStyle w:val="ListParagraph"/>
        <w:numPr>
          <w:ilvl w:val="0"/>
          <w:numId w:val="8"/>
        </w:numPr>
        <w:rPr>
          <w:rFonts w:ascii="Arial Nova" w:eastAsia="Arial Nova" w:hAnsi="Arial Nova" w:cs="Arial Nova"/>
        </w:rPr>
      </w:pPr>
      <w:r w:rsidRPr="005A0C15">
        <w:rPr>
          <w:rFonts w:ascii="Arial Nova" w:eastAsia="Arial Nova" w:hAnsi="Arial Nova" w:cs="Arial Nova"/>
        </w:rPr>
        <w:t>Benchmark and planned energy consumptions.</w:t>
      </w:r>
    </w:p>
    <w:p w14:paraId="26829477" w14:textId="2FF8C700" w:rsidR="6E2BD7B6" w:rsidRDefault="4F401EA5" w:rsidP="00EF4DD8">
      <w:pPr>
        <w:pStyle w:val="Heading1"/>
        <w:ind w:firstLine="0"/>
        <w:rPr>
          <w:rFonts w:ascii="Arial Nova" w:eastAsia="Arial Nova" w:hAnsi="Arial Nova" w:cs="Arial Nova"/>
        </w:rPr>
      </w:pPr>
      <w:r w:rsidRPr="53361ECF">
        <w:rPr>
          <w:rFonts w:ascii="Arial Nova" w:eastAsia="Arial Nova" w:hAnsi="Arial Nova" w:cs="Arial Nova"/>
        </w:rPr>
        <w:t>GENERAL CRITERIA APPLICABLE TO ALL PURPOSES</w:t>
      </w:r>
    </w:p>
    <w:p w14:paraId="1A8EBF89" w14:textId="77777777" w:rsidR="00B34D9D" w:rsidRDefault="00B34D9D" w:rsidP="4E94CCAB">
      <w:pPr>
        <w:rPr>
          <w:rFonts w:ascii="Arial Nova" w:eastAsia="Arial Nova" w:hAnsi="Arial Nova" w:cs="Arial Nova"/>
        </w:rPr>
      </w:pPr>
      <w:r w:rsidRPr="00B34D9D">
        <w:rPr>
          <w:rFonts w:ascii="Arial Nova" w:eastAsia="Arial Nova" w:hAnsi="Arial Nova" w:cs="Arial Nova"/>
        </w:rPr>
        <w:t xml:space="preserve">This practice includes tillage methods commonly referred to as mulch tillage or conservation tillage where the entire soil surface may be disturbed by tillage operations such as chisel plowing, field cultivating, tandem disking, or vertical tillage. It also includes tillage/planting systems with few tillage operations (e.g., ridge till) but which do not meet the soil tillage intensity rating (STIR) criteria for conservation practice Residue and Tillage Management, No Till (Code 329). </w:t>
      </w:r>
    </w:p>
    <w:p w14:paraId="23F31DB2" w14:textId="77777777" w:rsidR="00B34D9D" w:rsidRDefault="00B34D9D" w:rsidP="4E94CCAB">
      <w:pPr>
        <w:rPr>
          <w:rFonts w:ascii="Arial Nova" w:eastAsia="Arial Nova" w:hAnsi="Arial Nova" w:cs="Arial Nova"/>
        </w:rPr>
      </w:pPr>
      <w:r w:rsidRPr="00B34D9D">
        <w:rPr>
          <w:rFonts w:ascii="Arial Nova" w:eastAsia="Arial Nova" w:hAnsi="Arial Nova" w:cs="Arial Nova"/>
        </w:rPr>
        <w:t xml:space="preserve">Uniformly distribute residues over the entire field. Removing residue from the row area prior to or as part of the planting operation is acceptable. </w:t>
      </w:r>
    </w:p>
    <w:p w14:paraId="2F7C9B9B" w14:textId="77777777" w:rsidR="00B34D9D" w:rsidRDefault="00B34D9D" w:rsidP="4E94CCAB">
      <w:pPr>
        <w:rPr>
          <w:rFonts w:ascii="Arial Nova" w:eastAsia="Arial Nova" w:hAnsi="Arial Nova" w:cs="Arial Nova"/>
        </w:rPr>
      </w:pPr>
      <w:r w:rsidRPr="00B34D9D">
        <w:rPr>
          <w:rFonts w:ascii="Arial Nova" w:eastAsia="Arial Nova" w:hAnsi="Arial Nova" w:cs="Arial Nova"/>
        </w:rPr>
        <w:t xml:space="preserve">Do not burn residues, except for a light-to-moderate burn of sugarcane residue after harvest (as described in the wind and water erosion operations database). </w:t>
      </w:r>
    </w:p>
    <w:p w14:paraId="68D88459" w14:textId="40C70E4E" w:rsidR="30B38FB7" w:rsidRDefault="00B34D9D" w:rsidP="4E94CCAB">
      <w:pPr>
        <w:rPr>
          <w:rFonts w:ascii="Arial Nova" w:eastAsia="Arial Nova" w:hAnsi="Arial Nova" w:cs="Arial Nova"/>
        </w:rPr>
      </w:pPr>
      <w:r w:rsidRPr="00B34D9D">
        <w:rPr>
          <w:rFonts w:ascii="Arial Nova" w:eastAsia="Arial Nova" w:hAnsi="Arial Nova" w:cs="Arial Nova"/>
        </w:rPr>
        <w:t>The STIR value shall include all soil disturbance field operations that are performed during the crop interval (i.e., from the time immediately following harvest or termination of one cash crop through harvest or termination of the next cash crop in the rotation, including fallow periods). The crop interval STIR value rating shall be no greater than 80, and no primary inversion tillage implements (e.g., moldboard plow) shall be used.</w:t>
      </w:r>
    </w:p>
    <w:p w14:paraId="35F553F4" w14:textId="77777777" w:rsidR="0036296D" w:rsidRDefault="0036296D" w:rsidP="0036296D">
      <w:pPr>
        <w:pStyle w:val="Heading1"/>
        <w:ind w:firstLine="0"/>
      </w:pPr>
      <w:r>
        <w:rPr>
          <w:rFonts w:ascii="Arial Nova" w:eastAsia="Arial Nova" w:hAnsi="Arial Nova" w:cs="Arial Nova"/>
        </w:rPr>
        <w:t>Additional criteria to reduce sheet, rill and wind erosion, reduce excessive sediment in surface waters, and reduce tillage-induced particulate emissions.</w:t>
      </w:r>
    </w:p>
    <w:p w14:paraId="1FA28173" w14:textId="77777777" w:rsidR="0036296D" w:rsidRDefault="0036296D" w:rsidP="0036296D">
      <w:pPr>
        <w:rPr>
          <w:rFonts w:ascii="Arial Nova" w:eastAsia="Arial Nova" w:hAnsi="Arial Nova" w:cs="Arial Nova"/>
        </w:rPr>
      </w:pPr>
      <w:r w:rsidRPr="00F37B83">
        <w:rPr>
          <w:rFonts w:ascii="Arial Nova" w:eastAsia="Arial Nova" w:hAnsi="Arial Nova" w:cs="Arial Nova"/>
        </w:rPr>
        <w:t xml:space="preserve">Use the current approved water and wind erosion prediction technology to determine the if field operations planned provide the amount of randomly distributed surface residue needed, time of year residue needs to be present in the field, and amount of surface soil disturbance allowed to reduce erosion to the desired level. Calculations shall account for the effects of other practices </w:t>
      </w:r>
      <w:proofErr w:type="gramStart"/>
      <w:r w:rsidRPr="00F37B83">
        <w:rPr>
          <w:rFonts w:ascii="Arial Nova" w:eastAsia="Arial Nova" w:hAnsi="Arial Nova" w:cs="Arial Nova"/>
        </w:rPr>
        <w:t>in</w:t>
      </w:r>
      <w:proofErr w:type="gramEnd"/>
      <w:r w:rsidRPr="00F37B83">
        <w:rPr>
          <w:rFonts w:ascii="Arial Nova" w:eastAsia="Arial Nova" w:hAnsi="Arial Nova" w:cs="Arial Nova"/>
        </w:rPr>
        <w:t xml:space="preserve"> the management system. </w:t>
      </w:r>
    </w:p>
    <w:p w14:paraId="3036A242" w14:textId="3617CE3D" w:rsidR="00B43BBE" w:rsidRDefault="00B43BBE" w:rsidP="0036296D">
      <w:pPr>
        <w:rPr>
          <w:rFonts w:ascii="Arial Nova" w:eastAsia="Arial Nova" w:hAnsi="Arial Nova" w:cs="Arial Nova"/>
        </w:rPr>
      </w:pPr>
      <w:r w:rsidRPr="00B43BBE">
        <w:rPr>
          <w:rFonts w:ascii="Arial Nova" w:eastAsia="Arial Nova" w:hAnsi="Arial Nova" w:cs="Arial Nova"/>
        </w:rPr>
        <w:t>In ridge-till systems, plan ridge height and ridge orientation to manage runoff and minimize erosion, with a maximum row grade not to exceed four percent.</w:t>
      </w:r>
    </w:p>
    <w:p w14:paraId="1FF63795" w14:textId="31EF1C42" w:rsidR="00295299" w:rsidRPr="00873854" w:rsidRDefault="00295299" w:rsidP="00295299">
      <w:pPr>
        <w:pStyle w:val="Heading1"/>
        <w:ind w:firstLine="0"/>
      </w:pPr>
      <w:r>
        <w:rPr>
          <w:rFonts w:ascii="Arial Nova" w:eastAsia="Arial Nova" w:hAnsi="Arial Nova" w:cs="Arial Nova"/>
        </w:rPr>
        <w:t>additional criteria to rEDUCE TILLAGE-INDUCED PARTICULATE EMISSIONS.</w:t>
      </w:r>
    </w:p>
    <w:p w14:paraId="59F826D2" w14:textId="1FAEE10F" w:rsidR="00295299" w:rsidRPr="00DC5768" w:rsidRDefault="00A83527" w:rsidP="0036296D">
      <w:pPr>
        <w:rPr>
          <w:rFonts w:ascii="Arial Nova" w:eastAsia="Arial Nova" w:hAnsi="Arial Nova" w:cs="Arial Nova"/>
        </w:rPr>
      </w:pPr>
      <w:r w:rsidRPr="00A83527">
        <w:rPr>
          <w:rFonts w:ascii="Arial Nova" w:eastAsia="Arial Nova" w:hAnsi="Arial Nova" w:cs="Arial Nova"/>
        </w:rPr>
        <w:t>Reduce or modify tillage operations that create dust, especially during critical air quality periods.</w:t>
      </w:r>
    </w:p>
    <w:p w14:paraId="384CC908" w14:textId="77777777" w:rsidR="0036296D" w:rsidRPr="00873854" w:rsidRDefault="0036296D" w:rsidP="0036296D">
      <w:pPr>
        <w:pStyle w:val="Heading1"/>
        <w:ind w:firstLine="0"/>
      </w:pPr>
      <w:r>
        <w:rPr>
          <w:rFonts w:ascii="Arial Nova" w:eastAsia="Arial Nova" w:hAnsi="Arial Nova" w:cs="Arial Nova"/>
        </w:rPr>
        <w:lastRenderedPageBreak/>
        <w:t>additional criteria to maintain or increase soil health and organic matter content.</w:t>
      </w:r>
    </w:p>
    <w:p w14:paraId="74C910D8" w14:textId="60CE2D01" w:rsidR="0036296D" w:rsidRDefault="00734B8E" w:rsidP="0036296D">
      <w:pPr>
        <w:pStyle w:val="Checkbox"/>
        <w:ind w:left="0" w:firstLine="0"/>
        <w:rPr>
          <w:rFonts w:ascii="Arial Nova" w:eastAsia="Arial Nova" w:hAnsi="Arial Nova" w:cs="Arial Nova"/>
        </w:rPr>
      </w:pPr>
      <w:r w:rsidRPr="00734B8E">
        <w:rPr>
          <w:rFonts w:ascii="Arial Nova" w:eastAsia="Arial Nova" w:hAnsi="Arial Nova" w:cs="Arial Nova"/>
        </w:rPr>
        <w:t>Ensure the soil condition index (SCI) for the cropping system results in a rating of greater than zero.</w:t>
      </w:r>
    </w:p>
    <w:p w14:paraId="20D6C9A4" w14:textId="77777777" w:rsidR="0036296D" w:rsidRPr="00873854" w:rsidRDefault="0036296D" w:rsidP="0036296D">
      <w:pPr>
        <w:pStyle w:val="Heading1"/>
        <w:ind w:firstLine="0"/>
      </w:pPr>
      <w:r>
        <w:rPr>
          <w:rFonts w:ascii="Arial Nova" w:eastAsia="Arial Nova" w:hAnsi="Arial Nova" w:cs="Arial Nova"/>
        </w:rPr>
        <w:t>additional criteria to reduce energy use.</w:t>
      </w:r>
    </w:p>
    <w:p w14:paraId="7D78FDCE" w14:textId="0BB35845" w:rsidR="0036296D" w:rsidRDefault="0036296D" w:rsidP="0036296D">
      <w:pPr>
        <w:pStyle w:val="Checkbox"/>
        <w:ind w:left="0" w:firstLine="0"/>
        <w:rPr>
          <w:rFonts w:ascii="Arial Nova" w:eastAsia="Arial Nova" w:hAnsi="Arial Nova" w:cs="Arial Nova"/>
        </w:rPr>
      </w:pPr>
      <w:r w:rsidRPr="00F952B0">
        <w:rPr>
          <w:rFonts w:ascii="Arial Nova" w:eastAsia="Arial Nova" w:hAnsi="Arial Nova" w:cs="Arial Nova"/>
        </w:rPr>
        <w:t>Reduce the total energy consumption associated with field operations by at least 25 percent compared to the benchmark condition. Use the current approved NRCS tool for determining energy use to document energy use reductions.</w:t>
      </w:r>
    </w:p>
    <w:p w14:paraId="0BB05E93" w14:textId="77777777" w:rsidR="0036296D" w:rsidRPr="00873854" w:rsidRDefault="0036296D" w:rsidP="0036296D">
      <w:pPr>
        <w:pStyle w:val="Heading1"/>
        <w:ind w:firstLine="0"/>
      </w:pPr>
      <w:r>
        <w:rPr>
          <w:rFonts w:ascii="Arial Nova" w:eastAsia="Arial Nova" w:hAnsi="Arial Nova" w:cs="Arial Nova"/>
        </w:rPr>
        <w:t>PRACTICE CERTIFICATION DOCUMENTATION</w:t>
      </w:r>
    </w:p>
    <w:p w14:paraId="0828D3FF" w14:textId="77777777" w:rsidR="0036296D" w:rsidRDefault="0036296D" w:rsidP="0036296D">
      <w:pPr>
        <w:pStyle w:val="Checkbox"/>
        <w:ind w:left="0" w:firstLine="0"/>
        <w:rPr>
          <w:rFonts w:ascii="Arial Nova" w:eastAsia="Arial Nova" w:hAnsi="Arial Nova" w:cs="Arial Nova"/>
          <w:i/>
          <w:iCs/>
        </w:rPr>
      </w:pPr>
      <w:r>
        <w:rPr>
          <w:rFonts w:ascii="Arial Nova" w:eastAsia="Arial Nova" w:hAnsi="Arial Nova" w:cs="Arial Nova"/>
          <w:b/>
          <w:bCs/>
        </w:rPr>
        <w:t xml:space="preserve">Field Operations – </w:t>
      </w:r>
      <w:r>
        <w:rPr>
          <w:rFonts w:ascii="Arial Nova" w:eastAsia="Arial Nova" w:hAnsi="Arial Nova" w:cs="Arial Nova"/>
          <w:i/>
          <w:iCs/>
        </w:rPr>
        <w:t>The practice is certified complete at time of new planting based on the treatment of the residue and tillage practices associated with previous crop’s residue.</w:t>
      </w:r>
    </w:p>
    <w:p w14:paraId="21597FA8" w14:textId="77777777" w:rsidR="0036296D" w:rsidRDefault="0036296D" w:rsidP="0036296D">
      <w:pPr>
        <w:pStyle w:val="Checkbox"/>
        <w:ind w:left="0" w:firstLine="0"/>
        <w:rPr>
          <w:rFonts w:ascii="Arial Nova" w:eastAsia="Arial Nova" w:hAnsi="Arial Nova" w:cs="Arial Nova"/>
          <w:i/>
          <w:iCs/>
        </w:rPr>
      </w:pPr>
    </w:p>
    <w:tbl>
      <w:tblPr>
        <w:tblStyle w:val="TableGrid"/>
        <w:tblW w:w="9715" w:type="dxa"/>
        <w:tblLook w:val="04A0" w:firstRow="1" w:lastRow="0" w:firstColumn="1" w:lastColumn="0" w:noHBand="0" w:noVBand="1"/>
      </w:tblPr>
      <w:tblGrid>
        <w:gridCol w:w="1075"/>
        <w:gridCol w:w="1350"/>
        <w:gridCol w:w="1435"/>
        <w:gridCol w:w="1328"/>
        <w:gridCol w:w="1856"/>
        <w:gridCol w:w="1377"/>
        <w:gridCol w:w="1294"/>
      </w:tblGrid>
      <w:tr w:rsidR="0036296D" w14:paraId="7596D6E3" w14:textId="77777777" w:rsidTr="003F5830">
        <w:tc>
          <w:tcPr>
            <w:tcW w:w="1075" w:type="dxa"/>
            <w:vAlign w:val="center"/>
          </w:tcPr>
          <w:p w14:paraId="01831558"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Field</w:t>
            </w:r>
          </w:p>
        </w:tc>
        <w:tc>
          <w:tcPr>
            <w:tcW w:w="1350" w:type="dxa"/>
            <w:vAlign w:val="center"/>
          </w:tcPr>
          <w:p w14:paraId="1CD6851F"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Acres</w:t>
            </w:r>
          </w:p>
        </w:tc>
        <w:tc>
          <w:tcPr>
            <w:tcW w:w="1435" w:type="dxa"/>
            <w:vAlign w:val="center"/>
          </w:tcPr>
          <w:p w14:paraId="6CBDB9EC"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Crop Planted</w:t>
            </w:r>
          </w:p>
        </w:tc>
        <w:tc>
          <w:tcPr>
            <w:tcW w:w="1328" w:type="dxa"/>
            <w:vAlign w:val="center"/>
          </w:tcPr>
          <w:p w14:paraId="459278E6"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Date of Planting</w:t>
            </w:r>
          </w:p>
          <w:p w14:paraId="1F34EFD7" w14:textId="77777777" w:rsidR="0036296D" w:rsidRPr="008D234C" w:rsidRDefault="0036296D" w:rsidP="003F5830">
            <w:pPr>
              <w:pStyle w:val="Checkbox"/>
              <w:ind w:left="0" w:firstLine="0"/>
              <w:jc w:val="center"/>
              <w:rPr>
                <w:rFonts w:ascii="Arial Nova" w:eastAsia="Arial Nova" w:hAnsi="Arial Nova" w:cs="Arial Nova"/>
                <w:b/>
                <w:bCs/>
                <w:i/>
                <w:iCs/>
              </w:rPr>
            </w:pPr>
            <w:r w:rsidRPr="008D234C">
              <w:rPr>
                <w:rFonts w:ascii="Arial Nova" w:eastAsia="Arial Nova" w:hAnsi="Arial Nova" w:cs="Arial Nova"/>
                <w:b/>
                <w:bCs/>
                <w:i/>
                <w:iCs/>
              </w:rPr>
              <w:t>Month/Year</w:t>
            </w:r>
          </w:p>
        </w:tc>
        <w:tc>
          <w:tcPr>
            <w:tcW w:w="1856" w:type="dxa"/>
            <w:vAlign w:val="center"/>
          </w:tcPr>
          <w:p w14:paraId="4CE1CE3E"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 xml:space="preserve">Residue at Planting </w:t>
            </w:r>
            <w:r w:rsidRPr="008D234C">
              <w:rPr>
                <w:rFonts w:ascii="Arial Nova" w:eastAsia="Arial Nova" w:hAnsi="Arial Nova" w:cs="Arial Nova"/>
                <w:b/>
                <w:bCs/>
                <w:i/>
                <w:iCs/>
              </w:rPr>
              <w:t>(Prior crop)</w:t>
            </w:r>
          </w:p>
        </w:tc>
        <w:tc>
          <w:tcPr>
            <w:tcW w:w="1377" w:type="dxa"/>
            <w:vAlign w:val="center"/>
          </w:tcPr>
          <w:p w14:paraId="0DB1F0C6"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 xml:space="preserve">Amounts of residue </w:t>
            </w:r>
            <w:r w:rsidRPr="008D234C">
              <w:rPr>
                <w:rFonts w:ascii="Arial Nova" w:eastAsia="Arial Nova" w:hAnsi="Arial Nova" w:cs="Arial Nova"/>
                <w:b/>
                <w:bCs/>
                <w:i/>
                <w:iCs/>
              </w:rPr>
              <w:t>(lbs./ac or % surface cover)</w:t>
            </w:r>
          </w:p>
        </w:tc>
        <w:tc>
          <w:tcPr>
            <w:tcW w:w="1294" w:type="dxa"/>
            <w:vAlign w:val="center"/>
          </w:tcPr>
          <w:p w14:paraId="7E6EA402"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 xml:space="preserve">Residue Height </w:t>
            </w:r>
            <w:r w:rsidRPr="008D234C">
              <w:rPr>
                <w:rFonts w:ascii="Arial Nova" w:eastAsia="Arial Nova" w:hAnsi="Arial Nova" w:cs="Arial Nova"/>
                <w:b/>
                <w:bCs/>
                <w:i/>
                <w:iCs/>
              </w:rPr>
              <w:t>(inches)</w:t>
            </w:r>
          </w:p>
        </w:tc>
      </w:tr>
      <w:tr w:rsidR="0036296D" w14:paraId="39FC0E25" w14:textId="77777777" w:rsidTr="003F5830">
        <w:trPr>
          <w:trHeight w:val="1178"/>
        </w:trPr>
        <w:sdt>
          <w:sdtPr>
            <w:rPr>
              <w:rFonts w:eastAsia="Arial Nova"/>
              <w:sz w:val="18"/>
              <w:szCs w:val="20"/>
            </w:rPr>
            <w:id w:val="-1704546697"/>
            <w:placeholder>
              <w:docPart w:val="354CA00FD0644AF99393B21925E87E42"/>
            </w:placeholder>
            <w:showingPlcHdr/>
            <w:text/>
          </w:sdtPr>
          <w:sdtEndPr/>
          <w:sdtContent>
            <w:tc>
              <w:tcPr>
                <w:tcW w:w="1075" w:type="dxa"/>
              </w:tcPr>
              <w:p w14:paraId="36BEAD8A" w14:textId="77777777" w:rsidR="0036296D" w:rsidRDefault="0036296D" w:rsidP="003F5830">
                <w:pPr>
                  <w:pStyle w:val="Checkbox"/>
                  <w:ind w:left="0" w:firstLine="0"/>
                  <w:rPr>
                    <w:rFonts w:ascii="Arial Nova" w:eastAsia="Arial Nova" w:hAnsi="Arial Nova" w:cs="Arial Nova"/>
                  </w:rPr>
                </w:pPr>
                <w:r w:rsidRPr="00F608D1">
                  <w:rPr>
                    <w:rStyle w:val="PlaceholderText"/>
                    <w:sz w:val="18"/>
                    <w:szCs w:val="20"/>
                  </w:rPr>
                  <w:t>Click or tap here to enter text.</w:t>
                </w:r>
              </w:p>
            </w:tc>
          </w:sdtContent>
        </w:sdt>
        <w:sdt>
          <w:sdtPr>
            <w:rPr>
              <w:rFonts w:eastAsia="Arial Nova"/>
              <w:sz w:val="18"/>
              <w:szCs w:val="20"/>
            </w:rPr>
            <w:id w:val="1513954859"/>
            <w:placeholder>
              <w:docPart w:val="2689A922711C445584070F77D2878E4C"/>
            </w:placeholder>
            <w:showingPlcHdr/>
            <w:text/>
          </w:sdtPr>
          <w:sdtEndPr/>
          <w:sdtContent>
            <w:tc>
              <w:tcPr>
                <w:tcW w:w="1350" w:type="dxa"/>
              </w:tcPr>
              <w:p w14:paraId="4C145056"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402219760"/>
            <w:placeholder>
              <w:docPart w:val="ECE74D1A7B2E498484A2DE5755B57D50"/>
            </w:placeholder>
            <w:showingPlcHdr/>
            <w:text/>
          </w:sdtPr>
          <w:sdtEndPr/>
          <w:sdtContent>
            <w:tc>
              <w:tcPr>
                <w:tcW w:w="1435" w:type="dxa"/>
              </w:tcPr>
              <w:p w14:paraId="425ADED7"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636112836"/>
            <w:placeholder>
              <w:docPart w:val="7005FA02BA8140BE837B9DA2B0A36B2A"/>
            </w:placeholder>
            <w:showingPlcHdr/>
            <w:text/>
          </w:sdtPr>
          <w:sdtEndPr/>
          <w:sdtContent>
            <w:tc>
              <w:tcPr>
                <w:tcW w:w="1328" w:type="dxa"/>
              </w:tcPr>
              <w:p w14:paraId="3323B1A7"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992298483"/>
            <w:placeholder>
              <w:docPart w:val="0B8ABE7740DA4B1689FD9A10D67C7B0A"/>
            </w:placeholder>
            <w:showingPlcHdr/>
            <w:text/>
          </w:sdtPr>
          <w:sdtEndPr/>
          <w:sdtContent>
            <w:tc>
              <w:tcPr>
                <w:tcW w:w="1856" w:type="dxa"/>
              </w:tcPr>
              <w:p w14:paraId="7B631B72"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324439082"/>
            <w:placeholder>
              <w:docPart w:val="530F047612D84301961B9C7D9FDA3D87"/>
            </w:placeholder>
            <w:showingPlcHdr/>
            <w:text/>
          </w:sdtPr>
          <w:sdtEndPr/>
          <w:sdtContent>
            <w:tc>
              <w:tcPr>
                <w:tcW w:w="1377" w:type="dxa"/>
              </w:tcPr>
              <w:p w14:paraId="2420E511"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120261697"/>
            <w:placeholder>
              <w:docPart w:val="98FA06EE3B9B4754837C277CB56D65EC"/>
            </w:placeholder>
            <w:showingPlcHdr/>
            <w:text/>
          </w:sdtPr>
          <w:sdtEndPr/>
          <w:sdtContent>
            <w:tc>
              <w:tcPr>
                <w:tcW w:w="1294" w:type="dxa"/>
              </w:tcPr>
              <w:p w14:paraId="1D00925F"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tr>
      <w:tr w:rsidR="0036296D" w14:paraId="2602EC28" w14:textId="77777777" w:rsidTr="003F5830">
        <w:trPr>
          <w:trHeight w:val="1124"/>
        </w:trPr>
        <w:sdt>
          <w:sdtPr>
            <w:rPr>
              <w:rFonts w:eastAsia="Arial Nova"/>
              <w:sz w:val="18"/>
              <w:szCs w:val="20"/>
            </w:rPr>
            <w:id w:val="723804653"/>
            <w:placeholder>
              <w:docPart w:val="81E257CF69A74B89AC3B96691856D44D"/>
            </w:placeholder>
            <w:showingPlcHdr/>
            <w:text/>
          </w:sdtPr>
          <w:sdtEndPr/>
          <w:sdtContent>
            <w:tc>
              <w:tcPr>
                <w:tcW w:w="1075" w:type="dxa"/>
              </w:tcPr>
              <w:p w14:paraId="15B76DCC" w14:textId="77777777" w:rsidR="0036296D" w:rsidRDefault="0036296D" w:rsidP="003F5830">
                <w:pPr>
                  <w:pStyle w:val="Checkbox"/>
                  <w:ind w:left="0" w:firstLine="0"/>
                  <w:rPr>
                    <w:rFonts w:ascii="Arial Nova" w:eastAsia="Arial Nova" w:hAnsi="Arial Nova" w:cs="Arial Nova"/>
                  </w:rPr>
                </w:pPr>
                <w:r w:rsidRPr="00F608D1">
                  <w:rPr>
                    <w:rStyle w:val="PlaceholderText"/>
                    <w:sz w:val="18"/>
                    <w:szCs w:val="20"/>
                  </w:rPr>
                  <w:t>Click or tap here to enter text.</w:t>
                </w:r>
              </w:p>
            </w:tc>
          </w:sdtContent>
        </w:sdt>
        <w:sdt>
          <w:sdtPr>
            <w:rPr>
              <w:rFonts w:eastAsia="Arial Nova"/>
              <w:sz w:val="18"/>
              <w:szCs w:val="20"/>
            </w:rPr>
            <w:id w:val="-1482143184"/>
            <w:placeholder>
              <w:docPart w:val="1E6DF4C60FF34C4183DF93B096F33853"/>
            </w:placeholder>
            <w:showingPlcHdr/>
            <w:text/>
          </w:sdtPr>
          <w:sdtEndPr/>
          <w:sdtContent>
            <w:tc>
              <w:tcPr>
                <w:tcW w:w="1350" w:type="dxa"/>
              </w:tcPr>
              <w:p w14:paraId="38FBE21C"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538188863"/>
            <w:placeholder>
              <w:docPart w:val="3967174A4B6C45379BA061BCF9B23C07"/>
            </w:placeholder>
            <w:showingPlcHdr/>
            <w:text/>
          </w:sdtPr>
          <w:sdtEndPr/>
          <w:sdtContent>
            <w:tc>
              <w:tcPr>
                <w:tcW w:w="1435" w:type="dxa"/>
              </w:tcPr>
              <w:p w14:paraId="321E0C16"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439285717"/>
            <w:placeholder>
              <w:docPart w:val="518DD4C244CF44A0971CEE69D9514A0D"/>
            </w:placeholder>
            <w:showingPlcHdr/>
            <w:text/>
          </w:sdtPr>
          <w:sdtEndPr/>
          <w:sdtContent>
            <w:tc>
              <w:tcPr>
                <w:tcW w:w="1328" w:type="dxa"/>
              </w:tcPr>
              <w:p w14:paraId="45C27F82"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478653069"/>
            <w:placeholder>
              <w:docPart w:val="73EB60082BE945F3AE0540612DEACA28"/>
            </w:placeholder>
            <w:showingPlcHdr/>
            <w:text/>
          </w:sdtPr>
          <w:sdtEndPr/>
          <w:sdtContent>
            <w:tc>
              <w:tcPr>
                <w:tcW w:w="1856" w:type="dxa"/>
              </w:tcPr>
              <w:p w14:paraId="51A27E0F"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347950856"/>
            <w:placeholder>
              <w:docPart w:val="CBD425FF8D8649D9B6EDA9666745259B"/>
            </w:placeholder>
            <w:showingPlcHdr/>
            <w:text/>
          </w:sdtPr>
          <w:sdtEndPr/>
          <w:sdtContent>
            <w:tc>
              <w:tcPr>
                <w:tcW w:w="1377" w:type="dxa"/>
              </w:tcPr>
              <w:p w14:paraId="61CAEB80"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2126572816"/>
            <w:placeholder>
              <w:docPart w:val="718A8BB42B1D42308544753CC4A0A757"/>
            </w:placeholder>
            <w:showingPlcHdr/>
            <w:text/>
          </w:sdtPr>
          <w:sdtEndPr/>
          <w:sdtContent>
            <w:tc>
              <w:tcPr>
                <w:tcW w:w="1294" w:type="dxa"/>
              </w:tcPr>
              <w:p w14:paraId="40B9767A"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tr>
      <w:tr w:rsidR="0036296D" w14:paraId="7A6DCA30" w14:textId="77777777" w:rsidTr="003F5830">
        <w:trPr>
          <w:trHeight w:val="1187"/>
        </w:trPr>
        <w:sdt>
          <w:sdtPr>
            <w:rPr>
              <w:rFonts w:eastAsia="Arial Nova"/>
              <w:sz w:val="18"/>
              <w:szCs w:val="20"/>
            </w:rPr>
            <w:id w:val="2102532512"/>
            <w:placeholder>
              <w:docPart w:val="A7B380F67ADC47A3B1B5A37D4E76E3FE"/>
            </w:placeholder>
            <w:showingPlcHdr/>
            <w:text/>
          </w:sdtPr>
          <w:sdtEndPr/>
          <w:sdtContent>
            <w:tc>
              <w:tcPr>
                <w:tcW w:w="1075" w:type="dxa"/>
              </w:tcPr>
              <w:p w14:paraId="592A7918" w14:textId="77777777" w:rsidR="0036296D" w:rsidRDefault="0036296D" w:rsidP="003F5830">
                <w:pPr>
                  <w:pStyle w:val="Checkbox"/>
                  <w:ind w:left="0" w:firstLine="0"/>
                  <w:rPr>
                    <w:rFonts w:ascii="Arial Nova" w:eastAsia="Arial Nova" w:hAnsi="Arial Nova" w:cs="Arial Nova"/>
                  </w:rPr>
                </w:pPr>
                <w:r w:rsidRPr="00F608D1">
                  <w:rPr>
                    <w:rStyle w:val="PlaceholderText"/>
                    <w:sz w:val="18"/>
                    <w:szCs w:val="20"/>
                  </w:rPr>
                  <w:t>Click or tap here to enter text.</w:t>
                </w:r>
              </w:p>
            </w:tc>
          </w:sdtContent>
        </w:sdt>
        <w:sdt>
          <w:sdtPr>
            <w:rPr>
              <w:rFonts w:eastAsia="Arial Nova"/>
              <w:sz w:val="18"/>
              <w:szCs w:val="20"/>
            </w:rPr>
            <w:id w:val="307912516"/>
            <w:placeholder>
              <w:docPart w:val="18F75B18E34545F8AF4C776D2D47AA86"/>
            </w:placeholder>
            <w:showingPlcHdr/>
            <w:text/>
          </w:sdtPr>
          <w:sdtEndPr/>
          <w:sdtContent>
            <w:tc>
              <w:tcPr>
                <w:tcW w:w="1350" w:type="dxa"/>
              </w:tcPr>
              <w:p w14:paraId="4D748142"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2053805684"/>
            <w:placeholder>
              <w:docPart w:val="0709337583F3455B8BE64F4774FEEDA7"/>
            </w:placeholder>
            <w:showingPlcHdr/>
            <w:text/>
          </w:sdtPr>
          <w:sdtEndPr/>
          <w:sdtContent>
            <w:tc>
              <w:tcPr>
                <w:tcW w:w="1435" w:type="dxa"/>
              </w:tcPr>
              <w:p w14:paraId="098F9E44"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603880263"/>
            <w:placeholder>
              <w:docPart w:val="18FE98317D7A4E17994A8B512104E11C"/>
            </w:placeholder>
            <w:showingPlcHdr/>
            <w:text/>
          </w:sdtPr>
          <w:sdtEndPr/>
          <w:sdtContent>
            <w:tc>
              <w:tcPr>
                <w:tcW w:w="1328" w:type="dxa"/>
              </w:tcPr>
              <w:p w14:paraId="65B74FA6"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685099265"/>
            <w:placeholder>
              <w:docPart w:val="A309CBB440E449EC950B1B9900DC794A"/>
            </w:placeholder>
            <w:showingPlcHdr/>
            <w:text/>
          </w:sdtPr>
          <w:sdtEndPr/>
          <w:sdtContent>
            <w:tc>
              <w:tcPr>
                <w:tcW w:w="1856" w:type="dxa"/>
              </w:tcPr>
              <w:p w14:paraId="44776EF1"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581993693"/>
            <w:placeholder>
              <w:docPart w:val="2AB7F0F6AAAE4515A1F32DE70312166E"/>
            </w:placeholder>
            <w:showingPlcHdr/>
            <w:text/>
          </w:sdtPr>
          <w:sdtEndPr/>
          <w:sdtContent>
            <w:tc>
              <w:tcPr>
                <w:tcW w:w="1377" w:type="dxa"/>
              </w:tcPr>
              <w:p w14:paraId="34E7F303"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700655478"/>
            <w:placeholder>
              <w:docPart w:val="75227E733B7E4FB7849AE57F8669AB38"/>
            </w:placeholder>
            <w:showingPlcHdr/>
            <w:text/>
          </w:sdtPr>
          <w:sdtEndPr/>
          <w:sdtContent>
            <w:tc>
              <w:tcPr>
                <w:tcW w:w="1294" w:type="dxa"/>
              </w:tcPr>
              <w:p w14:paraId="41627D4D"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tr>
      <w:tr w:rsidR="0036296D" w14:paraId="1C9C4857" w14:textId="77777777" w:rsidTr="003F5830">
        <w:trPr>
          <w:trHeight w:val="1421"/>
        </w:trPr>
        <w:sdt>
          <w:sdtPr>
            <w:rPr>
              <w:rFonts w:eastAsia="Arial Nova"/>
              <w:sz w:val="18"/>
              <w:szCs w:val="20"/>
            </w:rPr>
            <w:id w:val="1174770054"/>
            <w:placeholder>
              <w:docPart w:val="0E220B02509C4128B12EB29C7B8859B0"/>
            </w:placeholder>
            <w:showingPlcHdr/>
            <w:text/>
          </w:sdtPr>
          <w:sdtEndPr/>
          <w:sdtContent>
            <w:tc>
              <w:tcPr>
                <w:tcW w:w="1075" w:type="dxa"/>
              </w:tcPr>
              <w:p w14:paraId="60F27DC2" w14:textId="77777777" w:rsidR="0036296D" w:rsidRDefault="0036296D" w:rsidP="003F5830">
                <w:pPr>
                  <w:pStyle w:val="Checkbox"/>
                  <w:ind w:left="0" w:firstLine="0"/>
                  <w:rPr>
                    <w:rFonts w:ascii="Arial Nova" w:eastAsia="Arial Nova" w:hAnsi="Arial Nova" w:cs="Arial Nova"/>
                  </w:rPr>
                </w:pPr>
                <w:r w:rsidRPr="00F608D1">
                  <w:rPr>
                    <w:rStyle w:val="PlaceholderText"/>
                    <w:sz w:val="18"/>
                    <w:szCs w:val="20"/>
                  </w:rPr>
                  <w:t>Click or tap here to enter text.</w:t>
                </w:r>
              </w:p>
            </w:tc>
          </w:sdtContent>
        </w:sdt>
        <w:sdt>
          <w:sdtPr>
            <w:rPr>
              <w:rFonts w:eastAsia="Arial Nova"/>
              <w:sz w:val="18"/>
              <w:szCs w:val="20"/>
            </w:rPr>
            <w:id w:val="1849137387"/>
            <w:placeholder>
              <w:docPart w:val="B853692356874209A1925C759BFEBE94"/>
            </w:placeholder>
            <w:showingPlcHdr/>
            <w:text/>
          </w:sdtPr>
          <w:sdtEndPr/>
          <w:sdtContent>
            <w:tc>
              <w:tcPr>
                <w:tcW w:w="1350" w:type="dxa"/>
              </w:tcPr>
              <w:p w14:paraId="51CF7216"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2041309596"/>
            <w:placeholder>
              <w:docPart w:val="F3E161015AD9499BBCB3135A48D777E7"/>
            </w:placeholder>
            <w:showingPlcHdr/>
            <w:text/>
          </w:sdtPr>
          <w:sdtEndPr/>
          <w:sdtContent>
            <w:tc>
              <w:tcPr>
                <w:tcW w:w="1435" w:type="dxa"/>
              </w:tcPr>
              <w:p w14:paraId="1E58A470"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479858131"/>
            <w:placeholder>
              <w:docPart w:val="7F7B27BFE7824894A35B66F5C1421449"/>
            </w:placeholder>
            <w:showingPlcHdr/>
            <w:text/>
          </w:sdtPr>
          <w:sdtEndPr/>
          <w:sdtContent>
            <w:tc>
              <w:tcPr>
                <w:tcW w:w="1328" w:type="dxa"/>
              </w:tcPr>
              <w:p w14:paraId="49A92C7C"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795421505"/>
            <w:placeholder>
              <w:docPart w:val="3B902F51E32E45278F12B8B9B8DE0A9B"/>
            </w:placeholder>
            <w:showingPlcHdr/>
            <w:text/>
          </w:sdtPr>
          <w:sdtEndPr/>
          <w:sdtContent>
            <w:tc>
              <w:tcPr>
                <w:tcW w:w="1856" w:type="dxa"/>
              </w:tcPr>
              <w:p w14:paraId="7A1C7C0B"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1485234358"/>
            <w:placeholder>
              <w:docPart w:val="4C0F3102BF7F4B30AA14EC915B4B6174"/>
            </w:placeholder>
            <w:showingPlcHdr/>
            <w:text/>
          </w:sdtPr>
          <w:sdtEndPr/>
          <w:sdtContent>
            <w:tc>
              <w:tcPr>
                <w:tcW w:w="1377" w:type="dxa"/>
              </w:tcPr>
              <w:p w14:paraId="31CF9A86"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sdt>
          <w:sdtPr>
            <w:rPr>
              <w:rFonts w:eastAsia="Arial Nova"/>
              <w:sz w:val="18"/>
              <w:szCs w:val="20"/>
            </w:rPr>
            <w:id w:val="-2143882545"/>
            <w:placeholder>
              <w:docPart w:val="2EFE0D3723E94653B9067C821B79D7F3"/>
            </w:placeholder>
            <w:showingPlcHdr/>
            <w:text/>
          </w:sdtPr>
          <w:sdtEndPr/>
          <w:sdtContent>
            <w:tc>
              <w:tcPr>
                <w:tcW w:w="1294" w:type="dxa"/>
              </w:tcPr>
              <w:p w14:paraId="0467C925" w14:textId="77777777" w:rsidR="0036296D" w:rsidRDefault="0036296D" w:rsidP="003F5830">
                <w:pPr>
                  <w:pStyle w:val="Checkbox"/>
                  <w:ind w:left="0" w:firstLine="0"/>
                  <w:rPr>
                    <w:rFonts w:ascii="Arial Nova" w:eastAsia="Arial Nova" w:hAnsi="Arial Nova" w:cs="Arial Nova"/>
                  </w:rPr>
                </w:pPr>
                <w:r w:rsidRPr="003540B8">
                  <w:rPr>
                    <w:rStyle w:val="PlaceholderText"/>
                    <w:sz w:val="18"/>
                    <w:szCs w:val="20"/>
                  </w:rPr>
                  <w:t>Click or tap here to enter text.</w:t>
                </w:r>
              </w:p>
            </w:tc>
          </w:sdtContent>
        </w:sdt>
      </w:tr>
    </w:tbl>
    <w:p w14:paraId="328FF86A" w14:textId="77777777" w:rsidR="0036296D" w:rsidRDefault="0036296D" w:rsidP="0036296D">
      <w:pPr>
        <w:pStyle w:val="Checkbox"/>
        <w:ind w:left="0" w:firstLine="0"/>
        <w:rPr>
          <w:rFonts w:ascii="Arial Nova" w:eastAsia="Arial Nova" w:hAnsi="Arial Nova" w:cs="Arial Nova"/>
        </w:rPr>
      </w:pPr>
    </w:p>
    <w:tbl>
      <w:tblPr>
        <w:tblStyle w:val="TableGrid"/>
        <w:tblW w:w="9715" w:type="dxa"/>
        <w:tblLook w:val="04A0" w:firstRow="1" w:lastRow="0" w:firstColumn="1" w:lastColumn="0" w:noHBand="0" w:noVBand="1"/>
      </w:tblPr>
      <w:tblGrid>
        <w:gridCol w:w="4703"/>
        <w:gridCol w:w="2349"/>
        <w:gridCol w:w="2663"/>
      </w:tblGrid>
      <w:tr w:rsidR="0036296D" w14:paraId="2032D50C" w14:textId="77777777" w:rsidTr="003F5830">
        <w:tc>
          <w:tcPr>
            <w:tcW w:w="4703" w:type="dxa"/>
          </w:tcPr>
          <w:p w14:paraId="5839C6EF" w14:textId="77777777" w:rsidR="0036296D" w:rsidRDefault="0036296D" w:rsidP="003F5830">
            <w:pPr>
              <w:pStyle w:val="Checkbox"/>
              <w:ind w:left="0" w:firstLine="0"/>
              <w:rPr>
                <w:rFonts w:ascii="Arial Nova" w:eastAsia="Arial Nova" w:hAnsi="Arial Nova" w:cs="Arial Nova"/>
              </w:rPr>
            </w:pPr>
          </w:p>
        </w:tc>
        <w:tc>
          <w:tcPr>
            <w:tcW w:w="2349" w:type="dxa"/>
            <w:vAlign w:val="center"/>
          </w:tcPr>
          <w:p w14:paraId="3B91A327"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Yes</w:t>
            </w:r>
          </w:p>
        </w:tc>
        <w:tc>
          <w:tcPr>
            <w:tcW w:w="2663" w:type="dxa"/>
            <w:vAlign w:val="center"/>
          </w:tcPr>
          <w:p w14:paraId="5D2CF153" w14:textId="77777777" w:rsidR="0036296D" w:rsidRPr="008D234C" w:rsidRDefault="0036296D" w:rsidP="003F5830">
            <w:pPr>
              <w:pStyle w:val="Checkbox"/>
              <w:ind w:left="0" w:firstLine="0"/>
              <w:jc w:val="center"/>
              <w:rPr>
                <w:rFonts w:ascii="Arial Nova" w:eastAsia="Arial Nova" w:hAnsi="Arial Nova" w:cs="Arial Nova"/>
                <w:b/>
                <w:bCs/>
              </w:rPr>
            </w:pPr>
            <w:r w:rsidRPr="008D234C">
              <w:rPr>
                <w:rFonts w:ascii="Arial Nova" w:eastAsia="Arial Nova" w:hAnsi="Arial Nova" w:cs="Arial Nova"/>
                <w:b/>
                <w:bCs/>
              </w:rPr>
              <w:t>No</w:t>
            </w:r>
          </w:p>
        </w:tc>
      </w:tr>
      <w:tr w:rsidR="0036296D" w14:paraId="60C02678" w14:textId="77777777" w:rsidTr="003F5830">
        <w:trPr>
          <w:trHeight w:val="647"/>
        </w:trPr>
        <w:tc>
          <w:tcPr>
            <w:tcW w:w="4703" w:type="dxa"/>
            <w:shd w:val="clear" w:color="auto" w:fill="1C6194" w:themeFill="accent6"/>
            <w:vAlign w:val="center"/>
          </w:tcPr>
          <w:p w14:paraId="5923E34E" w14:textId="77777777" w:rsidR="0036296D" w:rsidRPr="008D234C" w:rsidRDefault="0036296D" w:rsidP="003F5830">
            <w:pPr>
              <w:pStyle w:val="Checkbox"/>
              <w:ind w:left="0" w:firstLine="0"/>
              <w:rPr>
                <w:rFonts w:ascii="Arial Nova" w:eastAsia="Arial Nova" w:hAnsi="Arial Nova" w:cs="Arial Nova"/>
                <w:b/>
                <w:bCs/>
                <w:color w:val="FFFFFF" w:themeColor="background1"/>
              </w:rPr>
            </w:pPr>
            <w:r w:rsidRPr="008D234C">
              <w:rPr>
                <w:rFonts w:ascii="Arial Nova" w:eastAsia="Arial Nova" w:hAnsi="Arial Nova" w:cs="Arial Nova"/>
                <w:b/>
                <w:bCs/>
                <w:color w:val="FFFFFF" w:themeColor="background1"/>
              </w:rPr>
              <w:t>The crop residues on the identified fields were not burned.</w:t>
            </w:r>
          </w:p>
        </w:tc>
        <w:sdt>
          <w:sdtPr>
            <w:rPr>
              <w:rFonts w:ascii="Arial Nova" w:eastAsia="Arial Nova" w:hAnsi="Arial Nova" w:cs="Arial Nova"/>
            </w:rPr>
            <w:id w:val="-1566561257"/>
            <w14:checkbox>
              <w14:checked w14:val="0"/>
              <w14:checkedState w14:val="2612" w14:font="MS Gothic"/>
              <w14:uncheckedState w14:val="2610" w14:font="MS Gothic"/>
            </w14:checkbox>
          </w:sdtPr>
          <w:sdtEndPr/>
          <w:sdtContent>
            <w:tc>
              <w:tcPr>
                <w:tcW w:w="2349" w:type="dxa"/>
                <w:vAlign w:val="center"/>
              </w:tcPr>
              <w:p w14:paraId="50D41F25" w14:textId="77777777" w:rsidR="0036296D" w:rsidRPr="001C144B" w:rsidRDefault="0036296D" w:rsidP="003F5830">
                <w:pPr>
                  <w:pStyle w:val="Checkbox"/>
                  <w:ind w:left="0" w:firstLine="0"/>
                  <w:jc w:val="center"/>
                  <w:rPr>
                    <w:rFonts w:ascii="Arial Nova" w:eastAsia="Arial Nova" w:hAnsi="Arial Nova" w:cs="Arial Nova"/>
                  </w:rPr>
                </w:pPr>
                <w:r w:rsidRPr="00834141">
                  <w:rPr>
                    <w:rFonts w:ascii="Segoe UI Symbol" w:eastAsia="Arial Nova" w:hAnsi="Segoe UI Symbol" w:cs="Segoe UI Symbol"/>
                  </w:rPr>
                  <w:t>☐</w:t>
                </w:r>
              </w:p>
            </w:tc>
          </w:sdtContent>
        </w:sdt>
        <w:sdt>
          <w:sdtPr>
            <w:rPr>
              <w:rFonts w:ascii="Arial Nova" w:eastAsia="Arial Nova" w:hAnsi="Arial Nova" w:cs="Arial Nova"/>
            </w:rPr>
            <w:id w:val="1333024876"/>
            <w14:checkbox>
              <w14:checked w14:val="0"/>
              <w14:checkedState w14:val="2612" w14:font="MS Gothic"/>
              <w14:uncheckedState w14:val="2610" w14:font="MS Gothic"/>
            </w14:checkbox>
          </w:sdtPr>
          <w:sdtEndPr/>
          <w:sdtContent>
            <w:tc>
              <w:tcPr>
                <w:tcW w:w="2663" w:type="dxa"/>
                <w:vAlign w:val="center"/>
              </w:tcPr>
              <w:p w14:paraId="74BBB949" w14:textId="77777777" w:rsidR="0036296D" w:rsidRDefault="0036296D" w:rsidP="003F5830">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tr>
      <w:tr w:rsidR="0036296D" w14:paraId="1D9543A1" w14:textId="77777777" w:rsidTr="003F5830">
        <w:trPr>
          <w:trHeight w:val="1043"/>
        </w:trPr>
        <w:tc>
          <w:tcPr>
            <w:tcW w:w="4703" w:type="dxa"/>
            <w:shd w:val="clear" w:color="auto" w:fill="1C6194" w:themeFill="accent6"/>
            <w:vAlign w:val="center"/>
          </w:tcPr>
          <w:p w14:paraId="4690BAA9" w14:textId="2AE9E290" w:rsidR="0036296D" w:rsidRPr="008D234C" w:rsidRDefault="00DE3997" w:rsidP="003F5830">
            <w:pPr>
              <w:pStyle w:val="Checkbox"/>
              <w:ind w:left="0" w:firstLine="0"/>
              <w:rPr>
                <w:rFonts w:ascii="Arial Nova" w:eastAsia="Arial Nova" w:hAnsi="Arial Nova" w:cs="Arial Nova"/>
                <w:b/>
                <w:bCs/>
                <w:color w:val="FFFFFF" w:themeColor="background1"/>
              </w:rPr>
            </w:pPr>
            <w:r>
              <w:rPr>
                <w:rFonts w:ascii="Arial Nova" w:eastAsia="Arial Nova" w:hAnsi="Arial Nova" w:cs="Arial Nova"/>
                <w:b/>
                <w:bCs/>
                <w:color w:val="FFFFFF" w:themeColor="background1"/>
              </w:rPr>
              <w:lastRenderedPageBreak/>
              <w:t xml:space="preserve">There was no inversion tillage completed in the identified fields and acres between the harvest of the prior crop and the planting of the current crop. </w:t>
            </w:r>
          </w:p>
        </w:tc>
        <w:sdt>
          <w:sdtPr>
            <w:rPr>
              <w:rFonts w:ascii="Arial Nova" w:eastAsia="Arial Nova" w:hAnsi="Arial Nova" w:cs="Arial Nova"/>
            </w:rPr>
            <w:id w:val="-2132082748"/>
            <w14:checkbox>
              <w14:checked w14:val="0"/>
              <w14:checkedState w14:val="2612" w14:font="MS Gothic"/>
              <w14:uncheckedState w14:val="2610" w14:font="MS Gothic"/>
            </w14:checkbox>
          </w:sdtPr>
          <w:sdtEndPr/>
          <w:sdtContent>
            <w:tc>
              <w:tcPr>
                <w:tcW w:w="2349" w:type="dxa"/>
                <w:vAlign w:val="center"/>
              </w:tcPr>
              <w:p w14:paraId="3955C2E8" w14:textId="77777777" w:rsidR="0036296D" w:rsidRDefault="0036296D" w:rsidP="003F5830">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sdt>
          <w:sdtPr>
            <w:rPr>
              <w:rFonts w:ascii="Arial Nova" w:eastAsia="Arial Nova" w:hAnsi="Arial Nova" w:cs="Arial Nova"/>
            </w:rPr>
            <w:id w:val="-1019390140"/>
            <w14:checkbox>
              <w14:checked w14:val="0"/>
              <w14:checkedState w14:val="2612" w14:font="MS Gothic"/>
              <w14:uncheckedState w14:val="2610" w14:font="MS Gothic"/>
            </w14:checkbox>
          </w:sdtPr>
          <w:sdtEndPr/>
          <w:sdtContent>
            <w:tc>
              <w:tcPr>
                <w:tcW w:w="2663" w:type="dxa"/>
                <w:vAlign w:val="center"/>
              </w:tcPr>
              <w:p w14:paraId="2A230C22" w14:textId="77777777" w:rsidR="0036296D" w:rsidRDefault="0036296D" w:rsidP="003F5830">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tr>
      <w:tr w:rsidR="00DE3997" w14:paraId="284298F7" w14:textId="77777777" w:rsidTr="003F5830">
        <w:trPr>
          <w:trHeight w:val="1097"/>
        </w:trPr>
        <w:tc>
          <w:tcPr>
            <w:tcW w:w="4703" w:type="dxa"/>
            <w:shd w:val="clear" w:color="auto" w:fill="1C6194" w:themeFill="accent6"/>
            <w:vAlign w:val="center"/>
          </w:tcPr>
          <w:p w14:paraId="2CC0F3CB" w14:textId="7E5D79CB" w:rsidR="00DE3997" w:rsidRPr="008D234C" w:rsidRDefault="00DE3997" w:rsidP="003F5830">
            <w:pPr>
              <w:pStyle w:val="Checkbox"/>
              <w:ind w:left="0" w:firstLine="0"/>
              <w:rPr>
                <w:rFonts w:ascii="Arial Nova" w:eastAsia="Arial Nova" w:hAnsi="Arial Nova" w:cs="Arial Nova"/>
                <w:b/>
                <w:bCs/>
                <w:color w:val="FFFFFF" w:themeColor="background1"/>
              </w:rPr>
            </w:pPr>
            <w:r>
              <w:rPr>
                <w:rFonts w:ascii="Arial Nova" w:eastAsia="Arial Nova" w:hAnsi="Arial Nova" w:cs="Arial Nova"/>
                <w:b/>
                <w:bCs/>
                <w:color w:val="FFFFFF" w:themeColor="background1"/>
              </w:rPr>
              <w:t>The planned crop rotation including the cover crop and associated management activities will score a Soil Conditioning Index (SCI) value &gt; 0.</w:t>
            </w:r>
          </w:p>
        </w:tc>
        <w:sdt>
          <w:sdtPr>
            <w:rPr>
              <w:rFonts w:ascii="Arial Nova" w:eastAsia="Arial Nova" w:hAnsi="Arial Nova" w:cs="Arial Nova"/>
            </w:rPr>
            <w:id w:val="1819611712"/>
            <w14:checkbox>
              <w14:checked w14:val="0"/>
              <w14:checkedState w14:val="2612" w14:font="MS Gothic"/>
              <w14:uncheckedState w14:val="2610" w14:font="MS Gothic"/>
            </w14:checkbox>
          </w:sdtPr>
          <w:sdtEndPr/>
          <w:sdtContent>
            <w:tc>
              <w:tcPr>
                <w:tcW w:w="2349" w:type="dxa"/>
                <w:vAlign w:val="center"/>
              </w:tcPr>
              <w:p w14:paraId="01556F98" w14:textId="2DC2CB56" w:rsidR="00DE3997" w:rsidRDefault="00DE3997" w:rsidP="003F5830">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sdt>
          <w:sdtPr>
            <w:rPr>
              <w:rFonts w:ascii="Arial Nova" w:eastAsia="Arial Nova" w:hAnsi="Arial Nova" w:cs="Arial Nova"/>
            </w:rPr>
            <w:id w:val="-1713413689"/>
            <w14:checkbox>
              <w14:checked w14:val="0"/>
              <w14:checkedState w14:val="2612" w14:font="MS Gothic"/>
              <w14:uncheckedState w14:val="2610" w14:font="MS Gothic"/>
            </w14:checkbox>
          </w:sdtPr>
          <w:sdtEndPr/>
          <w:sdtContent>
            <w:tc>
              <w:tcPr>
                <w:tcW w:w="2663" w:type="dxa"/>
                <w:vAlign w:val="center"/>
              </w:tcPr>
              <w:p w14:paraId="45A6BA37" w14:textId="2BE59C77" w:rsidR="00DE3997" w:rsidRDefault="00DE3997" w:rsidP="003F5830">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tr>
      <w:tr w:rsidR="0036296D" w14:paraId="29B853AE" w14:textId="77777777" w:rsidTr="003F5830">
        <w:trPr>
          <w:trHeight w:val="1097"/>
        </w:trPr>
        <w:tc>
          <w:tcPr>
            <w:tcW w:w="4703" w:type="dxa"/>
            <w:shd w:val="clear" w:color="auto" w:fill="1C6194" w:themeFill="accent6"/>
            <w:vAlign w:val="center"/>
          </w:tcPr>
          <w:p w14:paraId="025031B6" w14:textId="511521C6" w:rsidR="0036296D" w:rsidRPr="008D234C" w:rsidRDefault="0036296D" w:rsidP="003F5830">
            <w:pPr>
              <w:pStyle w:val="Checkbox"/>
              <w:ind w:left="0" w:firstLine="0"/>
              <w:rPr>
                <w:rFonts w:ascii="Arial Nova" w:eastAsia="Arial Nova" w:hAnsi="Arial Nova" w:cs="Arial Nova"/>
                <w:b/>
                <w:bCs/>
                <w:color w:val="FFFFFF" w:themeColor="background1"/>
              </w:rPr>
            </w:pPr>
            <w:r w:rsidRPr="008D234C">
              <w:rPr>
                <w:rFonts w:ascii="Arial Nova" w:eastAsia="Arial Nova" w:hAnsi="Arial Nova" w:cs="Arial Nova"/>
                <w:b/>
                <w:bCs/>
                <w:color w:val="FFFFFF" w:themeColor="background1"/>
              </w:rPr>
              <w:t xml:space="preserve">The Soil Intensity Rating (STIR) for the crop interval on each identified field was no greater than </w:t>
            </w:r>
            <w:r w:rsidR="00670D08">
              <w:rPr>
                <w:rFonts w:ascii="Arial Nova" w:eastAsia="Arial Nova" w:hAnsi="Arial Nova" w:cs="Arial Nova"/>
                <w:b/>
                <w:bCs/>
                <w:color w:val="FFFFFF" w:themeColor="background1"/>
              </w:rPr>
              <w:t>80</w:t>
            </w:r>
            <w:r w:rsidRPr="008D234C">
              <w:rPr>
                <w:rFonts w:ascii="Arial Nova" w:eastAsia="Arial Nova" w:hAnsi="Arial Nova" w:cs="Arial Nova"/>
                <w:b/>
                <w:bCs/>
                <w:color w:val="FFFFFF" w:themeColor="background1"/>
              </w:rPr>
              <w:t>.</w:t>
            </w:r>
          </w:p>
        </w:tc>
        <w:sdt>
          <w:sdtPr>
            <w:rPr>
              <w:rFonts w:ascii="Arial Nova" w:eastAsia="Arial Nova" w:hAnsi="Arial Nova" w:cs="Arial Nova"/>
            </w:rPr>
            <w:id w:val="-313491540"/>
            <w14:checkbox>
              <w14:checked w14:val="0"/>
              <w14:checkedState w14:val="2612" w14:font="MS Gothic"/>
              <w14:uncheckedState w14:val="2610" w14:font="MS Gothic"/>
            </w14:checkbox>
          </w:sdtPr>
          <w:sdtEndPr/>
          <w:sdtContent>
            <w:tc>
              <w:tcPr>
                <w:tcW w:w="2349" w:type="dxa"/>
                <w:vAlign w:val="center"/>
              </w:tcPr>
              <w:p w14:paraId="598FCBC3" w14:textId="77777777" w:rsidR="0036296D" w:rsidRDefault="0036296D" w:rsidP="003F5830">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sdt>
          <w:sdtPr>
            <w:rPr>
              <w:rFonts w:ascii="Arial Nova" w:eastAsia="Arial Nova" w:hAnsi="Arial Nova" w:cs="Arial Nova"/>
            </w:rPr>
            <w:id w:val="1408034637"/>
            <w14:checkbox>
              <w14:checked w14:val="0"/>
              <w14:checkedState w14:val="2612" w14:font="MS Gothic"/>
              <w14:uncheckedState w14:val="2610" w14:font="MS Gothic"/>
            </w14:checkbox>
          </w:sdtPr>
          <w:sdtEndPr/>
          <w:sdtContent>
            <w:tc>
              <w:tcPr>
                <w:tcW w:w="2663" w:type="dxa"/>
                <w:vAlign w:val="center"/>
              </w:tcPr>
              <w:p w14:paraId="7C88DDF7" w14:textId="77777777" w:rsidR="0036296D" w:rsidRDefault="0036296D" w:rsidP="003F5830">
                <w:pPr>
                  <w:pStyle w:val="Checkbox"/>
                  <w:ind w:left="0" w:firstLine="0"/>
                  <w:jc w:val="center"/>
                  <w:rPr>
                    <w:rFonts w:ascii="Arial Nova" w:eastAsia="Arial Nova" w:hAnsi="Arial Nova" w:cs="Arial Nova"/>
                  </w:rPr>
                </w:pPr>
                <w:r>
                  <w:rPr>
                    <w:rFonts w:ascii="MS Gothic" w:eastAsia="MS Gothic" w:hAnsi="MS Gothic" w:cs="Arial Nova" w:hint="eastAsia"/>
                  </w:rPr>
                  <w:t>☐</w:t>
                </w:r>
              </w:p>
            </w:tc>
          </w:sdtContent>
        </w:sdt>
      </w:tr>
    </w:tbl>
    <w:p w14:paraId="25E8F725" w14:textId="46F19C17" w:rsidR="4E94CCAB" w:rsidRDefault="4E94CCAB" w:rsidP="4E94CCAB">
      <w:pPr>
        <w:pStyle w:val="Checkbox"/>
        <w:ind w:left="0" w:firstLine="0"/>
        <w:rPr>
          <w:rFonts w:ascii="Arial Nova" w:eastAsia="Arial Nova" w:hAnsi="Arial Nova" w:cs="Arial Nova"/>
        </w:rPr>
      </w:pPr>
    </w:p>
    <w:tbl>
      <w:tblPr>
        <w:tblStyle w:val="TableGrid"/>
        <w:tblW w:w="9700" w:type="dxa"/>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700"/>
      </w:tblGrid>
      <w:tr w:rsidR="4E94CCAB" w14:paraId="3A526A09" w14:textId="77777777" w:rsidTr="00A83527">
        <w:trPr>
          <w:trHeight w:val="3797"/>
        </w:trPr>
        <w:tc>
          <w:tcPr>
            <w:tcW w:w="9700" w:type="dxa"/>
          </w:tcPr>
          <w:p w14:paraId="16418693"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sdt>
            <w:sdtPr>
              <w:rPr>
                <w:rFonts w:ascii="Arial Nova" w:eastAsia="Arial Nova" w:hAnsi="Arial Nova" w:cs="Arial Nova"/>
                <w:color w:val="auto"/>
                <w:szCs w:val="20"/>
              </w:rPr>
              <w:id w:val="1434788726"/>
              <w:placeholder>
                <w:docPart w:val="D6251D092CB24D3DB91BCC95AAAAFE9A"/>
              </w:placeholder>
              <w:showingPlcHdr/>
            </w:sdtPr>
            <w:sdtEndPr/>
            <w:sdtContent>
              <w:p w14:paraId="61775FF2" w14:textId="5F4FF761" w:rsidR="005273AB" w:rsidRPr="005273AB" w:rsidRDefault="005273AB" w:rsidP="2F7AE209">
                <w:pPr>
                  <w:pStyle w:val="rowheading"/>
                  <w:rPr>
                    <w:rFonts w:ascii="Arial Nova" w:eastAsia="Arial Nova" w:hAnsi="Arial Nova" w:cs="Arial Nova"/>
                    <w:color w:val="auto"/>
                    <w:szCs w:val="20"/>
                  </w:rPr>
                </w:pPr>
                <w:r w:rsidRPr="005273AB">
                  <w:rPr>
                    <w:rStyle w:val="PlaceholderText"/>
                    <w:rFonts w:ascii="Arial Nova" w:hAnsi="Arial Nova"/>
                  </w:rPr>
                  <w:t>Click or tap here to enter text.</w:t>
                </w:r>
              </w:p>
            </w:sdtContent>
          </w:sdt>
        </w:tc>
      </w:tr>
    </w:tbl>
    <w:p w14:paraId="3222DF26" w14:textId="3669CE98" w:rsidR="4954A32B" w:rsidRDefault="4954A32B" w:rsidP="00EF4DD8">
      <w:pPr>
        <w:pStyle w:val="Heading1"/>
        <w:ind w:firstLine="0"/>
        <w:rPr>
          <w:rFonts w:ascii="Arial Nova" w:eastAsia="Arial Nova" w:hAnsi="Arial Nova" w:cs="Arial Nova"/>
        </w:rPr>
      </w:pPr>
      <w:r w:rsidRPr="4E94CCAB">
        <w:rPr>
          <w:rFonts w:ascii="Arial Nova" w:eastAsia="Arial Nova" w:hAnsi="Arial Nova" w:cs="Arial Nova"/>
        </w:rPr>
        <w:t>PRODUCER SELF-CERTIFICATION</w:t>
      </w:r>
    </w:p>
    <w:p w14:paraId="616940CE" w14:textId="1F94EFF4"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By signing below, I certify that I have reviewed all required documentation and have implemented the practice and met all criteria and requirements as defined in the Natural Resources Conservation Service </w:t>
      </w:r>
      <w:r w:rsidR="00022FD5">
        <w:rPr>
          <w:rFonts w:ascii="Arial Nova" w:eastAsia="Arial Nova" w:hAnsi="Arial Nova" w:cs="Arial Nova"/>
          <w:b/>
          <w:bCs/>
          <w:szCs w:val="20"/>
        </w:rPr>
        <w:t>Residue &amp; Tillage Management Reduced Till</w:t>
      </w:r>
      <w:r w:rsidRPr="53361ECF">
        <w:rPr>
          <w:rFonts w:ascii="Arial Nova" w:eastAsia="Arial Nova" w:hAnsi="Arial Nova" w:cs="Arial Nova"/>
          <w:b/>
          <w:bCs/>
          <w:szCs w:val="20"/>
        </w:rPr>
        <w:t xml:space="preserve"> </w:t>
      </w:r>
      <w:r w:rsidR="125DE30A" w:rsidRPr="53361ECF">
        <w:rPr>
          <w:rFonts w:ascii="Arial Nova" w:eastAsia="Arial Nova" w:hAnsi="Arial Nova" w:cs="Arial Nova"/>
          <w:b/>
          <w:bCs/>
          <w:szCs w:val="20"/>
        </w:rPr>
        <w:t>(</w:t>
      </w:r>
      <w:r w:rsidR="00022FD5">
        <w:rPr>
          <w:rFonts w:ascii="Arial Nova" w:eastAsia="Arial Nova" w:hAnsi="Arial Nova" w:cs="Arial Nova"/>
          <w:b/>
          <w:bCs/>
          <w:szCs w:val="20"/>
        </w:rPr>
        <w:t>345</w:t>
      </w:r>
      <w:r w:rsidR="155C2514" w:rsidRPr="53361ECF">
        <w:rPr>
          <w:rFonts w:ascii="Arial Nova" w:eastAsia="Arial Nova" w:hAnsi="Arial Nova" w:cs="Arial Nova"/>
          <w:b/>
          <w:bCs/>
          <w:szCs w:val="20"/>
        </w:rPr>
        <w:t>)</w:t>
      </w:r>
      <w:r w:rsidRPr="53361ECF">
        <w:rPr>
          <w:rFonts w:ascii="Arial Nova" w:eastAsia="Arial Nova" w:hAnsi="Arial Nova" w:cs="Arial Nova"/>
          <w:szCs w:val="20"/>
        </w:rPr>
        <w:t xml:space="preserve"> standard and specifications for the identified acres or animal units.</w:t>
      </w:r>
    </w:p>
    <w:p w14:paraId="14C606CD" w14:textId="16298893"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w:t>
      </w:r>
      <w:proofErr w:type="gramStart"/>
      <w:r w:rsidRPr="53361ECF">
        <w:rPr>
          <w:rFonts w:ascii="Arial Nova" w:eastAsia="Arial Nova" w:hAnsi="Arial Nova" w:cs="Arial Nova"/>
          <w:szCs w:val="20"/>
        </w:rPr>
        <w:t>agree that</w:t>
      </w:r>
      <w:proofErr w:type="gramEnd"/>
      <w:r w:rsidRPr="53361ECF">
        <w:rPr>
          <w:rFonts w:ascii="Arial Nova" w:eastAsia="Arial Nova" w:hAnsi="Arial Nova" w:cs="Arial Nova"/>
          <w:szCs w:val="20"/>
        </w:rPr>
        <w:t xml:space="preserve">: </w:t>
      </w:r>
    </w:p>
    <w:p w14:paraId="5BB4EE69" w14:textId="1D5F1B67" w:rsidR="4954A32B" w:rsidRPr="005273AB" w:rsidRDefault="001872F7" w:rsidP="005273AB">
      <w:pPr>
        <w:spacing w:line="257" w:lineRule="auto"/>
        <w:ind w:left="360"/>
        <w:rPr>
          <w:rFonts w:ascii="Arial Nova" w:eastAsia="Arial Nova" w:hAnsi="Arial Nova" w:cs="Arial Nova"/>
          <w:szCs w:val="20"/>
        </w:rPr>
      </w:pPr>
      <w:sdt>
        <w:sdtPr>
          <w:rPr>
            <w:rFonts w:ascii="Arial Nova" w:eastAsia="Arial Nova" w:hAnsi="Arial Nova" w:cs="Arial Nova"/>
            <w:szCs w:val="20"/>
          </w:rPr>
          <w:id w:val="447979591"/>
          <w14:checkbox>
            <w14:checked w14:val="0"/>
            <w14:checkedState w14:val="2612" w14:font="MS Gothic"/>
            <w14:uncheckedState w14:val="2610" w14:font="MS Gothic"/>
          </w14:checkbox>
        </w:sdtPr>
        <w:sdtEndPr/>
        <w:sdtContent>
          <w:r w:rsidR="005273AB">
            <w:rPr>
              <w:rFonts w:ascii="MS Gothic" w:eastAsia="MS Gothic" w:hAnsi="MS Gothic" w:cs="Arial Nova" w:hint="eastAsia"/>
              <w:szCs w:val="20"/>
            </w:rPr>
            <w:t>☐</w:t>
          </w:r>
        </w:sdtContent>
      </w:sdt>
      <w:r w:rsidR="005273AB">
        <w:rPr>
          <w:rFonts w:ascii="Arial Nova" w:eastAsia="Arial Nova" w:hAnsi="Arial Nova" w:cs="Arial Nova"/>
          <w:szCs w:val="20"/>
        </w:rPr>
        <w:t xml:space="preserve">  </w:t>
      </w:r>
      <w:r w:rsidR="4954A32B" w:rsidRPr="005273AB">
        <w:rPr>
          <w:rFonts w:ascii="Arial Nova" w:eastAsia="Arial Nova" w:hAnsi="Arial Nova" w:cs="Arial Nova"/>
          <w:szCs w:val="20"/>
        </w:rPr>
        <w:t xml:space="preserve">I have not received </w:t>
      </w:r>
      <w:proofErr w:type="gramStart"/>
      <w:r w:rsidR="4954A32B" w:rsidRPr="005273AB">
        <w:rPr>
          <w:rFonts w:ascii="Arial Nova" w:eastAsia="Arial Nova" w:hAnsi="Arial Nova" w:cs="Arial Nova"/>
          <w:szCs w:val="20"/>
        </w:rPr>
        <w:t>a payment</w:t>
      </w:r>
      <w:proofErr w:type="gramEnd"/>
      <w:r w:rsidR="4954A32B" w:rsidRPr="005273AB">
        <w:rPr>
          <w:rFonts w:ascii="Arial Nova" w:eastAsia="Arial Nova" w:hAnsi="Arial Nova" w:cs="Arial Nova"/>
          <w:szCs w:val="20"/>
        </w:rPr>
        <w:t xml:space="preserve"> for this conservation practice on these fields and acres from another USDA Conservation Program or another USDA Partnership for Climate-Smart Commodities grant partner.</w:t>
      </w:r>
    </w:p>
    <w:p w14:paraId="193EE1DB" w14:textId="5C9AB522" w:rsidR="4954A32B" w:rsidRPr="005273AB" w:rsidRDefault="001872F7" w:rsidP="005273AB">
      <w:pPr>
        <w:spacing w:line="257" w:lineRule="auto"/>
        <w:ind w:left="360"/>
        <w:rPr>
          <w:rFonts w:ascii="Arial Nova" w:eastAsia="Arial Nova" w:hAnsi="Arial Nova" w:cs="Arial Nova"/>
          <w:szCs w:val="20"/>
        </w:rPr>
      </w:pPr>
      <w:sdt>
        <w:sdtPr>
          <w:rPr>
            <w:rFonts w:ascii="Arial Nova" w:eastAsia="Arial Nova" w:hAnsi="Arial Nova" w:cs="Arial Nova"/>
            <w:szCs w:val="20"/>
          </w:rPr>
          <w:id w:val="2023350003"/>
          <w14:checkbox>
            <w14:checked w14:val="0"/>
            <w14:checkedState w14:val="2612" w14:font="MS Gothic"/>
            <w14:uncheckedState w14:val="2610" w14:font="MS Gothic"/>
          </w14:checkbox>
        </w:sdtPr>
        <w:sdtEndPr/>
        <w:sdtContent>
          <w:r w:rsidR="005273AB">
            <w:rPr>
              <w:rFonts w:ascii="MS Gothic" w:eastAsia="MS Gothic" w:hAnsi="MS Gothic" w:cs="Arial Nova" w:hint="eastAsia"/>
              <w:szCs w:val="20"/>
            </w:rPr>
            <w:t>☐</w:t>
          </w:r>
        </w:sdtContent>
      </w:sdt>
      <w:r w:rsidR="005273AB">
        <w:rPr>
          <w:rFonts w:ascii="Arial Nova" w:eastAsia="Arial Nova" w:hAnsi="Arial Nova" w:cs="Arial Nova"/>
          <w:szCs w:val="20"/>
        </w:rPr>
        <w:t xml:space="preserve">  </w:t>
      </w:r>
      <w:r w:rsidR="4954A32B" w:rsidRPr="005273AB">
        <w:rPr>
          <w:rFonts w:ascii="Arial Nova" w:eastAsia="Arial Nova" w:hAnsi="Arial Nova" w:cs="Arial Nova"/>
          <w:szCs w:val="20"/>
        </w:rPr>
        <w:t xml:space="preserve">I will retain all practice documentation to support this certification for up to 12 months following practice </w:t>
      </w:r>
      <w:r w:rsidR="5E58543F" w:rsidRPr="005273AB">
        <w:rPr>
          <w:rFonts w:ascii="Arial Nova" w:eastAsia="Arial Nova" w:hAnsi="Arial Nova" w:cs="Arial Nova"/>
          <w:szCs w:val="20"/>
        </w:rPr>
        <w:t xml:space="preserve">adoption and will provide this documentation to the Alliance if selected for a spot check.  </w:t>
      </w:r>
      <w:r w:rsidR="5E58543F" w:rsidRPr="005273AB">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005273AB">
        <w:trPr>
          <w:trHeight w:val="432"/>
        </w:trPr>
        <w:tc>
          <w:tcPr>
            <w:tcW w:w="2595" w:type="dxa"/>
            <w:tcBorders>
              <w:top w:val="none" w:sz="12" w:space="0" w:color="000000" w:themeColor="text2"/>
              <w:left w:val="none" w:sz="12" w:space="0" w:color="000000" w:themeColor="text2"/>
              <w:bottom w:val="none" w:sz="12" w:space="0" w:color="000000" w:themeColor="text2"/>
              <w:right w:val="nil"/>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tc>
          <w:tcPr>
            <w:tcW w:w="6765" w:type="dxa"/>
            <w:tcBorders>
              <w:top w:val="nil"/>
              <w:left w:val="nil"/>
              <w:bottom w:val="single" w:sz="4" w:space="0" w:color="auto"/>
              <w:right w:val="nil"/>
            </w:tcBorders>
            <w:vAlign w:val="bottom"/>
          </w:tcPr>
          <w:p w14:paraId="326481EF" w14:textId="42FB8AC7" w:rsidR="4E94CCAB" w:rsidRDefault="4E94CCAB" w:rsidP="4E94CCAB">
            <w:pPr>
              <w:rPr>
                <w:rFonts w:ascii="Arial Nova" w:eastAsia="Arial Nova" w:hAnsi="Arial Nova" w:cs="Arial Nova"/>
                <w:i/>
                <w:iCs/>
                <w:sz w:val="22"/>
              </w:rPr>
            </w:pPr>
          </w:p>
        </w:tc>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00B04574">
        <w:trPr>
          <w:trHeight w:val="432"/>
        </w:trPr>
        <w:tc>
          <w:tcPr>
            <w:tcW w:w="2595" w:type="dxa"/>
            <w:tcBorders>
              <w:top w:val="none" w:sz="12" w:space="0" w:color="000000" w:themeColor="text2"/>
              <w:left w:val="none" w:sz="12" w:space="0" w:color="000000" w:themeColor="text2"/>
              <w:bottom w:val="none" w:sz="12" w:space="0" w:color="000000" w:themeColor="text2"/>
              <w:right w:val="nil"/>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tc>
          <w:tcPr>
            <w:tcW w:w="6768" w:type="dxa"/>
            <w:tcBorders>
              <w:top w:val="nil"/>
              <w:left w:val="nil"/>
              <w:bottom w:val="single" w:sz="4" w:space="0" w:color="auto"/>
              <w:right w:val="nil"/>
            </w:tcBorders>
            <w:vAlign w:val="bottom"/>
          </w:tcPr>
          <w:p w14:paraId="142B103D" w14:textId="42FB8AC7" w:rsidR="4E94CCAB" w:rsidRDefault="4E94CCAB" w:rsidP="4E94CCAB">
            <w:pPr>
              <w:rPr>
                <w:rFonts w:ascii="Arial Nova" w:eastAsia="Arial Nova" w:hAnsi="Arial Nova" w:cs="Arial Nova"/>
                <w:i/>
                <w:iCs/>
                <w:sz w:val="22"/>
              </w:rPr>
            </w:pPr>
          </w:p>
        </w:tc>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00B04574">
        <w:trPr>
          <w:trHeight w:val="432"/>
        </w:trPr>
        <w:tc>
          <w:tcPr>
            <w:tcW w:w="2592" w:type="dxa"/>
            <w:tcBorders>
              <w:top w:val="none" w:sz="12" w:space="0" w:color="000000" w:themeColor="text2"/>
              <w:left w:val="none" w:sz="12" w:space="0" w:color="000000" w:themeColor="text2"/>
              <w:bottom w:val="none" w:sz="12" w:space="0" w:color="000000" w:themeColor="text2"/>
              <w:right w:val="nil"/>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tc>
          <w:tcPr>
            <w:tcW w:w="3135" w:type="dxa"/>
            <w:tcBorders>
              <w:top w:val="nil"/>
              <w:left w:val="nil"/>
              <w:bottom w:val="single" w:sz="4" w:space="0" w:color="auto"/>
              <w:right w:val="nil"/>
            </w:tcBorders>
            <w:vAlign w:val="bottom"/>
          </w:tcPr>
          <w:p w14:paraId="49E3918B" w14:textId="42FB8AC7" w:rsidR="4E94CCAB" w:rsidRDefault="4E94CCAB" w:rsidP="4E94CCAB">
            <w:pPr>
              <w:rPr>
                <w:rFonts w:ascii="Arial Nova" w:eastAsia="Arial Nova" w:hAnsi="Arial Nova" w:cs="Arial Nova"/>
                <w:i/>
                <w:iCs/>
                <w:sz w:val="22"/>
              </w:rPr>
            </w:pPr>
          </w:p>
        </w:tc>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B8ED" w14:textId="77777777" w:rsidR="007676B8" w:rsidRDefault="007676B8" w:rsidP="00D337E7">
      <w:pPr>
        <w:spacing w:after="0" w:line="240" w:lineRule="auto"/>
      </w:pPr>
      <w:r>
        <w:separator/>
      </w:r>
    </w:p>
  </w:endnote>
  <w:endnote w:type="continuationSeparator" w:id="0">
    <w:p w14:paraId="22AAC585" w14:textId="77777777" w:rsidR="007676B8" w:rsidRDefault="007676B8"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931D" w14:textId="77777777" w:rsidR="007676B8" w:rsidRDefault="007676B8" w:rsidP="00D337E7">
      <w:pPr>
        <w:spacing w:after="0" w:line="240" w:lineRule="auto"/>
      </w:pPr>
      <w:r>
        <w:separator/>
      </w:r>
    </w:p>
  </w:footnote>
  <w:footnote w:type="continuationSeparator" w:id="0">
    <w:p w14:paraId="7B9BCA94" w14:textId="77777777" w:rsidR="007676B8" w:rsidRDefault="007676B8"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44535B67"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76A01B06" w:rsidR="4E94CCAB" w:rsidRDefault="00B21B6E" w:rsidP="53361ECF">
          <w:pPr>
            <w:pStyle w:val="Header"/>
            <w:ind w:right="-115"/>
            <w:jc w:val="right"/>
          </w:pPr>
          <w:r>
            <w:rPr>
              <w:rFonts w:ascii="Arial Nova" w:eastAsia="Arial Nova" w:hAnsi="Arial Nova" w:cs="Arial Nova"/>
              <w:szCs w:val="20"/>
            </w:rPr>
            <w:t>ARKANSAS</w:t>
          </w:r>
        </w:p>
        <w:p w14:paraId="5E296FB9" w14:textId="1D6A16A0" w:rsidR="00B21B6E" w:rsidRDefault="53361ECF" w:rsidP="00B21B6E">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w:t>
          </w:r>
          <w:r w:rsidR="00886B7D">
            <w:rPr>
              <w:rFonts w:ascii="Arial Nova" w:eastAsia="Arial Nova" w:hAnsi="Arial Nova" w:cs="Arial Nova"/>
              <w:szCs w:val="20"/>
            </w:rPr>
            <w:t>0</w:t>
          </w:r>
          <w:r w:rsidRPr="53361ECF">
            <w:rPr>
              <w:rFonts w:ascii="Arial Nova" w:eastAsia="Arial Nova" w:hAnsi="Arial Nova" w:cs="Arial Nova"/>
              <w:szCs w:val="20"/>
            </w:rPr>
            <w:t xml:space="preserve"> </w:t>
          </w:r>
          <w:r w:rsidR="00886B7D">
            <w:rPr>
              <w:rFonts w:ascii="Arial Nova" w:eastAsia="Arial Nova" w:hAnsi="Arial Nova" w:cs="Arial Nova"/>
              <w:szCs w:val="20"/>
            </w:rPr>
            <w:t xml:space="preserve">— </w:t>
          </w:r>
          <w:r w:rsidR="001872F7">
            <w:rPr>
              <w:rFonts w:ascii="Arial Nova" w:eastAsia="Arial Nova" w:hAnsi="Arial Nova" w:cs="Arial Nova"/>
              <w:szCs w:val="20"/>
            </w:rPr>
            <w:t>03/20/2025</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9F4D215"/>
    <w:multiLevelType w:val="hybridMultilevel"/>
    <w:tmpl w:val="7910B6AA"/>
    <w:lvl w:ilvl="0" w:tplc="34642D36">
      <w:start w:val="1"/>
      <w:numFmt w:val="bullet"/>
      <w:lvlText w:val=""/>
      <w:lvlJc w:val="left"/>
      <w:pPr>
        <w:ind w:left="720" w:hanging="360"/>
      </w:pPr>
      <w:rPr>
        <w:rFonts w:ascii="Symbol" w:hAnsi="Symbol" w:hint="default"/>
      </w:rPr>
    </w:lvl>
    <w:lvl w:ilvl="1" w:tplc="E13C4100">
      <w:start w:val="1"/>
      <w:numFmt w:val="bullet"/>
      <w:lvlText w:val="o"/>
      <w:lvlJc w:val="left"/>
      <w:pPr>
        <w:ind w:left="1440" w:hanging="360"/>
      </w:pPr>
      <w:rPr>
        <w:rFonts w:ascii="Courier New" w:hAnsi="Courier New" w:hint="default"/>
      </w:rPr>
    </w:lvl>
    <w:lvl w:ilvl="2" w:tplc="F7FE8034">
      <w:start w:val="1"/>
      <w:numFmt w:val="bullet"/>
      <w:lvlText w:val=""/>
      <w:lvlJc w:val="left"/>
      <w:pPr>
        <w:ind w:left="2160" w:hanging="360"/>
      </w:pPr>
      <w:rPr>
        <w:rFonts w:ascii="Wingdings" w:hAnsi="Wingdings" w:hint="default"/>
      </w:rPr>
    </w:lvl>
    <w:lvl w:ilvl="3" w:tplc="AFC6DEBE">
      <w:start w:val="1"/>
      <w:numFmt w:val="bullet"/>
      <w:lvlText w:val=""/>
      <w:lvlJc w:val="left"/>
      <w:pPr>
        <w:ind w:left="2880" w:hanging="360"/>
      </w:pPr>
      <w:rPr>
        <w:rFonts w:ascii="Symbol" w:hAnsi="Symbol" w:hint="default"/>
      </w:rPr>
    </w:lvl>
    <w:lvl w:ilvl="4" w:tplc="C6428E58">
      <w:start w:val="1"/>
      <w:numFmt w:val="bullet"/>
      <w:lvlText w:val="o"/>
      <w:lvlJc w:val="left"/>
      <w:pPr>
        <w:ind w:left="3600" w:hanging="360"/>
      </w:pPr>
      <w:rPr>
        <w:rFonts w:ascii="Courier New" w:hAnsi="Courier New" w:hint="default"/>
      </w:rPr>
    </w:lvl>
    <w:lvl w:ilvl="5" w:tplc="321E3A68">
      <w:start w:val="1"/>
      <w:numFmt w:val="bullet"/>
      <w:lvlText w:val=""/>
      <w:lvlJc w:val="left"/>
      <w:pPr>
        <w:ind w:left="4320" w:hanging="360"/>
      </w:pPr>
      <w:rPr>
        <w:rFonts w:ascii="Wingdings" w:hAnsi="Wingdings" w:hint="default"/>
      </w:rPr>
    </w:lvl>
    <w:lvl w:ilvl="6" w:tplc="03F04CD8">
      <w:start w:val="1"/>
      <w:numFmt w:val="bullet"/>
      <w:lvlText w:val=""/>
      <w:lvlJc w:val="left"/>
      <w:pPr>
        <w:ind w:left="5040" w:hanging="360"/>
      </w:pPr>
      <w:rPr>
        <w:rFonts w:ascii="Symbol" w:hAnsi="Symbol" w:hint="default"/>
      </w:rPr>
    </w:lvl>
    <w:lvl w:ilvl="7" w:tplc="8E549F20">
      <w:start w:val="1"/>
      <w:numFmt w:val="bullet"/>
      <w:lvlText w:val="o"/>
      <w:lvlJc w:val="left"/>
      <w:pPr>
        <w:ind w:left="5760" w:hanging="360"/>
      </w:pPr>
      <w:rPr>
        <w:rFonts w:ascii="Courier New" w:hAnsi="Courier New" w:hint="default"/>
      </w:rPr>
    </w:lvl>
    <w:lvl w:ilvl="8" w:tplc="3B628D14">
      <w:start w:val="1"/>
      <w:numFmt w:val="bullet"/>
      <w:lvlText w:val=""/>
      <w:lvlJc w:val="left"/>
      <w:pPr>
        <w:ind w:left="6480" w:hanging="360"/>
      </w:pPr>
      <w:rPr>
        <w:rFonts w:ascii="Wingdings" w:hAnsi="Wingdings" w:hint="default"/>
      </w:rPr>
    </w:lvl>
  </w:abstractNum>
  <w:abstractNum w:abstractNumId="3"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B6FB7"/>
    <w:multiLevelType w:val="hybridMultilevel"/>
    <w:tmpl w:val="31DA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62C647BA"/>
    <w:multiLevelType w:val="hybridMultilevel"/>
    <w:tmpl w:val="5A7A6ADC"/>
    <w:lvl w:ilvl="0" w:tplc="11C64FC6">
      <w:start w:val="1"/>
      <w:numFmt w:val="bullet"/>
      <w:lvlText w:val=""/>
      <w:lvlJc w:val="left"/>
      <w:pPr>
        <w:ind w:left="720" w:hanging="360"/>
      </w:pPr>
      <w:rPr>
        <w:rFonts w:ascii="Wingdings" w:hAnsi="Wingdings" w:hint="default"/>
      </w:rPr>
    </w:lvl>
    <w:lvl w:ilvl="1" w:tplc="BB9E22CA">
      <w:start w:val="1"/>
      <w:numFmt w:val="bullet"/>
      <w:lvlText w:val=""/>
      <w:lvlJc w:val="left"/>
      <w:pPr>
        <w:ind w:left="1440" w:hanging="360"/>
      </w:pPr>
      <w:rPr>
        <w:rFonts w:ascii="Wingdings" w:hAnsi="Wingdings" w:hint="default"/>
      </w:rPr>
    </w:lvl>
    <w:lvl w:ilvl="2" w:tplc="17E8771E">
      <w:start w:val="1"/>
      <w:numFmt w:val="bullet"/>
      <w:lvlText w:val=""/>
      <w:lvlJc w:val="left"/>
      <w:pPr>
        <w:ind w:left="2160" w:hanging="360"/>
      </w:pPr>
      <w:rPr>
        <w:rFonts w:ascii="Wingdings" w:hAnsi="Wingdings" w:hint="default"/>
      </w:rPr>
    </w:lvl>
    <w:lvl w:ilvl="3" w:tplc="384039AA">
      <w:start w:val="1"/>
      <w:numFmt w:val="bullet"/>
      <w:lvlText w:val=""/>
      <w:lvlJc w:val="left"/>
      <w:pPr>
        <w:ind w:left="2880" w:hanging="360"/>
      </w:pPr>
      <w:rPr>
        <w:rFonts w:ascii="Wingdings" w:hAnsi="Wingdings" w:hint="default"/>
      </w:rPr>
    </w:lvl>
    <w:lvl w:ilvl="4" w:tplc="83A2709A">
      <w:start w:val="1"/>
      <w:numFmt w:val="bullet"/>
      <w:lvlText w:val=""/>
      <w:lvlJc w:val="left"/>
      <w:pPr>
        <w:ind w:left="3600" w:hanging="360"/>
      </w:pPr>
      <w:rPr>
        <w:rFonts w:ascii="Wingdings" w:hAnsi="Wingdings" w:hint="default"/>
      </w:rPr>
    </w:lvl>
    <w:lvl w:ilvl="5" w:tplc="39F4D976">
      <w:start w:val="1"/>
      <w:numFmt w:val="bullet"/>
      <w:lvlText w:val=""/>
      <w:lvlJc w:val="left"/>
      <w:pPr>
        <w:ind w:left="4320" w:hanging="360"/>
      </w:pPr>
      <w:rPr>
        <w:rFonts w:ascii="Wingdings" w:hAnsi="Wingdings" w:hint="default"/>
      </w:rPr>
    </w:lvl>
    <w:lvl w:ilvl="6" w:tplc="35B27D1E">
      <w:start w:val="1"/>
      <w:numFmt w:val="bullet"/>
      <w:lvlText w:val=""/>
      <w:lvlJc w:val="left"/>
      <w:pPr>
        <w:ind w:left="5040" w:hanging="360"/>
      </w:pPr>
      <w:rPr>
        <w:rFonts w:ascii="Wingdings" w:hAnsi="Wingdings" w:hint="default"/>
      </w:rPr>
    </w:lvl>
    <w:lvl w:ilvl="7" w:tplc="4588D004">
      <w:start w:val="1"/>
      <w:numFmt w:val="bullet"/>
      <w:lvlText w:val=""/>
      <w:lvlJc w:val="left"/>
      <w:pPr>
        <w:ind w:left="5760" w:hanging="360"/>
      </w:pPr>
      <w:rPr>
        <w:rFonts w:ascii="Wingdings" w:hAnsi="Wingdings" w:hint="default"/>
      </w:rPr>
    </w:lvl>
    <w:lvl w:ilvl="8" w:tplc="EA9C28B8">
      <w:start w:val="1"/>
      <w:numFmt w:val="bullet"/>
      <w:lvlText w:val=""/>
      <w:lvlJc w:val="left"/>
      <w:pPr>
        <w:ind w:left="6480" w:hanging="360"/>
      </w:pPr>
      <w:rPr>
        <w:rFonts w:ascii="Wingdings" w:hAnsi="Wingdings" w:hint="default"/>
      </w:rPr>
    </w:lvl>
  </w:abstractNum>
  <w:abstractNum w:abstractNumId="7"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511602">
    <w:abstractNumId w:val="2"/>
  </w:num>
  <w:num w:numId="2" w16cid:durableId="1897466722">
    <w:abstractNumId w:val="6"/>
  </w:num>
  <w:num w:numId="3" w16cid:durableId="2073308884">
    <w:abstractNumId w:val="7"/>
  </w:num>
  <w:num w:numId="4" w16cid:durableId="1399015089">
    <w:abstractNumId w:val="1"/>
  </w:num>
  <w:num w:numId="5" w16cid:durableId="1363704668">
    <w:abstractNumId w:val="0"/>
  </w:num>
  <w:num w:numId="6" w16cid:durableId="496843941">
    <w:abstractNumId w:val="5"/>
  </w:num>
  <w:num w:numId="7" w16cid:durableId="2039549533">
    <w:abstractNumId w:val="3"/>
  </w:num>
  <w:num w:numId="8" w16cid:durableId="1192760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22FD5"/>
    <w:rsid w:val="00042D97"/>
    <w:rsid w:val="00064BDC"/>
    <w:rsid w:val="000714FA"/>
    <w:rsid w:val="00094B97"/>
    <w:rsid w:val="00097AEC"/>
    <w:rsid w:val="000B5220"/>
    <w:rsid w:val="000B61C3"/>
    <w:rsid w:val="000C445F"/>
    <w:rsid w:val="000C516F"/>
    <w:rsid w:val="000D6FB5"/>
    <w:rsid w:val="00116044"/>
    <w:rsid w:val="00151483"/>
    <w:rsid w:val="00155D88"/>
    <w:rsid w:val="001664D3"/>
    <w:rsid w:val="001851DD"/>
    <w:rsid w:val="001872F7"/>
    <w:rsid w:val="001A4DB2"/>
    <w:rsid w:val="001F5F6C"/>
    <w:rsid w:val="001F61D5"/>
    <w:rsid w:val="00221AEF"/>
    <w:rsid w:val="00236FA3"/>
    <w:rsid w:val="0024022E"/>
    <w:rsid w:val="00251F63"/>
    <w:rsid w:val="0025296B"/>
    <w:rsid w:val="00252D7F"/>
    <w:rsid w:val="002562CE"/>
    <w:rsid w:val="00275A40"/>
    <w:rsid w:val="0029106B"/>
    <w:rsid w:val="0029485E"/>
    <w:rsid w:val="00295299"/>
    <w:rsid w:val="002A7E10"/>
    <w:rsid w:val="002D3629"/>
    <w:rsid w:val="002F6EF7"/>
    <w:rsid w:val="00334090"/>
    <w:rsid w:val="00351719"/>
    <w:rsid w:val="00362014"/>
    <w:rsid w:val="0036296D"/>
    <w:rsid w:val="003733A6"/>
    <w:rsid w:val="00376697"/>
    <w:rsid w:val="003A7D9D"/>
    <w:rsid w:val="003C6FEA"/>
    <w:rsid w:val="0040257F"/>
    <w:rsid w:val="004126A9"/>
    <w:rsid w:val="0045676C"/>
    <w:rsid w:val="00467E28"/>
    <w:rsid w:val="00472E81"/>
    <w:rsid w:val="004755D8"/>
    <w:rsid w:val="00475F08"/>
    <w:rsid w:val="004B461A"/>
    <w:rsid w:val="004C2F57"/>
    <w:rsid w:val="004C366D"/>
    <w:rsid w:val="004D4BD1"/>
    <w:rsid w:val="004D7A8A"/>
    <w:rsid w:val="004E3858"/>
    <w:rsid w:val="005124AD"/>
    <w:rsid w:val="005273AB"/>
    <w:rsid w:val="00537C9C"/>
    <w:rsid w:val="005443B6"/>
    <w:rsid w:val="00566760"/>
    <w:rsid w:val="0057103D"/>
    <w:rsid w:val="0058224E"/>
    <w:rsid w:val="00593BAB"/>
    <w:rsid w:val="005A0C15"/>
    <w:rsid w:val="005B21D8"/>
    <w:rsid w:val="006030ED"/>
    <w:rsid w:val="0063236A"/>
    <w:rsid w:val="00632991"/>
    <w:rsid w:val="00635590"/>
    <w:rsid w:val="00663BEA"/>
    <w:rsid w:val="00670D08"/>
    <w:rsid w:val="00675754"/>
    <w:rsid w:val="00687CE0"/>
    <w:rsid w:val="006A09A4"/>
    <w:rsid w:val="006A56E3"/>
    <w:rsid w:val="006A79B1"/>
    <w:rsid w:val="006E0AF4"/>
    <w:rsid w:val="007039EB"/>
    <w:rsid w:val="00733D60"/>
    <w:rsid w:val="00734B8E"/>
    <w:rsid w:val="00746031"/>
    <w:rsid w:val="007676B8"/>
    <w:rsid w:val="007A7518"/>
    <w:rsid w:val="007D4991"/>
    <w:rsid w:val="007F2969"/>
    <w:rsid w:val="00802725"/>
    <w:rsid w:val="00816776"/>
    <w:rsid w:val="00843D75"/>
    <w:rsid w:val="00866364"/>
    <w:rsid w:val="00881D3E"/>
    <w:rsid w:val="008865DF"/>
    <w:rsid w:val="00886B7D"/>
    <w:rsid w:val="00892668"/>
    <w:rsid w:val="00895558"/>
    <w:rsid w:val="008962F2"/>
    <w:rsid w:val="008A7AA7"/>
    <w:rsid w:val="008C3A6A"/>
    <w:rsid w:val="008D4C75"/>
    <w:rsid w:val="008E16ED"/>
    <w:rsid w:val="008E4FCB"/>
    <w:rsid w:val="008F43A2"/>
    <w:rsid w:val="00921731"/>
    <w:rsid w:val="00961585"/>
    <w:rsid w:val="009620BA"/>
    <w:rsid w:val="009654CB"/>
    <w:rsid w:val="009A10EE"/>
    <w:rsid w:val="009A22C6"/>
    <w:rsid w:val="009B67EE"/>
    <w:rsid w:val="009B7C5E"/>
    <w:rsid w:val="009C45D9"/>
    <w:rsid w:val="009D4996"/>
    <w:rsid w:val="00A00EF5"/>
    <w:rsid w:val="00A11E63"/>
    <w:rsid w:val="00A34676"/>
    <w:rsid w:val="00A46D63"/>
    <w:rsid w:val="00A55548"/>
    <w:rsid w:val="00A674FB"/>
    <w:rsid w:val="00A83527"/>
    <w:rsid w:val="00A9306C"/>
    <w:rsid w:val="00AB0992"/>
    <w:rsid w:val="00AB0E23"/>
    <w:rsid w:val="00AB2133"/>
    <w:rsid w:val="00AC5C12"/>
    <w:rsid w:val="00AD228E"/>
    <w:rsid w:val="00AF2199"/>
    <w:rsid w:val="00AF68BE"/>
    <w:rsid w:val="00B04574"/>
    <w:rsid w:val="00B1382E"/>
    <w:rsid w:val="00B21B6E"/>
    <w:rsid w:val="00B232E7"/>
    <w:rsid w:val="00B34D9D"/>
    <w:rsid w:val="00B43BBE"/>
    <w:rsid w:val="00B46F32"/>
    <w:rsid w:val="00B5136E"/>
    <w:rsid w:val="00B630B0"/>
    <w:rsid w:val="00B72E64"/>
    <w:rsid w:val="00B74466"/>
    <w:rsid w:val="00B939D3"/>
    <w:rsid w:val="00BA1A79"/>
    <w:rsid w:val="00BB30A0"/>
    <w:rsid w:val="00BC0CD0"/>
    <w:rsid w:val="00BD72BF"/>
    <w:rsid w:val="00BD7B26"/>
    <w:rsid w:val="00C21BAB"/>
    <w:rsid w:val="00C34E2B"/>
    <w:rsid w:val="00C35405"/>
    <w:rsid w:val="00C9614E"/>
    <w:rsid w:val="00CB56E9"/>
    <w:rsid w:val="00CD2919"/>
    <w:rsid w:val="00D246BE"/>
    <w:rsid w:val="00D337E7"/>
    <w:rsid w:val="00D34985"/>
    <w:rsid w:val="00D466C8"/>
    <w:rsid w:val="00D956C2"/>
    <w:rsid w:val="00DD5A14"/>
    <w:rsid w:val="00DE3997"/>
    <w:rsid w:val="00DF6BAE"/>
    <w:rsid w:val="00E566B8"/>
    <w:rsid w:val="00EA2EC9"/>
    <w:rsid w:val="00EC2B7D"/>
    <w:rsid w:val="00EC6214"/>
    <w:rsid w:val="00ED015C"/>
    <w:rsid w:val="00EE1CD0"/>
    <w:rsid w:val="00EF4DD8"/>
    <w:rsid w:val="00EF5C3A"/>
    <w:rsid w:val="00F220C8"/>
    <w:rsid w:val="00F67C00"/>
    <w:rsid w:val="00F71D68"/>
    <w:rsid w:val="00F80CED"/>
    <w:rsid w:val="00F87308"/>
    <w:rsid w:val="00F963B3"/>
    <w:rsid w:val="00FB23F6"/>
    <w:rsid w:val="00FD229A"/>
    <w:rsid w:val="00FF1A30"/>
    <w:rsid w:val="00FF2438"/>
    <w:rsid w:val="01309EF5"/>
    <w:rsid w:val="0310F9E7"/>
    <w:rsid w:val="03582FBC"/>
    <w:rsid w:val="036C328B"/>
    <w:rsid w:val="04D6BD81"/>
    <w:rsid w:val="05BC991D"/>
    <w:rsid w:val="05BEB074"/>
    <w:rsid w:val="060C0513"/>
    <w:rsid w:val="06CBDB23"/>
    <w:rsid w:val="07D41CB0"/>
    <w:rsid w:val="084511F8"/>
    <w:rsid w:val="0920F239"/>
    <w:rsid w:val="09E8CF8C"/>
    <w:rsid w:val="0A41EA77"/>
    <w:rsid w:val="0C314707"/>
    <w:rsid w:val="0CD42960"/>
    <w:rsid w:val="125DE30A"/>
    <w:rsid w:val="12BE74AC"/>
    <w:rsid w:val="1375BA41"/>
    <w:rsid w:val="145E4F56"/>
    <w:rsid w:val="147D8A85"/>
    <w:rsid w:val="155C2514"/>
    <w:rsid w:val="1607F447"/>
    <w:rsid w:val="16170608"/>
    <w:rsid w:val="16C7531A"/>
    <w:rsid w:val="170E03EA"/>
    <w:rsid w:val="19B393D8"/>
    <w:rsid w:val="19F24C24"/>
    <w:rsid w:val="1AAA90CA"/>
    <w:rsid w:val="1B9FFC43"/>
    <w:rsid w:val="1C079CD5"/>
    <w:rsid w:val="1C6CE467"/>
    <w:rsid w:val="1C92678B"/>
    <w:rsid w:val="1D9F52DB"/>
    <w:rsid w:val="1ECDF2D4"/>
    <w:rsid w:val="1FDB831C"/>
    <w:rsid w:val="212E5E44"/>
    <w:rsid w:val="2374E709"/>
    <w:rsid w:val="24C71473"/>
    <w:rsid w:val="254C3E4E"/>
    <w:rsid w:val="261DC48F"/>
    <w:rsid w:val="27836A5B"/>
    <w:rsid w:val="2C62F256"/>
    <w:rsid w:val="2ED057B8"/>
    <w:rsid w:val="2F7AE209"/>
    <w:rsid w:val="308723C5"/>
    <w:rsid w:val="30B38FB7"/>
    <w:rsid w:val="31182F12"/>
    <w:rsid w:val="32047FA6"/>
    <w:rsid w:val="327A6B80"/>
    <w:rsid w:val="32D603AF"/>
    <w:rsid w:val="3367FA03"/>
    <w:rsid w:val="3380FA9D"/>
    <w:rsid w:val="34444FCB"/>
    <w:rsid w:val="34588DC5"/>
    <w:rsid w:val="34F717CC"/>
    <w:rsid w:val="36747CE8"/>
    <w:rsid w:val="373A6F22"/>
    <w:rsid w:val="3797D7A2"/>
    <w:rsid w:val="3B29CEF7"/>
    <w:rsid w:val="3CD590C1"/>
    <w:rsid w:val="3DB578B1"/>
    <w:rsid w:val="3F5B1569"/>
    <w:rsid w:val="401056F3"/>
    <w:rsid w:val="409C1BB8"/>
    <w:rsid w:val="40F1A1DB"/>
    <w:rsid w:val="428E5607"/>
    <w:rsid w:val="42F17CBC"/>
    <w:rsid w:val="47CA2C61"/>
    <w:rsid w:val="4954A32B"/>
    <w:rsid w:val="49DFF385"/>
    <w:rsid w:val="4A0F6401"/>
    <w:rsid w:val="4ACB08B2"/>
    <w:rsid w:val="4BAEA74E"/>
    <w:rsid w:val="4E94CCAB"/>
    <w:rsid w:val="4F401EA5"/>
    <w:rsid w:val="4F674D28"/>
    <w:rsid w:val="506FECD4"/>
    <w:rsid w:val="50A87A71"/>
    <w:rsid w:val="51134CD0"/>
    <w:rsid w:val="51196E0C"/>
    <w:rsid w:val="5148C07D"/>
    <w:rsid w:val="52804FC1"/>
    <w:rsid w:val="53361ECF"/>
    <w:rsid w:val="5339F2F7"/>
    <w:rsid w:val="540D83AF"/>
    <w:rsid w:val="549F5D95"/>
    <w:rsid w:val="54B44DF7"/>
    <w:rsid w:val="5742B809"/>
    <w:rsid w:val="5837D342"/>
    <w:rsid w:val="5874769F"/>
    <w:rsid w:val="58C98850"/>
    <w:rsid w:val="5AB5B367"/>
    <w:rsid w:val="5E3AE1D1"/>
    <w:rsid w:val="5E58543F"/>
    <w:rsid w:val="5F829E63"/>
    <w:rsid w:val="60973A02"/>
    <w:rsid w:val="61CD7DA5"/>
    <w:rsid w:val="62B038B8"/>
    <w:rsid w:val="63792DA3"/>
    <w:rsid w:val="63C404F1"/>
    <w:rsid w:val="64667CF0"/>
    <w:rsid w:val="65217C91"/>
    <w:rsid w:val="65BB6C66"/>
    <w:rsid w:val="6734038D"/>
    <w:rsid w:val="676AD681"/>
    <w:rsid w:val="68FAD352"/>
    <w:rsid w:val="6A3A2309"/>
    <w:rsid w:val="6B6C5A21"/>
    <w:rsid w:val="6BD902D7"/>
    <w:rsid w:val="6E2BD7B6"/>
    <w:rsid w:val="6EF855CD"/>
    <w:rsid w:val="70AE9EE3"/>
    <w:rsid w:val="75EF63D9"/>
    <w:rsid w:val="761CCFDD"/>
    <w:rsid w:val="76E1023E"/>
    <w:rsid w:val="77B74508"/>
    <w:rsid w:val="77B7F898"/>
    <w:rsid w:val="784B368C"/>
    <w:rsid w:val="78AB5414"/>
    <w:rsid w:val="7944E11F"/>
    <w:rsid w:val="796E4FC5"/>
    <w:rsid w:val="7AB955ED"/>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14C14F52-E31A-437D-A028-197A8DEE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2A7E10"/>
    <w:rPr>
      <w:color w:val="0000FF" w:themeColor="hyperlink"/>
      <w:u w:val="single"/>
    </w:rPr>
  </w:style>
  <w:style w:type="character" w:styleId="UnresolvedMention">
    <w:name w:val="Unresolved Mention"/>
    <w:basedOn w:val="DefaultParagraphFont"/>
    <w:uiPriority w:val="99"/>
    <w:semiHidden/>
    <w:unhideWhenUsed/>
    <w:rsid w:val="002A7E10"/>
    <w:rPr>
      <w:color w:val="605E5C"/>
      <w:shd w:val="clear" w:color="auto" w:fill="E1DFDD"/>
    </w:rPr>
  </w:style>
  <w:style w:type="character" w:styleId="CommentReference">
    <w:name w:val="annotation reference"/>
    <w:basedOn w:val="DefaultParagraphFont"/>
    <w:semiHidden/>
    <w:unhideWhenUsed/>
    <w:rsid w:val="00843D75"/>
    <w:rPr>
      <w:sz w:val="16"/>
      <w:szCs w:val="16"/>
    </w:rPr>
  </w:style>
  <w:style w:type="paragraph" w:styleId="CommentText">
    <w:name w:val="annotation text"/>
    <w:basedOn w:val="Normal"/>
    <w:link w:val="CommentTextChar"/>
    <w:unhideWhenUsed/>
    <w:rsid w:val="00843D75"/>
    <w:pPr>
      <w:spacing w:line="240" w:lineRule="auto"/>
    </w:pPr>
    <w:rPr>
      <w:szCs w:val="20"/>
    </w:rPr>
  </w:style>
  <w:style w:type="character" w:customStyle="1" w:styleId="CommentTextChar">
    <w:name w:val="Comment Text Char"/>
    <w:basedOn w:val="DefaultParagraphFont"/>
    <w:link w:val="CommentText"/>
    <w:rsid w:val="00843D75"/>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843D75"/>
    <w:rPr>
      <w:b/>
      <w:bCs/>
    </w:rPr>
  </w:style>
  <w:style w:type="character" w:customStyle="1" w:styleId="CommentSubjectChar">
    <w:name w:val="Comment Subject Char"/>
    <w:basedOn w:val="CommentTextChar"/>
    <w:link w:val="CommentSubject"/>
    <w:semiHidden/>
    <w:rsid w:val="00843D75"/>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9836/345_AR_CPS_Residue_and_Tillage_Management-Reduced_Till_2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251D092CB24D3DB91BCC95AAAAFE9A"/>
        <w:category>
          <w:name w:val="General"/>
          <w:gallery w:val="placeholder"/>
        </w:category>
        <w:types>
          <w:type w:val="bbPlcHdr"/>
        </w:types>
        <w:behaviors>
          <w:behavior w:val="content"/>
        </w:behaviors>
        <w:guid w:val="{8FD87DDE-9C97-4B84-AC27-9E076252FFDB}"/>
      </w:docPartPr>
      <w:docPartBody>
        <w:p w:rsidR="009C45D9" w:rsidRDefault="009C45D9" w:rsidP="009C45D9">
          <w:pPr>
            <w:pStyle w:val="D6251D092CB24D3DB91BCC95AAAAFE9A"/>
          </w:pPr>
          <w:r w:rsidRPr="005273AB">
            <w:rPr>
              <w:rStyle w:val="PlaceholderText"/>
              <w:rFonts w:ascii="Arial Nova" w:hAnsi="Arial Nova"/>
            </w:rPr>
            <w:t>Click or tap here to enter text.</w:t>
          </w:r>
        </w:p>
      </w:docPartBody>
    </w:docPart>
    <w:docPart>
      <w:docPartPr>
        <w:name w:val="354CA00FD0644AF99393B21925E87E42"/>
        <w:category>
          <w:name w:val="General"/>
          <w:gallery w:val="placeholder"/>
        </w:category>
        <w:types>
          <w:type w:val="bbPlcHdr"/>
        </w:types>
        <w:behaviors>
          <w:behavior w:val="content"/>
        </w:behaviors>
        <w:guid w:val="{A6696FD0-20A1-4080-BA4F-F2E648A4D61C}"/>
      </w:docPartPr>
      <w:docPartBody>
        <w:p w:rsidR="004C2F57" w:rsidRDefault="004C2F57" w:rsidP="004C2F57">
          <w:pPr>
            <w:pStyle w:val="354CA00FD0644AF99393B21925E87E42"/>
          </w:pPr>
          <w:r w:rsidRPr="00F608D1">
            <w:rPr>
              <w:rStyle w:val="PlaceholderText"/>
              <w:sz w:val="18"/>
              <w:szCs w:val="20"/>
            </w:rPr>
            <w:t>Click or tap here to enter text.</w:t>
          </w:r>
        </w:p>
      </w:docPartBody>
    </w:docPart>
    <w:docPart>
      <w:docPartPr>
        <w:name w:val="2689A922711C445584070F77D2878E4C"/>
        <w:category>
          <w:name w:val="General"/>
          <w:gallery w:val="placeholder"/>
        </w:category>
        <w:types>
          <w:type w:val="bbPlcHdr"/>
        </w:types>
        <w:behaviors>
          <w:behavior w:val="content"/>
        </w:behaviors>
        <w:guid w:val="{47AF0DD6-0034-4396-AD05-44BBC57789C6}"/>
      </w:docPartPr>
      <w:docPartBody>
        <w:p w:rsidR="004C2F57" w:rsidRDefault="004C2F57" w:rsidP="004C2F57">
          <w:pPr>
            <w:pStyle w:val="2689A922711C445584070F77D2878E4C"/>
          </w:pPr>
          <w:r w:rsidRPr="00F608D1">
            <w:rPr>
              <w:rStyle w:val="PlaceholderText"/>
              <w:sz w:val="18"/>
              <w:szCs w:val="20"/>
            </w:rPr>
            <w:t>Click or tap here to enter text.</w:t>
          </w:r>
        </w:p>
      </w:docPartBody>
    </w:docPart>
    <w:docPart>
      <w:docPartPr>
        <w:name w:val="ECE74D1A7B2E498484A2DE5755B57D50"/>
        <w:category>
          <w:name w:val="General"/>
          <w:gallery w:val="placeholder"/>
        </w:category>
        <w:types>
          <w:type w:val="bbPlcHdr"/>
        </w:types>
        <w:behaviors>
          <w:behavior w:val="content"/>
        </w:behaviors>
        <w:guid w:val="{73FF5BDA-FBBF-4920-8EA1-7071A9550011}"/>
      </w:docPartPr>
      <w:docPartBody>
        <w:p w:rsidR="004C2F57" w:rsidRDefault="004C2F57" w:rsidP="004C2F57">
          <w:pPr>
            <w:pStyle w:val="ECE74D1A7B2E498484A2DE5755B57D50"/>
          </w:pPr>
          <w:r w:rsidRPr="00F608D1">
            <w:rPr>
              <w:rStyle w:val="PlaceholderText"/>
              <w:sz w:val="18"/>
              <w:szCs w:val="20"/>
            </w:rPr>
            <w:t>Click or tap here to enter text.</w:t>
          </w:r>
        </w:p>
      </w:docPartBody>
    </w:docPart>
    <w:docPart>
      <w:docPartPr>
        <w:name w:val="7005FA02BA8140BE837B9DA2B0A36B2A"/>
        <w:category>
          <w:name w:val="General"/>
          <w:gallery w:val="placeholder"/>
        </w:category>
        <w:types>
          <w:type w:val="bbPlcHdr"/>
        </w:types>
        <w:behaviors>
          <w:behavior w:val="content"/>
        </w:behaviors>
        <w:guid w:val="{1EC9CC43-D46C-4EF6-98B2-99AE184A89B2}"/>
      </w:docPartPr>
      <w:docPartBody>
        <w:p w:rsidR="004C2F57" w:rsidRDefault="004C2F57" w:rsidP="004C2F57">
          <w:pPr>
            <w:pStyle w:val="7005FA02BA8140BE837B9DA2B0A36B2A"/>
          </w:pPr>
          <w:r w:rsidRPr="00F608D1">
            <w:rPr>
              <w:rStyle w:val="PlaceholderText"/>
              <w:sz w:val="18"/>
              <w:szCs w:val="20"/>
            </w:rPr>
            <w:t>Click or tap here to enter text.</w:t>
          </w:r>
        </w:p>
      </w:docPartBody>
    </w:docPart>
    <w:docPart>
      <w:docPartPr>
        <w:name w:val="0B8ABE7740DA4B1689FD9A10D67C7B0A"/>
        <w:category>
          <w:name w:val="General"/>
          <w:gallery w:val="placeholder"/>
        </w:category>
        <w:types>
          <w:type w:val="bbPlcHdr"/>
        </w:types>
        <w:behaviors>
          <w:behavior w:val="content"/>
        </w:behaviors>
        <w:guid w:val="{399A4AD1-B711-41D3-BB76-70712428C90C}"/>
      </w:docPartPr>
      <w:docPartBody>
        <w:p w:rsidR="004C2F57" w:rsidRDefault="004C2F57" w:rsidP="004C2F57">
          <w:pPr>
            <w:pStyle w:val="0B8ABE7740DA4B1689FD9A10D67C7B0A"/>
          </w:pPr>
          <w:r w:rsidRPr="00F608D1">
            <w:rPr>
              <w:rStyle w:val="PlaceholderText"/>
              <w:sz w:val="18"/>
              <w:szCs w:val="20"/>
            </w:rPr>
            <w:t>Click or tap here to enter text.</w:t>
          </w:r>
        </w:p>
      </w:docPartBody>
    </w:docPart>
    <w:docPart>
      <w:docPartPr>
        <w:name w:val="530F047612D84301961B9C7D9FDA3D87"/>
        <w:category>
          <w:name w:val="General"/>
          <w:gallery w:val="placeholder"/>
        </w:category>
        <w:types>
          <w:type w:val="bbPlcHdr"/>
        </w:types>
        <w:behaviors>
          <w:behavior w:val="content"/>
        </w:behaviors>
        <w:guid w:val="{C0997F29-DB29-4127-AD0D-1E871AA1599F}"/>
      </w:docPartPr>
      <w:docPartBody>
        <w:p w:rsidR="004C2F57" w:rsidRDefault="004C2F57" w:rsidP="004C2F57">
          <w:pPr>
            <w:pStyle w:val="530F047612D84301961B9C7D9FDA3D87"/>
          </w:pPr>
          <w:r w:rsidRPr="00F608D1">
            <w:rPr>
              <w:rStyle w:val="PlaceholderText"/>
              <w:sz w:val="18"/>
              <w:szCs w:val="20"/>
            </w:rPr>
            <w:t>Click or tap here to enter text.</w:t>
          </w:r>
        </w:p>
      </w:docPartBody>
    </w:docPart>
    <w:docPart>
      <w:docPartPr>
        <w:name w:val="98FA06EE3B9B4754837C277CB56D65EC"/>
        <w:category>
          <w:name w:val="General"/>
          <w:gallery w:val="placeholder"/>
        </w:category>
        <w:types>
          <w:type w:val="bbPlcHdr"/>
        </w:types>
        <w:behaviors>
          <w:behavior w:val="content"/>
        </w:behaviors>
        <w:guid w:val="{2AA864A6-4F91-465C-BA73-686BC27071D0}"/>
      </w:docPartPr>
      <w:docPartBody>
        <w:p w:rsidR="004C2F57" w:rsidRDefault="004C2F57" w:rsidP="004C2F57">
          <w:pPr>
            <w:pStyle w:val="98FA06EE3B9B4754837C277CB56D65EC"/>
          </w:pPr>
          <w:r w:rsidRPr="00F608D1">
            <w:rPr>
              <w:rStyle w:val="PlaceholderText"/>
              <w:sz w:val="18"/>
              <w:szCs w:val="20"/>
            </w:rPr>
            <w:t>Click or tap here to enter text.</w:t>
          </w:r>
        </w:p>
      </w:docPartBody>
    </w:docPart>
    <w:docPart>
      <w:docPartPr>
        <w:name w:val="81E257CF69A74B89AC3B96691856D44D"/>
        <w:category>
          <w:name w:val="General"/>
          <w:gallery w:val="placeholder"/>
        </w:category>
        <w:types>
          <w:type w:val="bbPlcHdr"/>
        </w:types>
        <w:behaviors>
          <w:behavior w:val="content"/>
        </w:behaviors>
        <w:guid w:val="{D336167F-7228-4A51-A78A-12DB81E776C6}"/>
      </w:docPartPr>
      <w:docPartBody>
        <w:p w:rsidR="004C2F57" w:rsidRDefault="004C2F57" w:rsidP="004C2F57">
          <w:pPr>
            <w:pStyle w:val="81E257CF69A74B89AC3B96691856D44D"/>
          </w:pPr>
          <w:r w:rsidRPr="00F608D1">
            <w:rPr>
              <w:rStyle w:val="PlaceholderText"/>
              <w:sz w:val="18"/>
              <w:szCs w:val="20"/>
            </w:rPr>
            <w:t>Click or tap here to enter text.</w:t>
          </w:r>
        </w:p>
      </w:docPartBody>
    </w:docPart>
    <w:docPart>
      <w:docPartPr>
        <w:name w:val="1E6DF4C60FF34C4183DF93B096F33853"/>
        <w:category>
          <w:name w:val="General"/>
          <w:gallery w:val="placeholder"/>
        </w:category>
        <w:types>
          <w:type w:val="bbPlcHdr"/>
        </w:types>
        <w:behaviors>
          <w:behavior w:val="content"/>
        </w:behaviors>
        <w:guid w:val="{200F21CE-F9B2-4C9A-A98E-9A2F8700BD02}"/>
      </w:docPartPr>
      <w:docPartBody>
        <w:p w:rsidR="004C2F57" w:rsidRDefault="004C2F57" w:rsidP="004C2F57">
          <w:pPr>
            <w:pStyle w:val="1E6DF4C60FF34C4183DF93B096F33853"/>
          </w:pPr>
          <w:r w:rsidRPr="00F608D1">
            <w:rPr>
              <w:rStyle w:val="PlaceholderText"/>
              <w:sz w:val="18"/>
              <w:szCs w:val="20"/>
            </w:rPr>
            <w:t>Click or tap here to enter text.</w:t>
          </w:r>
        </w:p>
      </w:docPartBody>
    </w:docPart>
    <w:docPart>
      <w:docPartPr>
        <w:name w:val="3967174A4B6C45379BA061BCF9B23C07"/>
        <w:category>
          <w:name w:val="General"/>
          <w:gallery w:val="placeholder"/>
        </w:category>
        <w:types>
          <w:type w:val="bbPlcHdr"/>
        </w:types>
        <w:behaviors>
          <w:behavior w:val="content"/>
        </w:behaviors>
        <w:guid w:val="{84B0BCD0-A51F-49FF-9172-6A5AAE4193F9}"/>
      </w:docPartPr>
      <w:docPartBody>
        <w:p w:rsidR="004C2F57" w:rsidRDefault="004C2F57" w:rsidP="004C2F57">
          <w:pPr>
            <w:pStyle w:val="3967174A4B6C45379BA061BCF9B23C07"/>
          </w:pPr>
          <w:r w:rsidRPr="00F608D1">
            <w:rPr>
              <w:rStyle w:val="PlaceholderText"/>
              <w:sz w:val="18"/>
              <w:szCs w:val="20"/>
            </w:rPr>
            <w:t>Click or tap here to enter text.</w:t>
          </w:r>
        </w:p>
      </w:docPartBody>
    </w:docPart>
    <w:docPart>
      <w:docPartPr>
        <w:name w:val="518DD4C244CF44A0971CEE69D9514A0D"/>
        <w:category>
          <w:name w:val="General"/>
          <w:gallery w:val="placeholder"/>
        </w:category>
        <w:types>
          <w:type w:val="bbPlcHdr"/>
        </w:types>
        <w:behaviors>
          <w:behavior w:val="content"/>
        </w:behaviors>
        <w:guid w:val="{606D5402-D308-401D-9B06-C0CA19DBFAC5}"/>
      </w:docPartPr>
      <w:docPartBody>
        <w:p w:rsidR="004C2F57" w:rsidRDefault="004C2F57" w:rsidP="004C2F57">
          <w:pPr>
            <w:pStyle w:val="518DD4C244CF44A0971CEE69D9514A0D"/>
          </w:pPr>
          <w:r w:rsidRPr="00F608D1">
            <w:rPr>
              <w:rStyle w:val="PlaceholderText"/>
              <w:sz w:val="18"/>
              <w:szCs w:val="20"/>
            </w:rPr>
            <w:t>Click or tap here to enter text.</w:t>
          </w:r>
        </w:p>
      </w:docPartBody>
    </w:docPart>
    <w:docPart>
      <w:docPartPr>
        <w:name w:val="73EB60082BE945F3AE0540612DEACA28"/>
        <w:category>
          <w:name w:val="General"/>
          <w:gallery w:val="placeholder"/>
        </w:category>
        <w:types>
          <w:type w:val="bbPlcHdr"/>
        </w:types>
        <w:behaviors>
          <w:behavior w:val="content"/>
        </w:behaviors>
        <w:guid w:val="{BD8BA3AA-2161-43A7-8162-3FDC4591BF3B}"/>
      </w:docPartPr>
      <w:docPartBody>
        <w:p w:rsidR="004C2F57" w:rsidRDefault="004C2F57" w:rsidP="004C2F57">
          <w:pPr>
            <w:pStyle w:val="73EB60082BE945F3AE0540612DEACA28"/>
          </w:pPr>
          <w:r w:rsidRPr="00F608D1">
            <w:rPr>
              <w:rStyle w:val="PlaceholderText"/>
              <w:sz w:val="18"/>
              <w:szCs w:val="20"/>
            </w:rPr>
            <w:t>Click or tap here to enter text.</w:t>
          </w:r>
        </w:p>
      </w:docPartBody>
    </w:docPart>
    <w:docPart>
      <w:docPartPr>
        <w:name w:val="CBD425FF8D8649D9B6EDA9666745259B"/>
        <w:category>
          <w:name w:val="General"/>
          <w:gallery w:val="placeholder"/>
        </w:category>
        <w:types>
          <w:type w:val="bbPlcHdr"/>
        </w:types>
        <w:behaviors>
          <w:behavior w:val="content"/>
        </w:behaviors>
        <w:guid w:val="{07847900-2777-470E-9679-CBBC140429AF}"/>
      </w:docPartPr>
      <w:docPartBody>
        <w:p w:rsidR="004C2F57" w:rsidRDefault="004C2F57" w:rsidP="004C2F57">
          <w:pPr>
            <w:pStyle w:val="CBD425FF8D8649D9B6EDA9666745259B"/>
          </w:pPr>
          <w:r w:rsidRPr="00F608D1">
            <w:rPr>
              <w:rStyle w:val="PlaceholderText"/>
              <w:sz w:val="18"/>
              <w:szCs w:val="20"/>
            </w:rPr>
            <w:t>Click or tap here to enter text.</w:t>
          </w:r>
        </w:p>
      </w:docPartBody>
    </w:docPart>
    <w:docPart>
      <w:docPartPr>
        <w:name w:val="718A8BB42B1D42308544753CC4A0A757"/>
        <w:category>
          <w:name w:val="General"/>
          <w:gallery w:val="placeholder"/>
        </w:category>
        <w:types>
          <w:type w:val="bbPlcHdr"/>
        </w:types>
        <w:behaviors>
          <w:behavior w:val="content"/>
        </w:behaviors>
        <w:guid w:val="{D53A1A9B-5C26-40E4-9F77-B2D84ECDD4F1}"/>
      </w:docPartPr>
      <w:docPartBody>
        <w:p w:rsidR="004C2F57" w:rsidRDefault="004C2F57" w:rsidP="004C2F57">
          <w:pPr>
            <w:pStyle w:val="718A8BB42B1D42308544753CC4A0A757"/>
          </w:pPr>
          <w:r w:rsidRPr="00F608D1">
            <w:rPr>
              <w:rStyle w:val="PlaceholderText"/>
              <w:sz w:val="18"/>
              <w:szCs w:val="20"/>
            </w:rPr>
            <w:t>Click or tap here to enter text.</w:t>
          </w:r>
        </w:p>
      </w:docPartBody>
    </w:docPart>
    <w:docPart>
      <w:docPartPr>
        <w:name w:val="A7B380F67ADC47A3B1B5A37D4E76E3FE"/>
        <w:category>
          <w:name w:val="General"/>
          <w:gallery w:val="placeholder"/>
        </w:category>
        <w:types>
          <w:type w:val="bbPlcHdr"/>
        </w:types>
        <w:behaviors>
          <w:behavior w:val="content"/>
        </w:behaviors>
        <w:guid w:val="{8BB21FD7-3EB6-4EA8-B30F-2756609EEEB4}"/>
      </w:docPartPr>
      <w:docPartBody>
        <w:p w:rsidR="004C2F57" w:rsidRDefault="004C2F57" w:rsidP="004C2F57">
          <w:pPr>
            <w:pStyle w:val="A7B380F67ADC47A3B1B5A37D4E76E3FE"/>
          </w:pPr>
          <w:r w:rsidRPr="00F608D1">
            <w:rPr>
              <w:rStyle w:val="PlaceholderText"/>
              <w:sz w:val="18"/>
              <w:szCs w:val="20"/>
            </w:rPr>
            <w:t>Click or tap here to enter text.</w:t>
          </w:r>
        </w:p>
      </w:docPartBody>
    </w:docPart>
    <w:docPart>
      <w:docPartPr>
        <w:name w:val="18F75B18E34545F8AF4C776D2D47AA86"/>
        <w:category>
          <w:name w:val="General"/>
          <w:gallery w:val="placeholder"/>
        </w:category>
        <w:types>
          <w:type w:val="bbPlcHdr"/>
        </w:types>
        <w:behaviors>
          <w:behavior w:val="content"/>
        </w:behaviors>
        <w:guid w:val="{FE247D4C-3C52-404D-9789-E222F9A5C1A6}"/>
      </w:docPartPr>
      <w:docPartBody>
        <w:p w:rsidR="004C2F57" w:rsidRDefault="004C2F57" w:rsidP="004C2F57">
          <w:pPr>
            <w:pStyle w:val="18F75B18E34545F8AF4C776D2D47AA86"/>
          </w:pPr>
          <w:r w:rsidRPr="00F608D1">
            <w:rPr>
              <w:rStyle w:val="PlaceholderText"/>
              <w:sz w:val="18"/>
              <w:szCs w:val="20"/>
            </w:rPr>
            <w:t>Click or tap here to enter text.</w:t>
          </w:r>
        </w:p>
      </w:docPartBody>
    </w:docPart>
    <w:docPart>
      <w:docPartPr>
        <w:name w:val="0709337583F3455B8BE64F4774FEEDA7"/>
        <w:category>
          <w:name w:val="General"/>
          <w:gallery w:val="placeholder"/>
        </w:category>
        <w:types>
          <w:type w:val="bbPlcHdr"/>
        </w:types>
        <w:behaviors>
          <w:behavior w:val="content"/>
        </w:behaviors>
        <w:guid w:val="{71681056-4A46-4F44-84AE-340C0508C34C}"/>
      </w:docPartPr>
      <w:docPartBody>
        <w:p w:rsidR="004C2F57" w:rsidRDefault="004C2F57" w:rsidP="004C2F57">
          <w:pPr>
            <w:pStyle w:val="0709337583F3455B8BE64F4774FEEDA7"/>
          </w:pPr>
          <w:r w:rsidRPr="00F608D1">
            <w:rPr>
              <w:rStyle w:val="PlaceholderText"/>
              <w:sz w:val="18"/>
              <w:szCs w:val="20"/>
            </w:rPr>
            <w:t>Click or tap here to enter text.</w:t>
          </w:r>
        </w:p>
      </w:docPartBody>
    </w:docPart>
    <w:docPart>
      <w:docPartPr>
        <w:name w:val="18FE98317D7A4E17994A8B512104E11C"/>
        <w:category>
          <w:name w:val="General"/>
          <w:gallery w:val="placeholder"/>
        </w:category>
        <w:types>
          <w:type w:val="bbPlcHdr"/>
        </w:types>
        <w:behaviors>
          <w:behavior w:val="content"/>
        </w:behaviors>
        <w:guid w:val="{BD352317-169F-47A4-867E-03C6FE1BDC1D}"/>
      </w:docPartPr>
      <w:docPartBody>
        <w:p w:rsidR="004C2F57" w:rsidRDefault="004C2F57" w:rsidP="004C2F57">
          <w:pPr>
            <w:pStyle w:val="18FE98317D7A4E17994A8B512104E11C"/>
          </w:pPr>
          <w:r w:rsidRPr="00F608D1">
            <w:rPr>
              <w:rStyle w:val="PlaceholderText"/>
              <w:sz w:val="18"/>
              <w:szCs w:val="20"/>
            </w:rPr>
            <w:t>Click or tap here to enter text.</w:t>
          </w:r>
        </w:p>
      </w:docPartBody>
    </w:docPart>
    <w:docPart>
      <w:docPartPr>
        <w:name w:val="A309CBB440E449EC950B1B9900DC794A"/>
        <w:category>
          <w:name w:val="General"/>
          <w:gallery w:val="placeholder"/>
        </w:category>
        <w:types>
          <w:type w:val="bbPlcHdr"/>
        </w:types>
        <w:behaviors>
          <w:behavior w:val="content"/>
        </w:behaviors>
        <w:guid w:val="{3E5FF038-606A-42F8-9DE4-12A55957A5A6}"/>
      </w:docPartPr>
      <w:docPartBody>
        <w:p w:rsidR="004C2F57" w:rsidRDefault="004C2F57" w:rsidP="004C2F57">
          <w:pPr>
            <w:pStyle w:val="A309CBB440E449EC950B1B9900DC794A"/>
          </w:pPr>
          <w:r w:rsidRPr="00F608D1">
            <w:rPr>
              <w:rStyle w:val="PlaceholderText"/>
              <w:sz w:val="18"/>
              <w:szCs w:val="20"/>
            </w:rPr>
            <w:t>Click or tap here to enter text.</w:t>
          </w:r>
        </w:p>
      </w:docPartBody>
    </w:docPart>
    <w:docPart>
      <w:docPartPr>
        <w:name w:val="2AB7F0F6AAAE4515A1F32DE70312166E"/>
        <w:category>
          <w:name w:val="General"/>
          <w:gallery w:val="placeholder"/>
        </w:category>
        <w:types>
          <w:type w:val="bbPlcHdr"/>
        </w:types>
        <w:behaviors>
          <w:behavior w:val="content"/>
        </w:behaviors>
        <w:guid w:val="{DE283442-D41A-44FD-8AF7-E0FE3CFB1F98}"/>
      </w:docPartPr>
      <w:docPartBody>
        <w:p w:rsidR="004C2F57" w:rsidRDefault="004C2F57" w:rsidP="004C2F57">
          <w:pPr>
            <w:pStyle w:val="2AB7F0F6AAAE4515A1F32DE70312166E"/>
          </w:pPr>
          <w:r w:rsidRPr="00F608D1">
            <w:rPr>
              <w:rStyle w:val="PlaceholderText"/>
              <w:sz w:val="18"/>
              <w:szCs w:val="20"/>
            </w:rPr>
            <w:t>Click or tap here to enter text.</w:t>
          </w:r>
        </w:p>
      </w:docPartBody>
    </w:docPart>
    <w:docPart>
      <w:docPartPr>
        <w:name w:val="75227E733B7E4FB7849AE57F8669AB38"/>
        <w:category>
          <w:name w:val="General"/>
          <w:gallery w:val="placeholder"/>
        </w:category>
        <w:types>
          <w:type w:val="bbPlcHdr"/>
        </w:types>
        <w:behaviors>
          <w:behavior w:val="content"/>
        </w:behaviors>
        <w:guid w:val="{CB2B3006-E2A3-4BBA-9827-39C076AD7FA0}"/>
      </w:docPartPr>
      <w:docPartBody>
        <w:p w:rsidR="004C2F57" w:rsidRDefault="004C2F57" w:rsidP="004C2F57">
          <w:pPr>
            <w:pStyle w:val="75227E733B7E4FB7849AE57F8669AB38"/>
          </w:pPr>
          <w:r w:rsidRPr="00F608D1">
            <w:rPr>
              <w:rStyle w:val="PlaceholderText"/>
              <w:sz w:val="18"/>
              <w:szCs w:val="20"/>
            </w:rPr>
            <w:t>Click or tap here to enter text.</w:t>
          </w:r>
        </w:p>
      </w:docPartBody>
    </w:docPart>
    <w:docPart>
      <w:docPartPr>
        <w:name w:val="0E220B02509C4128B12EB29C7B8859B0"/>
        <w:category>
          <w:name w:val="General"/>
          <w:gallery w:val="placeholder"/>
        </w:category>
        <w:types>
          <w:type w:val="bbPlcHdr"/>
        </w:types>
        <w:behaviors>
          <w:behavior w:val="content"/>
        </w:behaviors>
        <w:guid w:val="{B5225908-06A7-4825-AE77-F232837DEC30}"/>
      </w:docPartPr>
      <w:docPartBody>
        <w:p w:rsidR="004C2F57" w:rsidRDefault="004C2F57" w:rsidP="004C2F57">
          <w:pPr>
            <w:pStyle w:val="0E220B02509C4128B12EB29C7B8859B0"/>
          </w:pPr>
          <w:r w:rsidRPr="00F608D1">
            <w:rPr>
              <w:rStyle w:val="PlaceholderText"/>
              <w:sz w:val="18"/>
              <w:szCs w:val="20"/>
            </w:rPr>
            <w:t>Click or tap here to enter text.</w:t>
          </w:r>
        </w:p>
      </w:docPartBody>
    </w:docPart>
    <w:docPart>
      <w:docPartPr>
        <w:name w:val="B853692356874209A1925C759BFEBE94"/>
        <w:category>
          <w:name w:val="General"/>
          <w:gallery w:val="placeholder"/>
        </w:category>
        <w:types>
          <w:type w:val="bbPlcHdr"/>
        </w:types>
        <w:behaviors>
          <w:behavior w:val="content"/>
        </w:behaviors>
        <w:guid w:val="{41326E31-11B2-44B6-877A-9C2141C56268}"/>
      </w:docPartPr>
      <w:docPartBody>
        <w:p w:rsidR="004C2F57" w:rsidRDefault="004C2F57" w:rsidP="004C2F57">
          <w:pPr>
            <w:pStyle w:val="B853692356874209A1925C759BFEBE94"/>
          </w:pPr>
          <w:r w:rsidRPr="00F608D1">
            <w:rPr>
              <w:rStyle w:val="PlaceholderText"/>
              <w:sz w:val="18"/>
              <w:szCs w:val="20"/>
            </w:rPr>
            <w:t>Click or tap here to enter text.</w:t>
          </w:r>
        </w:p>
      </w:docPartBody>
    </w:docPart>
    <w:docPart>
      <w:docPartPr>
        <w:name w:val="F3E161015AD9499BBCB3135A48D777E7"/>
        <w:category>
          <w:name w:val="General"/>
          <w:gallery w:val="placeholder"/>
        </w:category>
        <w:types>
          <w:type w:val="bbPlcHdr"/>
        </w:types>
        <w:behaviors>
          <w:behavior w:val="content"/>
        </w:behaviors>
        <w:guid w:val="{B26A29B5-AE35-4D03-AD25-AD4BB9716EEA}"/>
      </w:docPartPr>
      <w:docPartBody>
        <w:p w:rsidR="004C2F57" w:rsidRDefault="004C2F57" w:rsidP="004C2F57">
          <w:pPr>
            <w:pStyle w:val="F3E161015AD9499BBCB3135A48D777E7"/>
          </w:pPr>
          <w:r w:rsidRPr="00F608D1">
            <w:rPr>
              <w:rStyle w:val="PlaceholderText"/>
              <w:sz w:val="18"/>
              <w:szCs w:val="20"/>
            </w:rPr>
            <w:t>Click or tap here to enter text.</w:t>
          </w:r>
        </w:p>
      </w:docPartBody>
    </w:docPart>
    <w:docPart>
      <w:docPartPr>
        <w:name w:val="7F7B27BFE7824894A35B66F5C1421449"/>
        <w:category>
          <w:name w:val="General"/>
          <w:gallery w:val="placeholder"/>
        </w:category>
        <w:types>
          <w:type w:val="bbPlcHdr"/>
        </w:types>
        <w:behaviors>
          <w:behavior w:val="content"/>
        </w:behaviors>
        <w:guid w:val="{FB0537ED-3703-46E2-ABDB-83852839BEF3}"/>
      </w:docPartPr>
      <w:docPartBody>
        <w:p w:rsidR="004C2F57" w:rsidRDefault="004C2F57" w:rsidP="004C2F57">
          <w:pPr>
            <w:pStyle w:val="7F7B27BFE7824894A35B66F5C1421449"/>
          </w:pPr>
          <w:r w:rsidRPr="00F608D1">
            <w:rPr>
              <w:rStyle w:val="PlaceholderText"/>
              <w:sz w:val="18"/>
              <w:szCs w:val="20"/>
            </w:rPr>
            <w:t>Click or tap here to enter text.</w:t>
          </w:r>
        </w:p>
      </w:docPartBody>
    </w:docPart>
    <w:docPart>
      <w:docPartPr>
        <w:name w:val="3B902F51E32E45278F12B8B9B8DE0A9B"/>
        <w:category>
          <w:name w:val="General"/>
          <w:gallery w:val="placeholder"/>
        </w:category>
        <w:types>
          <w:type w:val="bbPlcHdr"/>
        </w:types>
        <w:behaviors>
          <w:behavior w:val="content"/>
        </w:behaviors>
        <w:guid w:val="{2C0C590C-814A-4F6F-9810-8DEC66811643}"/>
      </w:docPartPr>
      <w:docPartBody>
        <w:p w:rsidR="004C2F57" w:rsidRDefault="004C2F57" w:rsidP="004C2F57">
          <w:pPr>
            <w:pStyle w:val="3B902F51E32E45278F12B8B9B8DE0A9B"/>
          </w:pPr>
          <w:r w:rsidRPr="00F608D1">
            <w:rPr>
              <w:rStyle w:val="PlaceholderText"/>
              <w:sz w:val="18"/>
              <w:szCs w:val="20"/>
            </w:rPr>
            <w:t>Click or tap here to enter text.</w:t>
          </w:r>
        </w:p>
      </w:docPartBody>
    </w:docPart>
    <w:docPart>
      <w:docPartPr>
        <w:name w:val="4C0F3102BF7F4B30AA14EC915B4B6174"/>
        <w:category>
          <w:name w:val="General"/>
          <w:gallery w:val="placeholder"/>
        </w:category>
        <w:types>
          <w:type w:val="bbPlcHdr"/>
        </w:types>
        <w:behaviors>
          <w:behavior w:val="content"/>
        </w:behaviors>
        <w:guid w:val="{0AB40FF1-40BC-4D75-9A21-D899B96B5FC0}"/>
      </w:docPartPr>
      <w:docPartBody>
        <w:p w:rsidR="004C2F57" w:rsidRDefault="004C2F57" w:rsidP="004C2F57">
          <w:pPr>
            <w:pStyle w:val="4C0F3102BF7F4B30AA14EC915B4B6174"/>
          </w:pPr>
          <w:r w:rsidRPr="00F608D1">
            <w:rPr>
              <w:rStyle w:val="PlaceholderText"/>
              <w:sz w:val="18"/>
              <w:szCs w:val="20"/>
            </w:rPr>
            <w:t>Click or tap here to enter text.</w:t>
          </w:r>
        </w:p>
      </w:docPartBody>
    </w:docPart>
    <w:docPart>
      <w:docPartPr>
        <w:name w:val="2EFE0D3723E94653B9067C821B79D7F3"/>
        <w:category>
          <w:name w:val="General"/>
          <w:gallery w:val="placeholder"/>
        </w:category>
        <w:types>
          <w:type w:val="bbPlcHdr"/>
        </w:types>
        <w:behaviors>
          <w:behavior w:val="content"/>
        </w:behaviors>
        <w:guid w:val="{CE80E996-BEF0-48D9-8EA7-444CD4DE9B2F}"/>
      </w:docPartPr>
      <w:docPartBody>
        <w:p w:rsidR="004C2F57" w:rsidRDefault="004C2F57" w:rsidP="004C2F57">
          <w:pPr>
            <w:pStyle w:val="2EFE0D3723E94653B9067C821B79D7F3"/>
          </w:pPr>
          <w:r w:rsidRPr="00F608D1">
            <w:rPr>
              <w:rStyle w:val="PlaceholderText"/>
              <w:sz w:val="18"/>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0E68A4"/>
    <w:rsid w:val="0024022E"/>
    <w:rsid w:val="00256914"/>
    <w:rsid w:val="00351719"/>
    <w:rsid w:val="00472E81"/>
    <w:rsid w:val="004C2F57"/>
    <w:rsid w:val="005B21D8"/>
    <w:rsid w:val="00687CE0"/>
    <w:rsid w:val="008962F2"/>
    <w:rsid w:val="009C45D9"/>
    <w:rsid w:val="00AF2199"/>
    <w:rsid w:val="00B1382E"/>
    <w:rsid w:val="00DD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F57"/>
  </w:style>
  <w:style w:type="paragraph" w:customStyle="1" w:styleId="8D2723A2736F487EA6D3460B91D357151">
    <w:name w:val="8D2723A2736F487EA6D3460B91D357151"/>
    <w:rsid w:val="009C45D9"/>
    <w:pPr>
      <w:spacing w:before="50" w:after="50" w:line="240" w:lineRule="auto"/>
    </w:pPr>
    <w:rPr>
      <w:rFonts w:eastAsiaTheme="minorHAnsi"/>
      <w:color w:val="000000" w:themeColor="text1"/>
      <w:kern w:val="0"/>
      <w:sz w:val="20"/>
      <w:szCs w:val="22"/>
      <w14:ligatures w14:val="none"/>
    </w:rPr>
  </w:style>
  <w:style w:type="paragraph" w:customStyle="1" w:styleId="AF02029053814F4E936322AB68D042B91">
    <w:name w:val="AF02029053814F4E936322AB68D042B91"/>
    <w:rsid w:val="009C45D9"/>
    <w:pPr>
      <w:spacing w:before="50" w:after="50" w:line="240" w:lineRule="auto"/>
    </w:pPr>
    <w:rPr>
      <w:rFonts w:eastAsiaTheme="minorHAnsi"/>
      <w:color w:val="000000" w:themeColor="text1"/>
      <w:kern w:val="0"/>
      <w:sz w:val="20"/>
      <w:szCs w:val="22"/>
      <w14:ligatures w14:val="none"/>
    </w:rPr>
  </w:style>
  <w:style w:type="paragraph" w:customStyle="1" w:styleId="BB5A3F7AABEB4021AF142A052A8EFF001">
    <w:name w:val="BB5A3F7AABEB4021AF142A052A8EFF001"/>
    <w:rsid w:val="009C45D9"/>
    <w:pPr>
      <w:spacing w:before="50" w:after="50" w:line="240" w:lineRule="auto"/>
    </w:pPr>
    <w:rPr>
      <w:rFonts w:eastAsiaTheme="minorHAnsi"/>
      <w:color w:val="000000" w:themeColor="text1"/>
      <w:kern w:val="0"/>
      <w:sz w:val="20"/>
      <w:szCs w:val="22"/>
      <w14:ligatures w14:val="none"/>
    </w:rPr>
  </w:style>
  <w:style w:type="paragraph" w:customStyle="1" w:styleId="0D5E05CBF3FE4348A1109680F5B18EEA1">
    <w:name w:val="0D5E05CBF3FE4348A1109680F5B18EEA1"/>
    <w:rsid w:val="009C45D9"/>
    <w:pPr>
      <w:spacing w:before="50" w:after="50" w:line="240" w:lineRule="auto"/>
    </w:pPr>
    <w:rPr>
      <w:rFonts w:eastAsiaTheme="minorHAnsi"/>
      <w:color w:val="000000" w:themeColor="text1"/>
      <w:kern w:val="0"/>
      <w:sz w:val="20"/>
      <w:szCs w:val="22"/>
      <w14:ligatures w14:val="none"/>
    </w:rPr>
  </w:style>
  <w:style w:type="paragraph" w:customStyle="1" w:styleId="58670861E07B4650B0805295F386F49F1">
    <w:name w:val="58670861E07B4650B0805295F386F49F1"/>
    <w:rsid w:val="009C45D9"/>
    <w:pPr>
      <w:spacing w:before="50" w:after="50" w:line="240" w:lineRule="auto"/>
    </w:pPr>
    <w:rPr>
      <w:rFonts w:eastAsiaTheme="minorHAnsi"/>
      <w:color w:val="000000" w:themeColor="text1"/>
      <w:kern w:val="0"/>
      <w:sz w:val="20"/>
      <w:szCs w:val="22"/>
      <w14:ligatures w14:val="none"/>
    </w:rPr>
  </w:style>
  <w:style w:type="paragraph" w:customStyle="1" w:styleId="D83E58E792D242AFAFE1C30D0319E8C91">
    <w:name w:val="D83E58E792D242AFAFE1C30D0319E8C91"/>
    <w:rsid w:val="009C45D9"/>
    <w:pPr>
      <w:spacing w:before="50" w:after="50" w:line="240" w:lineRule="auto"/>
    </w:pPr>
    <w:rPr>
      <w:rFonts w:eastAsiaTheme="minorHAnsi"/>
      <w:color w:val="000000" w:themeColor="text1"/>
      <w:kern w:val="0"/>
      <w:sz w:val="20"/>
      <w:szCs w:val="22"/>
      <w14:ligatures w14:val="none"/>
    </w:rPr>
  </w:style>
  <w:style w:type="paragraph" w:customStyle="1" w:styleId="D6251D092CB24D3DB91BCC95AAAAFE9A">
    <w:name w:val="D6251D092CB24D3DB91BCC95AAAAFE9A"/>
    <w:rsid w:val="009C45D9"/>
    <w:pPr>
      <w:spacing w:before="50" w:after="50" w:line="240" w:lineRule="auto"/>
    </w:pPr>
    <w:rPr>
      <w:rFonts w:eastAsiaTheme="minorHAnsi"/>
      <w:color w:val="FFFFFF" w:themeColor="background1"/>
      <w:kern w:val="0"/>
      <w:sz w:val="20"/>
      <w:szCs w:val="22"/>
      <w14:ligatures w14:val="none"/>
    </w:rPr>
  </w:style>
  <w:style w:type="paragraph" w:customStyle="1" w:styleId="354CA00FD0644AF99393B21925E87E42">
    <w:name w:val="354CA00FD0644AF99393B21925E87E42"/>
    <w:rsid w:val="004C2F57"/>
  </w:style>
  <w:style w:type="paragraph" w:customStyle="1" w:styleId="2689A922711C445584070F77D2878E4C">
    <w:name w:val="2689A922711C445584070F77D2878E4C"/>
    <w:rsid w:val="004C2F57"/>
  </w:style>
  <w:style w:type="paragraph" w:customStyle="1" w:styleId="ECE74D1A7B2E498484A2DE5755B57D50">
    <w:name w:val="ECE74D1A7B2E498484A2DE5755B57D50"/>
    <w:rsid w:val="004C2F57"/>
  </w:style>
  <w:style w:type="paragraph" w:customStyle="1" w:styleId="7005FA02BA8140BE837B9DA2B0A36B2A">
    <w:name w:val="7005FA02BA8140BE837B9DA2B0A36B2A"/>
    <w:rsid w:val="004C2F57"/>
  </w:style>
  <w:style w:type="paragraph" w:customStyle="1" w:styleId="0B8ABE7740DA4B1689FD9A10D67C7B0A">
    <w:name w:val="0B8ABE7740DA4B1689FD9A10D67C7B0A"/>
    <w:rsid w:val="004C2F57"/>
  </w:style>
  <w:style w:type="paragraph" w:customStyle="1" w:styleId="530F047612D84301961B9C7D9FDA3D87">
    <w:name w:val="530F047612D84301961B9C7D9FDA3D87"/>
    <w:rsid w:val="004C2F57"/>
  </w:style>
  <w:style w:type="paragraph" w:customStyle="1" w:styleId="98FA06EE3B9B4754837C277CB56D65EC">
    <w:name w:val="98FA06EE3B9B4754837C277CB56D65EC"/>
    <w:rsid w:val="004C2F57"/>
  </w:style>
  <w:style w:type="paragraph" w:customStyle="1" w:styleId="81E257CF69A74B89AC3B96691856D44D">
    <w:name w:val="81E257CF69A74B89AC3B96691856D44D"/>
    <w:rsid w:val="004C2F57"/>
  </w:style>
  <w:style w:type="paragraph" w:customStyle="1" w:styleId="1E6DF4C60FF34C4183DF93B096F33853">
    <w:name w:val="1E6DF4C60FF34C4183DF93B096F33853"/>
    <w:rsid w:val="004C2F57"/>
  </w:style>
  <w:style w:type="paragraph" w:customStyle="1" w:styleId="3967174A4B6C45379BA061BCF9B23C07">
    <w:name w:val="3967174A4B6C45379BA061BCF9B23C07"/>
    <w:rsid w:val="004C2F57"/>
  </w:style>
  <w:style w:type="paragraph" w:customStyle="1" w:styleId="518DD4C244CF44A0971CEE69D9514A0D">
    <w:name w:val="518DD4C244CF44A0971CEE69D9514A0D"/>
    <w:rsid w:val="004C2F57"/>
  </w:style>
  <w:style w:type="paragraph" w:customStyle="1" w:styleId="73EB60082BE945F3AE0540612DEACA28">
    <w:name w:val="73EB60082BE945F3AE0540612DEACA28"/>
    <w:rsid w:val="004C2F57"/>
  </w:style>
  <w:style w:type="paragraph" w:customStyle="1" w:styleId="CBD425FF8D8649D9B6EDA9666745259B">
    <w:name w:val="CBD425FF8D8649D9B6EDA9666745259B"/>
    <w:rsid w:val="004C2F57"/>
  </w:style>
  <w:style w:type="paragraph" w:customStyle="1" w:styleId="718A8BB42B1D42308544753CC4A0A757">
    <w:name w:val="718A8BB42B1D42308544753CC4A0A757"/>
    <w:rsid w:val="004C2F57"/>
  </w:style>
  <w:style w:type="paragraph" w:customStyle="1" w:styleId="A7B380F67ADC47A3B1B5A37D4E76E3FE">
    <w:name w:val="A7B380F67ADC47A3B1B5A37D4E76E3FE"/>
    <w:rsid w:val="004C2F57"/>
  </w:style>
  <w:style w:type="paragraph" w:customStyle="1" w:styleId="18F75B18E34545F8AF4C776D2D47AA86">
    <w:name w:val="18F75B18E34545F8AF4C776D2D47AA86"/>
    <w:rsid w:val="004C2F57"/>
  </w:style>
  <w:style w:type="paragraph" w:customStyle="1" w:styleId="0709337583F3455B8BE64F4774FEEDA7">
    <w:name w:val="0709337583F3455B8BE64F4774FEEDA7"/>
    <w:rsid w:val="004C2F57"/>
  </w:style>
  <w:style w:type="paragraph" w:customStyle="1" w:styleId="18FE98317D7A4E17994A8B512104E11C">
    <w:name w:val="18FE98317D7A4E17994A8B512104E11C"/>
    <w:rsid w:val="004C2F57"/>
  </w:style>
  <w:style w:type="paragraph" w:customStyle="1" w:styleId="A309CBB440E449EC950B1B9900DC794A">
    <w:name w:val="A309CBB440E449EC950B1B9900DC794A"/>
    <w:rsid w:val="004C2F57"/>
  </w:style>
  <w:style w:type="paragraph" w:customStyle="1" w:styleId="2AB7F0F6AAAE4515A1F32DE70312166E">
    <w:name w:val="2AB7F0F6AAAE4515A1F32DE70312166E"/>
    <w:rsid w:val="004C2F57"/>
  </w:style>
  <w:style w:type="paragraph" w:customStyle="1" w:styleId="75227E733B7E4FB7849AE57F8669AB38">
    <w:name w:val="75227E733B7E4FB7849AE57F8669AB38"/>
    <w:rsid w:val="004C2F57"/>
  </w:style>
  <w:style w:type="paragraph" w:customStyle="1" w:styleId="0E220B02509C4128B12EB29C7B8859B0">
    <w:name w:val="0E220B02509C4128B12EB29C7B8859B0"/>
    <w:rsid w:val="004C2F57"/>
  </w:style>
  <w:style w:type="paragraph" w:customStyle="1" w:styleId="B853692356874209A1925C759BFEBE94">
    <w:name w:val="B853692356874209A1925C759BFEBE94"/>
    <w:rsid w:val="004C2F57"/>
  </w:style>
  <w:style w:type="paragraph" w:customStyle="1" w:styleId="F3E161015AD9499BBCB3135A48D777E7">
    <w:name w:val="F3E161015AD9499BBCB3135A48D777E7"/>
    <w:rsid w:val="004C2F57"/>
  </w:style>
  <w:style w:type="paragraph" w:customStyle="1" w:styleId="7F7B27BFE7824894A35B66F5C1421449">
    <w:name w:val="7F7B27BFE7824894A35B66F5C1421449"/>
    <w:rsid w:val="004C2F57"/>
  </w:style>
  <w:style w:type="paragraph" w:customStyle="1" w:styleId="3B902F51E32E45278F12B8B9B8DE0A9B">
    <w:name w:val="3B902F51E32E45278F12B8B9B8DE0A9B"/>
    <w:rsid w:val="004C2F57"/>
  </w:style>
  <w:style w:type="paragraph" w:customStyle="1" w:styleId="4C0F3102BF7F4B30AA14EC915B4B6174">
    <w:name w:val="4C0F3102BF7F4B30AA14EC915B4B6174"/>
    <w:rsid w:val="004C2F57"/>
  </w:style>
  <w:style w:type="paragraph" w:customStyle="1" w:styleId="2EFE0D3723E94653B9067C821B79D7F3">
    <w:name w:val="2EFE0D3723E94653B9067C821B79D7F3"/>
    <w:rsid w:val="004C2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Notes xmlns="dcee4239-198f-4a12-9fca-880a39a19ef3" xsi:nil="true"/>
  </documentManagement>
</p:properties>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A3B05857-C7A5-43EB-83D0-CC290A326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38294-123F-4B9C-AB98-EBCB8664726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17ae5c5-f921-40c7-86fb-055cc7df5ca5"/>
    <ds:schemaRef ds:uri="http://schemas.microsoft.com/office/2006/metadata/properties"/>
    <ds:schemaRef ds:uri="http://purl.org/dc/terms/"/>
    <ds:schemaRef ds:uri="dcee4239-198f-4a12-9fca-880a39a19e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5</Pages>
  <Words>1141</Words>
  <Characters>6324</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Perkins (ADNR)</dc:creator>
  <cp:keywords/>
  <dc:description/>
  <cp:lastModifiedBy>Samantha Jameson</cp:lastModifiedBy>
  <cp:revision>5</cp:revision>
  <dcterms:created xsi:type="dcterms:W3CDTF">2024-10-09T14:22:00Z</dcterms:created>
  <dcterms:modified xsi:type="dcterms:W3CDTF">2025-03-20T17:03:00Z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