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8073B" w14:textId="2268737A" w:rsidR="00AD228E" w:rsidRPr="00BD7B26" w:rsidRDefault="77B7F898" w:rsidP="2C62F256">
      <w:pPr>
        <w:pStyle w:val="Subtitle1"/>
        <w:rPr>
          <w:rFonts w:ascii="Arial Nova" w:eastAsia="Arial Nova" w:hAnsi="Arial Nova" w:cs="Arial Nova"/>
          <w:b/>
          <w:bCs/>
          <w:sz w:val="28"/>
          <w:szCs w:val="28"/>
        </w:rPr>
      </w:pPr>
      <w:r w:rsidRPr="2C62F256">
        <w:rPr>
          <w:rFonts w:ascii="Arial Nova" w:eastAsia="Arial Nova" w:hAnsi="Arial Nova" w:cs="Arial Nova"/>
          <w:b/>
          <w:bCs/>
          <w:sz w:val="28"/>
          <w:szCs w:val="28"/>
        </w:rPr>
        <w:t>alliance practice worksheet</w:t>
      </w:r>
    </w:p>
    <w:p w14:paraId="23C8BF86" w14:textId="5B2D384F" w:rsidR="34588DC5" w:rsidRDefault="005B7DA1" w:rsidP="7AB955ED">
      <w:pPr>
        <w:pStyle w:val="Subtitle1"/>
        <w:rPr>
          <w:rFonts w:ascii="Arial Nova" w:eastAsia="Arial Nova" w:hAnsi="Arial Nova" w:cs="Arial Nova"/>
          <w:sz w:val="20"/>
          <w:szCs w:val="20"/>
        </w:rPr>
      </w:pPr>
      <w:r>
        <w:rPr>
          <w:rFonts w:ascii="Arial Nova" w:eastAsia="Arial Nova" w:hAnsi="Arial Nova" w:cs="Arial Nova"/>
          <w:sz w:val="22"/>
          <w:szCs w:val="22"/>
        </w:rPr>
        <w:t>arkansas</w:t>
      </w:r>
    </w:p>
    <w:p w14:paraId="4260E515" w14:textId="32C634A7" w:rsidR="00895558" w:rsidRPr="00BD7B26" w:rsidRDefault="005B7DA1" w:rsidP="7AB955ED">
      <w:pPr>
        <w:pStyle w:val="Title"/>
        <w:spacing w:before="240" w:line="240" w:lineRule="auto"/>
        <w:rPr>
          <w:rFonts w:ascii="Arial Nova" w:eastAsia="Arial Nova" w:hAnsi="Arial Nova" w:cs="Arial Nova"/>
          <w:sz w:val="36"/>
          <w:szCs w:val="36"/>
        </w:rPr>
      </w:pPr>
      <w:r>
        <w:rPr>
          <w:rFonts w:ascii="Arial Nova" w:eastAsia="Arial Nova" w:hAnsi="Arial Nova" w:cs="Arial Nova"/>
          <w:sz w:val="36"/>
          <w:szCs w:val="36"/>
        </w:rPr>
        <w:t>conservation crop rotation</w:t>
      </w:r>
      <w:r w:rsidR="3380FA9D" w:rsidRPr="53361ECF">
        <w:rPr>
          <w:rFonts w:ascii="Arial Nova" w:eastAsia="Arial Nova" w:hAnsi="Arial Nova" w:cs="Arial Nova"/>
          <w:sz w:val="36"/>
          <w:szCs w:val="36"/>
        </w:rPr>
        <w:t xml:space="preserve"> </w:t>
      </w:r>
      <w:r w:rsidR="373A6F22" w:rsidRPr="53361ECF">
        <w:rPr>
          <w:rFonts w:ascii="Arial Nova" w:eastAsia="Arial Nova" w:hAnsi="Arial Nova" w:cs="Arial Nova"/>
          <w:sz w:val="36"/>
          <w:szCs w:val="36"/>
        </w:rPr>
        <w:t>(</w:t>
      </w:r>
      <w:r>
        <w:rPr>
          <w:rFonts w:ascii="Arial Nova" w:eastAsia="Arial Nova" w:hAnsi="Arial Nova" w:cs="Arial Nova"/>
          <w:sz w:val="36"/>
          <w:szCs w:val="36"/>
        </w:rPr>
        <w:t>328</w:t>
      </w:r>
      <w:r w:rsidR="036C328B" w:rsidRPr="53361ECF">
        <w:rPr>
          <w:rFonts w:ascii="Arial Nova" w:eastAsia="Arial Nova" w:hAnsi="Arial Nova" w:cs="Arial Nova"/>
          <w:sz w:val="36"/>
          <w:szCs w:val="36"/>
        </w:rPr>
        <w:t>)</w:t>
      </w:r>
    </w:p>
    <w:p w14:paraId="3BBD31DD" w14:textId="050B6241" w:rsidR="00D466C8" w:rsidRPr="00BD7B26" w:rsidRDefault="01309EF5" w:rsidP="2F7AE209">
      <w:pPr>
        <w:pStyle w:val="intro"/>
        <w:rPr>
          <w:rFonts w:ascii="Arial Nova" w:eastAsia="Arial Nova" w:hAnsi="Arial Nova" w:cs="Arial Nova"/>
          <w:b w:val="0"/>
          <w:i/>
          <w:iCs/>
          <w:sz w:val="20"/>
          <w:szCs w:val="20"/>
        </w:rPr>
      </w:pPr>
      <w:r w:rsidRPr="2F7AE209">
        <w:rPr>
          <w:rFonts w:ascii="Arial Nova" w:eastAsia="Arial Nova" w:hAnsi="Arial Nova" w:cs="Arial Nova"/>
          <w:b w:val="0"/>
          <w:i/>
          <w:iCs/>
          <w:sz w:val="20"/>
          <w:szCs w:val="20"/>
        </w:rPr>
        <w:t>The conditions and specifications below are adapted from the Natural Resources Conservation Service.  Producers who are installing these practices under the Alliance will use the conditions and implementation guides below but are exempt from NRCS verification and certification.  Completing the Purposes and Practice Specifications on this document is sufficient to self-verify practice installation and completion.</w:t>
      </w:r>
    </w:p>
    <w:p w14:paraId="642EC113" w14:textId="0F68BD30" w:rsidR="00D466C8" w:rsidRDefault="3B29CEF7" w:rsidP="00EF4DD8">
      <w:pPr>
        <w:pStyle w:val="Heading1"/>
        <w:ind w:firstLine="0"/>
        <w:rPr>
          <w:rFonts w:ascii="Arial Nova" w:eastAsia="Arial Nova" w:hAnsi="Arial Nova" w:cs="Arial Nova"/>
        </w:rPr>
      </w:pPr>
      <w:r w:rsidRPr="4E94CCAB">
        <w:rPr>
          <w:rFonts w:ascii="Arial Nova" w:eastAsia="Arial Nova" w:hAnsi="Arial Nova" w:cs="Arial Nova"/>
        </w:rPr>
        <w:t>Farm Info</w:t>
      </w:r>
    </w:p>
    <w:tbl>
      <w:tblPr>
        <w:tblStyle w:val="TableGrid"/>
        <w:tblW w:w="5000" w:type="pct"/>
        <w:tblInd w:w="-19"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Bio"/>
        <w:tblDescription w:val="Profile title, experience summary, education, certifications, reviews, digitial photo of you"/>
      </w:tblPr>
      <w:tblGrid>
        <w:gridCol w:w="4874"/>
        <w:gridCol w:w="2238"/>
        <w:gridCol w:w="2238"/>
      </w:tblGrid>
      <w:tr w:rsidR="00C81593" w:rsidRPr="0056756C" w14:paraId="3DF5F465" w14:textId="77777777" w:rsidTr="00D87EDC">
        <w:tc>
          <w:tcPr>
            <w:tcW w:w="4874" w:type="dxa"/>
            <w:shd w:val="clear" w:color="auto" w:fill="1C6194" w:themeFill="accent6"/>
          </w:tcPr>
          <w:p w14:paraId="039D879F" w14:textId="77777777" w:rsidR="00C81593" w:rsidRPr="0056756C" w:rsidRDefault="00C81593" w:rsidP="00D87EDC">
            <w:pPr>
              <w:pStyle w:val="rowheading"/>
              <w:rPr>
                <w:rFonts w:ascii="Arial Nova" w:eastAsia="Arial Nova" w:hAnsi="Arial Nova" w:cs="Arial Nova"/>
              </w:rPr>
            </w:pPr>
            <w:r w:rsidRPr="0056756C">
              <w:rPr>
                <w:rFonts w:ascii="Arial Nova" w:hAnsi="Arial Nova"/>
              </w:rPr>
              <w:t>Producer Name</w:t>
            </w:r>
          </w:p>
        </w:tc>
        <w:tc>
          <w:tcPr>
            <w:tcW w:w="4476" w:type="dxa"/>
            <w:gridSpan w:val="2"/>
          </w:tcPr>
          <w:p w14:paraId="4D688653" w14:textId="77777777" w:rsidR="00C81593" w:rsidRPr="0056756C" w:rsidRDefault="00C81593" w:rsidP="00D87EDC">
            <w:pPr>
              <w:pStyle w:val="Row"/>
              <w:rPr>
                <w:rFonts w:ascii="Arial Nova" w:eastAsia="Arial Nova" w:hAnsi="Arial Nova" w:cs="Arial Nova"/>
              </w:rPr>
            </w:pPr>
          </w:p>
        </w:tc>
      </w:tr>
      <w:tr w:rsidR="00C81593" w:rsidRPr="0056756C" w14:paraId="65C479D4" w14:textId="77777777" w:rsidTr="00D87EDC">
        <w:tc>
          <w:tcPr>
            <w:tcW w:w="4874" w:type="dxa"/>
            <w:shd w:val="clear" w:color="auto" w:fill="1C6194" w:themeFill="accent6"/>
          </w:tcPr>
          <w:p w14:paraId="1FADA328" w14:textId="77777777" w:rsidR="00C81593" w:rsidRPr="0056756C" w:rsidRDefault="00C81593" w:rsidP="00D87EDC">
            <w:pPr>
              <w:pStyle w:val="rowheading"/>
              <w:rPr>
                <w:rFonts w:ascii="Arial Nova" w:eastAsia="Arial Nova" w:hAnsi="Arial Nova" w:cs="Arial Nova"/>
              </w:rPr>
            </w:pPr>
            <w:r w:rsidRPr="0056756C">
              <w:rPr>
                <w:rFonts w:ascii="Arial Nova" w:hAnsi="Arial Nova"/>
              </w:rPr>
              <w:t>County (Farm Location)</w:t>
            </w:r>
          </w:p>
        </w:tc>
        <w:tc>
          <w:tcPr>
            <w:tcW w:w="4476" w:type="dxa"/>
            <w:gridSpan w:val="2"/>
          </w:tcPr>
          <w:p w14:paraId="6358EE8D" w14:textId="77777777" w:rsidR="00C81593" w:rsidRPr="0056756C" w:rsidRDefault="00C81593" w:rsidP="00D87EDC">
            <w:pPr>
              <w:pStyle w:val="Row"/>
              <w:rPr>
                <w:rFonts w:ascii="Arial Nova" w:eastAsia="Arial Nova" w:hAnsi="Arial Nova" w:cs="Arial Nova"/>
              </w:rPr>
            </w:pPr>
          </w:p>
        </w:tc>
      </w:tr>
      <w:tr w:rsidR="00C81593" w:rsidRPr="0056756C" w14:paraId="3D6898A3" w14:textId="77777777" w:rsidTr="00D87EDC">
        <w:tc>
          <w:tcPr>
            <w:tcW w:w="4874" w:type="dxa"/>
            <w:shd w:val="clear" w:color="auto" w:fill="1C6194" w:themeFill="accent6"/>
          </w:tcPr>
          <w:p w14:paraId="3D82955B" w14:textId="77777777" w:rsidR="00C81593" w:rsidRPr="0056756C" w:rsidRDefault="00C81593" w:rsidP="00D87EDC">
            <w:pPr>
              <w:pStyle w:val="rowheading"/>
              <w:rPr>
                <w:rFonts w:ascii="Arial Nova" w:eastAsia="Arial Nova" w:hAnsi="Arial Nova" w:cs="Arial Nova"/>
              </w:rPr>
            </w:pPr>
            <w:r w:rsidRPr="0056756C">
              <w:rPr>
                <w:rFonts w:ascii="Arial Nova" w:hAnsi="Arial Nova"/>
              </w:rPr>
              <w:t>FSA Farm Number</w:t>
            </w:r>
          </w:p>
        </w:tc>
        <w:tc>
          <w:tcPr>
            <w:tcW w:w="4476" w:type="dxa"/>
            <w:gridSpan w:val="2"/>
          </w:tcPr>
          <w:p w14:paraId="55A887A5" w14:textId="77777777" w:rsidR="00C81593" w:rsidRPr="0056756C" w:rsidRDefault="00C81593" w:rsidP="00D87EDC">
            <w:pPr>
              <w:pStyle w:val="Row"/>
              <w:rPr>
                <w:rFonts w:ascii="Arial Nova" w:eastAsia="Arial Nova" w:hAnsi="Arial Nova" w:cs="Arial Nova"/>
              </w:rPr>
            </w:pPr>
          </w:p>
        </w:tc>
      </w:tr>
      <w:tr w:rsidR="00C81593" w:rsidRPr="0056756C" w14:paraId="75AAE4F4" w14:textId="77777777" w:rsidTr="00D87EDC">
        <w:tc>
          <w:tcPr>
            <w:tcW w:w="4874" w:type="dxa"/>
            <w:shd w:val="clear" w:color="auto" w:fill="1C6194" w:themeFill="accent6"/>
          </w:tcPr>
          <w:p w14:paraId="70B47AEE" w14:textId="77777777" w:rsidR="00C81593" w:rsidRPr="0056756C" w:rsidRDefault="00C81593" w:rsidP="00D87EDC">
            <w:pPr>
              <w:pStyle w:val="rowheading"/>
              <w:rPr>
                <w:rFonts w:ascii="Arial Nova" w:eastAsia="Arial Nova" w:hAnsi="Arial Nova" w:cs="Arial Nova"/>
              </w:rPr>
            </w:pPr>
            <w:r w:rsidRPr="0056756C">
              <w:rPr>
                <w:rFonts w:ascii="Arial Nova" w:hAnsi="Arial Nova"/>
              </w:rPr>
              <w:t>FSA Field Number(s)</w:t>
            </w:r>
          </w:p>
        </w:tc>
        <w:tc>
          <w:tcPr>
            <w:tcW w:w="4476" w:type="dxa"/>
            <w:gridSpan w:val="2"/>
          </w:tcPr>
          <w:p w14:paraId="56DCF4DF" w14:textId="77777777" w:rsidR="00C81593" w:rsidRPr="0056756C" w:rsidRDefault="00C81593" w:rsidP="00D87EDC">
            <w:pPr>
              <w:pStyle w:val="Row"/>
              <w:rPr>
                <w:rFonts w:ascii="Arial Nova" w:eastAsia="Arial Nova" w:hAnsi="Arial Nova" w:cs="Arial Nova"/>
              </w:rPr>
            </w:pPr>
          </w:p>
        </w:tc>
      </w:tr>
      <w:tr w:rsidR="00C81593" w:rsidRPr="0056756C" w14:paraId="20A18D0F" w14:textId="77777777" w:rsidTr="00D87EDC">
        <w:tc>
          <w:tcPr>
            <w:tcW w:w="4874" w:type="dxa"/>
            <w:shd w:val="clear" w:color="auto" w:fill="1C6194" w:themeFill="accent6"/>
          </w:tcPr>
          <w:p w14:paraId="381E4B98" w14:textId="77777777" w:rsidR="00C81593" w:rsidRPr="0056756C" w:rsidRDefault="00C81593" w:rsidP="00D87EDC">
            <w:pPr>
              <w:pStyle w:val="rowheading"/>
              <w:rPr>
                <w:rFonts w:ascii="Arial Nova" w:eastAsia="Arial Nova" w:hAnsi="Arial Nova" w:cs="Arial Nova"/>
              </w:rPr>
            </w:pPr>
            <w:r w:rsidRPr="0056756C">
              <w:rPr>
                <w:rFonts w:ascii="Arial Nova" w:hAnsi="Arial Nova"/>
              </w:rPr>
              <w:t>FSA Tract Number(s)</w:t>
            </w:r>
          </w:p>
        </w:tc>
        <w:tc>
          <w:tcPr>
            <w:tcW w:w="4476" w:type="dxa"/>
            <w:gridSpan w:val="2"/>
          </w:tcPr>
          <w:p w14:paraId="7D46CFDF" w14:textId="77777777" w:rsidR="00C81593" w:rsidRPr="0056756C" w:rsidRDefault="00C81593" w:rsidP="00D87EDC">
            <w:pPr>
              <w:pStyle w:val="Row"/>
              <w:rPr>
                <w:rFonts w:ascii="Arial Nova" w:eastAsia="Arial Nova" w:hAnsi="Arial Nova" w:cs="Arial Nova"/>
              </w:rPr>
            </w:pPr>
          </w:p>
        </w:tc>
      </w:tr>
      <w:tr w:rsidR="00C81593" w:rsidRPr="0056756C" w14:paraId="30906E8A" w14:textId="77777777" w:rsidTr="00D87EDC">
        <w:tc>
          <w:tcPr>
            <w:tcW w:w="4874" w:type="dxa"/>
            <w:vMerge w:val="restart"/>
            <w:shd w:val="clear" w:color="auto" w:fill="1C6194" w:themeFill="accent6"/>
            <w:vAlign w:val="center"/>
          </w:tcPr>
          <w:p w14:paraId="70AD336A" w14:textId="77777777" w:rsidR="00C81593" w:rsidRDefault="00C81593" w:rsidP="00D87EDC">
            <w:pPr>
              <w:pStyle w:val="rowheading"/>
              <w:rPr>
                <w:rFonts w:ascii="Arial Nova" w:hAnsi="Arial Nova"/>
              </w:rPr>
            </w:pPr>
            <w:r>
              <w:rPr>
                <w:rFonts w:ascii="Arial Nova" w:hAnsi="Arial Nova"/>
              </w:rPr>
              <w:t>Practice Status:</w:t>
            </w:r>
          </w:p>
          <w:p w14:paraId="3F9A67D6" w14:textId="77777777" w:rsidR="00C81593" w:rsidRPr="00297EA9" w:rsidRDefault="00C81593" w:rsidP="00D87EDC">
            <w:pPr>
              <w:pStyle w:val="rowheading"/>
              <w:rPr>
                <w:rFonts w:ascii="Arial Nova" w:hAnsi="Arial Nova"/>
                <w:i/>
                <w:iCs/>
                <w:sz w:val="18"/>
                <w:szCs w:val="20"/>
              </w:rPr>
            </w:pPr>
            <w:r w:rsidRPr="00297EA9">
              <w:rPr>
                <w:rFonts w:ascii="Arial Nova" w:hAnsi="Arial Nova"/>
                <w:i/>
                <w:iCs/>
                <w:sz w:val="18"/>
                <w:szCs w:val="20"/>
              </w:rPr>
              <w:t xml:space="preserve">If </w:t>
            </w:r>
            <w:proofErr w:type="gramStart"/>
            <w:r w:rsidRPr="00297EA9">
              <w:rPr>
                <w:rFonts w:ascii="Arial Nova" w:hAnsi="Arial Nova"/>
                <w:i/>
                <w:iCs/>
                <w:sz w:val="18"/>
                <w:szCs w:val="20"/>
              </w:rPr>
              <w:t>a practice</w:t>
            </w:r>
            <w:proofErr w:type="gramEnd"/>
            <w:r w:rsidRPr="00297EA9">
              <w:rPr>
                <w:rFonts w:ascii="Arial Nova" w:hAnsi="Arial Nova"/>
                <w:i/>
                <w:iCs/>
                <w:sz w:val="18"/>
                <w:szCs w:val="20"/>
              </w:rPr>
              <w:t xml:space="preserve"> has not yet been implemented, select Planned</w:t>
            </w:r>
          </w:p>
          <w:p w14:paraId="218E602D" w14:textId="77777777" w:rsidR="00C81593" w:rsidRPr="002D670B" w:rsidRDefault="00C81593" w:rsidP="00D87EDC">
            <w:pPr>
              <w:pStyle w:val="rowheading"/>
              <w:rPr>
                <w:rFonts w:ascii="Arial Nova" w:hAnsi="Arial Nova"/>
                <w:i/>
                <w:iCs/>
              </w:rPr>
            </w:pPr>
            <w:r w:rsidRPr="00297EA9">
              <w:rPr>
                <w:rFonts w:ascii="Arial Nova" w:hAnsi="Arial Nova"/>
                <w:i/>
                <w:iCs/>
                <w:sz w:val="18"/>
                <w:szCs w:val="20"/>
              </w:rPr>
              <w:t xml:space="preserve">If </w:t>
            </w:r>
            <w:proofErr w:type="gramStart"/>
            <w:r w:rsidRPr="00297EA9">
              <w:rPr>
                <w:rFonts w:ascii="Arial Nova" w:hAnsi="Arial Nova"/>
                <w:i/>
                <w:iCs/>
                <w:sz w:val="18"/>
                <w:szCs w:val="20"/>
              </w:rPr>
              <w:t>a practice</w:t>
            </w:r>
            <w:proofErr w:type="gramEnd"/>
            <w:r w:rsidRPr="00297EA9">
              <w:rPr>
                <w:rFonts w:ascii="Arial Nova" w:hAnsi="Arial Nova"/>
                <w:i/>
                <w:iCs/>
                <w:sz w:val="18"/>
                <w:szCs w:val="20"/>
              </w:rPr>
              <w:t xml:space="preserve"> has been implemented, select </w:t>
            </w:r>
            <w:r>
              <w:rPr>
                <w:rFonts w:ascii="Arial Nova" w:hAnsi="Arial Nova"/>
                <w:i/>
                <w:iCs/>
                <w:sz w:val="18"/>
                <w:szCs w:val="20"/>
              </w:rPr>
              <w:t>Applied</w:t>
            </w:r>
          </w:p>
        </w:tc>
        <w:tc>
          <w:tcPr>
            <w:tcW w:w="2238" w:type="dxa"/>
            <w:vAlign w:val="center"/>
          </w:tcPr>
          <w:p w14:paraId="6E0C533F" w14:textId="77777777" w:rsidR="00C81593" w:rsidRPr="0056756C" w:rsidRDefault="00C81593" w:rsidP="00D87EDC">
            <w:pPr>
              <w:pStyle w:val="Row"/>
              <w:spacing w:before="120" w:after="120"/>
              <w:jc w:val="center"/>
              <w:rPr>
                <w:rFonts w:ascii="Arial Nova" w:eastAsia="Arial Nova" w:hAnsi="Arial Nova" w:cs="Arial Nova"/>
              </w:rPr>
            </w:pPr>
            <w:sdt>
              <w:sdtPr>
                <w:rPr>
                  <w:rFonts w:ascii="Arial Nova" w:eastAsia="Arial Nova" w:hAnsi="Arial Nova" w:cs="Arial Nova"/>
                </w:rPr>
                <w:id w:val="-1633241599"/>
                <w14:checkbox>
                  <w14:checked w14:val="0"/>
                  <w14:checkedState w14:val="2612" w14:font="MS Gothic"/>
                  <w14:uncheckedState w14:val="2610" w14:font="MS Gothic"/>
                </w14:checkbox>
              </w:sdtPr>
              <w:sdtContent>
                <w:r>
                  <w:rPr>
                    <w:rFonts w:ascii="MS Gothic" w:eastAsia="MS Gothic" w:hAnsi="MS Gothic" w:cs="Arial Nova" w:hint="eastAsia"/>
                  </w:rPr>
                  <w:t>☐</w:t>
                </w:r>
              </w:sdtContent>
            </w:sdt>
            <w:r>
              <w:rPr>
                <w:rFonts w:ascii="Arial Nova" w:eastAsia="Arial Nova" w:hAnsi="Arial Nova" w:cs="Arial Nova"/>
              </w:rPr>
              <w:t xml:space="preserve"> Planned</w:t>
            </w:r>
          </w:p>
        </w:tc>
        <w:tc>
          <w:tcPr>
            <w:tcW w:w="2238" w:type="dxa"/>
            <w:vAlign w:val="center"/>
          </w:tcPr>
          <w:p w14:paraId="69E27ADD" w14:textId="77777777" w:rsidR="00C81593" w:rsidRPr="0056756C" w:rsidRDefault="00C81593" w:rsidP="00D87EDC">
            <w:pPr>
              <w:pStyle w:val="Row"/>
              <w:spacing w:before="120" w:after="120"/>
              <w:jc w:val="center"/>
              <w:rPr>
                <w:rFonts w:ascii="Arial Nova" w:eastAsia="Arial Nova" w:hAnsi="Arial Nova" w:cs="Arial Nova"/>
              </w:rPr>
            </w:pPr>
            <w:sdt>
              <w:sdtPr>
                <w:rPr>
                  <w:rFonts w:ascii="Arial Nova" w:eastAsia="Arial Nova" w:hAnsi="Arial Nova" w:cs="Arial Nova"/>
                </w:rPr>
                <w:id w:val="-95719531"/>
                <w14:checkbox>
                  <w14:checked w14:val="0"/>
                  <w14:checkedState w14:val="2612" w14:font="MS Gothic"/>
                  <w14:uncheckedState w14:val="2610" w14:font="MS Gothic"/>
                </w14:checkbox>
              </w:sdtPr>
              <w:sdtContent>
                <w:r>
                  <w:rPr>
                    <w:rFonts w:ascii="MS Gothic" w:eastAsia="MS Gothic" w:hAnsi="MS Gothic" w:cs="Arial Nova" w:hint="eastAsia"/>
                  </w:rPr>
                  <w:t>☐</w:t>
                </w:r>
              </w:sdtContent>
            </w:sdt>
            <w:r>
              <w:rPr>
                <w:rFonts w:ascii="Arial Nova" w:eastAsia="Arial Nova" w:hAnsi="Arial Nova" w:cs="Arial Nova"/>
              </w:rPr>
              <w:t xml:space="preserve"> Applied</w:t>
            </w:r>
          </w:p>
        </w:tc>
      </w:tr>
      <w:tr w:rsidR="00C81593" w:rsidRPr="0056756C" w14:paraId="0C686AAA" w14:textId="77777777" w:rsidTr="00D87EDC">
        <w:tc>
          <w:tcPr>
            <w:tcW w:w="4874" w:type="dxa"/>
            <w:vMerge/>
            <w:shd w:val="clear" w:color="auto" w:fill="1C6194" w:themeFill="accent6"/>
          </w:tcPr>
          <w:p w14:paraId="2FED8072" w14:textId="77777777" w:rsidR="00C81593" w:rsidRDefault="00C81593" w:rsidP="00D87EDC">
            <w:pPr>
              <w:pStyle w:val="rowheading"/>
              <w:rPr>
                <w:rFonts w:ascii="Arial Nova" w:hAnsi="Arial Nova"/>
              </w:rPr>
            </w:pPr>
          </w:p>
        </w:tc>
        <w:tc>
          <w:tcPr>
            <w:tcW w:w="2238" w:type="dxa"/>
            <w:vAlign w:val="center"/>
          </w:tcPr>
          <w:p w14:paraId="456566DC" w14:textId="77777777" w:rsidR="00C81593" w:rsidRDefault="00C81593" w:rsidP="00D87EDC">
            <w:pPr>
              <w:pStyle w:val="Row"/>
              <w:spacing w:before="100" w:beforeAutospacing="1"/>
              <w:jc w:val="center"/>
              <w:rPr>
                <w:rFonts w:ascii="Arial Nova" w:eastAsia="Arial Nova" w:hAnsi="Arial Nova" w:cs="Arial Nova"/>
              </w:rPr>
            </w:pPr>
            <w:r>
              <w:rPr>
                <w:rFonts w:ascii="Arial Nova" w:eastAsia="Arial Nova" w:hAnsi="Arial Nova" w:cs="Arial Nova"/>
              </w:rPr>
              <w:t>Planned Date of IMPLEMENTATION:</w:t>
            </w:r>
          </w:p>
          <w:p w14:paraId="5E27F0C5" w14:textId="77777777" w:rsidR="00C81593" w:rsidRDefault="00C81593" w:rsidP="00D87EDC">
            <w:pPr>
              <w:pStyle w:val="Row"/>
              <w:jc w:val="center"/>
              <w:rPr>
                <w:rFonts w:ascii="Arial Nova" w:eastAsia="Arial Nova" w:hAnsi="Arial Nova" w:cs="Arial Nova"/>
              </w:rPr>
            </w:pPr>
            <w:r>
              <w:rPr>
                <w:rFonts w:ascii="Arial Nova" w:eastAsia="Arial Nova" w:hAnsi="Arial Nova" w:cs="Arial Nova"/>
                <w:noProof/>
              </w:rPr>
              <mc:AlternateContent>
                <mc:Choice Requires="wpg">
                  <w:drawing>
                    <wp:anchor distT="0" distB="0" distL="114300" distR="114300" simplePos="0" relativeHeight="251659264" behindDoc="0" locked="0" layoutInCell="1" allowOverlap="1" wp14:anchorId="1CD0A44C" wp14:editId="0B3BB55B">
                      <wp:simplePos x="0" y="0"/>
                      <wp:positionH relativeFrom="column">
                        <wp:posOffset>71120</wp:posOffset>
                      </wp:positionH>
                      <wp:positionV relativeFrom="paragraph">
                        <wp:posOffset>213995</wp:posOffset>
                      </wp:positionV>
                      <wp:extent cx="2533650" cy="0"/>
                      <wp:effectExtent l="0" t="0" r="0" b="0"/>
                      <wp:wrapNone/>
                      <wp:docPr id="66421219" name="Group 2"/>
                      <wp:cNvGraphicFramePr/>
                      <a:graphic xmlns:a="http://schemas.openxmlformats.org/drawingml/2006/main">
                        <a:graphicData uri="http://schemas.microsoft.com/office/word/2010/wordprocessingGroup">
                          <wpg:wgp>
                            <wpg:cNvGrpSpPr/>
                            <wpg:grpSpPr>
                              <a:xfrm>
                                <a:off x="0" y="0"/>
                                <a:ext cx="2533650" cy="0"/>
                                <a:chOff x="0" y="0"/>
                                <a:chExt cx="2533650" cy="0"/>
                              </a:xfrm>
                              <a:effectLst/>
                            </wpg:grpSpPr>
                            <wps:wsp>
                              <wps:cNvPr id="1162218022" name="Straight Connector 1"/>
                              <wps:cNvCnPr/>
                              <wps:spPr>
                                <a:xfrm>
                                  <a:off x="0" y="0"/>
                                  <a:ext cx="1117600" cy="0"/>
                                </a:xfrm>
                                <a:prstGeom prst="line">
                                  <a:avLst/>
                                </a:prstGeom>
                                <a:noFill/>
                                <a:ln w="9525" cap="flat" cmpd="sng" algn="ctr">
                                  <a:solidFill>
                                    <a:srgbClr val="1C6194">
                                      <a:shade val="95000"/>
                                      <a:satMod val="105000"/>
                                    </a:srgbClr>
                                  </a:solidFill>
                                  <a:prstDash val="solid"/>
                                </a:ln>
                                <a:effectLst/>
                              </wps:spPr>
                              <wps:bodyPr/>
                            </wps:wsp>
                            <wps:wsp>
                              <wps:cNvPr id="984012393" name="Straight Connector 1"/>
                              <wps:cNvCnPr/>
                              <wps:spPr>
                                <a:xfrm>
                                  <a:off x="1416050" y="0"/>
                                  <a:ext cx="1117600" cy="0"/>
                                </a:xfrm>
                                <a:prstGeom prst="line">
                                  <a:avLst/>
                                </a:prstGeom>
                                <a:noFill/>
                                <a:ln w="9525" cap="flat" cmpd="sng" algn="ctr">
                                  <a:solidFill>
                                    <a:srgbClr val="1C6194">
                                      <a:shade val="95000"/>
                                      <a:satMod val="105000"/>
                                    </a:srgbClr>
                                  </a:solidFill>
                                  <a:prstDash val="solid"/>
                                </a:ln>
                                <a:effectLst/>
                              </wps:spPr>
                              <wps:bodyPr/>
                            </wps:wsp>
                          </wpg:wgp>
                        </a:graphicData>
                      </a:graphic>
                    </wp:anchor>
                  </w:drawing>
                </mc:Choice>
                <mc:Fallback>
                  <w:pict>
                    <v:group w14:anchorId="3DD1C36B" id="Group 2" o:spid="_x0000_s1026" style="position:absolute;margin-left:5.6pt;margin-top:16.85pt;width:199.5pt;height:0;z-index:251659264" coordsize="25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">
                      <v:line id="Straight Connector 1" o:spid="_x0000_s1027" style="position:absolute;visibility:visible;mso-wrap-style:square" from="0,0" to="11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" strokecolor="#185f94"/>
                      <v:line id="Straight Connector 1" o:spid="_x0000_s1028" style="position:absolute;visibility:visible;mso-wrap-style:square" from="14160,0" to="25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" strokecolor="#185f94"/>
                    </v:group>
                  </w:pict>
                </mc:Fallback>
              </mc:AlternateContent>
            </w:r>
          </w:p>
        </w:tc>
        <w:tc>
          <w:tcPr>
            <w:tcW w:w="2238" w:type="dxa"/>
            <w:vAlign w:val="center"/>
          </w:tcPr>
          <w:p w14:paraId="3D4C9028" w14:textId="77777777" w:rsidR="00C81593" w:rsidRDefault="00C81593" w:rsidP="00D87EDC">
            <w:pPr>
              <w:pStyle w:val="Row"/>
              <w:spacing w:before="240"/>
              <w:jc w:val="center"/>
              <w:rPr>
                <w:rFonts w:ascii="Arial Nova" w:eastAsia="Arial Nova" w:hAnsi="Arial Nova" w:cs="Arial Nova"/>
              </w:rPr>
            </w:pPr>
            <w:r>
              <w:rPr>
                <w:rFonts w:ascii="Arial Nova" w:eastAsia="Arial Nova" w:hAnsi="Arial Nova" w:cs="Arial Nova"/>
              </w:rPr>
              <w:t>Date Practice was APPLIED:</w:t>
            </w:r>
          </w:p>
          <w:p w14:paraId="3D431929" w14:textId="77777777" w:rsidR="00C81593" w:rsidRDefault="00C81593" w:rsidP="00D87EDC">
            <w:pPr>
              <w:pStyle w:val="Row"/>
              <w:jc w:val="center"/>
              <w:rPr>
                <w:rFonts w:ascii="Arial Nova" w:eastAsia="Arial Nova" w:hAnsi="Arial Nova" w:cs="Arial Nova"/>
              </w:rPr>
            </w:pPr>
          </w:p>
          <w:p w14:paraId="52291070" w14:textId="77777777" w:rsidR="00C81593" w:rsidRDefault="00C81593" w:rsidP="00D87EDC">
            <w:pPr>
              <w:pStyle w:val="Row"/>
              <w:jc w:val="center"/>
              <w:rPr>
                <w:rFonts w:ascii="Arial Nova" w:eastAsia="Arial Nova" w:hAnsi="Arial Nova" w:cs="Arial Nova"/>
              </w:rPr>
            </w:pPr>
          </w:p>
        </w:tc>
      </w:tr>
    </w:tbl>
    <w:p w14:paraId="0453615D" w14:textId="499F6D36" w:rsidR="00D466C8" w:rsidRDefault="3B29CEF7" w:rsidP="00EF4DD8">
      <w:pPr>
        <w:pStyle w:val="Heading1"/>
        <w:ind w:firstLine="0"/>
        <w:rPr>
          <w:rFonts w:ascii="Arial Nova" w:eastAsia="Arial Nova" w:hAnsi="Arial Nova" w:cs="Arial Nova"/>
        </w:rPr>
      </w:pPr>
      <w:r w:rsidRPr="53361ECF">
        <w:rPr>
          <w:rFonts w:ascii="Arial Nova" w:eastAsia="Arial Nova" w:hAnsi="Arial Nova" w:cs="Arial Nova"/>
        </w:rPr>
        <w:t xml:space="preserve">PRACTICE: </w:t>
      </w:r>
      <w:r w:rsidR="006F6796">
        <w:rPr>
          <w:rFonts w:ascii="Arial Nova" w:eastAsia="Arial Nova" w:hAnsi="Arial Nova" w:cs="Arial Nova"/>
        </w:rPr>
        <w:t>CONSERVATION CROP ROTATION</w:t>
      </w:r>
      <w:r w:rsidRPr="53361ECF">
        <w:rPr>
          <w:rFonts w:ascii="Arial Nova" w:eastAsia="Arial Nova" w:hAnsi="Arial Nova" w:cs="Arial Nova"/>
        </w:rPr>
        <w:t xml:space="preserve"> </w:t>
      </w:r>
      <w:r w:rsidR="78AB5414" w:rsidRPr="53361ECF">
        <w:rPr>
          <w:rFonts w:ascii="Arial Nova" w:eastAsia="Arial Nova" w:hAnsi="Arial Nova" w:cs="Arial Nova"/>
        </w:rPr>
        <w:t>(</w:t>
      </w:r>
      <w:r w:rsidR="006F6796">
        <w:rPr>
          <w:rFonts w:ascii="Arial Nova" w:eastAsia="Arial Nova" w:hAnsi="Arial Nova" w:cs="Arial Nova"/>
        </w:rPr>
        <w:t>328</w:t>
      </w:r>
      <w:r w:rsidR="6BD902D7" w:rsidRPr="53361ECF">
        <w:rPr>
          <w:rFonts w:ascii="Arial Nova" w:eastAsia="Arial Nova" w:hAnsi="Arial Nova" w:cs="Arial Nova"/>
        </w:rPr>
        <w:t>)</w:t>
      </w:r>
    </w:p>
    <w:p w14:paraId="1D479564" w14:textId="42ACA808" w:rsidR="00BD7B26" w:rsidRPr="00316ABF" w:rsidRDefault="3B29CEF7" w:rsidP="53361ECF">
      <w:pPr>
        <w:rPr>
          <w:rFonts w:ascii="Arial Nova" w:eastAsia="Arial Nova" w:hAnsi="Arial Nova" w:cs="Arial Nova"/>
        </w:rPr>
      </w:pPr>
      <w:r w:rsidRPr="00586E92">
        <w:rPr>
          <w:rFonts w:ascii="Arial Nova" w:eastAsia="Arial Nova" w:hAnsi="Arial Nova" w:cs="Arial Nova"/>
          <w:b/>
          <w:bCs/>
        </w:rPr>
        <w:t>D</w:t>
      </w:r>
      <w:r w:rsidR="00586E92">
        <w:rPr>
          <w:rFonts w:ascii="Arial Nova" w:eastAsia="Arial Nova" w:hAnsi="Arial Nova" w:cs="Arial Nova"/>
          <w:b/>
          <w:bCs/>
        </w:rPr>
        <w:t>EFINITION</w:t>
      </w:r>
      <w:r w:rsidRPr="00586E92">
        <w:rPr>
          <w:rFonts w:ascii="Arial Nova" w:eastAsia="Arial Nova" w:hAnsi="Arial Nova" w:cs="Arial Nova"/>
          <w:b/>
          <w:bCs/>
        </w:rPr>
        <w:t>:</w:t>
      </w:r>
      <w:r w:rsidRPr="53361ECF">
        <w:rPr>
          <w:rFonts w:ascii="Arial Nova" w:eastAsia="Arial Nova" w:hAnsi="Arial Nova" w:cs="Arial Nova"/>
          <w:i/>
          <w:iCs/>
        </w:rPr>
        <w:t xml:space="preserve"> </w:t>
      </w:r>
      <w:r w:rsidR="00A33306" w:rsidRPr="00316ABF">
        <w:rPr>
          <w:rFonts w:ascii="Arial Nova" w:eastAsia="Arial Nova" w:hAnsi="Arial Nova" w:cs="Arial Nova"/>
        </w:rPr>
        <w:t xml:space="preserve">A planned sequence of crops grown on the same ground over </w:t>
      </w:r>
      <w:proofErr w:type="gramStart"/>
      <w:r w:rsidR="001F3ABA" w:rsidRPr="00316ABF">
        <w:rPr>
          <w:rFonts w:ascii="Arial Nova" w:eastAsia="Arial Nova" w:hAnsi="Arial Nova" w:cs="Arial Nova"/>
        </w:rPr>
        <w:t>a period</w:t>
      </w:r>
      <w:r w:rsidR="00A33306" w:rsidRPr="00316ABF">
        <w:rPr>
          <w:rFonts w:ascii="Arial Nova" w:eastAsia="Arial Nova" w:hAnsi="Arial Nova" w:cs="Arial Nova"/>
        </w:rPr>
        <w:t xml:space="preserve"> </w:t>
      </w:r>
      <w:r w:rsidR="001F3ABA">
        <w:rPr>
          <w:rFonts w:ascii="Arial Nova" w:eastAsia="Arial Nova" w:hAnsi="Arial Nova" w:cs="Arial Nova"/>
        </w:rPr>
        <w:t>of time</w:t>
      </w:r>
      <w:proofErr w:type="gramEnd"/>
      <w:r w:rsidR="001F3ABA">
        <w:rPr>
          <w:rFonts w:ascii="Arial Nova" w:eastAsia="Arial Nova" w:hAnsi="Arial Nova" w:cs="Arial Nova"/>
        </w:rPr>
        <w:t xml:space="preserve"> </w:t>
      </w:r>
      <w:r w:rsidR="00A33306" w:rsidRPr="00316ABF">
        <w:rPr>
          <w:rFonts w:ascii="Arial Nova" w:eastAsia="Arial Nova" w:hAnsi="Arial Nova" w:cs="Arial Nova"/>
        </w:rPr>
        <w:t>(i.e. the rotation cycle).</w:t>
      </w:r>
      <w:r w:rsidR="00F63621">
        <w:rPr>
          <w:rFonts w:ascii="Arial Nova" w:eastAsia="Arial Nova" w:hAnsi="Arial Nova" w:cs="Arial Nova"/>
        </w:rPr>
        <w:t xml:space="preserve"> At least one </w:t>
      </w:r>
      <w:r w:rsidR="006F6796">
        <w:rPr>
          <w:rFonts w:ascii="Arial Nova" w:eastAsia="Arial Nova" w:hAnsi="Arial Nova" w:cs="Arial Nova"/>
        </w:rPr>
        <w:t>annually planted</w:t>
      </w:r>
      <w:r w:rsidR="00F63621">
        <w:rPr>
          <w:rFonts w:ascii="Arial Nova" w:eastAsia="Arial Nova" w:hAnsi="Arial Nova" w:cs="Arial Nova"/>
        </w:rPr>
        <w:t xml:space="preserve"> crop is included in the rotation. </w:t>
      </w:r>
    </w:p>
    <w:p w14:paraId="2B302231" w14:textId="7342FE09" w:rsidR="60973A02" w:rsidRDefault="00674D0A" w:rsidP="53361ECF">
      <w:pPr>
        <w:rPr>
          <w:rFonts w:ascii="Arial Nova" w:eastAsia="Arial Nova" w:hAnsi="Arial Nova" w:cs="Arial Nova"/>
          <w:b/>
          <w:bCs/>
        </w:rPr>
      </w:pPr>
      <w:r>
        <w:rPr>
          <w:rFonts w:ascii="Arial Nova" w:eastAsia="Arial Nova" w:hAnsi="Arial Nova" w:cs="Arial Nova"/>
          <w:b/>
          <w:bCs/>
        </w:rPr>
        <w:t xml:space="preserve">MINIMUM REQUIREMENTS FOR </w:t>
      </w:r>
      <w:r w:rsidR="00586E92">
        <w:rPr>
          <w:rFonts w:ascii="Arial Nova" w:eastAsia="Arial Nova" w:hAnsi="Arial Nova" w:cs="Arial Nova"/>
          <w:b/>
          <w:bCs/>
        </w:rPr>
        <w:t xml:space="preserve">CONSERVATION CROP ROTATION (328): </w:t>
      </w:r>
      <w:r w:rsidR="60973A02" w:rsidRPr="00586E92">
        <w:rPr>
          <w:rFonts w:ascii="Arial Nova" w:eastAsia="Arial Nova" w:hAnsi="Arial Nova" w:cs="Arial Nova"/>
          <w:b/>
          <w:bCs/>
        </w:rPr>
        <w:t xml:space="preserve"> </w:t>
      </w:r>
    </w:p>
    <w:p w14:paraId="163CB994" w14:textId="78963EE3" w:rsidR="00FC1465" w:rsidRPr="00E011B4" w:rsidRDefault="003E18DB" w:rsidP="53361ECF">
      <w:hyperlink r:id="rId10" w:anchor="/state/AR/documents/section=4&amp;folder=-43" w:history="1">
        <w:r>
          <w:rPr>
            <w:rStyle w:val="Hyperlink"/>
          </w:rPr>
          <w:t>Arkansas | Field Office Technical Guide | NRCS - USDA</w:t>
        </w:r>
      </w:hyperlink>
    </w:p>
    <w:p w14:paraId="05C9B501" w14:textId="48AE6324" w:rsidR="254C3E4E" w:rsidRDefault="254C3E4E" w:rsidP="53361ECF">
      <w:pPr>
        <w:rPr>
          <w:rFonts w:ascii="Arial Nova" w:eastAsia="Arial Nova" w:hAnsi="Arial Nova" w:cs="Arial Nova"/>
          <w:b/>
          <w:bCs/>
        </w:rPr>
      </w:pPr>
      <w:r w:rsidRPr="53361ECF">
        <w:rPr>
          <w:rFonts w:ascii="Arial Nova" w:eastAsia="Arial Nova" w:hAnsi="Arial Nova" w:cs="Arial Nova"/>
          <w:b/>
          <w:bCs/>
        </w:rPr>
        <w:t>At a minimum, producers will provide a record of the following:</w:t>
      </w:r>
    </w:p>
    <w:p w14:paraId="1DDA9DD9" w14:textId="33C94AA4" w:rsidR="1FDB831C" w:rsidRDefault="00BD7304" w:rsidP="53361ECF">
      <w:pPr>
        <w:pStyle w:val="ListParagraph"/>
        <w:numPr>
          <w:ilvl w:val="0"/>
          <w:numId w:val="1"/>
        </w:numPr>
        <w:rPr>
          <w:rFonts w:ascii="Arial Nova" w:eastAsia="Arial Nova" w:hAnsi="Arial Nova" w:cs="Arial Nova"/>
        </w:rPr>
      </w:pPr>
      <w:r>
        <w:rPr>
          <w:rFonts w:ascii="Arial Nova" w:eastAsia="Arial Nova" w:hAnsi="Arial Nova" w:cs="Arial Nova"/>
        </w:rPr>
        <w:t>Field number and acres</w:t>
      </w:r>
    </w:p>
    <w:p w14:paraId="00798E95" w14:textId="364854CC" w:rsidR="00BD7304" w:rsidRDefault="00BD7304" w:rsidP="53361ECF">
      <w:pPr>
        <w:pStyle w:val="ListParagraph"/>
        <w:numPr>
          <w:ilvl w:val="0"/>
          <w:numId w:val="1"/>
        </w:numPr>
        <w:rPr>
          <w:rFonts w:ascii="Arial Nova" w:eastAsia="Arial Nova" w:hAnsi="Arial Nova" w:cs="Arial Nova"/>
        </w:rPr>
      </w:pPr>
      <w:r>
        <w:rPr>
          <w:rFonts w:ascii="Arial Nova" w:eastAsia="Arial Nova" w:hAnsi="Arial Nova" w:cs="Arial Nova"/>
        </w:rPr>
        <w:t>Purpose(s) of the crop rotation</w:t>
      </w:r>
    </w:p>
    <w:p w14:paraId="1CEEEBB8" w14:textId="3CF97B8A" w:rsidR="00BD7304" w:rsidRDefault="00BD7304" w:rsidP="53361ECF">
      <w:pPr>
        <w:pStyle w:val="ListParagraph"/>
        <w:numPr>
          <w:ilvl w:val="0"/>
          <w:numId w:val="1"/>
        </w:numPr>
        <w:rPr>
          <w:rFonts w:ascii="Arial Nova" w:eastAsia="Arial Nova" w:hAnsi="Arial Nova" w:cs="Arial Nova"/>
        </w:rPr>
      </w:pPr>
      <w:r>
        <w:rPr>
          <w:rFonts w:ascii="Arial Nova" w:eastAsia="Arial Nova" w:hAnsi="Arial Nova" w:cs="Arial Nova"/>
        </w:rPr>
        <w:t>The crop types to be grown</w:t>
      </w:r>
    </w:p>
    <w:p w14:paraId="41D365E4" w14:textId="4A51BA30" w:rsidR="00BD7304" w:rsidRDefault="00BD7304" w:rsidP="53361ECF">
      <w:pPr>
        <w:pStyle w:val="ListParagraph"/>
        <w:numPr>
          <w:ilvl w:val="0"/>
          <w:numId w:val="1"/>
        </w:numPr>
        <w:rPr>
          <w:rFonts w:ascii="Arial Nova" w:eastAsia="Arial Nova" w:hAnsi="Arial Nova" w:cs="Arial Nova"/>
        </w:rPr>
      </w:pPr>
      <w:r>
        <w:rPr>
          <w:rFonts w:ascii="Arial Nova" w:eastAsia="Arial Nova" w:hAnsi="Arial Nova" w:cs="Arial Nova"/>
        </w:rPr>
        <w:t xml:space="preserve">Tillage types to </w:t>
      </w:r>
      <w:proofErr w:type="gramStart"/>
      <w:r>
        <w:rPr>
          <w:rFonts w:ascii="Arial Nova" w:eastAsia="Arial Nova" w:hAnsi="Arial Nova" w:cs="Arial Nova"/>
        </w:rPr>
        <w:t>be grown</w:t>
      </w:r>
      <w:proofErr w:type="gramEnd"/>
    </w:p>
    <w:p w14:paraId="5FBB32C4" w14:textId="58CEA91E" w:rsidR="00BD7304" w:rsidRDefault="00BD7304" w:rsidP="53361ECF">
      <w:pPr>
        <w:pStyle w:val="ListParagraph"/>
        <w:numPr>
          <w:ilvl w:val="0"/>
          <w:numId w:val="1"/>
        </w:numPr>
        <w:rPr>
          <w:rFonts w:ascii="Arial Nova" w:eastAsia="Arial Nova" w:hAnsi="Arial Nova" w:cs="Arial Nova"/>
        </w:rPr>
      </w:pPr>
      <w:r>
        <w:rPr>
          <w:rFonts w:ascii="Arial Nova" w:eastAsia="Arial Nova" w:hAnsi="Arial Nova" w:cs="Arial Nova"/>
        </w:rPr>
        <w:t xml:space="preserve">Length of time each crop/crop type will be grown in the </w:t>
      </w:r>
      <w:r w:rsidR="00E011B4">
        <w:rPr>
          <w:rFonts w:ascii="Arial Nova" w:eastAsia="Arial Nova" w:hAnsi="Arial Nova" w:cs="Arial Nova"/>
        </w:rPr>
        <w:t>rotation</w:t>
      </w:r>
    </w:p>
    <w:p w14:paraId="28A464E2" w14:textId="7275D959" w:rsidR="00BD7304" w:rsidRDefault="00BD7304" w:rsidP="53361ECF">
      <w:pPr>
        <w:pStyle w:val="ListParagraph"/>
        <w:numPr>
          <w:ilvl w:val="0"/>
          <w:numId w:val="1"/>
        </w:numPr>
        <w:rPr>
          <w:rFonts w:ascii="Arial Nova" w:eastAsia="Arial Nova" w:hAnsi="Arial Nova" w:cs="Arial Nova"/>
        </w:rPr>
      </w:pPr>
      <w:r>
        <w:rPr>
          <w:rFonts w:ascii="Arial Nova" w:eastAsia="Arial Nova" w:hAnsi="Arial Nova" w:cs="Arial Nova"/>
        </w:rPr>
        <w:t>To</w:t>
      </w:r>
      <w:r w:rsidR="00E011B4">
        <w:rPr>
          <w:rFonts w:ascii="Arial Nova" w:eastAsia="Arial Nova" w:hAnsi="Arial Nova" w:cs="Arial Nova"/>
        </w:rPr>
        <w:t>tal length of rotation</w:t>
      </w:r>
    </w:p>
    <w:p w14:paraId="2113B109" w14:textId="6539E475" w:rsidR="00E011B4" w:rsidRDefault="00E011B4" w:rsidP="53361ECF">
      <w:pPr>
        <w:pStyle w:val="ListParagraph"/>
        <w:numPr>
          <w:ilvl w:val="0"/>
          <w:numId w:val="1"/>
        </w:numPr>
        <w:rPr>
          <w:rFonts w:ascii="Arial Nova" w:eastAsia="Arial Nova" w:hAnsi="Arial Nova" w:cs="Arial Nova"/>
        </w:rPr>
      </w:pPr>
      <w:r>
        <w:rPr>
          <w:rFonts w:ascii="Arial Nova" w:eastAsia="Arial Nova" w:hAnsi="Arial Nova" w:cs="Arial Nova"/>
        </w:rPr>
        <w:t>Suitable crop substitutions to address weather, soil conditions, market, or other situations that may prevent the planned crop from being planted</w:t>
      </w:r>
    </w:p>
    <w:p w14:paraId="2CA1C124" w14:textId="77777777" w:rsidR="00787EB0" w:rsidRDefault="00787EB0" w:rsidP="00787EB0">
      <w:pPr>
        <w:rPr>
          <w:rFonts w:ascii="Arial Nova" w:eastAsia="Arial Nova" w:hAnsi="Arial Nova" w:cs="Arial Nova"/>
        </w:rPr>
      </w:pPr>
    </w:p>
    <w:p w14:paraId="44205B73" w14:textId="77777777" w:rsidR="00787EB0" w:rsidRDefault="00787EB0" w:rsidP="00787EB0">
      <w:pPr>
        <w:rPr>
          <w:rFonts w:ascii="Arial Nova" w:eastAsia="Arial Nova" w:hAnsi="Arial Nova" w:cs="Arial Nova"/>
        </w:rPr>
      </w:pPr>
    </w:p>
    <w:p w14:paraId="340B38F3" w14:textId="77777777" w:rsidR="00787EB0" w:rsidRPr="00787EB0" w:rsidRDefault="00787EB0" w:rsidP="00787EB0">
      <w:pPr>
        <w:rPr>
          <w:rFonts w:ascii="Arial Nova" w:eastAsia="Arial Nova" w:hAnsi="Arial Nova" w:cs="Arial Nova"/>
        </w:rPr>
      </w:pPr>
    </w:p>
    <w:p w14:paraId="26829477" w14:textId="2FF8C700" w:rsidR="6E2BD7B6" w:rsidRDefault="4F401EA5" w:rsidP="00EF4DD8">
      <w:pPr>
        <w:pStyle w:val="Heading1"/>
        <w:ind w:firstLine="0"/>
        <w:rPr>
          <w:rFonts w:ascii="Arial Nova" w:eastAsia="Arial Nova" w:hAnsi="Arial Nova" w:cs="Arial Nova"/>
        </w:rPr>
      </w:pPr>
      <w:r w:rsidRPr="53361ECF">
        <w:rPr>
          <w:rFonts w:ascii="Arial Nova" w:eastAsia="Arial Nova" w:hAnsi="Arial Nova" w:cs="Arial Nova"/>
        </w:rPr>
        <w:t>GENERAL CRITERIA APPLICABLE TO ALL PURPOSES</w:t>
      </w:r>
    </w:p>
    <w:p w14:paraId="68D88459" w14:textId="10A2E5B5" w:rsidR="30B38FB7" w:rsidRDefault="00775728" w:rsidP="00787EB0">
      <w:pPr>
        <w:pStyle w:val="ListParagraph"/>
        <w:numPr>
          <w:ilvl w:val="0"/>
          <w:numId w:val="8"/>
        </w:numPr>
        <w:rPr>
          <w:rFonts w:ascii="Arial Nova" w:eastAsia="Arial Nova" w:hAnsi="Arial Nova" w:cs="Arial Nova"/>
        </w:rPr>
      </w:pPr>
      <w:r w:rsidRPr="00775728">
        <w:rPr>
          <w:rFonts w:ascii="Arial Nova" w:eastAsia="Arial Nova" w:hAnsi="Arial Nova" w:cs="Arial Nova"/>
        </w:rPr>
        <w:t xml:space="preserve">Crops shall be grown in a planned sequence as outlined in Plans and Specifications. The crop rotation shall include a minimum of </w:t>
      </w:r>
      <w:r w:rsidR="00081A3B">
        <w:rPr>
          <w:rFonts w:ascii="Arial Nova" w:eastAsia="Arial Nova" w:hAnsi="Arial Nova" w:cs="Arial Nova"/>
        </w:rPr>
        <w:t>three</w:t>
      </w:r>
      <w:r w:rsidR="00081A3B" w:rsidRPr="00775728">
        <w:rPr>
          <w:rFonts w:ascii="Arial Nova" w:eastAsia="Arial Nova" w:hAnsi="Arial Nova" w:cs="Arial Nova"/>
        </w:rPr>
        <w:t xml:space="preserve"> </w:t>
      </w:r>
      <w:r w:rsidRPr="00775728">
        <w:rPr>
          <w:rFonts w:ascii="Arial Nova" w:eastAsia="Arial Nova" w:hAnsi="Arial Nova" w:cs="Arial Nova"/>
        </w:rPr>
        <w:t>different crops. For purposes of these criteria a cover crop is considered a different crop.</w:t>
      </w:r>
    </w:p>
    <w:p w14:paraId="5BE2BB85" w14:textId="545312C4" w:rsidR="00081A3B" w:rsidRDefault="00081A3B" w:rsidP="00787EB0">
      <w:pPr>
        <w:pStyle w:val="ListParagraph"/>
        <w:numPr>
          <w:ilvl w:val="0"/>
          <w:numId w:val="8"/>
        </w:numPr>
        <w:rPr>
          <w:rFonts w:ascii="Arial Nova" w:eastAsia="Arial Nova" w:hAnsi="Arial Nova" w:cs="Arial Nova"/>
        </w:rPr>
      </w:pPr>
      <w:r>
        <w:rPr>
          <w:rFonts w:ascii="Arial Nova" w:eastAsia="Arial Nova" w:hAnsi="Arial Nova" w:cs="Arial Nova"/>
        </w:rPr>
        <w:t>For the purposes of the Alliance to Advance Climate-Smart Agriculture project, the enrolled field must be planted to a “high residue</w:t>
      </w:r>
      <w:r w:rsidR="00C76760">
        <w:rPr>
          <w:rFonts w:ascii="Arial Nova" w:eastAsia="Arial Nova" w:hAnsi="Arial Nova" w:cs="Arial Nova"/>
        </w:rPr>
        <w:t>”</w:t>
      </w:r>
      <w:r>
        <w:rPr>
          <w:rFonts w:ascii="Arial Nova" w:eastAsia="Arial Nova" w:hAnsi="Arial Nova" w:cs="Arial Nova"/>
        </w:rPr>
        <w:t xml:space="preserve"> producing crop </w:t>
      </w:r>
      <w:r w:rsidR="00A068ED">
        <w:rPr>
          <w:rFonts w:ascii="Arial Nova" w:eastAsia="Arial Nova" w:hAnsi="Arial Nova" w:cs="Arial Nova"/>
        </w:rPr>
        <w:t>during the period of enrollment</w:t>
      </w:r>
      <w:r w:rsidR="00C76760">
        <w:rPr>
          <w:rFonts w:ascii="Arial Nova" w:eastAsia="Arial Nova" w:hAnsi="Arial Nova" w:cs="Arial Nova"/>
        </w:rPr>
        <w:t>.</w:t>
      </w:r>
    </w:p>
    <w:p w14:paraId="29877012" w14:textId="77680D81" w:rsidR="00775728" w:rsidRDefault="00944CAA" w:rsidP="00787EB0">
      <w:pPr>
        <w:pStyle w:val="ListParagraph"/>
        <w:numPr>
          <w:ilvl w:val="0"/>
          <w:numId w:val="8"/>
        </w:numPr>
        <w:rPr>
          <w:rFonts w:ascii="Arial Nova" w:eastAsia="Arial Nova" w:hAnsi="Arial Nova" w:cs="Arial Nova"/>
        </w:rPr>
      </w:pPr>
      <w:r w:rsidRPr="00944CAA">
        <w:rPr>
          <w:rFonts w:ascii="Arial Nova" w:eastAsia="Arial Nova" w:hAnsi="Arial Nova" w:cs="Arial Nova"/>
        </w:rPr>
        <w:t>Where applicable, plan suitable crop substitutions when the planned crop cannot be planted due to weather, soil conditions, or other local situations.</w:t>
      </w:r>
    </w:p>
    <w:p w14:paraId="4EDBFB2F" w14:textId="5C7C1EBF" w:rsidR="7944E11F" w:rsidRDefault="00D35F22" w:rsidP="00EF4DD8">
      <w:pPr>
        <w:pStyle w:val="Heading1"/>
        <w:ind w:firstLine="0"/>
      </w:pPr>
      <w:r>
        <w:rPr>
          <w:rFonts w:ascii="Arial Nova" w:eastAsia="Arial Nova" w:hAnsi="Arial Nova" w:cs="Arial Nova"/>
        </w:rPr>
        <w:t>Additional criteria to reduce sheet, till, and wind erosion</w:t>
      </w:r>
    </w:p>
    <w:p w14:paraId="64304AD6" w14:textId="4DC68240" w:rsidR="4E94CCAB" w:rsidRDefault="003370E3" w:rsidP="00D35F22">
      <w:pPr>
        <w:pStyle w:val="ListParagraph"/>
        <w:numPr>
          <w:ilvl w:val="0"/>
          <w:numId w:val="9"/>
        </w:numPr>
        <w:rPr>
          <w:rFonts w:ascii="Arial Nova" w:eastAsia="Arial Nova" w:hAnsi="Arial Nova" w:cs="Arial Nova"/>
        </w:rPr>
      </w:pPr>
      <w:r w:rsidRPr="003370E3">
        <w:rPr>
          <w:rFonts w:ascii="Arial Nova" w:eastAsia="Arial Nova" w:hAnsi="Arial Nova" w:cs="Arial Nova"/>
        </w:rPr>
        <w:t>Select crops, a tillage system, and cropping sequences that will produce sufficient and timely quantities of biomass or crop residue which, in conjunction with other practices in the management system, will reduce sheet, rill and wind erosion to the planned soil loss objective.</w:t>
      </w:r>
    </w:p>
    <w:p w14:paraId="5A0893FD" w14:textId="608A65D2" w:rsidR="003370E3" w:rsidRPr="00D35F22" w:rsidRDefault="003370E3" w:rsidP="00D35F22">
      <w:pPr>
        <w:pStyle w:val="ListParagraph"/>
        <w:numPr>
          <w:ilvl w:val="0"/>
          <w:numId w:val="9"/>
        </w:numPr>
        <w:rPr>
          <w:rFonts w:ascii="Arial Nova" w:eastAsia="Arial Nova" w:hAnsi="Arial Nova" w:cs="Arial Nova"/>
        </w:rPr>
      </w:pPr>
      <w:r w:rsidRPr="003370E3">
        <w:rPr>
          <w:rFonts w:ascii="Arial Nova" w:eastAsia="Arial Nova" w:hAnsi="Arial Nova" w:cs="Arial Nova"/>
        </w:rPr>
        <w:t>Determine the amount of biomass or crop residue needed by using current approved erosion prediction technology.</w:t>
      </w:r>
    </w:p>
    <w:p w14:paraId="21B2750E" w14:textId="7B760D0B" w:rsidR="3DB578B1" w:rsidRDefault="003370E3" w:rsidP="00EF4DD8">
      <w:pPr>
        <w:pStyle w:val="Heading1"/>
        <w:ind w:firstLine="0"/>
      </w:pPr>
      <w:r>
        <w:rPr>
          <w:rFonts w:ascii="Arial Nova" w:eastAsia="Arial Nova" w:hAnsi="Arial Nova" w:cs="Arial Nova"/>
        </w:rPr>
        <w:t>additional criteria to maintain or increase soil health and organic matter content</w:t>
      </w:r>
    </w:p>
    <w:p w14:paraId="49BD40C2" w14:textId="4D74BCAF" w:rsidR="00D466C8" w:rsidRPr="00BD7B26" w:rsidRDefault="00BE6C1F" w:rsidP="003370E3">
      <w:pPr>
        <w:pStyle w:val="Checkbox"/>
        <w:numPr>
          <w:ilvl w:val="0"/>
          <w:numId w:val="10"/>
        </w:numPr>
        <w:rPr>
          <w:rFonts w:ascii="Arial Nova" w:eastAsia="Arial Nova" w:hAnsi="Arial Nova" w:cs="Arial Nova"/>
        </w:rPr>
      </w:pPr>
      <w:r w:rsidRPr="00BE6C1F">
        <w:rPr>
          <w:rFonts w:ascii="Arial Nova" w:eastAsia="Arial Nova" w:hAnsi="Arial Nova" w:cs="Arial Nova"/>
        </w:rPr>
        <w:t>Grow crops that will produce a positive trend in the Organic Matter (OM) subfactor value over the life of the rotation, as determined by the Soil Conditioning Index. Make appropriate adjustments for additions to or subtractions from biomass.</w:t>
      </w:r>
    </w:p>
    <w:p w14:paraId="73AE0306" w14:textId="42F82803" w:rsidR="36747CE8" w:rsidRDefault="00BE6C1F" w:rsidP="00EF4DD8">
      <w:pPr>
        <w:pStyle w:val="Heading1"/>
        <w:ind w:firstLine="0"/>
      </w:pPr>
      <w:r>
        <w:rPr>
          <w:rFonts w:ascii="Arial Nova" w:eastAsia="Arial Nova" w:hAnsi="Arial Nova" w:cs="Arial Nova"/>
        </w:rPr>
        <w:t>additional criteria to reduce water quality degradation due to excess nutrients</w:t>
      </w:r>
    </w:p>
    <w:p w14:paraId="572B57DA" w14:textId="77777777" w:rsidR="007E46B8" w:rsidRDefault="007E46B8" w:rsidP="00BE6C1F">
      <w:pPr>
        <w:pStyle w:val="Checkbox"/>
        <w:numPr>
          <w:ilvl w:val="0"/>
          <w:numId w:val="10"/>
        </w:numPr>
        <w:rPr>
          <w:rFonts w:ascii="Arial Nova" w:eastAsia="Arial Nova" w:hAnsi="Arial Nova" w:cs="Arial Nova"/>
        </w:rPr>
      </w:pPr>
      <w:r w:rsidRPr="007E46B8">
        <w:rPr>
          <w:rFonts w:ascii="Arial Nova" w:eastAsia="Arial Nova" w:hAnsi="Arial Nova" w:cs="Arial Nova"/>
        </w:rPr>
        <w:t xml:space="preserve">To recover excess nutrients from the soil profile, use crops with: </w:t>
      </w:r>
    </w:p>
    <w:p w14:paraId="03BFF379" w14:textId="7B3FE032" w:rsidR="007E46B8" w:rsidRDefault="007E46B8" w:rsidP="007E46B8">
      <w:pPr>
        <w:pStyle w:val="Checkbox"/>
        <w:numPr>
          <w:ilvl w:val="1"/>
          <w:numId w:val="10"/>
        </w:numPr>
        <w:rPr>
          <w:rFonts w:ascii="Arial Nova" w:eastAsia="Arial Nova" w:hAnsi="Arial Nova" w:cs="Arial Nova"/>
        </w:rPr>
      </w:pPr>
      <w:r w:rsidRPr="007E46B8">
        <w:rPr>
          <w:rFonts w:ascii="Arial Nova" w:eastAsia="Arial Nova" w:hAnsi="Arial Nova" w:cs="Arial Nova"/>
        </w:rPr>
        <w:t>Quick germination and root system formation</w:t>
      </w:r>
    </w:p>
    <w:p w14:paraId="44164568" w14:textId="77777777" w:rsidR="007E46B8" w:rsidRDefault="007E46B8" w:rsidP="007E46B8">
      <w:pPr>
        <w:pStyle w:val="Checkbox"/>
        <w:numPr>
          <w:ilvl w:val="1"/>
          <w:numId w:val="10"/>
        </w:numPr>
        <w:rPr>
          <w:rFonts w:ascii="Arial Nova" w:eastAsia="Arial Nova" w:hAnsi="Arial Nova" w:cs="Arial Nova"/>
        </w:rPr>
      </w:pPr>
      <w:r w:rsidRPr="007E46B8">
        <w:rPr>
          <w:rFonts w:ascii="Arial Nova" w:eastAsia="Arial Nova" w:hAnsi="Arial Nova" w:cs="Arial Nova"/>
        </w:rPr>
        <w:t>A rooting depth sufficient to reach the nutrients not removed by the previous crop</w:t>
      </w:r>
    </w:p>
    <w:p w14:paraId="4642A3C3" w14:textId="77777777" w:rsidR="007E46B8" w:rsidRDefault="007E46B8" w:rsidP="007E46B8">
      <w:pPr>
        <w:pStyle w:val="Checkbox"/>
        <w:numPr>
          <w:ilvl w:val="1"/>
          <w:numId w:val="10"/>
        </w:numPr>
        <w:rPr>
          <w:rFonts w:ascii="Arial Nova" w:eastAsia="Arial Nova" w:hAnsi="Arial Nova" w:cs="Arial Nova"/>
        </w:rPr>
      </w:pPr>
      <w:r w:rsidRPr="007E46B8">
        <w:rPr>
          <w:rFonts w:ascii="Arial Nova" w:eastAsia="Arial Nova" w:hAnsi="Arial Nova" w:cs="Arial Nova"/>
        </w:rPr>
        <w:t>Nutrient requirements that readily utilize the excess nutrients</w:t>
      </w:r>
    </w:p>
    <w:p w14:paraId="43989120" w14:textId="177A34A7" w:rsidR="4E94CCAB" w:rsidRDefault="007E46B8" w:rsidP="007E46B8">
      <w:pPr>
        <w:pStyle w:val="Checkbox"/>
        <w:numPr>
          <w:ilvl w:val="1"/>
          <w:numId w:val="10"/>
        </w:numPr>
        <w:rPr>
          <w:rFonts w:ascii="Arial Nova" w:eastAsia="Arial Nova" w:hAnsi="Arial Nova" w:cs="Arial Nova"/>
        </w:rPr>
      </w:pPr>
      <w:r w:rsidRPr="007E46B8">
        <w:rPr>
          <w:rFonts w:ascii="Arial Nova" w:eastAsia="Arial Nova" w:hAnsi="Arial Nova" w:cs="Arial Nova"/>
        </w:rPr>
        <w:t>Credit nutrients provided by legumes and manure/compost.</w:t>
      </w:r>
    </w:p>
    <w:p w14:paraId="5A929F22" w14:textId="2CE3B568" w:rsidR="65217C91" w:rsidRDefault="00EB0C30" w:rsidP="00EF4DD8">
      <w:pPr>
        <w:pStyle w:val="Heading1"/>
        <w:ind w:firstLine="0"/>
      </w:pPr>
      <w:r>
        <w:rPr>
          <w:rFonts w:ascii="Arial Nova" w:eastAsia="Arial Nova" w:hAnsi="Arial Nova" w:cs="Arial Nova"/>
        </w:rPr>
        <w:t>additional criteria to improve soil moisture efficiency</w:t>
      </w:r>
    </w:p>
    <w:p w14:paraId="534C11F3" w14:textId="10A857ED" w:rsidR="4E94CCAB" w:rsidRDefault="005E3E70" w:rsidP="00EB0C30">
      <w:pPr>
        <w:pStyle w:val="Checkbox"/>
        <w:numPr>
          <w:ilvl w:val="0"/>
          <w:numId w:val="10"/>
        </w:numPr>
        <w:rPr>
          <w:rFonts w:ascii="Arial Nova" w:eastAsia="Arial Nova" w:hAnsi="Arial Nova" w:cs="Arial Nova"/>
        </w:rPr>
      </w:pPr>
      <w:r w:rsidRPr="005E3E70">
        <w:rPr>
          <w:rFonts w:ascii="Arial Nova" w:eastAsia="Arial Nova" w:hAnsi="Arial Nova" w:cs="Arial Nova"/>
        </w:rPr>
        <w:t>Select crops, varieties of crops, and the sequence of crops based on local climate patterns, soil conditions, irrigation water availability, and an approved water balance procedure.</w:t>
      </w:r>
    </w:p>
    <w:p w14:paraId="6303647D" w14:textId="77777777" w:rsidR="00A9602B" w:rsidRDefault="00A9602B" w:rsidP="00A9602B">
      <w:pPr>
        <w:pStyle w:val="Checkbox"/>
        <w:rPr>
          <w:rFonts w:ascii="Arial Nova" w:eastAsia="Arial Nova" w:hAnsi="Arial Nova" w:cs="Arial Nova"/>
        </w:rPr>
      </w:pPr>
    </w:p>
    <w:p w14:paraId="03166C4D" w14:textId="77777777" w:rsidR="00A9602B" w:rsidRDefault="00A9602B" w:rsidP="00A9602B">
      <w:pPr>
        <w:pStyle w:val="Checkbox"/>
        <w:rPr>
          <w:rFonts w:ascii="Arial Nova" w:eastAsia="Arial Nova" w:hAnsi="Arial Nova" w:cs="Arial Nova"/>
        </w:rPr>
      </w:pPr>
    </w:p>
    <w:p w14:paraId="76A9A8B8" w14:textId="1C2F76CE" w:rsidR="796E4FC5" w:rsidRPr="000740F2" w:rsidRDefault="00D65A01" w:rsidP="00EF4DD8">
      <w:pPr>
        <w:pStyle w:val="Heading1"/>
        <w:ind w:firstLine="0"/>
        <w:rPr>
          <w:rFonts w:ascii="Arial Nova" w:eastAsia="Arial Nova" w:hAnsi="Arial Nova" w:cs="Arial Nova"/>
        </w:rPr>
      </w:pPr>
      <w:r w:rsidRPr="000740F2">
        <w:rPr>
          <w:rFonts w:ascii="Arial Nova" w:eastAsia="Arial Nova" w:hAnsi="Arial Nova" w:cs="Arial Nova"/>
        </w:rPr>
        <w:t>Additional Criteria to Reduce the Concentration of Salts and Other Chemicals from Saline Seeps</w:t>
      </w:r>
    </w:p>
    <w:p w14:paraId="3B76ED86" w14:textId="77777777" w:rsidR="00D65A01" w:rsidRDefault="00D65A01" w:rsidP="00B13C5A">
      <w:pPr>
        <w:pStyle w:val="Checkbox"/>
        <w:numPr>
          <w:ilvl w:val="0"/>
          <w:numId w:val="10"/>
        </w:numPr>
        <w:rPr>
          <w:rFonts w:ascii="Arial Nova" w:eastAsia="Arial Nova" w:hAnsi="Arial Nova" w:cs="Arial Nova"/>
        </w:rPr>
      </w:pPr>
      <w:r w:rsidRPr="00D65A01">
        <w:rPr>
          <w:rFonts w:ascii="Arial Nova" w:eastAsia="Arial Nova" w:hAnsi="Arial Nova" w:cs="Arial Nova"/>
        </w:rPr>
        <w:t xml:space="preserve">Select crops to be grown in the recharge area of saline seeps that have rooting depths and water requirements adequate to fully utilize all available soil water. Do not use summer fallow. Use an approved water balance procedure to determine crop selection and sequence. </w:t>
      </w:r>
    </w:p>
    <w:p w14:paraId="295FAF84" w14:textId="77777777" w:rsidR="00D65A01" w:rsidRDefault="00D65A01" w:rsidP="00B13C5A">
      <w:pPr>
        <w:pStyle w:val="Checkbox"/>
        <w:numPr>
          <w:ilvl w:val="0"/>
          <w:numId w:val="10"/>
        </w:numPr>
        <w:rPr>
          <w:rFonts w:ascii="Arial Nova" w:eastAsia="Arial Nova" w:hAnsi="Arial Nova" w:cs="Arial Nova"/>
        </w:rPr>
      </w:pPr>
      <w:r w:rsidRPr="00D65A01">
        <w:rPr>
          <w:rFonts w:ascii="Arial Nova" w:eastAsia="Arial Nova" w:hAnsi="Arial Nova" w:cs="Arial Nova"/>
        </w:rPr>
        <w:t xml:space="preserve">If excess subsoil moisture exists below the rooting depth of crops commonly grown in the recharge area, establish deep-rooted perennial crops for the number of years needed to dry the soil profile. </w:t>
      </w:r>
    </w:p>
    <w:p w14:paraId="2B32A20D" w14:textId="5C8304E5" w:rsidR="4E94CCAB" w:rsidRDefault="00D65A01" w:rsidP="00B13C5A">
      <w:pPr>
        <w:pStyle w:val="Checkbox"/>
        <w:numPr>
          <w:ilvl w:val="0"/>
          <w:numId w:val="10"/>
        </w:numPr>
        <w:rPr>
          <w:rFonts w:ascii="Arial Nova" w:eastAsia="Arial Nova" w:hAnsi="Arial Nova" w:cs="Arial Nova"/>
        </w:rPr>
      </w:pPr>
      <w:r w:rsidRPr="00D65A01">
        <w:rPr>
          <w:rFonts w:ascii="Arial Nova" w:eastAsia="Arial Nova" w:hAnsi="Arial Nova" w:cs="Arial Nova"/>
        </w:rPr>
        <w:t>Select crops with a tolerance to salinity levels that matches the salinity of the discharge area.</w:t>
      </w:r>
    </w:p>
    <w:p w14:paraId="379A7169" w14:textId="77777777" w:rsidR="00D65A01" w:rsidRDefault="00D65A01" w:rsidP="00D65A01">
      <w:pPr>
        <w:pStyle w:val="Checkbox"/>
        <w:rPr>
          <w:rFonts w:ascii="Arial Nova" w:eastAsia="Arial Nova" w:hAnsi="Arial Nova" w:cs="Arial Nova"/>
        </w:rPr>
      </w:pPr>
    </w:p>
    <w:p w14:paraId="0E544C26" w14:textId="4C225B5C" w:rsidR="00D65A01" w:rsidRPr="000740F2" w:rsidRDefault="00D65A01" w:rsidP="00D65A01">
      <w:pPr>
        <w:pStyle w:val="Heading1"/>
        <w:ind w:firstLine="0"/>
        <w:rPr>
          <w:rFonts w:ascii="Arial Nova" w:eastAsia="Arial Nova" w:hAnsi="Arial Nova" w:cs="Arial Nova"/>
        </w:rPr>
      </w:pPr>
      <w:r w:rsidRPr="000740F2">
        <w:rPr>
          <w:rFonts w:ascii="Arial Nova" w:eastAsia="Arial Nova" w:hAnsi="Arial Nova" w:cs="Arial Nova"/>
        </w:rPr>
        <w:t>Additional Criteria to Reduce plant pest pressures</w:t>
      </w:r>
    </w:p>
    <w:p w14:paraId="2C5D3202" w14:textId="2894FB2B" w:rsidR="00D65A01" w:rsidRDefault="000740F2" w:rsidP="00D65A01">
      <w:pPr>
        <w:pStyle w:val="Checkbox"/>
        <w:numPr>
          <w:ilvl w:val="0"/>
          <w:numId w:val="11"/>
        </w:numPr>
        <w:rPr>
          <w:rFonts w:ascii="Arial Nova" w:eastAsia="Arial Nova" w:hAnsi="Arial Nova" w:cs="Arial Nova"/>
        </w:rPr>
      </w:pPr>
      <w:r w:rsidRPr="000740F2">
        <w:rPr>
          <w:rFonts w:ascii="Arial Nova" w:eastAsia="Arial Nova" w:hAnsi="Arial Nova" w:cs="Arial Nova"/>
        </w:rPr>
        <w:t>Design the crop sequence to suppress the pest(s) lifecycle of concern, which may include weeds, insects, and pathogens. Use land grant university or industry standards to determine a suitable crop sequence.</w:t>
      </w:r>
    </w:p>
    <w:p w14:paraId="01134CB0" w14:textId="2176A920" w:rsidR="000740F2" w:rsidRPr="000740F2" w:rsidRDefault="000740F2" w:rsidP="000740F2">
      <w:pPr>
        <w:pStyle w:val="Heading1"/>
        <w:ind w:firstLine="0"/>
        <w:rPr>
          <w:rFonts w:ascii="Arial Nova" w:eastAsia="Arial Nova" w:hAnsi="Arial Nova" w:cs="Arial Nova"/>
        </w:rPr>
      </w:pPr>
      <w:r w:rsidRPr="000740F2">
        <w:rPr>
          <w:rFonts w:ascii="Arial Nova" w:eastAsia="Arial Nova" w:hAnsi="Arial Nova" w:cs="Arial Nova"/>
        </w:rPr>
        <w:t>Additional Criteria to Additional Criteria to Provide Feed and Forage for Domestic Livestock</w:t>
      </w:r>
    </w:p>
    <w:p w14:paraId="299D0BC2" w14:textId="2781A698" w:rsidR="00EC1027" w:rsidRPr="00C24A58" w:rsidRDefault="00EC1027" w:rsidP="00C24A58">
      <w:pPr>
        <w:pStyle w:val="Checkbox"/>
        <w:numPr>
          <w:ilvl w:val="0"/>
          <w:numId w:val="11"/>
        </w:numPr>
        <w:rPr>
          <w:rFonts w:ascii="Arial Nova" w:eastAsia="Arial Nova" w:hAnsi="Arial Nova" w:cs="Arial Nova"/>
        </w:rPr>
      </w:pPr>
      <w:r w:rsidRPr="00EC1027">
        <w:rPr>
          <w:rFonts w:ascii="Arial Nova" w:eastAsia="Arial Nova" w:hAnsi="Arial Nova" w:cs="Arial Nova"/>
        </w:rPr>
        <w:t>Select crops that balance the feed supply with livestock numbers. Determine the required amount of selected crops using an approved forage-livestock balance procedure.</w:t>
      </w:r>
    </w:p>
    <w:p w14:paraId="53C20583" w14:textId="4AD2C548" w:rsidR="00906170" w:rsidRDefault="00906170" w:rsidP="00906170">
      <w:pPr>
        <w:pStyle w:val="Heading1"/>
        <w:ind w:firstLine="0"/>
        <w:rPr>
          <w:rFonts w:ascii="Arial Nova" w:eastAsia="Arial Nova" w:hAnsi="Arial Nova" w:cs="Arial Nova"/>
        </w:rPr>
      </w:pPr>
      <w:r>
        <w:rPr>
          <w:rFonts w:ascii="Arial Nova" w:eastAsia="Arial Nova" w:hAnsi="Arial Nova" w:cs="Arial Nova"/>
        </w:rPr>
        <w:t>Current Management: crop rotation</w:t>
      </w:r>
    </w:p>
    <w:p w14:paraId="532F52F0" w14:textId="04749414" w:rsidR="00C24A58" w:rsidRPr="00C24A58" w:rsidRDefault="00C24A58" w:rsidP="00C24A58">
      <w:pPr>
        <w:rPr>
          <w:rFonts w:ascii="Arial Nova" w:hAnsi="Arial Nova"/>
        </w:rPr>
      </w:pPr>
      <w:r w:rsidRPr="0092250C">
        <w:rPr>
          <w:rFonts w:ascii="Arial Nova" w:hAnsi="Arial Nova"/>
        </w:rPr>
        <w:t>Example: C-C-Sb, C-Sb, Hay x4-C-Sb</w:t>
      </w:r>
    </w:p>
    <w:tbl>
      <w:tblPr>
        <w:tblW w:w="9361" w:type="dxa"/>
        <w:tblCellMar>
          <w:top w:w="15" w:type="dxa"/>
          <w:left w:w="15" w:type="dxa"/>
          <w:bottom w:w="15" w:type="dxa"/>
          <w:right w:w="15" w:type="dxa"/>
        </w:tblCellMar>
        <w:tblLook w:val="04A0" w:firstRow="1" w:lastRow="0" w:firstColumn="1" w:lastColumn="0" w:noHBand="0" w:noVBand="1"/>
        <w:tblCaption w:val="Contact Information"/>
        <w:tblDescription w:val="Phone number, email, website URL, and address"/>
      </w:tblPr>
      <w:tblGrid>
        <w:gridCol w:w="704"/>
        <w:gridCol w:w="810"/>
        <w:gridCol w:w="2220"/>
        <w:gridCol w:w="2016"/>
        <w:gridCol w:w="2446"/>
        <w:gridCol w:w="1165"/>
      </w:tblGrid>
      <w:tr w:rsidR="000A1BC1" w:rsidRPr="0092250C" w14:paraId="713E7704" w14:textId="77777777" w:rsidTr="00826128">
        <w:trPr>
          <w:trHeight w:val="300"/>
        </w:trPr>
        <w:tc>
          <w:tcPr>
            <w:tcW w:w="704"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37676D37" w14:textId="77777777" w:rsidR="000A1BC1" w:rsidRPr="0092250C" w:rsidRDefault="000A1BC1" w:rsidP="00826128">
            <w:pPr>
              <w:rPr>
                <w:rFonts w:ascii="Arial Nova" w:hAnsi="Arial Nova"/>
              </w:rPr>
            </w:pPr>
            <w:r w:rsidRPr="0092250C">
              <w:rPr>
                <w:rFonts w:ascii="Arial Nova" w:hAnsi="Arial Nova"/>
              </w:rPr>
              <w:t>Field</w:t>
            </w:r>
          </w:p>
        </w:tc>
        <w:tc>
          <w:tcPr>
            <w:tcW w:w="81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15D5A788" w14:textId="77777777" w:rsidR="000A1BC1" w:rsidRPr="0092250C" w:rsidRDefault="000A1BC1" w:rsidP="00826128">
            <w:pPr>
              <w:rPr>
                <w:rFonts w:ascii="Arial Nova" w:hAnsi="Arial Nova"/>
              </w:rPr>
            </w:pPr>
            <w:r w:rsidRPr="0092250C">
              <w:rPr>
                <w:rFonts w:ascii="Arial Nova" w:hAnsi="Arial Nova"/>
              </w:rPr>
              <w:t>Acres</w:t>
            </w:r>
          </w:p>
        </w:tc>
        <w:tc>
          <w:tcPr>
            <w:tcW w:w="222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4088C9FF" w14:textId="77777777" w:rsidR="000A1BC1" w:rsidRPr="0092250C" w:rsidRDefault="000A1BC1" w:rsidP="00826128">
            <w:pPr>
              <w:rPr>
                <w:rFonts w:ascii="Arial Nova" w:hAnsi="Arial Nova"/>
              </w:rPr>
            </w:pPr>
            <w:r w:rsidRPr="0092250C">
              <w:rPr>
                <w:rFonts w:ascii="Arial Nova" w:hAnsi="Arial Nova"/>
              </w:rPr>
              <w:t>Planned Crops (In Sequence</w:t>
            </w:r>
          </w:p>
        </w:tc>
        <w:tc>
          <w:tcPr>
            <w:tcW w:w="2016"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5ABA2150" w14:textId="77777777" w:rsidR="000A1BC1" w:rsidRPr="0092250C" w:rsidRDefault="000A1BC1" w:rsidP="00826128">
            <w:pPr>
              <w:rPr>
                <w:rFonts w:ascii="Arial Nova" w:hAnsi="Arial Nova"/>
              </w:rPr>
            </w:pPr>
            <w:r w:rsidRPr="0092250C">
              <w:rPr>
                <w:rFonts w:ascii="Arial Nova" w:hAnsi="Arial Nova"/>
              </w:rPr>
              <w:t>Length of Each Crop in the Rotation (years)</w:t>
            </w:r>
          </w:p>
        </w:tc>
        <w:tc>
          <w:tcPr>
            <w:tcW w:w="2446"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319CE68F" w14:textId="77777777" w:rsidR="000A1BC1" w:rsidRPr="0092250C" w:rsidRDefault="000A1BC1" w:rsidP="00826128">
            <w:pPr>
              <w:rPr>
                <w:rFonts w:ascii="Arial Nova" w:hAnsi="Arial Nova"/>
              </w:rPr>
            </w:pPr>
            <w:r w:rsidRPr="0092250C">
              <w:rPr>
                <w:rFonts w:ascii="Arial Nova" w:hAnsi="Arial Nova"/>
              </w:rPr>
              <w:t>Crop Type – Warm Grass, Cool Grass, Warm Broadleaf, Cool Broadleaf</w:t>
            </w:r>
          </w:p>
        </w:tc>
        <w:tc>
          <w:tcPr>
            <w:tcW w:w="116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6B45D663" w14:textId="77777777" w:rsidR="000A1BC1" w:rsidRPr="0092250C" w:rsidRDefault="000A1BC1" w:rsidP="00826128">
            <w:pPr>
              <w:rPr>
                <w:rFonts w:ascii="Arial Nova" w:hAnsi="Arial Nova"/>
              </w:rPr>
            </w:pPr>
            <w:r w:rsidRPr="0092250C">
              <w:rPr>
                <w:rFonts w:ascii="Arial Nova" w:hAnsi="Arial Nova"/>
              </w:rPr>
              <w:t>Total Length of Rotation in Years</w:t>
            </w:r>
          </w:p>
        </w:tc>
      </w:tr>
      <w:tr w:rsidR="000A1BC1" w:rsidRPr="0092250C" w14:paraId="0A5003F5" w14:textId="77777777" w:rsidTr="00826128">
        <w:trPr>
          <w:trHeight w:val="300"/>
        </w:trPr>
        <w:sdt>
          <w:sdtPr>
            <w:rPr>
              <w:rFonts w:ascii="Arial Nova" w:eastAsia="Arial Nova" w:hAnsi="Arial Nova" w:cs="Arial Nova"/>
            </w:rPr>
            <w:id w:val="2136677957"/>
            <w:placeholder>
              <w:docPart w:val="EB86AC1A26A24FD7988F132FCBD7363E"/>
            </w:placeholder>
            <w:showingPlcHdr/>
          </w:sdtPr>
          <w:sdtEndPr/>
          <w:sdtContent>
            <w:tc>
              <w:tcPr>
                <w:tcW w:w="704"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0468D9C1" w14:textId="77777777" w:rsidR="000A1BC1" w:rsidRPr="0092250C" w:rsidRDefault="000A1BC1"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2095978086"/>
            <w:placeholder>
              <w:docPart w:val="20338319B17A45A8B76580C0A26DD349"/>
            </w:placeholder>
            <w:showingPlcHdr/>
          </w:sdtPr>
          <w:sdtEndPr/>
          <w:sdtContent>
            <w:tc>
              <w:tcPr>
                <w:tcW w:w="81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457679FC" w14:textId="77777777" w:rsidR="000A1BC1" w:rsidRPr="0092250C" w:rsidRDefault="000A1BC1"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922882160"/>
            <w:placeholder>
              <w:docPart w:val="CF2CBBBC2A0241569CCE6362B13A6BA2"/>
            </w:placeholder>
            <w:showingPlcHdr/>
          </w:sdtPr>
          <w:sdtEndPr/>
          <w:sdtContent>
            <w:tc>
              <w:tcPr>
                <w:tcW w:w="222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6D328D37" w14:textId="77777777" w:rsidR="000A1BC1" w:rsidRPr="0092250C" w:rsidRDefault="000A1BC1"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324894980"/>
            <w:placeholder>
              <w:docPart w:val="B869A85651384EEA8CBAF658E26BD0D7"/>
            </w:placeholder>
            <w:showingPlcHdr/>
          </w:sdtPr>
          <w:sdtEndPr/>
          <w:sdtContent>
            <w:tc>
              <w:tcPr>
                <w:tcW w:w="2016"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47605A8F" w14:textId="77777777" w:rsidR="000A1BC1" w:rsidRPr="0092250C" w:rsidRDefault="000A1BC1"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576896904"/>
            <w:placeholder>
              <w:docPart w:val="91922102CADD4C7E8BA4274E1BEC2591"/>
            </w:placeholder>
            <w:showingPlcHdr/>
          </w:sdtPr>
          <w:sdtEndPr/>
          <w:sdtContent>
            <w:tc>
              <w:tcPr>
                <w:tcW w:w="2446"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567F0939" w14:textId="77777777" w:rsidR="000A1BC1" w:rsidRPr="0092250C" w:rsidRDefault="000A1BC1"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400756168"/>
            <w:placeholder>
              <w:docPart w:val="C7C00AEFC87D45A68C1BC4775C2A9B4A"/>
            </w:placeholder>
            <w:showingPlcHdr/>
          </w:sdtPr>
          <w:sdtEndPr/>
          <w:sdtContent>
            <w:tc>
              <w:tcPr>
                <w:tcW w:w="116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6291B169" w14:textId="77777777" w:rsidR="000A1BC1" w:rsidRPr="0092250C" w:rsidRDefault="000A1BC1" w:rsidP="00826128">
                <w:pPr>
                  <w:rPr>
                    <w:rFonts w:ascii="Arial Nova" w:hAnsi="Arial Nova"/>
                  </w:rPr>
                </w:pPr>
                <w:r w:rsidRPr="003F26AE">
                  <w:rPr>
                    <w:rStyle w:val="PlaceholderText"/>
                    <w:rFonts w:ascii="Arial Nova" w:hAnsi="Arial Nova"/>
                  </w:rPr>
                  <w:t>Click or tap here to enter text.</w:t>
                </w:r>
              </w:p>
            </w:tc>
          </w:sdtContent>
        </w:sdt>
      </w:tr>
      <w:tr w:rsidR="000A1BC1" w:rsidRPr="0092250C" w14:paraId="367AC63E" w14:textId="77777777" w:rsidTr="00826128">
        <w:trPr>
          <w:trHeight w:val="300"/>
        </w:trPr>
        <w:sdt>
          <w:sdtPr>
            <w:rPr>
              <w:rFonts w:ascii="Arial Nova" w:eastAsia="Arial Nova" w:hAnsi="Arial Nova" w:cs="Arial Nova"/>
            </w:rPr>
            <w:id w:val="-1324805198"/>
            <w:placeholder>
              <w:docPart w:val="D81C5CBEEBEE4295B5626F18A75A7BE1"/>
            </w:placeholder>
            <w:showingPlcHdr/>
          </w:sdtPr>
          <w:sdtEndPr/>
          <w:sdtContent>
            <w:tc>
              <w:tcPr>
                <w:tcW w:w="704"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3AB47651" w14:textId="77777777" w:rsidR="000A1BC1" w:rsidRPr="0092250C" w:rsidRDefault="000A1BC1" w:rsidP="00826128">
                <w:pPr>
                  <w:rPr>
                    <w:rFonts w:ascii="Arial Nova" w:hAnsi="Arial Nova"/>
                  </w:rPr>
                </w:pPr>
                <w:r w:rsidRPr="003F26AE">
                  <w:rPr>
                    <w:rStyle w:val="PlaceholderText"/>
                    <w:rFonts w:ascii="Arial Nova" w:hAnsi="Arial Nova"/>
                  </w:rPr>
                  <w:t xml:space="preserve">Click or </w:t>
                </w:r>
                <w:r w:rsidRPr="003F26AE">
                  <w:rPr>
                    <w:rStyle w:val="PlaceholderText"/>
                    <w:rFonts w:ascii="Arial Nova" w:hAnsi="Arial Nova"/>
                  </w:rPr>
                  <w:lastRenderedPageBreak/>
                  <w:t>tap here to enter text.</w:t>
                </w:r>
              </w:p>
            </w:tc>
          </w:sdtContent>
        </w:sdt>
        <w:sdt>
          <w:sdtPr>
            <w:rPr>
              <w:rFonts w:ascii="Arial Nova" w:eastAsia="Arial Nova" w:hAnsi="Arial Nova" w:cs="Arial Nova"/>
            </w:rPr>
            <w:id w:val="-317257476"/>
            <w:placeholder>
              <w:docPart w:val="59762A660A8D4BAD8A38F2F70D29DAEE"/>
            </w:placeholder>
            <w:showingPlcHdr/>
          </w:sdtPr>
          <w:sdtEndPr/>
          <w:sdtContent>
            <w:tc>
              <w:tcPr>
                <w:tcW w:w="81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382BD0A0" w14:textId="77777777" w:rsidR="000A1BC1" w:rsidRPr="0092250C" w:rsidRDefault="000A1BC1" w:rsidP="00826128">
                <w:pPr>
                  <w:rPr>
                    <w:rFonts w:ascii="Arial Nova" w:hAnsi="Arial Nova"/>
                  </w:rPr>
                </w:pPr>
                <w:r w:rsidRPr="003F26AE">
                  <w:rPr>
                    <w:rStyle w:val="PlaceholderText"/>
                    <w:rFonts w:ascii="Arial Nova" w:hAnsi="Arial Nova"/>
                  </w:rPr>
                  <w:t xml:space="preserve">Click or tap </w:t>
                </w:r>
                <w:r w:rsidRPr="003F26AE">
                  <w:rPr>
                    <w:rStyle w:val="PlaceholderText"/>
                    <w:rFonts w:ascii="Arial Nova" w:hAnsi="Arial Nova"/>
                  </w:rPr>
                  <w:lastRenderedPageBreak/>
                  <w:t>here to enter text.</w:t>
                </w:r>
              </w:p>
            </w:tc>
          </w:sdtContent>
        </w:sdt>
        <w:sdt>
          <w:sdtPr>
            <w:rPr>
              <w:rFonts w:ascii="Arial Nova" w:eastAsia="Arial Nova" w:hAnsi="Arial Nova" w:cs="Arial Nova"/>
            </w:rPr>
            <w:id w:val="-134720111"/>
            <w:placeholder>
              <w:docPart w:val="82E0ACE26A004586AC61AEAD119C17CE"/>
            </w:placeholder>
            <w:showingPlcHdr/>
          </w:sdtPr>
          <w:sdtEndPr/>
          <w:sdtContent>
            <w:tc>
              <w:tcPr>
                <w:tcW w:w="222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03EF63BE" w14:textId="77777777" w:rsidR="000A1BC1" w:rsidRPr="0092250C" w:rsidRDefault="000A1BC1"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36866829"/>
            <w:placeholder>
              <w:docPart w:val="37645C26C77D440E9196466D4912A34C"/>
            </w:placeholder>
            <w:showingPlcHdr/>
          </w:sdtPr>
          <w:sdtEndPr/>
          <w:sdtContent>
            <w:tc>
              <w:tcPr>
                <w:tcW w:w="2016"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11D22CCB" w14:textId="77777777" w:rsidR="000A1BC1" w:rsidRPr="0092250C" w:rsidRDefault="000A1BC1"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695080750"/>
            <w:placeholder>
              <w:docPart w:val="C18B8A7E93804383937DDDBE55ECC1DD"/>
            </w:placeholder>
            <w:showingPlcHdr/>
          </w:sdtPr>
          <w:sdtEndPr/>
          <w:sdtContent>
            <w:tc>
              <w:tcPr>
                <w:tcW w:w="2446"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470D2723" w14:textId="77777777" w:rsidR="000A1BC1" w:rsidRPr="0092250C" w:rsidRDefault="000A1BC1"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446278175"/>
            <w:placeholder>
              <w:docPart w:val="8FB99D8FA2DF4BA29408B6BB8B7507B1"/>
            </w:placeholder>
            <w:showingPlcHdr/>
          </w:sdtPr>
          <w:sdtEndPr/>
          <w:sdtContent>
            <w:tc>
              <w:tcPr>
                <w:tcW w:w="116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5EA336D1" w14:textId="77777777" w:rsidR="000A1BC1" w:rsidRPr="0092250C" w:rsidRDefault="000A1BC1" w:rsidP="00826128">
                <w:pPr>
                  <w:rPr>
                    <w:rFonts w:ascii="Arial Nova" w:hAnsi="Arial Nova"/>
                  </w:rPr>
                </w:pPr>
                <w:r w:rsidRPr="003F26AE">
                  <w:rPr>
                    <w:rStyle w:val="PlaceholderText"/>
                    <w:rFonts w:ascii="Arial Nova" w:hAnsi="Arial Nova"/>
                  </w:rPr>
                  <w:t xml:space="preserve">Click or tap here </w:t>
                </w:r>
                <w:r w:rsidRPr="003F26AE">
                  <w:rPr>
                    <w:rStyle w:val="PlaceholderText"/>
                    <w:rFonts w:ascii="Arial Nova" w:hAnsi="Arial Nova"/>
                  </w:rPr>
                  <w:lastRenderedPageBreak/>
                  <w:t>to enter text.</w:t>
                </w:r>
              </w:p>
            </w:tc>
          </w:sdtContent>
        </w:sdt>
      </w:tr>
      <w:tr w:rsidR="000A1BC1" w:rsidRPr="0092250C" w14:paraId="34657719" w14:textId="77777777" w:rsidTr="00826128">
        <w:trPr>
          <w:trHeight w:val="300"/>
        </w:trPr>
        <w:sdt>
          <w:sdtPr>
            <w:rPr>
              <w:rFonts w:ascii="Arial Nova" w:eastAsia="Arial Nova" w:hAnsi="Arial Nova" w:cs="Arial Nova"/>
            </w:rPr>
            <w:id w:val="-834153818"/>
            <w:placeholder>
              <w:docPart w:val="1B2ACC2F8FCA45EEBDD094CCE4564E94"/>
            </w:placeholder>
            <w:showingPlcHdr/>
          </w:sdtPr>
          <w:sdtEndPr/>
          <w:sdtContent>
            <w:tc>
              <w:tcPr>
                <w:tcW w:w="704"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1F141BF5" w14:textId="77777777" w:rsidR="000A1BC1" w:rsidRPr="0092250C" w:rsidRDefault="000A1BC1"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921400401"/>
            <w:placeholder>
              <w:docPart w:val="5238E137D9D14DC389DE032A3AB29C49"/>
            </w:placeholder>
            <w:showingPlcHdr/>
          </w:sdtPr>
          <w:sdtEndPr/>
          <w:sdtContent>
            <w:tc>
              <w:tcPr>
                <w:tcW w:w="81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61813AE7" w14:textId="77777777" w:rsidR="000A1BC1" w:rsidRPr="0092250C" w:rsidRDefault="000A1BC1"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821501678"/>
            <w:placeholder>
              <w:docPart w:val="BE8ED4A337814523A1E054015CDC609C"/>
            </w:placeholder>
            <w:showingPlcHdr/>
          </w:sdtPr>
          <w:sdtEndPr/>
          <w:sdtContent>
            <w:tc>
              <w:tcPr>
                <w:tcW w:w="222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35BD92E6" w14:textId="77777777" w:rsidR="000A1BC1" w:rsidRPr="0092250C" w:rsidRDefault="000A1BC1"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463121084"/>
            <w:placeholder>
              <w:docPart w:val="A07A064FC30B4E3EADD277E692B8FBC4"/>
            </w:placeholder>
            <w:showingPlcHdr/>
          </w:sdtPr>
          <w:sdtEndPr/>
          <w:sdtContent>
            <w:tc>
              <w:tcPr>
                <w:tcW w:w="2016"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44B9595F" w14:textId="77777777" w:rsidR="000A1BC1" w:rsidRPr="0092250C" w:rsidRDefault="000A1BC1"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713465573"/>
            <w:placeholder>
              <w:docPart w:val="023C7E220E264ABDB690EC6CDB384279"/>
            </w:placeholder>
            <w:showingPlcHdr/>
          </w:sdtPr>
          <w:sdtEndPr/>
          <w:sdtContent>
            <w:tc>
              <w:tcPr>
                <w:tcW w:w="2446"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15A666DC" w14:textId="77777777" w:rsidR="000A1BC1" w:rsidRPr="0092250C" w:rsidRDefault="000A1BC1"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676765051"/>
            <w:placeholder>
              <w:docPart w:val="A4F4302DB1B342DAB5C2059023B6B6F1"/>
            </w:placeholder>
            <w:showingPlcHdr/>
          </w:sdtPr>
          <w:sdtEndPr/>
          <w:sdtContent>
            <w:tc>
              <w:tcPr>
                <w:tcW w:w="116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2BC4B521" w14:textId="77777777" w:rsidR="000A1BC1" w:rsidRPr="0092250C" w:rsidRDefault="000A1BC1" w:rsidP="00826128">
                <w:pPr>
                  <w:rPr>
                    <w:rFonts w:ascii="Arial Nova" w:hAnsi="Arial Nova"/>
                  </w:rPr>
                </w:pPr>
                <w:r w:rsidRPr="003F26AE">
                  <w:rPr>
                    <w:rStyle w:val="PlaceholderText"/>
                    <w:rFonts w:ascii="Arial Nova" w:hAnsi="Arial Nova"/>
                  </w:rPr>
                  <w:t>Click or tap here to enter text.</w:t>
                </w:r>
              </w:p>
            </w:tc>
          </w:sdtContent>
        </w:sdt>
      </w:tr>
      <w:tr w:rsidR="000A1BC1" w:rsidRPr="0092250C" w14:paraId="413EACFD" w14:textId="77777777" w:rsidTr="00826128">
        <w:trPr>
          <w:trHeight w:val="300"/>
        </w:trPr>
        <w:sdt>
          <w:sdtPr>
            <w:rPr>
              <w:rFonts w:ascii="Arial Nova" w:eastAsia="Arial Nova" w:hAnsi="Arial Nova" w:cs="Arial Nova"/>
            </w:rPr>
            <w:id w:val="2096827651"/>
            <w:placeholder>
              <w:docPart w:val="1A709D3646794DDCAA9205DEFEA37758"/>
            </w:placeholder>
            <w:showingPlcHdr/>
          </w:sdtPr>
          <w:sdtEndPr/>
          <w:sdtContent>
            <w:tc>
              <w:tcPr>
                <w:tcW w:w="704"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3396D831" w14:textId="77777777" w:rsidR="000A1BC1" w:rsidRPr="0092250C" w:rsidRDefault="000A1BC1"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771205006"/>
            <w:placeholder>
              <w:docPart w:val="0BCA7130EB2C41A4A455DD64D0281C3E"/>
            </w:placeholder>
            <w:showingPlcHdr/>
          </w:sdtPr>
          <w:sdtEndPr/>
          <w:sdtContent>
            <w:tc>
              <w:tcPr>
                <w:tcW w:w="81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3CF0AF09" w14:textId="77777777" w:rsidR="000A1BC1" w:rsidRPr="0092250C" w:rsidRDefault="000A1BC1"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538659066"/>
            <w:placeholder>
              <w:docPart w:val="CAF70798E4624162A90583EB60484DA5"/>
            </w:placeholder>
            <w:showingPlcHdr/>
          </w:sdtPr>
          <w:sdtEndPr/>
          <w:sdtContent>
            <w:tc>
              <w:tcPr>
                <w:tcW w:w="222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7877C0EF" w14:textId="77777777" w:rsidR="000A1BC1" w:rsidRPr="0092250C" w:rsidRDefault="000A1BC1"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705283354"/>
            <w:placeholder>
              <w:docPart w:val="9078B27D9FEB4A7684F04F6B64734957"/>
            </w:placeholder>
            <w:showingPlcHdr/>
          </w:sdtPr>
          <w:sdtEndPr/>
          <w:sdtContent>
            <w:tc>
              <w:tcPr>
                <w:tcW w:w="2016"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25319AC5" w14:textId="77777777" w:rsidR="000A1BC1" w:rsidRPr="0092250C" w:rsidRDefault="000A1BC1"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717783575"/>
            <w:placeholder>
              <w:docPart w:val="A74031502E35416D94F6DC81F8B347C0"/>
            </w:placeholder>
            <w:showingPlcHdr/>
          </w:sdtPr>
          <w:sdtEndPr/>
          <w:sdtContent>
            <w:tc>
              <w:tcPr>
                <w:tcW w:w="2446"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7B0B3A79" w14:textId="77777777" w:rsidR="000A1BC1" w:rsidRPr="0092250C" w:rsidRDefault="000A1BC1" w:rsidP="00826128">
                <w:pPr>
                  <w:ind w:right="250"/>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277765487"/>
            <w:placeholder>
              <w:docPart w:val="FF179833361C42798BBAB3B5B1D6F0A0"/>
            </w:placeholder>
            <w:showingPlcHdr/>
          </w:sdtPr>
          <w:sdtEndPr/>
          <w:sdtContent>
            <w:tc>
              <w:tcPr>
                <w:tcW w:w="116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78CF3C06" w14:textId="77777777" w:rsidR="000A1BC1" w:rsidRPr="0092250C" w:rsidRDefault="000A1BC1" w:rsidP="00826128">
                <w:pPr>
                  <w:rPr>
                    <w:rFonts w:ascii="Arial Nova" w:hAnsi="Arial Nova"/>
                  </w:rPr>
                </w:pPr>
                <w:r w:rsidRPr="003F26AE">
                  <w:rPr>
                    <w:rStyle w:val="PlaceholderText"/>
                    <w:rFonts w:ascii="Arial Nova" w:hAnsi="Arial Nova"/>
                  </w:rPr>
                  <w:t>Click or tap here to enter text.</w:t>
                </w:r>
              </w:p>
            </w:tc>
          </w:sdtContent>
        </w:sdt>
      </w:tr>
      <w:tr w:rsidR="000A1BC1" w:rsidRPr="0092250C" w14:paraId="4ED00B02" w14:textId="77777777" w:rsidTr="00826128">
        <w:trPr>
          <w:trHeight w:val="300"/>
        </w:trPr>
        <w:sdt>
          <w:sdtPr>
            <w:rPr>
              <w:rFonts w:ascii="Arial Nova" w:eastAsia="Arial Nova" w:hAnsi="Arial Nova" w:cs="Arial Nova"/>
            </w:rPr>
            <w:id w:val="1896240512"/>
            <w:placeholder>
              <w:docPart w:val="E21E825A44EA4596A00B60EF90CD887D"/>
            </w:placeholder>
            <w:showingPlcHdr/>
          </w:sdtPr>
          <w:sdtEndPr/>
          <w:sdtContent>
            <w:tc>
              <w:tcPr>
                <w:tcW w:w="704"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1C7F34AA" w14:textId="77777777" w:rsidR="000A1BC1" w:rsidRPr="0092250C" w:rsidRDefault="000A1BC1"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783990864"/>
            <w:placeholder>
              <w:docPart w:val="F7BA86DACC8D445C9E6BF00FD9A78946"/>
            </w:placeholder>
            <w:showingPlcHdr/>
          </w:sdtPr>
          <w:sdtEndPr/>
          <w:sdtContent>
            <w:tc>
              <w:tcPr>
                <w:tcW w:w="81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57140D90" w14:textId="77777777" w:rsidR="000A1BC1" w:rsidRPr="0092250C" w:rsidRDefault="000A1BC1"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2073337705"/>
            <w:placeholder>
              <w:docPart w:val="3363C2BC1C324898AD46F9BA0FB09CD4"/>
            </w:placeholder>
            <w:showingPlcHdr/>
          </w:sdtPr>
          <w:sdtEndPr/>
          <w:sdtContent>
            <w:tc>
              <w:tcPr>
                <w:tcW w:w="222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375922CE" w14:textId="77777777" w:rsidR="000A1BC1" w:rsidRPr="0092250C" w:rsidRDefault="000A1BC1"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705485771"/>
            <w:placeholder>
              <w:docPart w:val="AEF9540E25684A3CBFECB3C8D0DFC52C"/>
            </w:placeholder>
            <w:showingPlcHdr/>
          </w:sdtPr>
          <w:sdtEndPr/>
          <w:sdtContent>
            <w:tc>
              <w:tcPr>
                <w:tcW w:w="2016"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71991C57" w14:textId="77777777" w:rsidR="000A1BC1" w:rsidRPr="0092250C" w:rsidRDefault="000A1BC1"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711379454"/>
            <w:placeholder>
              <w:docPart w:val="15C60C84063D4CF5B6D8B9B18F501FC1"/>
            </w:placeholder>
            <w:showingPlcHdr/>
          </w:sdtPr>
          <w:sdtEndPr/>
          <w:sdtContent>
            <w:tc>
              <w:tcPr>
                <w:tcW w:w="2446"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19E117D7" w14:textId="77777777" w:rsidR="000A1BC1" w:rsidRPr="0092250C" w:rsidRDefault="000A1BC1"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781025938"/>
            <w:placeholder>
              <w:docPart w:val="9E7493B824434378895FCE9E08D6966D"/>
            </w:placeholder>
            <w:showingPlcHdr/>
          </w:sdtPr>
          <w:sdtEndPr/>
          <w:sdtContent>
            <w:tc>
              <w:tcPr>
                <w:tcW w:w="116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6B5C4BAD" w14:textId="77777777" w:rsidR="000A1BC1" w:rsidRPr="0092250C" w:rsidRDefault="000A1BC1" w:rsidP="00826128">
                <w:pPr>
                  <w:rPr>
                    <w:rFonts w:ascii="Arial Nova" w:hAnsi="Arial Nova"/>
                  </w:rPr>
                </w:pPr>
                <w:r w:rsidRPr="003F26AE">
                  <w:rPr>
                    <w:rStyle w:val="PlaceholderText"/>
                    <w:rFonts w:ascii="Arial Nova" w:hAnsi="Arial Nova"/>
                  </w:rPr>
                  <w:t>Click or tap here to enter text.</w:t>
                </w:r>
              </w:p>
            </w:tc>
          </w:sdtContent>
        </w:sdt>
      </w:tr>
      <w:tr w:rsidR="000A1BC1" w:rsidRPr="0092250C" w14:paraId="52446AB1" w14:textId="77777777" w:rsidTr="00826128">
        <w:trPr>
          <w:trHeight w:val="300"/>
        </w:trPr>
        <w:sdt>
          <w:sdtPr>
            <w:rPr>
              <w:rFonts w:ascii="Arial Nova" w:eastAsia="Arial Nova" w:hAnsi="Arial Nova" w:cs="Arial Nova"/>
            </w:rPr>
            <w:id w:val="-1282791711"/>
            <w:placeholder>
              <w:docPart w:val="8C3D61037AF346569B5270E504D9AEB7"/>
            </w:placeholder>
            <w:showingPlcHdr/>
          </w:sdtPr>
          <w:sdtEndPr/>
          <w:sdtContent>
            <w:tc>
              <w:tcPr>
                <w:tcW w:w="704"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1E431994" w14:textId="77777777" w:rsidR="000A1BC1" w:rsidRPr="0092250C" w:rsidRDefault="000A1BC1"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394773130"/>
            <w:placeholder>
              <w:docPart w:val="DDE827BBCC6C4CDEBEA5FDE6F8B8277D"/>
            </w:placeholder>
            <w:showingPlcHdr/>
          </w:sdtPr>
          <w:sdtEndPr/>
          <w:sdtContent>
            <w:tc>
              <w:tcPr>
                <w:tcW w:w="81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0F39120B" w14:textId="77777777" w:rsidR="000A1BC1" w:rsidRPr="0092250C" w:rsidRDefault="000A1BC1"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001578044"/>
            <w:placeholder>
              <w:docPart w:val="7186C115D31C45149171F0684DBE103B"/>
            </w:placeholder>
            <w:showingPlcHdr/>
          </w:sdtPr>
          <w:sdtEndPr/>
          <w:sdtContent>
            <w:tc>
              <w:tcPr>
                <w:tcW w:w="222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1B75EA38" w14:textId="77777777" w:rsidR="000A1BC1" w:rsidRPr="0092250C" w:rsidRDefault="000A1BC1"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938332524"/>
            <w:placeholder>
              <w:docPart w:val="0004ABBC842F45AB8F457CCC2CDA26EE"/>
            </w:placeholder>
            <w:showingPlcHdr/>
          </w:sdtPr>
          <w:sdtEndPr/>
          <w:sdtContent>
            <w:tc>
              <w:tcPr>
                <w:tcW w:w="2016"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15A71EFE" w14:textId="77777777" w:rsidR="000A1BC1" w:rsidRPr="0092250C" w:rsidRDefault="000A1BC1"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311600656"/>
            <w:placeholder>
              <w:docPart w:val="69D7AB0FA6C24DFBBB03028F5554F9B4"/>
            </w:placeholder>
            <w:showingPlcHdr/>
          </w:sdtPr>
          <w:sdtEndPr/>
          <w:sdtContent>
            <w:tc>
              <w:tcPr>
                <w:tcW w:w="2446"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475CB60A" w14:textId="77777777" w:rsidR="000A1BC1" w:rsidRPr="0092250C" w:rsidRDefault="000A1BC1"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490203998"/>
            <w:placeholder>
              <w:docPart w:val="EF367FD7CCB0473E8926FD646C13C94B"/>
            </w:placeholder>
            <w:showingPlcHdr/>
          </w:sdtPr>
          <w:sdtEndPr/>
          <w:sdtContent>
            <w:tc>
              <w:tcPr>
                <w:tcW w:w="116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4AC06736" w14:textId="77777777" w:rsidR="000A1BC1" w:rsidRPr="0092250C" w:rsidRDefault="000A1BC1" w:rsidP="00826128">
                <w:pPr>
                  <w:rPr>
                    <w:rFonts w:ascii="Arial Nova" w:hAnsi="Arial Nova"/>
                  </w:rPr>
                </w:pPr>
                <w:r w:rsidRPr="003F26AE">
                  <w:rPr>
                    <w:rStyle w:val="PlaceholderText"/>
                    <w:rFonts w:ascii="Arial Nova" w:hAnsi="Arial Nova"/>
                  </w:rPr>
                  <w:t>Click or tap here to enter text.</w:t>
                </w:r>
              </w:p>
            </w:tc>
          </w:sdtContent>
        </w:sdt>
      </w:tr>
      <w:tr w:rsidR="000A1BC1" w:rsidRPr="0092250C" w14:paraId="1DAA11B4" w14:textId="77777777" w:rsidTr="00826128">
        <w:trPr>
          <w:trHeight w:val="300"/>
        </w:trPr>
        <w:sdt>
          <w:sdtPr>
            <w:rPr>
              <w:rFonts w:ascii="Arial Nova" w:eastAsia="Arial Nova" w:hAnsi="Arial Nova" w:cs="Arial Nova"/>
            </w:rPr>
            <w:id w:val="837811501"/>
            <w:placeholder>
              <w:docPart w:val="73D874FCCADA4B919CFC0681BAF71A39"/>
            </w:placeholder>
            <w:showingPlcHdr/>
          </w:sdtPr>
          <w:sdtEndPr/>
          <w:sdtContent>
            <w:tc>
              <w:tcPr>
                <w:tcW w:w="704"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25BDED9B" w14:textId="77777777" w:rsidR="000A1BC1" w:rsidRPr="0092250C" w:rsidRDefault="000A1BC1"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493228464"/>
            <w:placeholder>
              <w:docPart w:val="AA7308C2FC1A4452BE72454A37ADFCE9"/>
            </w:placeholder>
            <w:showingPlcHdr/>
          </w:sdtPr>
          <w:sdtEndPr/>
          <w:sdtContent>
            <w:tc>
              <w:tcPr>
                <w:tcW w:w="81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02511CF8" w14:textId="77777777" w:rsidR="000A1BC1" w:rsidRPr="0092250C" w:rsidRDefault="000A1BC1"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366401916"/>
            <w:placeholder>
              <w:docPart w:val="E42BBE5C14974AFD877E18D899F8F879"/>
            </w:placeholder>
            <w:showingPlcHdr/>
          </w:sdtPr>
          <w:sdtEndPr/>
          <w:sdtContent>
            <w:tc>
              <w:tcPr>
                <w:tcW w:w="222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7CD0F868" w14:textId="77777777" w:rsidR="000A1BC1" w:rsidRPr="0092250C" w:rsidRDefault="000A1BC1"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440525859"/>
            <w:placeholder>
              <w:docPart w:val="99CE0A8AB1294B4C807D3FC95FEDEE12"/>
            </w:placeholder>
            <w:showingPlcHdr/>
          </w:sdtPr>
          <w:sdtEndPr/>
          <w:sdtContent>
            <w:tc>
              <w:tcPr>
                <w:tcW w:w="2016"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77D6B553" w14:textId="77777777" w:rsidR="000A1BC1" w:rsidRPr="0092250C" w:rsidRDefault="000A1BC1"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789863765"/>
            <w:placeholder>
              <w:docPart w:val="B4FED3BDAFC14067B95B8195C54B017E"/>
            </w:placeholder>
            <w:showingPlcHdr/>
          </w:sdtPr>
          <w:sdtEndPr/>
          <w:sdtContent>
            <w:tc>
              <w:tcPr>
                <w:tcW w:w="2446"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02F7388D" w14:textId="77777777" w:rsidR="000A1BC1" w:rsidRPr="0092250C" w:rsidRDefault="000A1BC1"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655041466"/>
            <w:placeholder>
              <w:docPart w:val="84D677F0FB864C70A89A94B0FACAD579"/>
            </w:placeholder>
            <w:showingPlcHdr/>
          </w:sdtPr>
          <w:sdtEndPr/>
          <w:sdtContent>
            <w:tc>
              <w:tcPr>
                <w:tcW w:w="116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61413563" w14:textId="77777777" w:rsidR="000A1BC1" w:rsidRPr="0092250C" w:rsidRDefault="000A1BC1" w:rsidP="00826128">
                <w:pPr>
                  <w:rPr>
                    <w:rFonts w:ascii="Arial Nova" w:hAnsi="Arial Nova"/>
                  </w:rPr>
                </w:pPr>
                <w:r w:rsidRPr="003F26AE">
                  <w:rPr>
                    <w:rStyle w:val="PlaceholderText"/>
                    <w:rFonts w:ascii="Arial Nova" w:hAnsi="Arial Nova"/>
                  </w:rPr>
                  <w:t>Click or tap here to enter text.</w:t>
                </w:r>
              </w:p>
            </w:tc>
          </w:sdtContent>
        </w:sdt>
      </w:tr>
      <w:tr w:rsidR="000B31AE" w:rsidRPr="0092250C" w14:paraId="2F32B7A0" w14:textId="77777777" w:rsidTr="00826128">
        <w:trPr>
          <w:trHeight w:val="300"/>
        </w:trPr>
        <w:sdt>
          <w:sdtPr>
            <w:rPr>
              <w:rFonts w:ascii="Arial Nova" w:eastAsia="Arial Nova" w:hAnsi="Arial Nova" w:cs="Arial Nova"/>
            </w:rPr>
            <w:id w:val="108939171"/>
            <w:placeholder>
              <w:docPart w:val="26D4AF2C44D4440B9650BD7A9F21A660"/>
            </w:placeholder>
            <w:showingPlcHdr/>
          </w:sdtPr>
          <w:sdtEndPr/>
          <w:sdtContent>
            <w:tc>
              <w:tcPr>
                <w:tcW w:w="704"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64040DB9" w14:textId="3568AF27" w:rsidR="000B31AE" w:rsidRDefault="000B31AE" w:rsidP="000B31AE">
                <w:pPr>
                  <w:rPr>
                    <w:rFonts w:ascii="Arial Nova" w:eastAsia="Arial Nova" w:hAnsi="Arial Nova" w:cs="Arial Nova"/>
                  </w:rPr>
                </w:pPr>
                <w:r w:rsidRPr="003F26AE">
                  <w:rPr>
                    <w:rStyle w:val="PlaceholderText"/>
                    <w:rFonts w:ascii="Arial Nova" w:hAnsi="Arial Nova"/>
                  </w:rPr>
                  <w:t xml:space="preserve">Click or tap here to </w:t>
                </w:r>
                <w:r w:rsidRPr="003F26AE">
                  <w:rPr>
                    <w:rStyle w:val="PlaceholderText"/>
                    <w:rFonts w:ascii="Arial Nova" w:hAnsi="Arial Nova"/>
                  </w:rPr>
                  <w:lastRenderedPageBreak/>
                  <w:t>enter text.</w:t>
                </w:r>
              </w:p>
            </w:tc>
          </w:sdtContent>
        </w:sdt>
        <w:sdt>
          <w:sdtPr>
            <w:rPr>
              <w:rFonts w:ascii="Arial Nova" w:eastAsia="Arial Nova" w:hAnsi="Arial Nova" w:cs="Arial Nova"/>
            </w:rPr>
            <w:id w:val="-2047362480"/>
            <w:placeholder>
              <w:docPart w:val="9BD1F1645F004AB9859B97B375FC0975"/>
            </w:placeholder>
            <w:showingPlcHdr/>
          </w:sdtPr>
          <w:sdtEndPr/>
          <w:sdtContent>
            <w:tc>
              <w:tcPr>
                <w:tcW w:w="81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0A8F4FA5" w14:textId="73C23775" w:rsidR="000B31AE" w:rsidRDefault="000B31AE" w:rsidP="000B31AE">
                <w:pPr>
                  <w:rPr>
                    <w:rFonts w:ascii="Arial Nova" w:eastAsia="Arial Nova" w:hAnsi="Arial Nova" w:cs="Arial Nova"/>
                  </w:rPr>
                </w:pPr>
                <w:r w:rsidRPr="003F26AE">
                  <w:rPr>
                    <w:rStyle w:val="PlaceholderText"/>
                    <w:rFonts w:ascii="Arial Nova" w:hAnsi="Arial Nova"/>
                  </w:rPr>
                  <w:t xml:space="preserve">Click or tap here to </w:t>
                </w:r>
                <w:r w:rsidRPr="003F26AE">
                  <w:rPr>
                    <w:rStyle w:val="PlaceholderText"/>
                    <w:rFonts w:ascii="Arial Nova" w:hAnsi="Arial Nova"/>
                  </w:rPr>
                  <w:lastRenderedPageBreak/>
                  <w:t>enter text.</w:t>
                </w:r>
              </w:p>
            </w:tc>
          </w:sdtContent>
        </w:sdt>
        <w:sdt>
          <w:sdtPr>
            <w:rPr>
              <w:rFonts w:ascii="Arial Nova" w:eastAsia="Arial Nova" w:hAnsi="Arial Nova" w:cs="Arial Nova"/>
            </w:rPr>
            <w:id w:val="-444231487"/>
            <w:placeholder>
              <w:docPart w:val="37421B0B927347ADB946F939F444BFDC"/>
            </w:placeholder>
            <w:showingPlcHdr/>
          </w:sdtPr>
          <w:sdtEndPr/>
          <w:sdtContent>
            <w:tc>
              <w:tcPr>
                <w:tcW w:w="222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36EF33D3" w14:textId="1EE16B0E" w:rsidR="000B31AE" w:rsidRDefault="000B31AE" w:rsidP="000B31AE">
                <w:pPr>
                  <w:rPr>
                    <w:rFonts w:ascii="Arial Nova" w:eastAsia="Arial Nova" w:hAnsi="Arial Nova" w:cs="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968883534"/>
            <w:placeholder>
              <w:docPart w:val="5D2805FA7B634ED7B8A9D10B3B13CA09"/>
            </w:placeholder>
            <w:showingPlcHdr/>
          </w:sdtPr>
          <w:sdtEndPr/>
          <w:sdtContent>
            <w:tc>
              <w:tcPr>
                <w:tcW w:w="2016"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11A3F90D" w14:textId="54FAC6A0" w:rsidR="000B31AE" w:rsidRDefault="000B31AE" w:rsidP="000B31AE">
                <w:pPr>
                  <w:rPr>
                    <w:rFonts w:ascii="Arial Nova" w:eastAsia="Arial Nova" w:hAnsi="Arial Nova" w:cs="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701515246"/>
            <w:placeholder>
              <w:docPart w:val="CDA6B6862E6843D995926DB097662891"/>
            </w:placeholder>
            <w:showingPlcHdr/>
          </w:sdtPr>
          <w:sdtEndPr/>
          <w:sdtContent>
            <w:tc>
              <w:tcPr>
                <w:tcW w:w="2446"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5A962191" w14:textId="36635C57" w:rsidR="000B31AE" w:rsidRDefault="000B31AE" w:rsidP="000B31AE">
                <w:pPr>
                  <w:rPr>
                    <w:rFonts w:ascii="Arial Nova" w:eastAsia="Arial Nova" w:hAnsi="Arial Nova" w:cs="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495370446"/>
            <w:placeholder>
              <w:docPart w:val="AB1CAB41AF9F42219B04937F822D0A6C"/>
            </w:placeholder>
            <w:showingPlcHdr/>
          </w:sdtPr>
          <w:sdtEndPr/>
          <w:sdtContent>
            <w:tc>
              <w:tcPr>
                <w:tcW w:w="116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4C929A35" w14:textId="6BDF7AA6" w:rsidR="000B31AE" w:rsidRDefault="000B31AE" w:rsidP="000B31AE">
                <w:pPr>
                  <w:rPr>
                    <w:rFonts w:ascii="Arial Nova" w:eastAsia="Arial Nova" w:hAnsi="Arial Nova" w:cs="Arial Nova"/>
                  </w:rPr>
                </w:pPr>
                <w:r w:rsidRPr="003F26AE">
                  <w:rPr>
                    <w:rStyle w:val="PlaceholderText"/>
                    <w:rFonts w:ascii="Arial Nova" w:hAnsi="Arial Nova"/>
                  </w:rPr>
                  <w:t>Click or tap here to enter text.</w:t>
                </w:r>
              </w:p>
            </w:tc>
          </w:sdtContent>
        </w:sdt>
      </w:tr>
    </w:tbl>
    <w:p w14:paraId="75E731AF" w14:textId="17C484BF" w:rsidR="000B31AE" w:rsidRPr="000B31AE" w:rsidRDefault="000B31AE" w:rsidP="000B31AE">
      <w:pPr>
        <w:pStyle w:val="Heading1"/>
        <w:ind w:firstLine="0"/>
        <w:rPr>
          <w:rFonts w:ascii="Arial Nova" w:hAnsi="Arial Nova"/>
        </w:rPr>
      </w:pPr>
      <w:r w:rsidRPr="0092250C">
        <w:rPr>
          <w:rFonts w:ascii="Arial Nova" w:hAnsi="Arial Nova"/>
        </w:rPr>
        <w:t>Current Management: field operations</w:t>
      </w:r>
    </w:p>
    <w:p w14:paraId="3D49FB42" w14:textId="77777777" w:rsidR="000B31AE" w:rsidRPr="0092250C" w:rsidRDefault="000B31AE" w:rsidP="000B31AE">
      <w:pPr>
        <w:rPr>
          <w:rFonts w:ascii="Arial Nova" w:hAnsi="Arial Nova"/>
        </w:rPr>
      </w:pPr>
      <w:r w:rsidRPr="0092250C">
        <w:rPr>
          <w:rFonts w:ascii="Arial Nova" w:hAnsi="Arial Nova"/>
        </w:rPr>
        <w:t>Field operations include herbicide, fertilizer, termination, harvest, etc.</w:t>
      </w:r>
    </w:p>
    <w:tbl>
      <w:tblPr>
        <w:tblW w:w="9360" w:type="dxa"/>
        <w:tblCellMar>
          <w:top w:w="15" w:type="dxa"/>
          <w:left w:w="15" w:type="dxa"/>
          <w:bottom w:w="15" w:type="dxa"/>
          <w:right w:w="15" w:type="dxa"/>
        </w:tblCellMar>
        <w:tblLook w:val="04A0" w:firstRow="1" w:lastRow="0" w:firstColumn="1" w:lastColumn="0" w:noHBand="0" w:noVBand="1"/>
      </w:tblPr>
      <w:tblGrid>
        <w:gridCol w:w="830"/>
        <w:gridCol w:w="840"/>
        <w:gridCol w:w="4245"/>
        <w:gridCol w:w="1995"/>
        <w:gridCol w:w="1450"/>
      </w:tblGrid>
      <w:tr w:rsidR="000B31AE" w:rsidRPr="0092250C" w14:paraId="5FD3E5C6" w14:textId="77777777" w:rsidTr="00826128">
        <w:trPr>
          <w:trHeight w:val="530"/>
        </w:trPr>
        <w:tc>
          <w:tcPr>
            <w:tcW w:w="83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5A38EC97" w14:textId="77777777" w:rsidR="000B31AE" w:rsidRPr="0092250C" w:rsidRDefault="000B31AE" w:rsidP="00826128">
            <w:pPr>
              <w:rPr>
                <w:rFonts w:ascii="Arial Nova" w:hAnsi="Arial Nova"/>
              </w:rPr>
            </w:pPr>
            <w:r w:rsidRPr="0092250C">
              <w:rPr>
                <w:rFonts w:ascii="Arial Nova" w:hAnsi="Arial Nova"/>
              </w:rPr>
              <w:t>Field</w:t>
            </w:r>
          </w:p>
        </w:tc>
        <w:tc>
          <w:tcPr>
            <w:tcW w:w="84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54D93FFC" w14:textId="77777777" w:rsidR="000B31AE" w:rsidRPr="0092250C" w:rsidRDefault="000B31AE" w:rsidP="00826128">
            <w:pPr>
              <w:rPr>
                <w:rFonts w:ascii="Arial Nova" w:hAnsi="Arial Nova"/>
              </w:rPr>
            </w:pPr>
            <w:r w:rsidRPr="0092250C">
              <w:rPr>
                <w:rFonts w:ascii="Arial Nova" w:hAnsi="Arial Nova"/>
              </w:rPr>
              <w:t>Acres</w:t>
            </w:r>
          </w:p>
        </w:tc>
        <w:tc>
          <w:tcPr>
            <w:tcW w:w="424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2D788C4D" w14:textId="77777777" w:rsidR="000B31AE" w:rsidRPr="0092250C" w:rsidRDefault="000B31AE" w:rsidP="00826128">
            <w:pPr>
              <w:spacing w:after="0"/>
              <w:rPr>
                <w:rFonts w:ascii="Arial Nova" w:hAnsi="Arial Nova"/>
              </w:rPr>
            </w:pPr>
            <w:r w:rsidRPr="0092250C">
              <w:rPr>
                <w:rFonts w:ascii="Arial Nova" w:hAnsi="Arial Nova"/>
              </w:rPr>
              <w:t>Type of Tillage</w:t>
            </w:r>
          </w:p>
        </w:tc>
        <w:tc>
          <w:tcPr>
            <w:tcW w:w="199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04AB3314" w14:textId="77777777" w:rsidR="000B31AE" w:rsidRPr="0092250C" w:rsidRDefault="000B31AE" w:rsidP="00826128">
            <w:pPr>
              <w:rPr>
                <w:rFonts w:ascii="Arial Nova" w:hAnsi="Arial Nova"/>
              </w:rPr>
            </w:pPr>
            <w:r w:rsidRPr="0092250C">
              <w:rPr>
                <w:rFonts w:ascii="Arial Nova" w:hAnsi="Arial Nova"/>
              </w:rPr>
              <w:t>Time of Tillage (month/year)</w:t>
            </w:r>
          </w:p>
        </w:tc>
        <w:tc>
          <w:tcPr>
            <w:tcW w:w="145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36D33638" w14:textId="77777777" w:rsidR="000B31AE" w:rsidRPr="0092250C" w:rsidRDefault="000B31AE" w:rsidP="00826128">
            <w:pPr>
              <w:rPr>
                <w:rFonts w:ascii="Arial Nova" w:hAnsi="Arial Nova"/>
              </w:rPr>
            </w:pPr>
            <w:r w:rsidRPr="0092250C">
              <w:rPr>
                <w:rFonts w:ascii="Arial Nova" w:hAnsi="Arial Nova"/>
              </w:rPr>
              <w:t>Crop</w:t>
            </w:r>
          </w:p>
        </w:tc>
      </w:tr>
      <w:tr w:rsidR="000B31AE" w:rsidRPr="0092250C" w14:paraId="0D34CCC2" w14:textId="77777777" w:rsidTr="00826128">
        <w:trPr>
          <w:trHeight w:val="300"/>
        </w:trPr>
        <w:sdt>
          <w:sdtPr>
            <w:rPr>
              <w:rFonts w:ascii="Arial Nova" w:eastAsia="Arial Nova" w:hAnsi="Arial Nova" w:cs="Arial Nova"/>
            </w:rPr>
            <w:id w:val="-898741248"/>
            <w:placeholder>
              <w:docPart w:val="25DC29BA75C24647A9DB743D757012D3"/>
            </w:placeholder>
            <w:showingPlcHdr/>
          </w:sdtPr>
          <w:sdtEndPr/>
          <w:sdtContent>
            <w:tc>
              <w:tcPr>
                <w:tcW w:w="83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5F22B831"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29106282"/>
            <w:placeholder>
              <w:docPart w:val="7589156A1C5D4FEC91527C08AD30CD32"/>
            </w:placeholder>
            <w:showingPlcHdr/>
          </w:sdtPr>
          <w:sdtEndPr/>
          <w:sdtContent>
            <w:tc>
              <w:tcPr>
                <w:tcW w:w="84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520112C8"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119494518"/>
            <w:placeholder>
              <w:docPart w:val="CEF78241CCA54BBEA93F884EE92DD739"/>
            </w:placeholder>
            <w:showingPlcHdr/>
          </w:sdtPr>
          <w:sdtEndPr/>
          <w:sdtContent>
            <w:tc>
              <w:tcPr>
                <w:tcW w:w="424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0E3A5A7A"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3674964"/>
            <w:placeholder>
              <w:docPart w:val="508A27E1A3754822B3847C838FABC6F2"/>
            </w:placeholder>
            <w:showingPlcHdr/>
          </w:sdtPr>
          <w:sdtEndPr/>
          <w:sdtContent>
            <w:tc>
              <w:tcPr>
                <w:tcW w:w="199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6FADA94C"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253058893"/>
            <w:placeholder>
              <w:docPart w:val="B6A1A89DA29B4643A5DC6963823E9979"/>
            </w:placeholder>
            <w:showingPlcHdr/>
          </w:sdtPr>
          <w:sdtEndPr/>
          <w:sdtContent>
            <w:tc>
              <w:tcPr>
                <w:tcW w:w="145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7444C48A"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tr>
      <w:tr w:rsidR="000B31AE" w:rsidRPr="0092250C" w14:paraId="5D9F1911" w14:textId="77777777" w:rsidTr="00826128">
        <w:trPr>
          <w:trHeight w:val="300"/>
        </w:trPr>
        <w:sdt>
          <w:sdtPr>
            <w:rPr>
              <w:rFonts w:ascii="Arial Nova" w:eastAsia="Arial Nova" w:hAnsi="Arial Nova" w:cs="Arial Nova"/>
            </w:rPr>
            <w:id w:val="1309124789"/>
            <w:placeholder>
              <w:docPart w:val="EFAA4EA11D924AAAAD7128E3DC0C4B83"/>
            </w:placeholder>
            <w:showingPlcHdr/>
          </w:sdtPr>
          <w:sdtEndPr/>
          <w:sdtContent>
            <w:tc>
              <w:tcPr>
                <w:tcW w:w="83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3D9FF43C"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838725549"/>
            <w:placeholder>
              <w:docPart w:val="2C430D75E13A44989BC16D8C77A484FC"/>
            </w:placeholder>
            <w:showingPlcHdr/>
          </w:sdtPr>
          <w:sdtEndPr/>
          <w:sdtContent>
            <w:tc>
              <w:tcPr>
                <w:tcW w:w="84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3C697FC2"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346301622"/>
            <w:placeholder>
              <w:docPart w:val="A789914509A04DC5B55271787479817F"/>
            </w:placeholder>
            <w:showingPlcHdr/>
          </w:sdtPr>
          <w:sdtEndPr/>
          <w:sdtContent>
            <w:tc>
              <w:tcPr>
                <w:tcW w:w="424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365706C6"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291434975"/>
            <w:placeholder>
              <w:docPart w:val="B65E5EBE26FC42739D22EAB676E0D400"/>
            </w:placeholder>
            <w:showingPlcHdr/>
          </w:sdtPr>
          <w:sdtEndPr/>
          <w:sdtContent>
            <w:tc>
              <w:tcPr>
                <w:tcW w:w="199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43ABB6D7"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75196477"/>
            <w:placeholder>
              <w:docPart w:val="AB98228DE743497D80467562FD2F6D77"/>
            </w:placeholder>
            <w:showingPlcHdr/>
          </w:sdtPr>
          <w:sdtEndPr/>
          <w:sdtContent>
            <w:tc>
              <w:tcPr>
                <w:tcW w:w="145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2D9238F0"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tr>
      <w:tr w:rsidR="000B31AE" w:rsidRPr="0092250C" w14:paraId="1E12D908" w14:textId="77777777" w:rsidTr="00826128">
        <w:trPr>
          <w:trHeight w:val="300"/>
        </w:trPr>
        <w:sdt>
          <w:sdtPr>
            <w:rPr>
              <w:rFonts w:ascii="Arial Nova" w:eastAsia="Arial Nova" w:hAnsi="Arial Nova" w:cs="Arial Nova"/>
            </w:rPr>
            <w:id w:val="-1844465031"/>
            <w:placeholder>
              <w:docPart w:val="9DA917DF631E4EAEA23015998FEE682C"/>
            </w:placeholder>
            <w:showingPlcHdr/>
          </w:sdtPr>
          <w:sdtEndPr/>
          <w:sdtContent>
            <w:tc>
              <w:tcPr>
                <w:tcW w:w="83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3B917EC3"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268155050"/>
            <w:placeholder>
              <w:docPart w:val="564F4115CF024C1C997EC3254F586EF3"/>
            </w:placeholder>
            <w:showingPlcHdr/>
          </w:sdtPr>
          <w:sdtEndPr/>
          <w:sdtContent>
            <w:tc>
              <w:tcPr>
                <w:tcW w:w="84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57B8D3A8"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410072829"/>
            <w:placeholder>
              <w:docPart w:val="280F992EB4984464BD937B6DD24CF776"/>
            </w:placeholder>
            <w:showingPlcHdr/>
          </w:sdtPr>
          <w:sdtEndPr/>
          <w:sdtContent>
            <w:tc>
              <w:tcPr>
                <w:tcW w:w="424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689CC58C"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754982197"/>
            <w:placeholder>
              <w:docPart w:val="4F490BFCD8AF4195B858B902C557FF82"/>
            </w:placeholder>
            <w:showingPlcHdr/>
          </w:sdtPr>
          <w:sdtEndPr/>
          <w:sdtContent>
            <w:tc>
              <w:tcPr>
                <w:tcW w:w="199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61536CD1"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775134960"/>
            <w:placeholder>
              <w:docPart w:val="33854850A2964759BF4268BBFD7A4A24"/>
            </w:placeholder>
            <w:showingPlcHdr/>
          </w:sdtPr>
          <w:sdtEndPr/>
          <w:sdtContent>
            <w:tc>
              <w:tcPr>
                <w:tcW w:w="145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58826969"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tr>
      <w:tr w:rsidR="000B31AE" w:rsidRPr="0092250C" w14:paraId="024772B0" w14:textId="77777777" w:rsidTr="00826128">
        <w:trPr>
          <w:trHeight w:val="300"/>
        </w:trPr>
        <w:sdt>
          <w:sdtPr>
            <w:rPr>
              <w:rFonts w:ascii="Arial Nova" w:eastAsia="Arial Nova" w:hAnsi="Arial Nova" w:cs="Arial Nova"/>
            </w:rPr>
            <w:id w:val="44336375"/>
            <w:placeholder>
              <w:docPart w:val="F442621BF7F54A63A9C81AEB91B26881"/>
            </w:placeholder>
            <w:showingPlcHdr/>
          </w:sdtPr>
          <w:sdtEndPr/>
          <w:sdtContent>
            <w:tc>
              <w:tcPr>
                <w:tcW w:w="83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541CD35C"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954099585"/>
            <w:placeholder>
              <w:docPart w:val="707937CE6CB248D8811E73A9EE9140FB"/>
            </w:placeholder>
            <w:showingPlcHdr/>
          </w:sdtPr>
          <w:sdtEndPr/>
          <w:sdtContent>
            <w:tc>
              <w:tcPr>
                <w:tcW w:w="84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70E546E3"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436882421"/>
            <w:placeholder>
              <w:docPart w:val="D07826ABC5FD4C879EBC1F13B7DDC1A9"/>
            </w:placeholder>
            <w:showingPlcHdr/>
          </w:sdtPr>
          <w:sdtEndPr/>
          <w:sdtContent>
            <w:tc>
              <w:tcPr>
                <w:tcW w:w="424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26DD63D5"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804382275"/>
            <w:placeholder>
              <w:docPart w:val="2A4EFC15CFB946299C6CB1C890463004"/>
            </w:placeholder>
            <w:showingPlcHdr/>
          </w:sdtPr>
          <w:sdtEndPr/>
          <w:sdtContent>
            <w:tc>
              <w:tcPr>
                <w:tcW w:w="199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164BB57A"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435253723"/>
            <w:placeholder>
              <w:docPart w:val="BB9B5AC9C8FA4A9DAF83F905375DEF39"/>
            </w:placeholder>
            <w:showingPlcHdr/>
          </w:sdtPr>
          <w:sdtEndPr/>
          <w:sdtContent>
            <w:tc>
              <w:tcPr>
                <w:tcW w:w="145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717DCDA7"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tr>
      <w:tr w:rsidR="000B31AE" w:rsidRPr="0092250C" w14:paraId="44711943" w14:textId="77777777" w:rsidTr="00826128">
        <w:trPr>
          <w:trHeight w:val="300"/>
        </w:trPr>
        <w:sdt>
          <w:sdtPr>
            <w:rPr>
              <w:rFonts w:ascii="Arial Nova" w:eastAsia="Arial Nova" w:hAnsi="Arial Nova" w:cs="Arial Nova"/>
            </w:rPr>
            <w:id w:val="-488330004"/>
            <w:placeholder>
              <w:docPart w:val="EAB57734404E47E2BC46451CFCDFD0C4"/>
            </w:placeholder>
            <w:showingPlcHdr/>
          </w:sdtPr>
          <w:sdtEndPr/>
          <w:sdtContent>
            <w:tc>
              <w:tcPr>
                <w:tcW w:w="83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0A077686"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639803197"/>
            <w:placeholder>
              <w:docPart w:val="ECC06EE43D664D3580802321CF617877"/>
            </w:placeholder>
            <w:showingPlcHdr/>
          </w:sdtPr>
          <w:sdtEndPr/>
          <w:sdtContent>
            <w:tc>
              <w:tcPr>
                <w:tcW w:w="84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5B5AA914"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354948164"/>
            <w:placeholder>
              <w:docPart w:val="CA70ECCE904D4A9DB5E71C02CE00EBBB"/>
            </w:placeholder>
            <w:showingPlcHdr/>
          </w:sdtPr>
          <w:sdtEndPr/>
          <w:sdtContent>
            <w:tc>
              <w:tcPr>
                <w:tcW w:w="424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40155027"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032302096"/>
            <w:placeholder>
              <w:docPart w:val="F4B9F1D18A1B44ED9E62532F2BC4E7F8"/>
            </w:placeholder>
            <w:showingPlcHdr/>
          </w:sdtPr>
          <w:sdtEndPr/>
          <w:sdtContent>
            <w:tc>
              <w:tcPr>
                <w:tcW w:w="199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0CB0C84E"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921603340"/>
            <w:placeholder>
              <w:docPart w:val="F6AF29B05E204463812E48447E5A8882"/>
            </w:placeholder>
            <w:showingPlcHdr/>
          </w:sdtPr>
          <w:sdtEndPr/>
          <w:sdtContent>
            <w:tc>
              <w:tcPr>
                <w:tcW w:w="145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75010D88"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tr>
      <w:tr w:rsidR="000B31AE" w:rsidRPr="0092250C" w14:paraId="047FE15A" w14:textId="77777777" w:rsidTr="00826128">
        <w:trPr>
          <w:trHeight w:val="300"/>
        </w:trPr>
        <w:sdt>
          <w:sdtPr>
            <w:rPr>
              <w:rFonts w:ascii="Arial Nova" w:eastAsia="Arial Nova" w:hAnsi="Arial Nova" w:cs="Arial Nova"/>
            </w:rPr>
            <w:id w:val="1786076464"/>
            <w:placeholder>
              <w:docPart w:val="888BE8ED018C4B1CA141031CBCC10FB4"/>
            </w:placeholder>
            <w:showingPlcHdr/>
          </w:sdtPr>
          <w:sdtEndPr/>
          <w:sdtContent>
            <w:tc>
              <w:tcPr>
                <w:tcW w:w="83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41E2E6BF" w14:textId="77777777" w:rsidR="000B31AE" w:rsidRPr="0092250C" w:rsidRDefault="000B31AE" w:rsidP="00826128">
                <w:pPr>
                  <w:rPr>
                    <w:rFonts w:ascii="Arial Nova" w:hAnsi="Arial Nova"/>
                  </w:rPr>
                </w:pPr>
                <w:r w:rsidRPr="003F26AE">
                  <w:rPr>
                    <w:rStyle w:val="PlaceholderText"/>
                    <w:rFonts w:ascii="Arial Nova" w:hAnsi="Arial Nova"/>
                  </w:rPr>
                  <w:t xml:space="preserve">Click or tap here to </w:t>
                </w:r>
                <w:r w:rsidRPr="003F26AE">
                  <w:rPr>
                    <w:rStyle w:val="PlaceholderText"/>
                    <w:rFonts w:ascii="Arial Nova" w:hAnsi="Arial Nova"/>
                  </w:rPr>
                  <w:lastRenderedPageBreak/>
                  <w:t>enter text.</w:t>
                </w:r>
              </w:p>
            </w:tc>
          </w:sdtContent>
        </w:sdt>
        <w:sdt>
          <w:sdtPr>
            <w:rPr>
              <w:rFonts w:ascii="Arial Nova" w:eastAsia="Arial Nova" w:hAnsi="Arial Nova" w:cs="Arial Nova"/>
            </w:rPr>
            <w:id w:val="1157725298"/>
            <w:placeholder>
              <w:docPart w:val="51B6A512FE724FCE8DD35CA49867C43F"/>
            </w:placeholder>
            <w:showingPlcHdr/>
          </w:sdtPr>
          <w:sdtEndPr/>
          <w:sdtContent>
            <w:tc>
              <w:tcPr>
                <w:tcW w:w="84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38BB0B33" w14:textId="77777777" w:rsidR="000B31AE" w:rsidRPr="0092250C" w:rsidRDefault="000B31AE" w:rsidP="00826128">
                <w:pPr>
                  <w:rPr>
                    <w:rFonts w:ascii="Arial Nova" w:hAnsi="Arial Nova"/>
                  </w:rPr>
                </w:pPr>
                <w:r w:rsidRPr="003F26AE">
                  <w:rPr>
                    <w:rStyle w:val="PlaceholderText"/>
                    <w:rFonts w:ascii="Arial Nova" w:hAnsi="Arial Nova"/>
                  </w:rPr>
                  <w:t xml:space="preserve">Click or tap here to </w:t>
                </w:r>
                <w:r w:rsidRPr="003F26AE">
                  <w:rPr>
                    <w:rStyle w:val="PlaceholderText"/>
                    <w:rFonts w:ascii="Arial Nova" w:hAnsi="Arial Nova"/>
                  </w:rPr>
                  <w:lastRenderedPageBreak/>
                  <w:t>enter text.</w:t>
                </w:r>
              </w:p>
            </w:tc>
          </w:sdtContent>
        </w:sdt>
        <w:sdt>
          <w:sdtPr>
            <w:rPr>
              <w:rFonts w:ascii="Arial Nova" w:eastAsia="Arial Nova" w:hAnsi="Arial Nova" w:cs="Arial Nova"/>
            </w:rPr>
            <w:id w:val="765279868"/>
            <w:placeholder>
              <w:docPart w:val="720645A41A354C52BEB9235C0714C31D"/>
            </w:placeholder>
            <w:showingPlcHdr/>
          </w:sdtPr>
          <w:sdtEndPr/>
          <w:sdtContent>
            <w:tc>
              <w:tcPr>
                <w:tcW w:w="424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7AA966E2"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438217076"/>
            <w:placeholder>
              <w:docPart w:val="7FAD3FDA92E54F61ADF4E8A9F299C88B"/>
            </w:placeholder>
            <w:showingPlcHdr/>
          </w:sdtPr>
          <w:sdtEndPr/>
          <w:sdtContent>
            <w:tc>
              <w:tcPr>
                <w:tcW w:w="199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4FDCF79E"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61980318"/>
            <w:placeholder>
              <w:docPart w:val="464DB7D5B74F45FD9E44C1767A99AFA4"/>
            </w:placeholder>
            <w:showingPlcHdr/>
          </w:sdtPr>
          <w:sdtEndPr/>
          <w:sdtContent>
            <w:tc>
              <w:tcPr>
                <w:tcW w:w="145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6B144AA1"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tr>
      <w:tr w:rsidR="000B31AE" w:rsidRPr="0092250C" w14:paraId="2E329C9D" w14:textId="77777777" w:rsidTr="00826128">
        <w:trPr>
          <w:trHeight w:val="300"/>
        </w:trPr>
        <w:sdt>
          <w:sdtPr>
            <w:rPr>
              <w:rFonts w:ascii="Arial Nova" w:eastAsia="Arial Nova" w:hAnsi="Arial Nova" w:cs="Arial Nova"/>
            </w:rPr>
            <w:id w:val="-862050863"/>
            <w:placeholder>
              <w:docPart w:val="FB6F1642A6E949B185A5976D4EEA7123"/>
            </w:placeholder>
            <w:showingPlcHdr/>
          </w:sdtPr>
          <w:sdtEndPr/>
          <w:sdtContent>
            <w:tc>
              <w:tcPr>
                <w:tcW w:w="83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38F4EBAC"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723219109"/>
            <w:placeholder>
              <w:docPart w:val="8FAE782EC26D4E42B0025F12C483E5C1"/>
            </w:placeholder>
            <w:showingPlcHdr/>
          </w:sdtPr>
          <w:sdtEndPr/>
          <w:sdtContent>
            <w:tc>
              <w:tcPr>
                <w:tcW w:w="84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2702053F"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8470148"/>
            <w:placeholder>
              <w:docPart w:val="A2474EE7A4B64525A42291F761D2A46F"/>
            </w:placeholder>
            <w:showingPlcHdr/>
          </w:sdtPr>
          <w:sdtEndPr/>
          <w:sdtContent>
            <w:tc>
              <w:tcPr>
                <w:tcW w:w="424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138FFA9C"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523509682"/>
            <w:placeholder>
              <w:docPart w:val="340E611BFF9D4072ABF9C54F907F5681"/>
            </w:placeholder>
            <w:showingPlcHdr/>
          </w:sdtPr>
          <w:sdtEndPr/>
          <w:sdtContent>
            <w:tc>
              <w:tcPr>
                <w:tcW w:w="199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158DF968"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913856728"/>
            <w:placeholder>
              <w:docPart w:val="CA52800C87944E22A01B564758E57B9E"/>
            </w:placeholder>
            <w:showingPlcHdr/>
          </w:sdtPr>
          <w:sdtEndPr/>
          <w:sdtContent>
            <w:tc>
              <w:tcPr>
                <w:tcW w:w="145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02A5D03E"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tr>
      <w:tr w:rsidR="000B31AE" w:rsidRPr="0092250C" w14:paraId="3BD38AA6" w14:textId="77777777" w:rsidTr="00826128">
        <w:trPr>
          <w:trHeight w:val="300"/>
        </w:trPr>
        <w:sdt>
          <w:sdtPr>
            <w:rPr>
              <w:rFonts w:ascii="Arial Nova" w:eastAsia="Arial Nova" w:hAnsi="Arial Nova" w:cs="Arial Nova"/>
            </w:rPr>
            <w:id w:val="-1754426682"/>
            <w:placeholder>
              <w:docPart w:val="B6DA092A5E1441009563389DB7541325"/>
            </w:placeholder>
            <w:showingPlcHdr/>
          </w:sdtPr>
          <w:sdtEndPr/>
          <w:sdtContent>
            <w:tc>
              <w:tcPr>
                <w:tcW w:w="83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66AEEE74"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702443770"/>
            <w:placeholder>
              <w:docPart w:val="952383CE85324D9182A805620E78988D"/>
            </w:placeholder>
            <w:showingPlcHdr/>
          </w:sdtPr>
          <w:sdtEndPr/>
          <w:sdtContent>
            <w:tc>
              <w:tcPr>
                <w:tcW w:w="84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5FFECA8E"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903567080"/>
            <w:placeholder>
              <w:docPart w:val="EA476F26B290494494E96C08B07C5F43"/>
            </w:placeholder>
            <w:showingPlcHdr/>
          </w:sdtPr>
          <w:sdtEndPr/>
          <w:sdtContent>
            <w:tc>
              <w:tcPr>
                <w:tcW w:w="424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4CAD9170"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496029761"/>
            <w:placeholder>
              <w:docPart w:val="699AAA7836294EF795E41DA8AB085861"/>
            </w:placeholder>
            <w:showingPlcHdr/>
          </w:sdtPr>
          <w:sdtEndPr/>
          <w:sdtContent>
            <w:tc>
              <w:tcPr>
                <w:tcW w:w="199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39B14616"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230977076"/>
            <w:placeholder>
              <w:docPart w:val="4C51DF20C39D46F9B76B5E48CEF8BEBF"/>
            </w:placeholder>
            <w:showingPlcHdr/>
          </w:sdtPr>
          <w:sdtEndPr/>
          <w:sdtContent>
            <w:tc>
              <w:tcPr>
                <w:tcW w:w="145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60DA9002"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tr>
      <w:tr w:rsidR="000B31AE" w:rsidRPr="0092250C" w14:paraId="52DD95CD" w14:textId="77777777" w:rsidTr="00826128">
        <w:trPr>
          <w:trHeight w:val="300"/>
        </w:trPr>
        <w:sdt>
          <w:sdtPr>
            <w:rPr>
              <w:rFonts w:ascii="Arial Nova" w:eastAsia="Arial Nova" w:hAnsi="Arial Nova" w:cs="Arial Nova"/>
            </w:rPr>
            <w:id w:val="-1228298107"/>
            <w:placeholder>
              <w:docPart w:val="9AA9FB055946400BA6074E5E6391D579"/>
            </w:placeholder>
            <w:showingPlcHdr/>
          </w:sdtPr>
          <w:sdtEndPr/>
          <w:sdtContent>
            <w:tc>
              <w:tcPr>
                <w:tcW w:w="83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3D7AC7B0"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827746293"/>
            <w:placeholder>
              <w:docPart w:val="CE1CBF1308EE48A5887A25EB6AEF1031"/>
            </w:placeholder>
            <w:showingPlcHdr/>
          </w:sdtPr>
          <w:sdtEndPr/>
          <w:sdtContent>
            <w:tc>
              <w:tcPr>
                <w:tcW w:w="84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2A4B8C6C"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320040957"/>
            <w:placeholder>
              <w:docPart w:val="BE1D8A8DBB3E44F6B8ED9C13619921D4"/>
            </w:placeholder>
            <w:showingPlcHdr/>
          </w:sdtPr>
          <w:sdtEndPr/>
          <w:sdtContent>
            <w:tc>
              <w:tcPr>
                <w:tcW w:w="424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2F56CAC6"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272251274"/>
            <w:placeholder>
              <w:docPart w:val="56CD92ADB11A4E16BBED7C87EB2B46E3"/>
            </w:placeholder>
            <w:showingPlcHdr/>
          </w:sdtPr>
          <w:sdtEndPr/>
          <w:sdtContent>
            <w:tc>
              <w:tcPr>
                <w:tcW w:w="199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2FADE8F8"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654383810"/>
            <w:placeholder>
              <w:docPart w:val="1059D4303DDF4356ACB5596F6BE5A222"/>
            </w:placeholder>
            <w:showingPlcHdr/>
          </w:sdtPr>
          <w:sdtEndPr/>
          <w:sdtContent>
            <w:tc>
              <w:tcPr>
                <w:tcW w:w="145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3DCF402B"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tr>
    </w:tbl>
    <w:p w14:paraId="19C8ADB2" w14:textId="77777777" w:rsidR="000B31AE" w:rsidRPr="0092250C" w:rsidRDefault="000B31AE" w:rsidP="000B31AE">
      <w:pPr>
        <w:rPr>
          <w:rFonts w:ascii="Arial Nova" w:hAnsi="Arial Nova"/>
        </w:rPr>
      </w:pPr>
    </w:p>
    <w:p w14:paraId="42BC3F6F" w14:textId="77777777" w:rsidR="000B31AE" w:rsidRPr="0092250C" w:rsidRDefault="000B31AE" w:rsidP="000B31AE">
      <w:pPr>
        <w:pStyle w:val="Heading1"/>
        <w:rPr>
          <w:rFonts w:ascii="Arial Nova" w:hAnsi="Arial Nova"/>
        </w:rPr>
      </w:pPr>
      <w:r w:rsidRPr="0092250C">
        <w:rPr>
          <w:rFonts w:ascii="Arial Nova" w:hAnsi="Arial Nova"/>
        </w:rPr>
        <w:t>Planned Management – Crop Rotation</w:t>
      </w:r>
    </w:p>
    <w:tbl>
      <w:tblPr>
        <w:tblW w:w="10255" w:type="dxa"/>
        <w:tblCellMar>
          <w:top w:w="15" w:type="dxa"/>
          <w:left w:w="15" w:type="dxa"/>
          <w:bottom w:w="15" w:type="dxa"/>
          <w:right w:w="15" w:type="dxa"/>
        </w:tblCellMar>
        <w:tblLook w:val="04A0" w:firstRow="1" w:lastRow="0" w:firstColumn="1" w:lastColumn="0" w:noHBand="0" w:noVBand="1"/>
      </w:tblPr>
      <w:tblGrid>
        <w:gridCol w:w="1255"/>
        <w:gridCol w:w="900"/>
        <w:gridCol w:w="3060"/>
        <w:gridCol w:w="1755"/>
        <w:gridCol w:w="3285"/>
      </w:tblGrid>
      <w:tr w:rsidR="000B31AE" w:rsidRPr="0092250C" w14:paraId="6124E9BC" w14:textId="77777777" w:rsidTr="00826128">
        <w:tc>
          <w:tcPr>
            <w:tcW w:w="125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4ADA60E3" w14:textId="77777777" w:rsidR="000B31AE" w:rsidRPr="0092250C" w:rsidRDefault="000B31AE" w:rsidP="00826128">
            <w:pPr>
              <w:rPr>
                <w:rFonts w:ascii="Arial Nova" w:hAnsi="Arial Nova"/>
              </w:rPr>
            </w:pPr>
            <w:r w:rsidRPr="0092250C">
              <w:rPr>
                <w:rFonts w:ascii="Arial Nova" w:hAnsi="Arial Nova"/>
              </w:rPr>
              <w:t>Field</w:t>
            </w:r>
          </w:p>
        </w:tc>
        <w:tc>
          <w:tcPr>
            <w:tcW w:w="90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36C3BCF5" w14:textId="77777777" w:rsidR="000B31AE" w:rsidRPr="0092250C" w:rsidRDefault="000B31AE" w:rsidP="00826128">
            <w:pPr>
              <w:rPr>
                <w:rFonts w:ascii="Arial Nova" w:hAnsi="Arial Nova"/>
              </w:rPr>
            </w:pPr>
            <w:r w:rsidRPr="0092250C">
              <w:rPr>
                <w:rFonts w:ascii="Arial Nova" w:hAnsi="Arial Nova"/>
              </w:rPr>
              <w:t>Acres</w:t>
            </w:r>
          </w:p>
        </w:tc>
        <w:tc>
          <w:tcPr>
            <w:tcW w:w="306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0E34CA57" w14:textId="77777777" w:rsidR="000B31AE" w:rsidRPr="0092250C" w:rsidRDefault="000B31AE" w:rsidP="00826128">
            <w:pPr>
              <w:rPr>
                <w:rFonts w:ascii="Arial Nova" w:hAnsi="Arial Nova"/>
              </w:rPr>
            </w:pPr>
            <w:r w:rsidRPr="0092250C">
              <w:rPr>
                <w:rFonts w:ascii="Arial Nova" w:hAnsi="Arial Nova"/>
              </w:rPr>
              <w:t>Planned Crop</w:t>
            </w:r>
          </w:p>
        </w:tc>
        <w:tc>
          <w:tcPr>
            <w:tcW w:w="175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1A431C16" w14:textId="77777777" w:rsidR="000B31AE" w:rsidRPr="0092250C" w:rsidRDefault="000B31AE" w:rsidP="00826128">
            <w:pPr>
              <w:spacing w:after="0"/>
              <w:rPr>
                <w:rFonts w:ascii="Arial Nova" w:hAnsi="Arial Nova"/>
              </w:rPr>
            </w:pPr>
            <w:r w:rsidRPr="0092250C">
              <w:rPr>
                <w:rFonts w:ascii="Arial Nova" w:hAnsi="Arial Nova"/>
              </w:rPr>
              <w:t>Substitute Crop</w:t>
            </w:r>
          </w:p>
        </w:tc>
        <w:tc>
          <w:tcPr>
            <w:tcW w:w="328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1B993F7A" w14:textId="77777777" w:rsidR="000B31AE" w:rsidRPr="0092250C" w:rsidRDefault="000B31AE" w:rsidP="00826128">
            <w:pPr>
              <w:spacing w:after="0"/>
              <w:rPr>
                <w:rFonts w:ascii="Arial Nova" w:hAnsi="Arial Nova"/>
              </w:rPr>
            </w:pPr>
            <w:r w:rsidRPr="0092250C">
              <w:rPr>
                <w:rFonts w:ascii="Arial Nova" w:hAnsi="Arial Nova"/>
              </w:rPr>
              <w:t>Additional Criteria</w:t>
            </w:r>
          </w:p>
        </w:tc>
      </w:tr>
      <w:tr w:rsidR="000B31AE" w:rsidRPr="0092250C" w14:paraId="7BD0F4A5" w14:textId="77777777" w:rsidTr="00826128">
        <w:sdt>
          <w:sdtPr>
            <w:rPr>
              <w:rFonts w:ascii="Arial Nova" w:eastAsia="Arial Nova" w:hAnsi="Arial Nova" w:cs="Arial Nova"/>
            </w:rPr>
            <w:id w:val="610324343"/>
            <w:placeholder>
              <w:docPart w:val="2A66613DB8B0482894E6AFE1F8FE6A60"/>
            </w:placeholder>
            <w:showingPlcHdr/>
          </w:sdtPr>
          <w:sdtEndPr/>
          <w:sdtContent>
            <w:tc>
              <w:tcPr>
                <w:tcW w:w="125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6027B6E6"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2107996233"/>
            <w:placeholder>
              <w:docPart w:val="73528FABADFD4A728B77EFD69AB0D070"/>
            </w:placeholder>
            <w:showingPlcHdr/>
          </w:sdtPr>
          <w:sdtEndPr/>
          <w:sdtContent>
            <w:tc>
              <w:tcPr>
                <w:tcW w:w="90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6EA07B14"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203645424"/>
            <w:placeholder>
              <w:docPart w:val="1FBB147C79A44859ACAB8FC343EFBEA6"/>
            </w:placeholder>
            <w:showingPlcHdr/>
          </w:sdtPr>
          <w:sdtEndPr/>
          <w:sdtContent>
            <w:tc>
              <w:tcPr>
                <w:tcW w:w="306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1D9EB331"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539951150"/>
            <w:placeholder>
              <w:docPart w:val="AC9C73671366497A823A89486F8B66CD"/>
            </w:placeholder>
            <w:showingPlcHdr/>
          </w:sdtPr>
          <w:sdtEndPr/>
          <w:sdtContent>
            <w:tc>
              <w:tcPr>
                <w:tcW w:w="175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6C4D1B44"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509801861"/>
            <w:placeholder>
              <w:docPart w:val="CB445344F60B4A82A6D15CA1B9D447D2"/>
            </w:placeholder>
            <w:showingPlcHdr/>
          </w:sdtPr>
          <w:sdtEndPr/>
          <w:sdtContent>
            <w:tc>
              <w:tcPr>
                <w:tcW w:w="328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651BEFF2"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tr>
      <w:tr w:rsidR="000B31AE" w:rsidRPr="0092250C" w14:paraId="749511DC" w14:textId="77777777" w:rsidTr="00826128">
        <w:sdt>
          <w:sdtPr>
            <w:rPr>
              <w:rFonts w:ascii="Arial Nova" w:eastAsia="Arial Nova" w:hAnsi="Arial Nova" w:cs="Arial Nova"/>
            </w:rPr>
            <w:id w:val="-13685934"/>
            <w:placeholder>
              <w:docPart w:val="D94A947E67334E21BD408A34A909D2F0"/>
            </w:placeholder>
            <w:showingPlcHdr/>
          </w:sdtPr>
          <w:sdtEndPr/>
          <w:sdtContent>
            <w:tc>
              <w:tcPr>
                <w:tcW w:w="125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1A466710"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462872607"/>
            <w:placeholder>
              <w:docPart w:val="B982886764A44EDDA791D3040A21D983"/>
            </w:placeholder>
            <w:showingPlcHdr/>
          </w:sdtPr>
          <w:sdtEndPr/>
          <w:sdtContent>
            <w:tc>
              <w:tcPr>
                <w:tcW w:w="90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19EC93E0"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364218056"/>
            <w:placeholder>
              <w:docPart w:val="FEA73303E5C84952B0ECBF8D12EA32BB"/>
            </w:placeholder>
            <w:showingPlcHdr/>
          </w:sdtPr>
          <w:sdtEndPr/>
          <w:sdtContent>
            <w:tc>
              <w:tcPr>
                <w:tcW w:w="306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23F1C1A8"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890536754"/>
            <w:placeholder>
              <w:docPart w:val="79BBDE40B23443DEBB7E80849F92153D"/>
            </w:placeholder>
            <w:showingPlcHdr/>
          </w:sdtPr>
          <w:sdtEndPr/>
          <w:sdtContent>
            <w:tc>
              <w:tcPr>
                <w:tcW w:w="175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0C9F163D"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773674698"/>
            <w:placeholder>
              <w:docPart w:val="94892735CFB743449C69417894AB2F93"/>
            </w:placeholder>
            <w:showingPlcHdr/>
          </w:sdtPr>
          <w:sdtEndPr/>
          <w:sdtContent>
            <w:tc>
              <w:tcPr>
                <w:tcW w:w="328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4E24CB38"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tr>
      <w:tr w:rsidR="000B31AE" w:rsidRPr="0092250C" w14:paraId="5924AB13" w14:textId="77777777" w:rsidTr="00826128">
        <w:sdt>
          <w:sdtPr>
            <w:rPr>
              <w:rFonts w:ascii="Arial Nova" w:eastAsia="Arial Nova" w:hAnsi="Arial Nova" w:cs="Arial Nova"/>
            </w:rPr>
            <w:id w:val="1142388901"/>
            <w:placeholder>
              <w:docPart w:val="38F7BE926F5245B5AC2603D823A81CE2"/>
            </w:placeholder>
            <w:showingPlcHdr/>
          </w:sdtPr>
          <w:sdtEndPr/>
          <w:sdtContent>
            <w:tc>
              <w:tcPr>
                <w:tcW w:w="125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15DB220E"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691763420"/>
            <w:placeholder>
              <w:docPart w:val="46BFE84FD2064514AE8699FC292FE179"/>
            </w:placeholder>
            <w:showingPlcHdr/>
          </w:sdtPr>
          <w:sdtEndPr/>
          <w:sdtContent>
            <w:tc>
              <w:tcPr>
                <w:tcW w:w="90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12B633C1"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2047860950"/>
            <w:placeholder>
              <w:docPart w:val="18B24A66023C4C78B83E37550DF6320D"/>
            </w:placeholder>
            <w:showingPlcHdr/>
          </w:sdtPr>
          <w:sdtEndPr/>
          <w:sdtContent>
            <w:tc>
              <w:tcPr>
                <w:tcW w:w="306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72EC1D38"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318395045"/>
            <w:placeholder>
              <w:docPart w:val="FBEB3241BFC5426691D3B38A5A7AC7CC"/>
            </w:placeholder>
            <w:showingPlcHdr/>
          </w:sdtPr>
          <w:sdtEndPr/>
          <w:sdtContent>
            <w:tc>
              <w:tcPr>
                <w:tcW w:w="175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6729F0B1"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622839724"/>
            <w:placeholder>
              <w:docPart w:val="CE07117AD2734F9E84549B439B0E03D2"/>
            </w:placeholder>
            <w:showingPlcHdr/>
          </w:sdtPr>
          <w:sdtEndPr/>
          <w:sdtContent>
            <w:tc>
              <w:tcPr>
                <w:tcW w:w="328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4F03A02D"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tr>
      <w:tr w:rsidR="000B31AE" w:rsidRPr="0092250C" w14:paraId="0A694A50" w14:textId="77777777" w:rsidTr="00826128">
        <w:sdt>
          <w:sdtPr>
            <w:rPr>
              <w:rFonts w:ascii="Arial Nova" w:eastAsia="Arial Nova" w:hAnsi="Arial Nova" w:cs="Arial Nova"/>
            </w:rPr>
            <w:id w:val="-2086366584"/>
            <w:placeholder>
              <w:docPart w:val="FBAD54BD6BE04F358B77350E06897088"/>
            </w:placeholder>
            <w:showingPlcHdr/>
          </w:sdtPr>
          <w:sdtEndPr/>
          <w:sdtContent>
            <w:tc>
              <w:tcPr>
                <w:tcW w:w="125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6EC3D1BD"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129619725"/>
            <w:placeholder>
              <w:docPart w:val="D95AC7C4920A41898F09C0761785115D"/>
            </w:placeholder>
            <w:showingPlcHdr/>
          </w:sdtPr>
          <w:sdtEndPr/>
          <w:sdtContent>
            <w:tc>
              <w:tcPr>
                <w:tcW w:w="90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695237B1" w14:textId="77777777" w:rsidR="000B31AE" w:rsidRPr="0092250C" w:rsidRDefault="000B31AE" w:rsidP="00826128">
                <w:pPr>
                  <w:rPr>
                    <w:rFonts w:ascii="Arial Nova" w:hAnsi="Arial Nova"/>
                  </w:rPr>
                </w:pPr>
                <w:r w:rsidRPr="003F26AE">
                  <w:rPr>
                    <w:rStyle w:val="PlaceholderText"/>
                    <w:rFonts w:ascii="Arial Nova" w:hAnsi="Arial Nova"/>
                  </w:rPr>
                  <w:t xml:space="preserve">Click or tap here to </w:t>
                </w:r>
                <w:r w:rsidRPr="003F26AE">
                  <w:rPr>
                    <w:rStyle w:val="PlaceholderText"/>
                    <w:rFonts w:ascii="Arial Nova" w:hAnsi="Arial Nova"/>
                  </w:rPr>
                  <w:lastRenderedPageBreak/>
                  <w:t>enter text.</w:t>
                </w:r>
              </w:p>
            </w:tc>
          </w:sdtContent>
        </w:sdt>
        <w:sdt>
          <w:sdtPr>
            <w:rPr>
              <w:rFonts w:ascii="Arial Nova" w:eastAsia="Arial Nova" w:hAnsi="Arial Nova" w:cs="Arial Nova"/>
            </w:rPr>
            <w:id w:val="413133508"/>
            <w:placeholder>
              <w:docPart w:val="3F8780CDAD1E4EDD8AE6E639E8D211F2"/>
            </w:placeholder>
            <w:showingPlcHdr/>
          </w:sdtPr>
          <w:sdtEndPr/>
          <w:sdtContent>
            <w:tc>
              <w:tcPr>
                <w:tcW w:w="306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122F8135"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396882797"/>
            <w:placeholder>
              <w:docPart w:val="1B10E11234324042B314C6AB198A310A"/>
            </w:placeholder>
            <w:showingPlcHdr/>
          </w:sdtPr>
          <w:sdtEndPr/>
          <w:sdtContent>
            <w:tc>
              <w:tcPr>
                <w:tcW w:w="175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437C840D"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346678228"/>
            <w:placeholder>
              <w:docPart w:val="A81A60804B2C44EA8D3DE66F8ADEC30F"/>
            </w:placeholder>
            <w:showingPlcHdr/>
          </w:sdtPr>
          <w:sdtEndPr/>
          <w:sdtContent>
            <w:tc>
              <w:tcPr>
                <w:tcW w:w="328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1AE2D099"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tr>
      <w:tr w:rsidR="000B31AE" w:rsidRPr="0092250C" w14:paraId="1F10F6C4" w14:textId="77777777" w:rsidTr="00826128">
        <w:sdt>
          <w:sdtPr>
            <w:rPr>
              <w:rFonts w:ascii="Arial Nova" w:eastAsia="Arial Nova" w:hAnsi="Arial Nova" w:cs="Arial Nova"/>
            </w:rPr>
            <w:id w:val="190582973"/>
            <w:placeholder>
              <w:docPart w:val="1CEC1AA5858C40B9928DE4E8F88332D1"/>
            </w:placeholder>
            <w:showingPlcHdr/>
          </w:sdtPr>
          <w:sdtEndPr/>
          <w:sdtContent>
            <w:tc>
              <w:tcPr>
                <w:tcW w:w="125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0454928B"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2039852734"/>
            <w:placeholder>
              <w:docPart w:val="77D0E456530C4B4B8F86EABC487DE862"/>
            </w:placeholder>
            <w:showingPlcHdr/>
          </w:sdtPr>
          <w:sdtEndPr/>
          <w:sdtContent>
            <w:tc>
              <w:tcPr>
                <w:tcW w:w="90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3B8689CE"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332179599"/>
            <w:placeholder>
              <w:docPart w:val="5293C18E35C546ECACBA36715012B86C"/>
            </w:placeholder>
            <w:showingPlcHdr/>
          </w:sdtPr>
          <w:sdtEndPr/>
          <w:sdtContent>
            <w:tc>
              <w:tcPr>
                <w:tcW w:w="306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33617D3A"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391353273"/>
            <w:placeholder>
              <w:docPart w:val="E35B13F69B5E4132A029999613276918"/>
            </w:placeholder>
            <w:showingPlcHdr/>
          </w:sdtPr>
          <w:sdtEndPr/>
          <w:sdtContent>
            <w:tc>
              <w:tcPr>
                <w:tcW w:w="175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3E0DE84C"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357738448"/>
            <w:placeholder>
              <w:docPart w:val="96AFBD490CFC4D528E143E49E4C85D22"/>
            </w:placeholder>
            <w:showingPlcHdr/>
          </w:sdtPr>
          <w:sdtEndPr/>
          <w:sdtContent>
            <w:tc>
              <w:tcPr>
                <w:tcW w:w="328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3695775D"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tr>
      <w:tr w:rsidR="000B31AE" w:rsidRPr="0092250C" w14:paraId="7D5F9F5E" w14:textId="77777777" w:rsidTr="00826128">
        <w:sdt>
          <w:sdtPr>
            <w:rPr>
              <w:rFonts w:ascii="Arial Nova" w:eastAsia="Arial Nova" w:hAnsi="Arial Nova" w:cs="Arial Nova"/>
            </w:rPr>
            <w:id w:val="-831371666"/>
            <w:placeholder>
              <w:docPart w:val="952B20E8C08048ACA200DC0927EC8A87"/>
            </w:placeholder>
            <w:showingPlcHdr/>
          </w:sdtPr>
          <w:sdtEndPr/>
          <w:sdtContent>
            <w:tc>
              <w:tcPr>
                <w:tcW w:w="125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68D777B8"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369292290"/>
            <w:placeholder>
              <w:docPart w:val="49D2F4CE805844238E4CC07C8D626D43"/>
            </w:placeholder>
            <w:showingPlcHdr/>
          </w:sdtPr>
          <w:sdtEndPr/>
          <w:sdtContent>
            <w:tc>
              <w:tcPr>
                <w:tcW w:w="90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2D18C8BA"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104422651"/>
            <w:placeholder>
              <w:docPart w:val="2B1383940D1347E493ECDC48C20D4304"/>
            </w:placeholder>
            <w:showingPlcHdr/>
          </w:sdtPr>
          <w:sdtEndPr/>
          <w:sdtContent>
            <w:tc>
              <w:tcPr>
                <w:tcW w:w="306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2AD95D37"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292335180"/>
            <w:placeholder>
              <w:docPart w:val="539F801498844512AD80188E9FF5BC43"/>
            </w:placeholder>
            <w:showingPlcHdr/>
          </w:sdtPr>
          <w:sdtEndPr/>
          <w:sdtContent>
            <w:tc>
              <w:tcPr>
                <w:tcW w:w="175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6FD9D20E"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931198684"/>
            <w:placeholder>
              <w:docPart w:val="B8962AFABF1C4EF385150535CC7D360B"/>
            </w:placeholder>
            <w:showingPlcHdr/>
          </w:sdtPr>
          <w:sdtEndPr/>
          <w:sdtContent>
            <w:tc>
              <w:tcPr>
                <w:tcW w:w="328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125C6371"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tr>
      <w:tr w:rsidR="000B31AE" w:rsidRPr="0092250C" w14:paraId="6E5C4279" w14:textId="77777777" w:rsidTr="00826128">
        <w:sdt>
          <w:sdtPr>
            <w:rPr>
              <w:rFonts w:ascii="Arial Nova" w:eastAsia="Arial Nova" w:hAnsi="Arial Nova" w:cs="Arial Nova"/>
            </w:rPr>
            <w:id w:val="-1744257353"/>
            <w:placeholder>
              <w:docPart w:val="0D5AC16D2ED34B6B9F56FFF37F1592E2"/>
            </w:placeholder>
            <w:showingPlcHdr/>
          </w:sdtPr>
          <w:sdtEndPr/>
          <w:sdtContent>
            <w:tc>
              <w:tcPr>
                <w:tcW w:w="125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5871D7A0"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970781979"/>
            <w:placeholder>
              <w:docPart w:val="99A544EDCEE34ACEBB54D5F19971E0C9"/>
            </w:placeholder>
            <w:showingPlcHdr/>
          </w:sdtPr>
          <w:sdtEndPr/>
          <w:sdtContent>
            <w:tc>
              <w:tcPr>
                <w:tcW w:w="90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226A0658"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82516495"/>
            <w:placeholder>
              <w:docPart w:val="A0CBC33F08854CF29DCD901C1D8FF982"/>
            </w:placeholder>
            <w:showingPlcHdr/>
          </w:sdtPr>
          <w:sdtEndPr/>
          <w:sdtContent>
            <w:tc>
              <w:tcPr>
                <w:tcW w:w="306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5882230D"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262355783"/>
            <w:placeholder>
              <w:docPart w:val="C8FD0FE807F64331A0EBF6CE3126D77B"/>
            </w:placeholder>
            <w:showingPlcHdr/>
          </w:sdtPr>
          <w:sdtEndPr/>
          <w:sdtContent>
            <w:tc>
              <w:tcPr>
                <w:tcW w:w="175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138795B3"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2044739889"/>
            <w:placeholder>
              <w:docPart w:val="C2D84BD01B0342CE9BCC39D71073ED92"/>
            </w:placeholder>
            <w:showingPlcHdr/>
          </w:sdtPr>
          <w:sdtEndPr/>
          <w:sdtContent>
            <w:tc>
              <w:tcPr>
                <w:tcW w:w="328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53869DB0"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tr>
    </w:tbl>
    <w:p w14:paraId="646F1E7B" w14:textId="77777777" w:rsidR="000B31AE" w:rsidRPr="0092250C" w:rsidRDefault="000B31AE" w:rsidP="000B31AE">
      <w:pPr>
        <w:rPr>
          <w:rFonts w:ascii="Arial Nova" w:hAnsi="Arial Nova"/>
        </w:rPr>
      </w:pPr>
    </w:p>
    <w:p w14:paraId="15F13EB6" w14:textId="77777777" w:rsidR="000B31AE" w:rsidRPr="0092250C" w:rsidRDefault="000B31AE" w:rsidP="000B31AE">
      <w:pPr>
        <w:pStyle w:val="Heading1"/>
        <w:rPr>
          <w:rFonts w:ascii="Arial Nova" w:hAnsi="Arial Nova"/>
        </w:rPr>
      </w:pPr>
      <w:r w:rsidRPr="0092250C">
        <w:rPr>
          <w:rFonts w:ascii="Arial Nova" w:hAnsi="Arial Nova"/>
        </w:rPr>
        <w:t>Planned Management – Field Operations</w:t>
      </w:r>
    </w:p>
    <w:tbl>
      <w:tblPr>
        <w:tblW w:w="9360" w:type="dxa"/>
        <w:tblCellMar>
          <w:top w:w="15" w:type="dxa"/>
          <w:left w:w="15" w:type="dxa"/>
          <w:bottom w:w="15" w:type="dxa"/>
          <w:right w:w="15" w:type="dxa"/>
        </w:tblCellMar>
        <w:tblLook w:val="04A0" w:firstRow="1" w:lastRow="0" w:firstColumn="1" w:lastColumn="0" w:noHBand="0" w:noVBand="1"/>
      </w:tblPr>
      <w:tblGrid>
        <w:gridCol w:w="870"/>
        <w:gridCol w:w="780"/>
        <w:gridCol w:w="3855"/>
        <w:gridCol w:w="2250"/>
        <w:gridCol w:w="1605"/>
      </w:tblGrid>
      <w:tr w:rsidR="000B31AE" w:rsidRPr="0092250C" w14:paraId="134D94B3" w14:textId="77777777" w:rsidTr="00826128">
        <w:trPr>
          <w:trHeight w:val="300"/>
        </w:trPr>
        <w:tc>
          <w:tcPr>
            <w:tcW w:w="87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62FF806A" w14:textId="77777777" w:rsidR="000B31AE" w:rsidRPr="0092250C" w:rsidRDefault="000B31AE" w:rsidP="00826128">
            <w:pPr>
              <w:rPr>
                <w:rFonts w:ascii="Arial Nova" w:hAnsi="Arial Nova"/>
              </w:rPr>
            </w:pPr>
            <w:r w:rsidRPr="0092250C">
              <w:rPr>
                <w:rFonts w:ascii="Arial Nova" w:hAnsi="Arial Nova"/>
              </w:rPr>
              <w:t>Field</w:t>
            </w:r>
          </w:p>
        </w:tc>
        <w:tc>
          <w:tcPr>
            <w:tcW w:w="78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7EEE5A77" w14:textId="77777777" w:rsidR="000B31AE" w:rsidRPr="0092250C" w:rsidRDefault="000B31AE" w:rsidP="00826128">
            <w:pPr>
              <w:rPr>
                <w:rFonts w:ascii="Arial Nova" w:hAnsi="Arial Nova"/>
              </w:rPr>
            </w:pPr>
            <w:r w:rsidRPr="0092250C">
              <w:rPr>
                <w:rFonts w:ascii="Arial Nova" w:hAnsi="Arial Nova"/>
              </w:rPr>
              <w:t>Acres</w:t>
            </w:r>
          </w:p>
        </w:tc>
        <w:tc>
          <w:tcPr>
            <w:tcW w:w="385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19118004" w14:textId="77777777" w:rsidR="000B31AE" w:rsidRPr="0092250C" w:rsidRDefault="000B31AE" w:rsidP="00826128">
            <w:pPr>
              <w:spacing w:after="0"/>
              <w:rPr>
                <w:rFonts w:ascii="Arial Nova" w:hAnsi="Arial Nova"/>
              </w:rPr>
            </w:pPr>
            <w:r w:rsidRPr="0092250C">
              <w:rPr>
                <w:rFonts w:ascii="Arial Nova" w:hAnsi="Arial Nova"/>
              </w:rPr>
              <w:t>Type of Tillage</w:t>
            </w:r>
          </w:p>
        </w:tc>
        <w:tc>
          <w:tcPr>
            <w:tcW w:w="225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4F68EBCC" w14:textId="77777777" w:rsidR="000B31AE" w:rsidRPr="0092250C" w:rsidRDefault="000B31AE" w:rsidP="00826128">
            <w:pPr>
              <w:rPr>
                <w:rFonts w:ascii="Arial Nova" w:hAnsi="Arial Nova"/>
              </w:rPr>
            </w:pPr>
            <w:r w:rsidRPr="0092250C">
              <w:rPr>
                <w:rFonts w:ascii="Arial Nova" w:hAnsi="Arial Nova"/>
              </w:rPr>
              <w:t>Time of Tillage (month/year)</w:t>
            </w:r>
          </w:p>
        </w:tc>
        <w:tc>
          <w:tcPr>
            <w:tcW w:w="160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072AE2DB" w14:textId="77777777" w:rsidR="000B31AE" w:rsidRPr="0092250C" w:rsidRDefault="000B31AE" w:rsidP="00826128">
            <w:pPr>
              <w:rPr>
                <w:rFonts w:ascii="Arial Nova" w:hAnsi="Arial Nova"/>
              </w:rPr>
            </w:pPr>
            <w:r w:rsidRPr="0092250C">
              <w:rPr>
                <w:rFonts w:ascii="Arial Nova" w:hAnsi="Arial Nova"/>
              </w:rPr>
              <w:t>Crop</w:t>
            </w:r>
          </w:p>
        </w:tc>
      </w:tr>
      <w:tr w:rsidR="000B31AE" w:rsidRPr="0092250C" w14:paraId="121C4AD0" w14:textId="77777777" w:rsidTr="00826128">
        <w:trPr>
          <w:trHeight w:val="300"/>
        </w:trPr>
        <w:sdt>
          <w:sdtPr>
            <w:rPr>
              <w:rFonts w:ascii="Arial Nova" w:eastAsia="Arial Nova" w:hAnsi="Arial Nova" w:cs="Arial Nova"/>
            </w:rPr>
            <w:id w:val="1626735917"/>
            <w:placeholder>
              <w:docPart w:val="1C9D87337B7A40B096396966811D5E54"/>
            </w:placeholder>
            <w:showingPlcHdr/>
          </w:sdtPr>
          <w:sdtEndPr/>
          <w:sdtContent>
            <w:tc>
              <w:tcPr>
                <w:tcW w:w="87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224E3FCA"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708873687"/>
            <w:placeholder>
              <w:docPart w:val="6ECDEF0281BD472B9185A9CDB09C5EDE"/>
            </w:placeholder>
            <w:showingPlcHdr/>
          </w:sdtPr>
          <w:sdtEndPr/>
          <w:sdtContent>
            <w:tc>
              <w:tcPr>
                <w:tcW w:w="78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2EF1FB08"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385885600"/>
            <w:placeholder>
              <w:docPart w:val="0AEE1590AC8D4FDDA2FD1E767B045186"/>
            </w:placeholder>
            <w:showingPlcHdr/>
          </w:sdtPr>
          <w:sdtEndPr/>
          <w:sdtContent>
            <w:tc>
              <w:tcPr>
                <w:tcW w:w="385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143822CC"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242768367"/>
            <w:placeholder>
              <w:docPart w:val="8A23691F678B479F890066C3EDCA28EB"/>
            </w:placeholder>
            <w:showingPlcHdr/>
          </w:sdtPr>
          <w:sdtEndPr/>
          <w:sdtContent>
            <w:tc>
              <w:tcPr>
                <w:tcW w:w="225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489BAB20"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966087908"/>
            <w:placeholder>
              <w:docPart w:val="0A112793F0D94AC6BC5E36F596936C97"/>
            </w:placeholder>
            <w:showingPlcHdr/>
          </w:sdtPr>
          <w:sdtEndPr/>
          <w:sdtContent>
            <w:tc>
              <w:tcPr>
                <w:tcW w:w="160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1700BB40"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tr>
      <w:tr w:rsidR="000B31AE" w:rsidRPr="0092250C" w14:paraId="339BCE7F" w14:textId="77777777" w:rsidTr="00826128">
        <w:trPr>
          <w:trHeight w:val="300"/>
        </w:trPr>
        <w:sdt>
          <w:sdtPr>
            <w:rPr>
              <w:rFonts w:ascii="Arial Nova" w:eastAsia="Arial Nova" w:hAnsi="Arial Nova" w:cs="Arial Nova"/>
            </w:rPr>
            <w:id w:val="-1609042458"/>
            <w:placeholder>
              <w:docPart w:val="86DD1E318D104985A5CEF954A2DDCC70"/>
            </w:placeholder>
            <w:showingPlcHdr/>
          </w:sdtPr>
          <w:sdtEndPr/>
          <w:sdtContent>
            <w:tc>
              <w:tcPr>
                <w:tcW w:w="87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626EC8C1"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2104022958"/>
            <w:placeholder>
              <w:docPart w:val="FC5AA8DD0DDC473DA670BEBBFF330305"/>
            </w:placeholder>
            <w:showingPlcHdr/>
          </w:sdtPr>
          <w:sdtEndPr/>
          <w:sdtContent>
            <w:tc>
              <w:tcPr>
                <w:tcW w:w="78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4F1880FC"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629204974"/>
            <w:placeholder>
              <w:docPart w:val="FF7051D751D545B6BB663FDB79646019"/>
            </w:placeholder>
            <w:showingPlcHdr/>
          </w:sdtPr>
          <w:sdtEndPr/>
          <w:sdtContent>
            <w:tc>
              <w:tcPr>
                <w:tcW w:w="385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7A191A76"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470898998"/>
            <w:placeholder>
              <w:docPart w:val="7568A0DF8F514F5DB31638F5C8A816A8"/>
            </w:placeholder>
            <w:showingPlcHdr/>
          </w:sdtPr>
          <w:sdtEndPr/>
          <w:sdtContent>
            <w:tc>
              <w:tcPr>
                <w:tcW w:w="225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301915AF"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448597074"/>
            <w:placeholder>
              <w:docPart w:val="9723321808AF435AB7F1D33813FED7BD"/>
            </w:placeholder>
            <w:showingPlcHdr/>
          </w:sdtPr>
          <w:sdtEndPr/>
          <w:sdtContent>
            <w:tc>
              <w:tcPr>
                <w:tcW w:w="160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4D6194F1"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tr>
      <w:tr w:rsidR="000B31AE" w:rsidRPr="0092250C" w14:paraId="51324629" w14:textId="77777777" w:rsidTr="00826128">
        <w:trPr>
          <w:trHeight w:val="300"/>
        </w:trPr>
        <w:sdt>
          <w:sdtPr>
            <w:rPr>
              <w:rFonts w:ascii="Arial Nova" w:eastAsia="Arial Nova" w:hAnsi="Arial Nova" w:cs="Arial Nova"/>
            </w:rPr>
            <w:id w:val="178865639"/>
            <w:placeholder>
              <w:docPart w:val="DA42ED23263B49AD95947AB92D6E028F"/>
            </w:placeholder>
            <w:showingPlcHdr/>
          </w:sdtPr>
          <w:sdtEndPr/>
          <w:sdtContent>
            <w:tc>
              <w:tcPr>
                <w:tcW w:w="87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7B4DBC05"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40871510"/>
            <w:placeholder>
              <w:docPart w:val="E98757313EA3499F81F59A5B8BAADCCA"/>
            </w:placeholder>
            <w:showingPlcHdr/>
          </w:sdtPr>
          <w:sdtEndPr/>
          <w:sdtContent>
            <w:tc>
              <w:tcPr>
                <w:tcW w:w="78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7032FC82"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353227683"/>
            <w:placeholder>
              <w:docPart w:val="4A86A1CDA3694CC48DA5E49DB421F988"/>
            </w:placeholder>
            <w:showingPlcHdr/>
          </w:sdtPr>
          <w:sdtEndPr/>
          <w:sdtContent>
            <w:tc>
              <w:tcPr>
                <w:tcW w:w="385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6F0DE842"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690570986"/>
            <w:placeholder>
              <w:docPart w:val="A6BB51A8FF3B47B28894018E4DBCDC98"/>
            </w:placeholder>
            <w:showingPlcHdr/>
          </w:sdtPr>
          <w:sdtEndPr/>
          <w:sdtContent>
            <w:tc>
              <w:tcPr>
                <w:tcW w:w="225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hideMark/>
              </w:tcPr>
              <w:p w14:paraId="03940E83"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26152466"/>
            <w:placeholder>
              <w:docPart w:val="E4C287C91ABB43408915076D69391E7C"/>
            </w:placeholder>
            <w:showingPlcHdr/>
          </w:sdtPr>
          <w:sdtEndPr/>
          <w:sdtContent>
            <w:tc>
              <w:tcPr>
                <w:tcW w:w="160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61FD65AB"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tr>
      <w:tr w:rsidR="000B31AE" w:rsidRPr="0092250C" w14:paraId="3CDB9256" w14:textId="77777777" w:rsidTr="00826128">
        <w:trPr>
          <w:trHeight w:val="300"/>
        </w:trPr>
        <w:sdt>
          <w:sdtPr>
            <w:rPr>
              <w:rFonts w:ascii="Arial Nova" w:eastAsia="Arial Nova" w:hAnsi="Arial Nova" w:cs="Arial Nova"/>
            </w:rPr>
            <w:id w:val="-36279211"/>
            <w:placeholder>
              <w:docPart w:val="2AFE88FBC3C347779AD57E93E8C4CBB3"/>
            </w:placeholder>
            <w:showingPlcHdr/>
          </w:sdtPr>
          <w:sdtEndPr/>
          <w:sdtContent>
            <w:tc>
              <w:tcPr>
                <w:tcW w:w="87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10BA6219"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048033700"/>
            <w:placeholder>
              <w:docPart w:val="D70BF252463344F8925CB221ADD9C336"/>
            </w:placeholder>
            <w:showingPlcHdr/>
          </w:sdtPr>
          <w:sdtEndPr/>
          <w:sdtContent>
            <w:tc>
              <w:tcPr>
                <w:tcW w:w="78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59520C55"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544442592"/>
            <w:placeholder>
              <w:docPart w:val="30BF4EFDF2DD422DA336771E46AE6520"/>
            </w:placeholder>
            <w:showingPlcHdr/>
          </w:sdtPr>
          <w:sdtEndPr/>
          <w:sdtContent>
            <w:tc>
              <w:tcPr>
                <w:tcW w:w="385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3BAFFC02"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006866752"/>
            <w:placeholder>
              <w:docPart w:val="0F1ACB05CC454BE48FAC40D4BD825637"/>
            </w:placeholder>
            <w:showingPlcHdr/>
          </w:sdtPr>
          <w:sdtEndPr/>
          <w:sdtContent>
            <w:tc>
              <w:tcPr>
                <w:tcW w:w="225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6963BE7A"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2042173203"/>
            <w:placeholder>
              <w:docPart w:val="92CEA4D540B74C8D881B34B3D8B636BF"/>
            </w:placeholder>
            <w:showingPlcHdr/>
          </w:sdtPr>
          <w:sdtEndPr/>
          <w:sdtContent>
            <w:tc>
              <w:tcPr>
                <w:tcW w:w="160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328F41C9"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tr>
      <w:tr w:rsidR="000B31AE" w:rsidRPr="0092250C" w14:paraId="19842379" w14:textId="77777777" w:rsidTr="00826128">
        <w:trPr>
          <w:trHeight w:val="300"/>
        </w:trPr>
        <w:sdt>
          <w:sdtPr>
            <w:rPr>
              <w:rFonts w:ascii="Arial Nova" w:eastAsia="Arial Nova" w:hAnsi="Arial Nova" w:cs="Arial Nova"/>
            </w:rPr>
            <w:id w:val="-4511051"/>
            <w:placeholder>
              <w:docPart w:val="9660B953687C49F88A4FBC218E3C8601"/>
            </w:placeholder>
            <w:showingPlcHdr/>
          </w:sdtPr>
          <w:sdtEndPr/>
          <w:sdtContent>
            <w:tc>
              <w:tcPr>
                <w:tcW w:w="87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4E89D0AC"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637990595"/>
            <w:placeholder>
              <w:docPart w:val="E08A5823968F4A90B10E687A449ACC9E"/>
            </w:placeholder>
            <w:showingPlcHdr/>
          </w:sdtPr>
          <w:sdtEndPr/>
          <w:sdtContent>
            <w:tc>
              <w:tcPr>
                <w:tcW w:w="78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181731C0"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516422442"/>
            <w:placeholder>
              <w:docPart w:val="2BEB613735294321A0F730815AA9B2B2"/>
            </w:placeholder>
            <w:showingPlcHdr/>
          </w:sdtPr>
          <w:sdtEndPr/>
          <w:sdtContent>
            <w:tc>
              <w:tcPr>
                <w:tcW w:w="385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4CDC4F5E"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877234260"/>
            <w:placeholder>
              <w:docPart w:val="0F42303CE5B14F4C85AF575929B60A7F"/>
            </w:placeholder>
            <w:showingPlcHdr/>
          </w:sdtPr>
          <w:sdtEndPr/>
          <w:sdtContent>
            <w:tc>
              <w:tcPr>
                <w:tcW w:w="225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3ADDA0F7"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584846252"/>
            <w:placeholder>
              <w:docPart w:val="504BDB72F7904A4F84FAA8337D02300E"/>
            </w:placeholder>
            <w:showingPlcHdr/>
          </w:sdtPr>
          <w:sdtEndPr/>
          <w:sdtContent>
            <w:tc>
              <w:tcPr>
                <w:tcW w:w="160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6374F912"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tr>
      <w:tr w:rsidR="000B31AE" w:rsidRPr="0092250C" w14:paraId="301C9800" w14:textId="77777777" w:rsidTr="00826128">
        <w:trPr>
          <w:trHeight w:val="300"/>
        </w:trPr>
        <w:sdt>
          <w:sdtPr>
            <w:rPr>
              <w:rFonts w:ascii="Arial Nova" w:eastAsia="Arial Nova" w:hAnsi="Arial Nova" w:cs="Arial Nova"/>
            </w:rPr>
            <w:id w:val="1577161107"/>
            <w:placeholder>
              <w:docPart w:val="B6762644DC3B47948A8738556CA095C0"/>
            </w:placeholder>
            <w:showingPlcHdr/>
          </w:sdtPr>
          <w:sdtEndPr/>
          <w:sdtContent>
            <w:tc>
              <w:tcPr>
                <w:tcW w:w="87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7D519D10"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483289442"/>
            <w:placeholder>
              <w:docPart w:val="52EB8FA609EA4EF9A7A13A71360132D8"/>
            </w:placeholder>
            <w:showingPlcHdr/>
          </w:sdtPr>
          <w:sdtEndPr/>
          <w:sdtContent>
            <w:tc>
              <w:tcPr>
                <w:tcW w:w="78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3F037349"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98699413"/>
            <w:placeholder>
              <w:docPart w:val="5ADF890AEF714C619D185DD5E20C777A"/>
            </w:placeholder>
            <w:showingPlcHdr/>
          </w:sdtPr>
          <w:sdtEndPr/>
          <w:sdtContent>
            <w:tc>
              <w:tcPr>
                <w:tcW w:w="385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026A96C2"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578124439"/>
            <w:placeholder>
              <w:docPart w:val="7887EDE97303403C8D7B946168CA830D"/>
            </w:placeholder>
            <w:showingPlcHdr/>
          </w:sdtPr>
          <w:sdtEndPr/>
          <w:sdtContent>
            <w:tc>
              <w:tcPr>
                <w:tcW w:w="225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4E263EC8"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2076961547"/>
            <w:placeholder>
              <w:docPart w:val="0094386D55F040B49E3291C359C892EC"/>
            </w:placeholder>
            <w:showingPlcHdr/>
          </w:sdtPr>
          <w:sdtEndPr/>
          <w:sdtContent>
            <w:tc>
              <w:tcPr>
                <w:tcW w:w="160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2C43623D"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tr>
      <w:tr w:rsidR="000B31AE" w:rsidRPr="0092250C" w14:paraId="121DE040" w14:textId="77777777" w:rsidTr="00826128">
        <w:trPr>
          <w:trHeight w:val="300"/>
        </w:trPr>
        <w:sdt>
          <w:sdtPr>
            <w:rPr>
              <w:rFonts w:ascii="Arial Nova" w:eastAsia="Arial Nova" w:hAnsi="Arial Nova" w:cs="Arial Nova"/>
            </w:rPr>
            <w:id w:val="1430855876"/>
            <w:placeholder>
              <w:docPart w:val="42A1E5CE80B647C58DFD74BE1648E8AD"/>
            </w:placeholder>
            <w:showingPlcHdr/>
          </w:sdtPr>
          <w:sdtEndPr/>
          <w:sdtContent>
            <w:tc>
              <w:tcPr>
                <w:tcW w:w="87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540009AC"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053730655"/>
            <w:placeholder>
              <w:docPart w:val="C27B7B9EBCB6488EA9ABB2D0A69654D2"/>
            </w:placeholder>
            <w:showingPlcHdr/>
          </w:sdtPr>
          <w:sdtEndPr/>
          <w:sdtContent>
            <w:tc>
              <w:tcPr>
                <w:tcW w:w="78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207FE4E0"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2124030806"/>
            <w:placeholder>
              <w:docPart w:val="8C52BD9FDB0E4315A27F9023018C0F55"/>
            </w:placeholder>
            <w:showingPlcHdr/>
          </w:sdtPr>
          <w:sdtEndPr/>
          <w:sdtContent>
            <w:tc>
              <w:tcPr>
                <w:tcW w:w="385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657C3399"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961887710"/>
            <w:placeholder>
              <w:docPart w:val="B4567E3B4B3B4155822D0FA8E6ACFE6B"/>
            </w:placeholder>
            <w:showingPlcHdr/>
          </w:sdtPr>
          <w:sdtEndPr/>
          <w:sdtContent>
            <w:tc>
              <w:tcPr>
                <w:tcW w:w="225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68D466B2"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49619415"/>
            <w:placeholder>
              <w:docPart w:val="72F9F58579C74C75974E263BBA02576E"/>
            </w:placeholder>
            <w:showingPlcHdr/>
          </w:sdtPr>
          <w:sdtEndPr/>
          <w:sdtContent>
            <w:tc>
              <w:tcPr>
                <w:tcW w:w="160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3774AD01"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tr>
      <w:tr w:rsidR="000B31AE" w:rsidRPr="0092250C" w14:paraId="2ADA0CD8" w14:textId="77777777" w:rsidTr="00826128">
        <w:trPr>
          <w:trHeight w:val="300"/>
        </w:trPr>
        <w:sdt>
          <w:sdtPr>
            <w:rPr>
              <w:rFonts w:ascii="Arial Nova" w:eastAsia="Arial Nova" w:hAnsi="Arial Nova" w:cs="Arial Nova"/>
            </w:rPr>
            <w:id w:val="-1107417534"/>
            <w:placeholder>
              <w:docPart w:val="5BCD6D512A6C4F15B438AB78459BA0AE"/>
            </w:placeholder>
            <w:showingPlcHdr/>
          </w:sdtPr>
          <w:sdtEndPr/>
          <w:sdtContent>
            <w:tc>
              <w:tcPr>
                <w:tcW w:w="87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1F30A568"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483704084"/>
            <w:placeholder>
              <w:docPart w:val="D04C4A8C6CBC4B0195465098C55C2F5F"/>
            </w:placeholder>
            <w:showingPlcHdr/>
          </w:sdtPr>
          <w:sdtEndPr/>
          <w:sdtContent>
            <w:tc>
              <w:tcPr>
                <w:tcW w:w="78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28465C6D"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965341661"/>
            <w:placeholder>
              <w:docPart w:val="188E71AD306B473EBA56644A15218FE6"/>
            </w:placeholder>
            <w:showingPlcHdr/>
          </w:sdtPr>
          <w:sdtEndPr/>
          <w:sdtContent>
            <w:tc>
              <w:tcPr>
                <w:tcW w:w="385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2E548CAD"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993534812"/>
            <w:placeholder>
              <w:docPart w:val="614BEB74FF3C4DD3B879E20E56C05698"/>
            </w:placeholder>
            <w:showingPlcHdr/>
          </w:sdtPr>
          <w:sdtEndPr/>
          <w:sdtContent>
            <w:tc>
              <w:tcPr>
                <w:tcW w:w="225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7CA5A2D5"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417405964"/>
            <w:placeholder>
              <w:docPart w:val="8BEE3FD0F0A045AF83174F7B81B63AF0"/>
            </w:placeholder>
            <w:showingPlcHdr/>
          </w:sdtPr>
          <w:sdtEndPr/>
          <w:sdtContent>
            <w:tc>
              <w:tcPr>
                <w:tcW w:w="160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7964CB59"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tr>
      <w:tr w:rsidR="000B31AE" w:rsidRPr="0092250C" w14:paraId="6BCAA39D" w14:textId="77777777" w:rsidTr="00826128">
        <w:trPr>
          <w:trHeight w:val="300"/>
        </w:trPr>
        <w:sdt>
          <w:sdtPr>
            <w:rPr>
              <w:rFonts w:ascii="Arial Nova" w:eastAsia="Arial Nova" w:hAnsi="Arial Nova" w:cs="Arial Nova"/>
            </w:rPr>
            <w:id w:val="-2115585320"/>
            <w:placeholder>
              <w:docPart w:val="860EC6E4FDAE42C8BEA433C8B90288DF"/>
            </w:placeholder>
            <w:showingPlcHdr/>
          </w:sdtPr>
          <w:sdtEndPr/>
          <w:sdtContent>
            <w:tc>
              <w:tcPr>
                <w:tcW w:w="87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0A2B8986"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81096059"/>
            <w:placeholder>
              <w:docPart w:val="C692943C636B44898F93D5EDA20FDE42"/>
            </w:placeholder>
            <w:showingPlcHdr/>
          </w:sdtPr>
          <w:sdtEndPr/>
          <w:sdtContent>
            <w:tc>
              <w:tcPr>
                <w:tcW w:w="78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43477EFE"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229304354"/>
            <w:placeholder>
              <w:docPart w:val="459D7B37942B4B3BACF2194D4B5E9CF0"/>
            </w:placeholder>
            <w:showingPlcHdr/>
          </w:sdtPr>
          <w:sdtEndPr/>
          <w:sdtContent>
            <w:tc>
              <w:tcPr>
                <w:tcW w:w="385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28DFC1A6"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916291773"/>
            <w:placeholder>
              <w:docPart w:val="4B011949873949AD8BE28BFCE96DB0BE"/>
            </w:placeholder>
            <w:showingPlcHdr/>
          </w:sdtPr>
          <w:sdtEndPr/>
          <w:sdtContent>
            <w:tc>
              <w:tcPr>
                <w:tcW w:w="225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2B14BBF2"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343516448"/>
            <w:placeholder>
              <w:docPart w:val="C325B586C7BE4610ADB3E1B19CEE3A95"/>
            </w:placeholder>
            <w:showingPlcHdr/>
          </w:sdtPr>
          <w:sdtEndPr/>
          <w:sdtContent>
            <w:tc>
              <w:tcPr>
                <w:tcW w:w="160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557B070F"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tr>
      <w:tr w:rsidR="000B31AE" w:rsidRPr="0092250C" w14:paraId="5D714999" w14:textId="77777777" w:rsidTr="00826128">
        <w:trPr>
          <w:trHeight w:val="300"/>
        </w:trPr>
        <w:sdt>
          <w:sdtPr>
            <w:rPr>
              <w:rFonts w:ascii="Arial Nova" w:eastAsia="Arial Nova" w:hAnsi="Arial Nova" w:cs="Arial Nova"/>
            </w:rPr>
            <w:id w:val="-785576198"/>
            <w:placeholder>
              <w:docPart w:val="69CABACF75254E48B56F805778876912"/>
            </w:placeholder>
            <w:showingPlcHdr/>
          </w:sdtPr>
          <w:sdtEndPr/>
          <w:sdtContent>
            <w:tc>
              <w:tcPr>
                <w:tcW w:w="87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57F39DB8"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569032025"/>
            <w:placeholder>
              <w:docPart w:val="D4F19EB4E08541348896ADE420658D0D"/>
            </w:placeholder>
            <w:showingPlcHdr/>
          </w:sdtPr>
          <w:sdtEndPr/>
          <w:sdtContent>
            <w:tc>
              <w:tcPr>
                <w:tcW w:w="78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37F67409"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491297024"/>
            <w:placeholder>
              <w:docPart w:val="65147B20B86447C39D675E702B0C8786"/>
            </w:placeholder>
            <w:showingPlcHdr/>
          </w:sdtPr>
          <w:sdtEndPr/>
          <w:sdtContent>
            <w:tc>
              <w:tcPr>
                <w:tcW w:w="385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04CE4F18"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791903160"/>
            <w:placeholder>
              <w:docPart w:val="30A91055C4CD4FB395EDDF63774FA628"/>
            </w:placeholder>
            <w:showingPlcHdr/>
          </w:sdtPr>
          <w:sdtEndPr/>
          <w:sdtContent>
            <w:tc>
              <w:tcPr>
                <w:tcW w:w="225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79BD0CAE"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473759847"/>
            <w:placeholder>
              <w:docPart w:val="60AF38BDA6BB4B73B0C9E3F02F41D889"/>
            </w:placeholder>
            <w:showingPlcHdr/>
          </w:sdtPr>
          <w:sdtEndPr/>
          <w:sdtContent>
            <w:tc>
              <w:tcPr>
                <w:tcW w:w="160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649C5B8E"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tr>
      <w:tr w:rsidR="000B31AE" w:rsidRPr="0092250C" w14:paraId="531966A8" w14:textId="77777777" w:rsidTr="00826128">
        <w:trPr>
          <w:trHeight w:val="300"/>
        </w:trPr>
        <w:sdt>
          <w:sdtPr>
            <w:rPr>
              <w:rFonts w:ascii="Arial Nova" w:eastAsia="Arial Nova" w:hAnsi="Arial Nova" w:cs="Arial Nova"/>
            </w:rPr>
            <w:id w:val="-1511751665"/>
            <w:placeholder>
              <w:docPart w:val="84E6E3C4B1B34678BE82541BC3C16A78"/>
            </w:placeholder>
            <w:showingPlcHdr/>
          </w:sdtPr>
          <w:sdtEndPr/>
          <w:sdtContent>
            <w:tc>
              <w:tcPr>
                <w:tcW w:w="87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5E216BD1"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377281677"/>
            <w:placeholder>
              <w:docPart w:val="677D95DE6FFE40B88E7B5AB6DB6C11F6"/>
            </w:placeholder>
            <w:showingPlcHdr/>
          </w:sdtPr>
          <w:sdtEndPr/>
          <w:sdtContent>
            <w:tc>
              <w:tcPr>
                <w:tcW w:w="78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433206B8"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317949283"/>
            <w:placeholder>
              <w:docPart w:val="9956215739D24BF8824F6B77A043B281"/>
            </w:placeholder>
            <w:showingPlcHdr/>
          </w:sdtPr>
          <w:sdtEndPr/>
          <w:sdtContent>
            <w:tc>
              <w:tcPr>
                <w:tcW w:w="385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713899DB"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544133634"/>
            <w:placeholder>
              <w:docPart w:val="21F4832B5EBE47B1867FE4FDB608BCA9"/>
            </w:placeholder>
            <w:showingPlcHdr/>
          </w:sdtPr>
          <w:sdtEndPr/>
          <w:sdtContent>
            <w:tc>
              <w:tcPr>
                <w:tcW w:w="225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23735EAC"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614596312"/>
            <w:placeholder>
              <w:docPart w:val="E306A4897BD2435CB221CBD1D5BDC00E"/>
            </w:placeholder>
            <w:showingPlcHdr/>
          </w:sdtPr>
          <w:sdtEndPr/>
          <w:sdtContent>
            <w:tc>
              <w:tcPr>
                <w:tcW w:w="160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0" w:type="dxa"/>
                  <w:left w:w="108" w:type="dxa"/>
                  <w:bottom w:w="0" w:type="dxa"/>
                  <w:right w:w="108" w:type="dxa"/>
                </w:tcMar>
              </w:tcPr>
              <w:p w14:paraId="1C03A68E"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tr>
    </w:tbl>
    <w:p w14:paraId="10842967" w14:textId="77777777" w:rsidR="000B31AE" w:rsidRPr="0092250C" w:rsidRDefault="000B31AE" w:rsidP="000B31AE">
      <w:pPr>
        <w:pStyle w:val="Checkbox"/>
        <w:ind w:left="0" w:firstLine="0"/>
        <w:rPr>
          <w:rFonts w:ascii="Arial Nova" w:eastAsia="Arial Nova" w:hAnsi="Arial Nova" w:cs="Arial Nova"/>
        </w:rPr>
      </w:pPr>
    </w:p>
    <w:p w14:paraId="39351D40" w14:textId="77777777" w:rsidR="000B31AE" w:rsidRPr="0092250C" w:rsidRDefault="000B31AE" w:rsidP="000B31AE">
      <w:pPr>
        <w:pStyle w:val="Heading1"/>
        <w:rPr>
          <w:rFonts w:ascii="Arial Nova" w:hAnsi="Arial Nova"/>
        </w:rPr>
      </w:pPr>
      <w:r w:rsidRPr="0092250C">
        <w:rPr>
          <w:rFonts w:ascii="Arial Nova" w:hAnsi="Arial Nova"/>
        </w:rPr>
        <w:t>Operation and Maintenance</w:t>
      </w:r>
    </w:p>
    <w:p w14:paraId="45AFE901" w14:textId="77777777" w:rsidR="000B31AE" w:rsidRPr="0092250C" w:rsidRDefault="000B31AE" w:rsidP="000B31AE">
      <w:pPr>
        <w:pStyle w:val="Checkbox"/>
        <w:numPr>
          <w:ilvl w:val="0"/>
          <w:numId w:val="12"/>
        </w:numPr>
        <w:rPr>
          <w:rFonts w:ascii="Arial Nova" w:eastAsia="Arial Nova" w:hAnsi="Arial Nova" w:cs="Arial Nova"/>
        </w:rPr>
      </w:pPr>
      <w:r w:rsidRPr="0092250C">
        <w:rPr>
          <w:rFonts w:ascii="Arial Nova" w:eastAsia="Arial Nova" w:hAnsi="Arial Nova" w:cs="Arial Nova"/>
        </w:rPr>
        <w:t xml:space="preserve">Rotations shall </w:t>
      </w:r>
      <w:proofErr w:type="gramStart"/>
      <w:r w:rsidRPr="0092250C">
        <w:rPr>
          <w:rFonts w:ascii="Arial Nova" w:eastAsia="Arial Nova" w:hAnsi="Arial Nova" w:cs="Arial Nova"/>
        </w:rPr>
        <w:t>provide for</w:t>
      </w:r>
      <w:proofErr w:type="gramEnd"/>
      <w:r w:rsidRPr="0092250C">
        <w:rPr>
          <w:rFonts w:ascii="Arial Nova" w:eastAsia="Arial Nova" w:hAnsi="Arial Nova" w:cs="Arial Nova"/>
        </w:rPr>
        <w:t xml:space="preserve"> acceptable substitute crops in case of crop failure or shift in planting intentions for weather related or economic reasons.  Acceptable substitutes are crops having similar properties that will accomplish the purpose of the original crop. </w:t>
      </w:r>
    </w:p>
    <w:p w14:paraId="4C1594DC" w14:textId="09215BAF" w:rsidR="000B31AE" w:rsidRPr="00D136F7" w:rsidRDefault="000B31AE" w:rsidP="00D136F7">
      <w:pPr>
        <w:pStyle w:val="Checkbox"/>
        <w:numPr>
          <w:ilvl w:val="0"/>
          <w:numId w:val="12"/>
        </w:numPr>
        <w:rPr>
          <w:rFonts w:ascii="Arial Nova" w:eastAsia="Arial Nova" w:hAnsi="Arial Nova" w:cs="Arial Nova"/>
        </w:rPr>
      </w:pPr>
      <w:r w:rsidRPr="0092250C">
        <w:rPr>
          <w:rFonts w:ascii="Arial Nova" w:eastAsia="Arial Nova" w:hAnsi="Arial Nova" w:cs="Arial Nova"/>
        </w:rPr>
        <w:t xml:space="preserve">Evaluate the rotation and the crop sequence to determine if the planned system </w:t>
      </w:r>
      <w:proofErr w:type="gramStart"/>
      <w:r w:rsidRPr="0092250C">
        <w:rPr>
          <w:rFonts w:ascii="Arial Nova" w:eastAsia="Arial Nova" w:hAnsi="Arial Nova" w:cs="Arial Nova"/>
        </w:rPr>
        <w:t>is meeting</w:t>
      </w:r>
      <w:proofErr w:type="gramEnd"/>
      <w:r w:rsidRPr="0092250C">
        <w:rPr>
          <w:rFonts w:ascii="Arial Nova" w:eastAsia="Arial Nova" w:hAnsi="Arial Nova" w:cs="Arial Nova"/>
        </w:rPr>
        <w:t xml:space="preserve"> the planned purposes.</w:t>
      </w:r>
    </w:p>
    <w:p w14:paraId="72FCA7D1" w14:textId="77777777" w:rsidR="000B31AE" w:rsidRPr="0092250C" w:rsidRDefault="000B31AE" w:rsidP="000B31AE">
      <w:pPr>
        <w:pStyle w:val="Heading1"/>
        <w:rPr>
          <w:rFonts w:ascii="Arial Nova" w:hAnsi="Arial Nova"/>
        </w:rPr>
      </w:pPr>
      <w:r w:rsidRPr="0092250C">
        <w:rPr>
          <w:rFonts w:ascii="Arial Nova" w:hAnsi="Arial Nova"/>
        </w:rPr>
        <w:t>Planned crop substitutions</w:t>
      </w:r>
    </w:p>
    <w:tbl>
      <w:tblPr>
        <w:tblStyle w:val="TableGrid"/>
        <w:tblW w:w="9535" w:type="dxa"/>
        <w:tblLook w:val="04A0" w:firstRow="1" w:lastRow="0" w:firstColumn="1" w:lastColumn="0" w:noHBand="0" w:noVBand="1"/>
        <w:tblCaption w:val="Contact Information"/>
        <w:tblDescription w:val="Phone number, email, website URL, and address"/>
      </w:tblPr>
      <w:tblGrid>
        <w:gridCol w:w="1253"/>
        <w:gridCol w:w="2600"/>
        <w:gridCol w:w="2601"/>
        <w:gridCol w:w="3081"/>
      </w:tblGrid>
      <w:tr w:rsidR="000B31AE" w:rsidRPr="0092250C" w14:paraId="484EDAEE" w14:textId="77777777" w:rsidTr="00826128">
        <w:tc>
          <w:tcPr>
            <w:tcW w:w="1253" w:type="dxa"/>
            <w:hideMark/>
          </w:tcPr>
          <w:p w14:paraId="61BEEC58" w14:textId="77777777" w:rsidR="000B31AE" w:rsidRPr="0092250C" w:rsidRDefault="000B31AE" w:rsidP="00826128">
            <w:pPr>
              <w:rPr>
                <w:rFonts w:ascii="Arial Nova" w:hAnsi="Arial Nova"/>
                <w:b/>
                <w:bCs/>
              </w:rPr>
            </w:pPr>
            <w:r w:rsidRPr="0092250C">
              <w:rPr>
                <w:rFonts w:ascii="Arial Nova" w:hAnsi="Arial Nova"/>
                <w:b/>
                <w:bCs/>
              </w:rPr>
              <w:t>Field(s)</w:t>
            </w:r>
          </w:p>
        </w:tc>
        <w:tc>
          <w:tcPr>
            <w:tcW w:w="2600" w:type="dxa"/>
            <w:hideMark/>
          </w:tcPr>
          <w:p w14:paraId="747DC9B3" w14:textId="77777777" w:rsidR="000B31AE" w:rsidRPr="0092250C" w:rsidRDefault="000B31AE" w:rsidP="00826128">
            <w:pPr>
              <w:rPr>
                <w:rFonts w:ascii="Arial Nova" w:hAnsi="Arial Nova"/>
                <w:b/>
                <w:bCs/>
                <w:color w:val="auto"/>
              </w:rPr>
            </w:pPr>
            <w:r w:rsidRPr="0092250C">
              <w:rPr>
                <w:rFonts w:ascii="Arial Nova" w:hAnsi="Arial Nova"/>
                <w:b/>
                <w:bCs/>
                <w:color w:val="auto"/>
              </w:rPr>
              <w:t>Planned crop</w:t>
            </w:r>
          </w:p>
        </w:tc>
        <w:tc>
          <w:tcPr>
            <w:tcW w:w="2601" w:type="dxa"/>
          </w:tcPr>
          <w:p w14:paraId="18AFE126" w14:textId="77777777" w:rsidR="000B31AE" w:rsidRPr="0092250C" w:rsidRDefault="000B31AE" w:rsidP="00826128">
            <w:pPr>
              <w:rPr>
                <w:rFonts w:ascii="Arial Nova" w:hAnsi="Arial Nova"/>
                <w:b/>
                <w:bCs/>
                <w:color w:val="auto"/>
              </w:rPr>
            </w:pPr>
            <w:r w:rsidRPr="0092250C">
              <w:rPr>
                <w:rFonts w:ascii="Arial Nova" w:hAnsi="Arial Nova"/>
                <w:b/>
                <w:bCs/>
                <w:color w:val="auto"/>
              </w:rPr>
              <w:t>Substitute crop</w:t>
            </w:r>
          </w:p>
        </w:tc>
        <w:tc>
          <w:tcPr>
            <w:tcW w:w="3081" w:type="dxa"/>
            <w:hideMark/>
          </w:tcPr>
          <w:p w14:paraId="2E5D31DE" w14:textId="77777777" w:rsidR="000B31AE" w:rsidRPr="0092250C" w:rsidRDefault="000B31AE" w:rsidP="00826128">
            <w:pPr>
              <w:rPr>
                <w:rFonts w:ascii="Arial Nova" w:hAnsi="Arial Nova"/>
                <w:b/>
                <w:bCs/>
              </w:rPr>
            </w:pPr>
            <w:r w:rsidRPr="0092250C">
              <w:rPr>
                <w:rFonts w:ascii="Arial Nova" w:hAnsi="Arial Nova"/>
                <w:b/>
                <w:bCs/>
              </w:rPr>
              <w:t>Additional criteria (e.g., may need a cover crop)</w:t>
            </w:r>
          </w:p>
        </w:tc>
      </w:tr>
      <w:tr w:rsidR="000B31AE" w:rsidRPr="0092250C" w14:paraId="0F0A0169" w14:textId="77777777" w:rsidTr="00826128">
        <w:trPr>
          <w:trHeight w:val="432"/>
        </w:trPr>
        <w:sdt>
          <w:sdtPr>
            <w:rPr>
              <w:rFonts w:ascii="Arial Nova" w:eastAsia="Arial Nova" w:hAnsi="Arial Nova" w:cs="Arial Nova"/>
            </w:rPr>
            <w:id w:val="-1532958723"/>
            <w:placeholder>
              <w:docPart w:val="DD40E1F0EAC940A3A2D10BE6C3138D46"/>
            </w:placeholder>
            <w:showingPlcHdr/>
          </w:sdtPr>
          <w:sdtEndPr/>
          <w:sdtContent>
            <w:tc>
              <w:tcPr>
                <w:tcW w:w="1253" w:type="dxa"/>
                <w:hideMark/>
              </w:tcPr>
              <w:p w14:paraId="1431A8AA"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869182312"/>
            <w:placeholder>
              <w:docPart w:val="165229AFBB4F49AB8D8FE8A4EED80D7F"/>
            </w:placeholder>
            <w:showingPlcHdr/>
          </w:sdtPr>
          <w:sdtEndPr/>
          <w:sdtContent>
            <w:tc>
              <w:tcPr>
                <w:tcW w:w="2600" w:type="dxa"/>
                <w:hideMark/>
              </w:tcPr>
              <w:p w14:paraId="5020512E" w14:textId="77777777" w:rsidR="000B31AE" w:rsidRPr="0092250C" w:rsidRDefault="000B31AE" w:rsidP="00826128">
                <w:pPr>
                  <w:rPr>
                    <w:rFonts w:ascii="Arial Nova" w:hAnsi="Arial Nova"/>
                    <w:color w:val="auto"/>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03150017"/>
            <w:placeholder>
              <w:docPart w:val="089C8B4E1D934F1D854D533C3E1D55B3"/>
            </w:placeholder>
            <w:showingPlcHdr/>
          </w:sdtPr>
          <w:sdtEndPr/>
          <w:sdtContent>
            <w:tc>
              <w:tcPr>
                <w:tcW w:w="2601" w:type="dxa"/>
              </w:tcPr>
              <w:p w14:paraId="02D7403C" w14:textId="77777777" w:rsidR="000B31AE" w:rsidRPr="0092250C" w:rsidRDefault="000B31AE" w:rsidP="00826128">
                <w:pPr>
                  <w:rPr>
                    <w:rFonts w:ascii="Arial Nova" w:hAnsi="Arial Nova"/>
                    <w:color w:val="auto"/>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290367721"/>
            <w:placeholder>
              <w:docPart w:val="A248ABB99232416E9682D75DEF4B6A9D"/>
            </w:placeholder>
            <w:showingPlcHdr/>
          </w:sdtPr>
          <w:sdtEndPr/>
          <w:sdtContent>
            <w:tc>
              <w:tcPr>
                <w:tcW w:w="3081" w:type="dxa"/>
                <w:hideMark/>
              </w:tcPr>
              <w:p w14:paraId="16C7EE34"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tr>
      <w:tr w:rsidR="000B31AE" w:rsidRPr="0092250C" w14:paraId="374FF808" w14:textId="77777777" w:rsidTr="00826128">
        <w:trPr>
          <w:trHeight w:val="432"/>
        </w:trPr>
        <w:sdt>
          <w:sdtPr>
            <w:rPr>
              <w:rFonts w:ascii="Arial Nova" w:eastAsia="Arial Nova" w:hAnsi="Arial Nova" w:cs="Arial Nova"/>
            </w:rPr>
            <w:id w:val="-1504425253"/>
            <w:placeholder>
              <w:docPart w:val="9DA752A1A2D142CCBB8909BA3BFB3D65"/>
            </w:placeholder>
            <w:showingPlcHdr/>
          </w:sdtPr>
          <w:sdtEndPr/>
          <w:sdtContent>
            <w:tc>
              <w:tcPr>
                <w:tcW w:w="1253" w:type="dxa"/>
                <w:hideMark/>
              </w:tcPr>
              <w:p w14:paraId="0DE4CC53"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120144583"/>
            <w:placeholder>
              <w:docPart w:val="56F7F8A188B443CB9890907E1453AFAC"/>
            </w:placeholder>
            <w:showingPlcHdr/>
          </w:sdtPr>
          <w:sdtEndPr/>
          <w:sdtContent>
            <w:tc>
              <w:tcPr>
                <w:tcW w:w="2600" w:type="dxa"/>
                <w:hideMark/>
              </w:tcPr>
              <w:p w14:paraId="1D7F41F4" w14:textId="77777777" w:rsidR="000B31AE" w:rsidRPr="0092250C" w:rsidRDefault="000B31AE" w:rsidP="00826128">
                <w:pPr>
                  <w:rPr>
                    <w:rFonts w:ascii="Arial Nova" w:hAnsi="Arial Nova"/>
                    <w:color w:val="auto"/>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265851461"/>
            <w:placeholder>
              <w:docPart w:val="300C035E29FD43AFB708B74C87407813"/>
            </w:placeholder>
            <w:showingPlcHdr/>
          </w:sdtPr>
          <w:sdtEndPr/>
          <w:sdtContent>
            <w:tc>
              <w:tcPr>
                <w:tcW w:w="2601" w:type="dxa"/>
              </w:tcPr>
              <w:p w14:paraId="3611F127" w14:textId="77777777" w:rsidR="000B31AE" w:rsidRPr="0092250C" w:rsidRDefault="000B31AE" w:rsidP="00826128">
                <w:pPr>
                  <w:rPr>
                    <w:rFonts w:ascii="Arial Nova" w:hAnsi="Arial Nova"/>
                    <w:color w:val="auto"/>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704146448"/>
            <w:placeholder>
              <w:docPart w:val="550B350755AF441ABDC115D0A1B15BAF"/>
            </w:placeholder>
            <w:showingPlcHdr/>
          </w:sdtPr>
          <w:sdtEndPr/>
          <w:sdtContent>
            <w:tc>
              <w:tcPr>
                <w:tcW w:w="3081" w:type="dxa"/>
                <w:hideMark/>
              </w:tcPr>
              <w:p w14:paraId="695D31E4"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tr>
      <w:tr w:rsidR="000B31AE" w:rsidRPr="0092250C" w14:paraId="69FA7469" w14:textId="77777777" w:rsidTr="00826128">
        <w:trPr>
          <w:trHeight w:val="432"/>
        </w:trPr>
        <w:sdt>
          <w:sdtPr>
            <w:rPr>
              <w:rFonts w:ascii="Arial Nova" w:eastAsia="Arial Nova" w:hAnsi="Arial Nova" w:cs="Arial Nova"/>
            </w:rPr>
            <w:id w:val="-2054993345"/>
            <w:placeholder>
              <w:docPart w:val="6EB7DF0647B54C77B46C0724163D0E2A"/>
            </w:placeholder>
            <w:showingPlcHdr/>
          </w:sdtPr>
          <w:sdtEndPr/>
          <w:sdtContent>
            <w:tc>
              <w:tcPr>
                <w:tcW w:w="1253" w:type="dxa"/>
                <w:hideMark/>
              </w:tcPr>
              <w:p w14:paraId="11EB1C95"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709758782"/>
            <w:placeholder>
              <w:docPart w:val="4C8680B55D81444D8F42D3A6217117D0"/>
            </w:placeholder>
            <w:showingPlcHdr/>
          </w:sdtPr>
          <w:sdtEndPr/>
          <w:sdtContent>
            <w:tc>
              <w:tcPr>
                <w:tcW w:w="2600" w:type="dxa"/>
                <w:hideMark/>
              </w:tcPr>
              <w:p w14:paraId="03B43329" w14:textId="77777777" w:rsidR="000B31AE" w:rsidRPr="0092250C" w:rsidRDefault="000B31AE" w:rsidP="00826128">
                <w:pPr>
                  <w:rPr>
                    <w:rFonts w:ascii="Arial Nova" w:hAnsi="Arial Nova"/>
                    <w:color w:val="auto"/>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989081008"/>
            <w:placeholder>
              <w:docPart w:val="F1A5A6B2F08B4697AA5CA8FE11C67B08"/>
            </w:placeholder>
            <w:showingPlcHdr/>
          </w:sdtPr>
          <w:sdtEndPr/>
          <w:sdtContent>
            <w:tc>
              <w:tcPr>
                <w:tcW w:w="2601" w:type="dxa"/>
              </w:tcPr>
              <w:p w14:paraId="331B53C2" w14:textId="77777777" w:rsidR="000B31AE" w:rsidRPr="0092250C" w:rsidRDefault="000B31AE" w:rsidP="00826128">
                <w:pPr>
                  <w:rPr>
                    <w:rFonts w:ascii="Arial Nova" w:hAnsi="Arial Nova"/>
                    <w:color w:val="auto"/>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432948501"/>
            <w:placeholder>
              <w:docPart w:val="608AB06856744B438540E8B9CA74F0CD"/>
            </w:placeholder>
            <w:showingPlcHdr/>
          </w:sdtPr>
          <w:sdtEndPr/>
          <w:sdtContent>
            <w:tc>
              <w:tcPr>
                <w:tcW w:w="3081" w:type="dxa"/>
                <w:hideMark/>
              </w:tcPr>
              <w:p w14:paraId="3A69053B"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tr>
      <w:tr w:rsidR="000B31AE" w:rsidRPr="0092250C" w14:paraId="719F9E1D" w14:textId="77777777" w:rsidTr="00826128">
        <w:trPr>
          <w:trHeight w:val="432"/>
        </w:trPr>
        <w:sdt>
          <w:sdtPr>
            <w:rPr>
              <w:rFonts w:ascii="Arial Nova" w:eastAsia="Arial Nova" w:hAnsi="Arial Nova" w:cs="Arial Nova"/>
            </w:rPr>
            <w:id w:val="2096053135"/>
            <w:placeholder>
              <w:docPart w:val="D0E089587AF649008AAC3AE5CD7E0FE0"/>
            </w:placeholder>
            <w:showingPlcHdr/>
          </w:sdtPr>
          <w:sdtEndPr/>
          <w:sdtContent>
            <w:tc>
              <w:tcPr>
                <w:tcW w:w="1253" w:type="dxa"/>
              </w:tcPr>
              <w:p w14:paraId="4850C107"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490371597"/>
            <w:placeholder>
              <w:docPart w:val="B1409D578F644CF880DAC552122CA1F6"/>
            </w:placeholder>
            <w:showingPlcHdr/>
          </w:sdtPr>
          <w:sdtEndPr/>
          <w:sdtContent>
            <w:tc>
              <w:tcPr>
                <w:tcW w:w="2600" w:type="dxa"/>
              </w:tcPr>
              <w:p w14:paraId="5D09FE10" w14:textId="77777777" w:rsidR="000B31AE" w:rsidRPr="0092250C" w:rsidRDefault="000B31AE" w:rsidP="00826128">
                <w:pPr>
                  <w:rPr>
                    <w:rFonts w:ascii="Arial Nova" w:hAnsi="Arial Nova"/>
                    <w:color w:val="auto"/>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833288286"/>
            <w:placeholder>
              <w:docPart w:val="195136A7AD9648E19B1162687D7E3C56"/>
            </w:placeholder>
            <w:showingPlcHdr/>
          </w:sdtPr>
          <w:sdtEndPr/>
          <w:sdtContent>
            <w:tc>
              <w:tcPr>
                <w:tcW w:w="2601" w:type="dxa"/>
              </w:tcPr>
              <w:p w14:paraId="63648174" w14:textId="77777777" w:rsidR="000B31AE" w:rsidRPr="0092250C" w:rsidRDefault="000B31AE" w:rsidP="00826128">
                <w:pPr>
                  <w:rPr>
                    <w:rFonts w:ascii="Arial Nova" w:hAnsi="Arial Nova"/>
                    <w:color w:val="auto"/>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456226686"/>
            <w:placeholder>
              <w:docPart w:val="8F4068F3EAC64614B7FD255D80CEE621"/>
            </w:placeholder>
            <w:showingPlcHdr/>
          </w:sdtPr>
          <w:sdtEndPr/>
          <w:sdtContent>
            <w:tc>
              <w:tcPr>
                <w:tcW w:w="3081" w:type="dxa"/>
              </w:tcPr>
              <w:p w14:paraId="21C73096"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tr>
      <w:tr w:rsidR="000B31AE" w:rsidRPr="0092250C" w14:paraId="2D859927" w14:textId="77777777" w:rsidTr="00826128">
        <w:trPr>
          <w:trHeight w:val="432"/>
        </w:trPr>
        <w:sdt>
          <w:sdtPr>
            <w:rPr>
              <w:rFonts w:ascii="Arial Nova" w:eastAsia="Arial Nova" w:hAnsi="Arial Nova" w:cs="Arial Nova"/>
            </w:rPr>
            <w:id w:val="-1665314782"/>
            <w:placeholder>
              <w:docPart w:val="E998D9802AF041D29735F0DA6A624D3D"/>
            </w:placeholder>
            <w:showingPlcHdr/>
          </w:sdtPr>
          <w:sdtEndPr/>
          <w:sdtContent>
            <w:tc>
              <w:tcPr>
                <w:tcW w:w="1253" w:type="dxa"/>
              </w:tcPr>
              <w:p w14:paraId="1381C483"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443760782"/>
            <w:placeholder>
              <w:docPart w:val="EF657B1D3076458680BA4E12B16E8CD9"/>
            </w:placeholder>
            <w:showingPlcHdr/>
          </w:sdtPr>
          <w:sdtEndPr/>
          <w:sdtContent>
            <w:tc>
              <w:tcPr>
                <w:tcW w:w="2600" w:type="dxa"/>
              </w:tcPr>
              <w:p w14:paraId="745C805F" w14:textId="77777777" w:rsidR="000B31AE" w:rsidRPr="0092250C" w:rsidRDefault="000B31AE" w:rsidP="00826128">
                <w:pPr>
                  <w:rPr>
                    <w:rFonts w:ascii="Arial Nova" w:hAnsi="Arial Nova"/>
                    <w:color w:val="auto"/>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260523885"/>
            <w:placeholder>
              <w:docPart w:val="BAFDA64525964F7BB19EBB51D035895A"/>
            </w:placeholder>
            <w:showingPlcHdr/>
          </w:sdtPr>
          <w:sdtEndPr/>
          <w:sdtContent>
            <w:tc>
              <w:tcPr>
                <w:tcW w:w="2601" w:type="dxa"/>
              </w:tcPr>
              <w:p w14:paraId="1BB5B1DA" w14:textId="77777777" w:rsidR="000B31AE" w:rsidRPr="0092250C" w:rsidRDefault="000B31AE" w:rsidP="00826128">
                <w:pPr>
                  <w:rPr>
                    <w:rFonts w:ascii="Arial Nova" w:hAnsi="Arial Nova"/>
                    <w:color w:val="auto"/>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83984974"/>
            <w:placeholder>
              <w:docPart w:val="F4B53B74DB5646BAA1963C5B8FDF946F"/>
            </w:placeholder>
            <w:showingPlcHdr/>
          </w:sdtPr>
          <w:sdtEndPr/>
          <w:sdtContent>
            <w:tc>
              <w:tcPr>
                <w:tcW w:w="3081" w:type="dxa"/>
              </w:tcPr>
              <w:p w14:paraId="2474BD0E"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tr>
      <w:tr w:rsidR="000B31AE" w:rsidRPr="0092250C" w14:paraId="51DDAFE0" w14:textId="77777777" w:rsidTr="00826128">
        <w:trPr>
          <w:trHeight w:val="432"/>
        </w:trPr>
        <w:sdt>
          <w:sdtPr>
            <w:rPr>
              <w:rFonts w:ascii="Arial Nova" w:eastAsia="Arial Nova" w:hAnsi="Arial Nova" w:cs="Arial Nova"/>
            </w:rPr>
            <w:id w:val="280625465"/>
            <w:placeholder>
              <w:docPart w:val="B45DB37E33B54BEE919A50CEFE675F26"/>
            </w:placeholder>
            <w:showingPlcHdr/>
          </w:sdtPr>
          <w:sdtEndPr/>
          <w:sdtContent>
            <w:tc>
              <w:tcPr>
                <w:tcW w:w="1253" w:type="dxa"/>
              </w:tcPr>
              <w:p w14:paraId="7951498D"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100141631"/>
            <w:placeholder>
              <w:docPart w:val="39CC44484A9F40F49C32C732CBF11E6F"/>
            </w:placeholder>
            <w:showingPlcHdr/>
          </w:sdtPr>
          <w:sdtEndPr/>
          <w:sdtContent>
            <w:tc>
              <w:tcPr>
                <w:tcW w:w="2600" w:type="dxa"/>
              </w:tcPr>
              <w:p w14:paraId="3E7FA500" w14:textId="77777777" w:rsidR="000B31AE" w:rsidRPr="0092250C" w:rsidRDefault="000B31AE" w:rsidP="00826128">
                <w:pPr>
                  <w:rPr>
                    <w:rFonts w:ascii="Arial Nova" w:hAnsi="Arial Nova"/>
                    <w:color w:val="auto"/>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395556779"/>
            <w:placeholder>
              <w:docPart w:val="28925E9BE1A14970A452FC288A4B11A3"/>
            </w:placeholder>
            <w:showingPlcHdr/>
          </w:sdtPr>
          <w:sdtEndPr/>
          <w:sdtContent>
            <w:tc>
              <w:tcPr>
                <w:tcW w:w="2601" w:type="dxa"/>
              </w:tcPr>
              <w:p w14:paraId="41E9D7BA" w14:textId="77777777" w:rsidR="000B31AE" w:rsidRPr="0092250C" w:rsidRDefault="000B31AE" w:rsidP="00826128">
                <w:pPr>
                  <w:rPr>
                    <w:rFonts w:ascii="Arial Nova" w:hAnsi="Arial Nova"/>
                    <w:color w:val="auto"/>
                  </w:rPr>
                </w:pPr>
                <w:r w:rsidRPr="003F26AE">
                  <w:rPr>
                    <w:rStyle w:val="PlaceholderText"/>
                    <w:rFonts w:ascii="Arial Nova" w:hAnsi="Arial Nova"/>
                  </w:rPr>
                  <w:t>Click or tap here to enter text.</w:t>
                </w:r>
              </w:p>
            </w:tc>
          </w:sdtContent>
        </w:sdt>
        <w:sdt>
          <w:sdtPr>
            <w:rPr>
              <w:rFonts w:ascii="Arial Nova" w:eastAsia="Arial Nova" w:hAnsi="Arial Nova" w:cs="Arial Nova"/>
            </w:rPr>
            <w:id w:val="1502550900"/>
            <w:placeholder>
              <w:docPart w:val="A1815D1BDF114A8F8BA2AD09AF7EABA3"/>
            </w:placeholder>
            <w:showingPlcHdr/>
          </w:sdtPr>
          <w:sdtEndPr/>
          <w:sdtContent>
            <w:tc>
              <w:tcPr>
                <w:tcW w:w="3081" w:type="dxa"/>
              </w:tcPr>
              <w:p w14:paraId="4305D589" w14:textId="77777777" w:rsidR="000B31AE" w:rsidRPr="0092250C" w:rsidRDefault="000B31AE" w:rsidP="00826128">
                <w:pPr>
                  <w:rPr>
                    <w:rFonts w:ascii="Arial Nova" w:hAnsi="Arial Nova"/>
                  </w:rPr>
                </w:pPr>
                <w:r w:rsidRPr="003F26AE">
                  <w:rPr>
                    <w:rStyle w:val="PlaceholderText"/>
                    <w:rFonts w:ascii="Arial Nova" w:hAnsi="Arial Nova"/>
                  </w:rPr>
                  <w:t>Click or tap here to enter text.</w:t>
                </w:r>
              </w:p>
            </w:tc>
          </w:sdtContent>
        </w:sdt>
      </w:tr>
    </w:tbl>
    <w:p w14:paraId="40B10CAD" w14:textId="77777777" w:rsidR="000B31AE" w:rsidRPr="0092250C" w:rsidRDefault="000B31AE" w:rsidP="000B31AE">
      <w:pPr>
        <w:rPr>
          <w:rFonts w:ascii="Arial Nova" w:eastAsia="Century Gothic" w:hAnsi="Arial Nova" w:cs="Century Gothic"/>
          <w:szCs w:val="20"/>
        </w:rPr>
      </w:pPr>
      <w:r w:rsidRPr="0092250C">
        <w:rPr>
          <w:rFonts w:ascii="Arial Nova" w:eastAsia="Arial Nova" w:hAnsi="Arial Nova" w:cs="Arial Nova"/>
        </w:rPr>
        <w:t>*RUSLE2 reports can be utilized and attached to practice worksheet in lieu of completing the above tables.</w:t>
      </w:r>
    </w:p>
    <w:p w14:paraId="63401CB1" w14:textId="77777777" w:rsidR="000B31AE" w:rsidRPr="0092250C" w:rsidRDefault="000B31AE" w:rsidP="000B31AE">
      <w:pPr>
        <w:rPr>
          <w:rFonts w:ascii="Arial Nova" w:eastAsia="Century Gothic" w:hAnsi="Arial Nova" w:cs="Century Gothic"/>
          <w:szCs w:val="20"/>
        </w:rPr>
      </w:pPr>
      <w:r w:rsidRPr="0092250C">
        <w:rPr>
          <w:rFonts w:ascii="Arial Nova" w:eastAsia="Century Gothic" w:hAnsi="Arial Nova" w:cs="Century Gothic"/>
          <w:szCs w:val="20"/>
        </w:rPr>
        <w:t>Soil conditioning index (SCI) value of implementation year: _______________</w:t>
      </w:r>
    </w:p>
    <w:tbl>
      <w:tblPr>
        <w:tblStyle w:val="TableGrid"/>
        <w:tblW w:w="9587"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Contact Information"/>
        <w:tblDescription w:val="Phone number, email, website URL, and address"/>
      </w:tblPr>
      <w:tblGrid>
        <w:gridCol w:w="9587"/>
      </w:tblGrid>
      <w:tr w:rsidR="000B31AE" w:rsidRPr="0092250C" w14:paraId="116222DE" w14:textId="77777777" w:rsidTr="00D136F7">
        <w:trPr>
          <w:trHeight w:val="3928"/>
        </w:trPr>
        <w:tc>
          <w:tcPr>
            <w:tcW w:w="9587" w:type="dxa"/>
          </w:tcPr>
          <w:p w14:paraId="2D9995F5" w14:textId="77777777" w:rsidR="000B31AE" w:rsidRDefault="000B31AE" w:rsidP="00826128">
            <w:pPr>
              <w:pStyle w:val="rowheading"/>
              <w:rPr>
                <w:rFonts w:ascii="Arial Nova" w:eastAsia="Arial Nova" w:hAnsi="Arial Nova" w:cs="Arial Nova"/>
                <w:i/>
                <w:iCs/>
                <w:color w:val="auto"/>
                <w:szCs w:val="20"/>
              </w:rPr>
            </w:pPr>
            <w:r w:rsidRPr="0092250C">
              <w:rPr>
                <w:rFonts w:ascii="Arial Nova" w:eastAsia="Arial Nova" w:hAnsi="Arial Nova" w:cs="Arial Nova"/>
                <w:i/>
                <w:iCs/>
                <w:color w:val="auto"/>
                <w:szCs w:val="20"/>
              </w:rPr>
              <w:lastRenderedPageBreak/>
              <w:t>Notes</w:t>
            </w:r>
            <w:r>
              <w:rPr>
                <w:rFonts w:ascii="Arial Nova" w:eastAsia="Arial Nova" w:hAnsi="Arial Nova" w:cs="Arial Nova"/>
                <w:i/>
                <w:iCs/>
                <w:color w:val="auto"/>
                <w:szCs w:val="20"/>
              </w:rPr>
              <w:t>:</w:t>
            </w:r>
          </w:p>
          <w:sdt>
            <w:sdtPr>
              <w:rPr>
                <w:rFonts w:ascii="Arial Nova" w:eastAsia="Arial Nova" w:hAnsi="Arial Nova" w:cs="Arial Nova"/>
              </w:rPr>
              <w:id w:val="701749474"/>
              <w:placeholder>
                <w:docPart w:val="941E1BE16501471EBB2C96739A8B4C2B"/>
              </w:placeholder>
              <w:showingPlcHdr/>
            </w:sdtPr>
            <w:sdtEndPr/>
            <w:sdtContent>
              <w:p w14:paraId="781AA1CE" w14:textId="77777777" w:rsidR="000B31AE" w:rsidRPr="0092250C" w:rsidRDefault="000B31AE" w:rsidP="00826128">
                <w:pPr>
                  <w:pStyle w:val="rowheading"/>
                  <w:rPr>
                    <w:rFonts w:ascii="Arial Nova" w:eastAsia="Arial Nova" w:hAnsi="Arial Nova" w:cs="Arial Nova"/>
                    <w:i/>
                    <w:iCs/>
                    <w:color w:val="auto"/>
                    <w:szCs w:val="20"/>
                  </w:rPr>
                </w:pPr>
                <w:r w:rsidRPr="003F26AE">
                  <w:rPr>
                    <w:rStyle w:val="PlaceholderText"/>
                    <w:rFonts w:ascii="Arial Nova" w:hAnsi="Arial Nova"/>
                  </w:rPr>
                  <w:t>Click or tap here to enter text.</w:t>
                </w:r>
              </w:p>
            </w:sdtContent>
          </w:sdt>
          <w:p w14:paraId="30BE58D1" w14:textId="77777777" w:rsidR="000B31AE" w:rsidRPr="0092250C" w:rsidRDefault="000B31AE" w:rsidP="00826128">
            <w:pPr>
              <w:pStyle w:val="rowheading"/>
              <w:rPr>
                <w:rFonts w:ascii="Arial Nova" w:eastAsia="Arial Nova" w:hAnsi="Arial Nova" w:cs="Arial Nova"/>
                <w:color w:val="auto"/>
                <w:szCs w:val="20"/>
              </w:rPr>
            </w:pPr>
          </w:p>
        </w:tc>
      </w:tr>
    </w:tbl>
    <w:p w14:paraId="1892090F" w14:textId="372225CB" w:rsidR="000A1BC1" w:rsidRPr="000A1BC1" w:rsidRDefault="000B31AE" w:rsidP="000A1BC1">
      <w:pPr>
        <w:pStyle w:val="Heading1"/>
        <w:ind w:firstLine="0"/>
        <w:rPr>
          <w:rFonts w:ascii="Arial Nova" w:eastAsia="Arial Nova" w:hAnsi="Arial Nova" w:cs="Arial Nova"/>
        </w:rPr>
      </w:pPr>
      <w:r>
        <w:rPr>
          <w:rFonts w:ascii="Arial Nova" w:eastAsia="Arial Nova" w:hAnsi="Arial Nova" w:cs="Arial Nova"/>
        </w:rPr>
        <w:t>Producer self-certification</w:t>
      </w:r>
    </w:p>
    <w:p w14:paraId="616940CE" w14:textId="47A8981C" w:rsidR="4954A32B" w:rsidRDefault="4954A32B" w:rsidP="53361ECF">
      <w:pPr>
        <w:spacing w:line="257" w:lineRule="auto"/>
        <w:rPr>
          <w:rFonts w:ascii="Arial Nova" w:eastAsia="Arial Nova" w:hAnsi="Arial Nova" w:cs="Arial Nova"/>
          <w:szCs w:val="20"/>
        </w:rPr>
      </w:pPr>
      <w:r w:rsidRPr="53361ECF">
        <w:rPr>
          <w:rFonts w:ascii="Arial Nova" w:eastAsia="Arial Nova" w:hAnsi="Arial Nova" w:cs="Arial Nova"/>
          <w:szCs w:val="20"/>
        </w:rPr>
        <w:t xml:space="preserve">By signing below, I certify that I have reviewed all required documentation and have implemented the practice and met all criteria and requirements as defined in the Natural Resources Conservation Service </w:t>
      </w:r>
      <w:r w:rsidRPr="53361ECF">
        <w:rPr>
          <w:rFonts w:ascii="Arial Nova" w:eastAsia="Arial Nova" w:hAnsi="Arial Nova" w:cs="Arial Nova"/>
          <w:b/>
          <w:bCs/>
          <w:szCs w:val="20"/>
        </w:rPr>
        <w:t xml:space="preserve">INSERT PRACTICE AND </w:t>
      </w:r>
      <w:r w:rsidR="125DE30A" w:rsidRPr="53361ECF">
        <w:rPr>
          <w:rFonts w:ascii="Arial Nova" w:eastAsia="Arial Nova" w:hAnsi="Arial Nova" w:cs="Arial Nova"/>
          <w:b/>
          <w:bCs/>
          <w:szCs w:val="20"/>
        </w:rPr>
        <w:t>(</w:t>
      </w:r>
      <w:r w:rsidRPr="53361ECF">
        <w:rPr>
          <w:rFonts w:ascii="Arial Nova" w:eastAsia="Arial Nova" w:hAnsi="Arial Nova" w:cs="Arial Nova"/>
          <w:b/>
          <w:bCs/>
          <w:szCs w:val="20"/>
        </w:rPr>
        <w:t>NRCS CODE</w:t>
      </w:r>
      <w:r w:rsidR="155C2514" w:rsidRPr="53361ECF">
        <w:rPr>
          <w:rFonts w:ascii="Arial Nova" w:eastAsia="Arial Nova" w:hAnsi="Arial Nova" w:cs="Arial Nova"/>
          <w:b/>
          <w:bCs/>
          <w:szCs w:val="20"/>
        </w:rPr>
        <w:t>)</w:t>
      </w:r>
      <w:r w:rsidRPr="53361ECF">
        <w:rPr>
          <w:rFonts w:ascii="Arial Nova" w:eastAsia="Arial Nova" w:hAnsi="Arial Nova" w:cs="Arial Nova"/>
          <w:szCs w:val="20"/>
        </w:rPr>
        <w:t xml:space="preserve"> standard and specifications for the identified acres or animal units.</w:t>
      </w:r>
    </w:p>
    <w:p w14:paraId="14C606CD" w14:textId="16298893" w:rsidR="4954A32B" w:rsidRDefault="4954A32B" w:rsidP="53361ECF">
      <w:pPr>
        <w:spacing w:line="257" w:lineRule="auto"/>
        <w:rPr>
          <w:rFonts w:ascii="Arial Nova" w:eastAsia="Arial Nova" w:hAnsi="Arial Nova" w:cs="Arial Nova"/>
          <w:szCs w:val="20"/>
        </w:rPr>
      </w:pPr>
      <w:r w:rsidRPr="53361ECF">
        <w:rPr>
          <w:rFonts w:ascii="Arial Nova" w:eastAsia="Arial Nova" w:hAnsi="Arial Nova" w:cs="Arial Nova"/>
          <w:szCs w:val="20"/>
        </w:rPr>
        <w:t xml:space="preserve">Further, I </w:t>
      </w:r>
      <w:proofErr w:type="gramStart"/>
      <w:r w:rsidRPr="53361ECF">
        <w:rPr>
          <w:rFonts w:ascii="Arial Nova" w:eastAsia="Arial Nova" w:hAnsi="Arial Nova" w:cs="Arial Nova"/>
          <w:szCs w:val="20"/>
        </w:rPr>
        <w:t>agree that</w:t>
      </w:r>
      <w:proofErr w:type="gramEnd"/>
      <w:r w:rsidRPr="53361ECF">
        <w:rPr>
          <w:rFonts w:ascii="Arial Nova" w:eastAsia="Arial Nova" w:hAnsi="Arial Nova" w:cs="Arial Nova"/>
          <w:szCs w:val="20"/>
        </w:rPr>
        <w:t xml:space="preserve">: </w:t>
      </w:r>
    </w:p>
    <w:p w14:paraId="5BB4EE69" w14:textId="1D5F1B67" w:rsidR="4954A32B" w:rsidRPr="005273AB" w:rsidRDefault="00C81593" w:rsidP="005273AB">
      <w:pPr>
        <w:spacing w:line="257" w:lineRule="auto"/>
        <w:ind w:left="360"/>
        <w:rPr>
          <w:rFonts w:ascii="Arial Nova" w:eastAsia="Arial Nova" w:hAnsi="Arial Nova" w:cs="Arial Nova"/>
          <w:szCs w:val="20"/>
        </w:rPr>
      </w:pPr>
      <w:sdt>
        <w:sdtPr>
          <w:rPr>
            <w:rFonts w:ascii="Arial Nova" w:eastAsia="Arial Nova" w:hAnsi="Arial Nova" w:cs="Arial Nova"/>
            <w:szCs w:val="20"/>
          </w:rPr>
          <w:id w:val="447979591"/>
          <w14:checkbox>
            <w14:checked w14:val="0"/>
            <w14:checkedState w14:val="2612" w14:font="MS Gothic"/>
            <w14:uncheckedState w14:val="2610" w14:font="MS Gothic"/>
          </w14:checkbox>
        </w:sdtPr>
        <w:sdtEndPr/>
        <w:sdtContent>
          <w:r w:rsidR="005273AB">
            <w:rPr>
              <w:rFonts w:ascii="MS Gothic" w:eastAsia="MS Gothic" w:hAnsi="MS Gothic" w:cs="Arial Nova" w:hint="eastAsia"/>
              <w:szCs w:val="20"/>
            </w:rPr>
            <w:t>☐</w:t>
          </w:r>
        </w:sdtContent>
      </w:sdt>
      <w:r w:rsidR="005273AB">
        <w:rPr>
          <w:rFonts w:ascii="Arial Nova" w:eastAsia="Arial Nova" w:hAnsi="Arial Nova" w:cs="Arial Nova"/>
          <w:szCs w:val="20"/>
        </w:rPr>
        <w:t xml:space="preserve">  </w:t>
      </w:r>
      <w:r w:rsidR="4954A32B" w:rsidRPr="005273AB">
        <w:rPr>
          <w:rFonts w:ascii="Arial Nova" w:eastAsia="Arial Nova" w:hAnsi="Arial Nova" w:cs="Arial Nova"/>
          <w:szCs w:val="20"/>
        </w:rPr>
        <w:t xml:space="preserve">I have not received </w:t>
      </w:r>
      <w:proofErr w:type="gramStart"/>
      <w:r w:rsidR="4954A32B" w:rsidRPr="005273AB">
        <w:rPr>
          <w:rFonts w:ascii="Arial Nova" w:eastAsia="Arial Nova" w:hAnsi="Arial Nova" w:cs="Arial Nova"/>
          <w:szCs w:val="20"/>
        </w:rPr>
        <w:t>a payment</w:t>
      </w:r>
      <w:proofErr w:type="gramEnd"/>
      <w:r w:rsidR="4954A32B" w:rsidRPr="005273AB">
        <w:rPr>
          <w:rFonts w:ascii="Arial Nova" w:eastAsia="Arial Nova" w:hAnsi="Arial Nova" w:cs="Arial Nova"/>
          <w:szCs w:val="20"/>
        </w:rPr>
        <w:t xml:space="preserve"> for this conservation practice on these fields and acres from another USDA Conservation Program or another USDA Partnership for Climate-Smart Commodities grant partner.</w:t>
      </w:r>
    </w:p>
    <w:p w14:paraId="193EE1DB" w14:textId="5C9AB522" w:rsidR="4954A32B" w:rsidRPr="005273AB" w:rsidRDefault="00C81593" w:rsidP="005273AB">
      <w:pPr>
        <w:spacing w:line="257" w:lineRule="auto"/>
        <w:ind w:left="360"/>
        <w:rPr>
          <w:rFonts w:ascii="Arial Nova" w:eastAsia="Arial Nova" w:hAnsi="Arial Nova" w:cs="Arial Nova"/>
          <w:szCs w:val="20"/>
        </w:rPr>
      </w:pPr>
      <w:sdt>
        <w:sdtPr>
          <w:rPr>
            <w:rFonts w:ascii="Arial Nova" w:eastAsia="Arial Nova" w:hAnsi="Arial Nova" w:cs="Arial Nova"/>
            <w:szCs w:val="20"/>
          </w:rPr>
          <w:id w:val="2023350003"/>
          <w14:checkbox>
            <w14:checked w14:val="0"/>
            <w14:checkedState w14:val="2612" w14:font="MS Gothic"/>
            <w14:uncheckedState w14:val="2610" w14:font="MS Gothic"/>
          </w14:checkbox>
        </w:sdtPr>
        <w:sdtEndPr/>
        <w:sdtContent>
          <w:r w:rsidR="005273AB">
            <w:rPr>
              <w:rFonts w:ascii="MS Gothic" w:eastAsia="MS Gothic" w:hAnsi="MS Gothic" w:cs="Arial Nova" w:hint="eastAsia"/>
              <w:szCs w:val="20"/>
            </w:rPr>
            <w:t>☐</w:t>
          </w:r>
        </w:sdtContent>
      </w:sdt>
      <w:r w:rsidR="005273AB">
        <w:rPr>
          <w:rFonts w:ascii="Arial Nova" w:eastAsia="Arial Nova" w:hAnsi="Arial Nova" w:cs="Arial Nova"/>
          <w:szCs w:val="20"/>
        </w:rPr>
        <w:t xml:space="preserve">  </w:t>
      </w:r>
      <w:r w:rsidR="4954A32B" w:rsidRPr="005273AB">
        <w:rPr>
          <w:rFonts w:ascii="Arial Nova" w:eastAsia="Arial Nova" w:hAnsi="Arial Nova" w:cs="Arial Nova"/>
          <w:szCs w:val="20"/>
        </w:rPr>
        <w:t xml:space="preserve">I will retain all practice documentation to support this certification for up to 12 months following practice </w:t>
      </w:r>
      <w:r w:rsidR="5E58543F" w:rsidRPr="005273AB">
        <w:rPr>
          <w:rFonts w:ascii="Arial Nova" w:eastAsia="Arial Nova" w:hAnsi="Arial Nova" w:cs="Arial Nova"/>
          <w:szCs w:val="20"/>
        </w:rPr>
        <w:t xml:space="preserve">adoption and will provide this documentation to the Alliance if selected for a spot check.  </w:t>
      </w:r>
      <w:r w:rsidR="5E58543F" w:rsidRPr="005273AB">
        <w:rPr>
          <w:rFonts w:ascii="Arial Nova" w:eastAsia="Arial Nova" w:hAnsi="Arial Nova" w:cs="Arial Nova"/>
          <w:i/>
          <w:iCs/>
          <w:szCs w:val="20"/>
        </w:rPr>
        <w:t>(Up to 10% of enrolled Alliance participants will be randomly selected for spot checks).</w:t>
      </w:r>
    </w:p>
    <w:p w14:paraId="37D00431" w14:textId="1C73C3C7" w:rsidR="53361ECF" w:rsidRDefault="53361ECF" w:rsidP="53361ECF">
      <w:pPr>
        <w:spacing w:line="257" w:lineRule="auto"/>
        <w:rPr>
          <w:rFonts w:ascii="Arial Nova" w:eastAsia="Arial Nova" w:hAnsi="Arial Nova" w:cs="Arial Nova"/>
          <w:sz w:val="22"/>
        </w:rPr>
      </w:pPr>
    </w:p>
    <w:tbl>
      <w:tblPr>
        <w:tblStyle w:val="TableGrid"/>
        <w:tblW w:w="0" w:type="auto"/>
        <w:tblBorders>
          <w:top w:val="none" w:sz="12" w:space="0" w:color="000000" w:themeColor="text2"/>
          <w:left w:val="none" w:sz="12" w:space="0" w:color="000000" w:themeColor="text2"/>
          <w:bottom w:val="single" w:sz="12" w:space="0" w:color="000000" w:themeColor="text2"/>
          <w:right w:val="none" w:sz="12" w:space="0" w:color="000000" w:themeColor="text2"/>
          <w:insideH w:val="none" w:sz="12" w:space="0" w:color="000000" w:themeColor="text2"/>
          <w:insideV w:val="none" w:sz="12" w:space="0" w:color="000000" w:themeColor="text2"/>
        </w:tblBorders>
        <w:tblLayout w:type="fixed"/>
        <w:tblLook w:val="06A0" w:firstRow="1" w:lastRow="0" w:firstColumn="1" w:lastColumn="0" w:noHBand="1" w:noVBand="1"/>
      </w:tblPr>
      <w:tblGrid>
        <w:gridCol w:w="2595"/>
        <w:gridCol w:w="6765"/>
      </w:tblGrid>
      <w:tr w:rsidR="4E94CCAB" w14:paraId="24796775" w14:textId="77777777" w:rsidTr="005273AB">
        <w:trPr>
          <w:trHeight w:val="432"/>
        </w:trPr>
        <w:tc>
          <w:tcPr>
            <w:tcW w:w="2595" w:type="dxa"/>
            <w:tcBorders>
              <w:top w:val="none" w:sz="12" w:space="0" w:color="000000" w:themeColor="text2"/>
              <w:left w:val="none" w:sz="12" w:space="0" w:color="000000" w:themeColor="text2"/>
              <w:bottom w:val="none" w:sz="12" w:space="0" w:color="000000" w:themeColor="text2"/>
              <w:right w:val="nil"/>
            </w:tcBorders>
            <w:vAlign w:val="bottom"/>
          </w:tcPr>
          <w:p w14:paraId="539F977C" w14:textId="53F18328" w:rsidR="54B44DF7" w:rsidRDefault="4ACB08B2" w:rsidP="2C62F256">
            <w:pPr>
              <w:spacing w:line="259" w:lineRule="auto"/>
              <w:rPr>
                <w:rFonts w:ascii="Arial Nova" w:eastAsia="Arial Nova" w:hAnsi="Arial Nova" w:cs="Arial Nova"/>
                <w:b/>
                <w:bCs/>
                <w:i/>
                <w:iCs/>
                <w:sz w:val="22"/>
              </w:rPr>
            </w:pPr>
            <w:r w:rsidRPr="2C62F256">
              <w:rPr>
                <w:rFonts w:ascii="Arial Nova" w:eastAsia="Arial Nova" w:hAnsi="Arial Nova" w:cs="Arial Nova"/>
                <w:b/>
                <w:bCs/>
                <w:i/>
                <w:iCs/>
                <w:sz w:val="22"/>
              </w:rPr>
              <w:t>Participant Name:</w:t>
            </w:r>
          </w:p>
        </w:tc>
        <w:tc>
          <w:tcPr>
            <w:tcW w:w="6765" w:type="dxa"/>
            <w:tcBorders>
              <w:top w:val="nil"/>
              <w:left w:val="nil"/>
              <w:bottom w:val="single" w:sz="4" w:space="0" w:color="auto"/>
              <w:right w:val="nil"/>
            </w:tcBorders>
            <w:vAlign w:val="bottom"/>
          </w:tcPr>
          <w:p w14:paraId="326481EF" w14:textId="42FB8AC7" w:rsidR="4E94CCAB" w:rsidRDefault="4E94CCAB" w:rsidP="4E94CCAB">
            <w:pPr>
              <w:rPr>
                <w:rFonts w:ascii="Arial Nova" w:eastAsia="Arial Nova" w:hAnsi="Arial Nova" w:cs="Arial Nova"/>
                <w:i/>
                <w:iCs/>
                <w:sz w:val="22"/>
              </w:rPr>
            </w:pPr>
          </w:p>
        </w:tc>
      </w:tr>
    </w:tbl>
    <w:p w14:paraId="6B60CA8E" w14:textId="0D414C9F" w:rsidR="4E94CCAB" w:rsidRDefault="4E94CCAB" w:rsidP="4E94CCAB">
      <w:pPr>
        <w:spacing w:line="257" w:lineRule="auto"/>
        <w:rPr>
          <w:rFonts w:ascii="Arial Nova" w:eastAsia="Arial Nova" w:hAnsi="Arial Nova" w:cs="Arial Nova"/>
          <w:i/>
          <w:iCs/>
          <w:sz w:val="22"/>
        </w:rPr>
      </w:pPr>
    </w:p>
    <w:tbl>
      <w:tblPr>
        <w:tblStyle w:val="TableGrid"/>
        <w:tblW w:w="0" w:type="auto"/>
        <w:tblBorders>
          <w:top w:val="none" w:sz="12" w:space="0" w:color="000000" w:themeColor="text2"/>
          <w:left w:val="none" w:sz="12" w:space="0" w:color="000000" w:themeColor="text2"/>
          <w:bottom w:val="single" w:sz="12" w:space="0" w:color="000000" w:themeColor="text2"/>
          <w:right w:val="none" w:sz="12" w:space="0" w:color="000000" w:themeColor="text2"/>
          <w:insideH w:val="none" w:sz="12" w:space="0" w:color="000000" w:themeColor="text2"/>
          <w:insideV w:val="none" w:sz="12" w:space="0" w:color="000000" w:themeColor="text2"/>
        </w:tblBorders>
        <w:tblLayout w:type="fixed"/>
        <w:tblLook w:val="06A0" w:firstRow="1" w:lastRow="0" w:firstColumn="1" w:lastColumn="0" w:noHBand="1" w:noVBand="1"/>
      </w:tblPr>
      <w:tblGrid>
        <w:gridCol w:w="2595"/>
        <w:gridCol w:w="6768"/>
      </w:tblGrid>
      <w:tr w:rsidR="4E94CCAB" w14:paraId="1D6F4FE1" w14:textId="77777777" w:rsidTr="00B04574">
        <w:trPr>
          <w:trHeight w:val="432"/>
        </w:trPr>
        <w:tc>
          <w:tcPr>
            <w:tcW w:w="2595" w:type="dxa"/>
            <w:tcBorders>
              <w:top w:val="none" w:sz="12" w:space="0" w:color="000000" w:themeColor="text2"/>
              <w:left w:val="none" w:sz="12" w:space="0" w:color="000000" w:themeColor="text2"/>
              <w:bottom w:val="none" w:sz="12" w:space="0" w:color="000000" w:themeColor="text2"/>
              <w:right w:val="nil"/>
            </w:tcBorders>
            <w:vAlign w:val="bottom"/>
          </w:tcPr>
          <w:p w14:paraId="3C919BBF" w14:textId="42AD229A" w:rsidR="4E94CCAB" w:rsidRDefault="34F717CC" w:rsidP="2C62F256">
            <w:pPr>
              <w:spacing w:line="259" w:lineRule="auto"/>
              <w:rPr>
                <w:rFonts w:ascii="Arial Nova" w:eastAsia="Arial Nova" w:hAnsi="Arial Nova" w:cs="Arial Nova"/>
                <w:b/>
                <w:bCs/>
                <w:i/>
                <w:iCs/>
                <w:sz w:val="22"/>
              </w:rPr>
            </w:pPr>
            <w:r w:rsidRPr="2C62F256">
              <w:rPr>
                <w:rFonts w:ascii="Arial Nova" w:eastAsia="Arial Nova" w:hAnsi="Arial Nova" w:cs="Arial Nova"/>
                <w:b/>
                <w:bCs/>
                <w:i/>
                <w:iCs/>
                <w:sz w:val="22"/>
              </w:rPr>
              <w:t xml:space="preserve">Participant </w:t>
            </w:r>
            <w:r w:rsidR="03582FBC" w:rsidRPr="2C62F256">
              <w:rPr>
                <w:rFonts w:ascii="Arial Nova" w:eastAsia="Arial Nova" w:hAnsi="Arial Nova" w:cs="Arial Nova"/>
                <w:b/>
                <w:bCs/>
                <w:i/>
                <w:iCs/>
                <w:sz w:val="22"/>
              </w:rPr>
              <w:t>Signature</w:t>
            </w:r>
            <w:r w:rsidRPr="2C62F256">
              <w:rPr>
                <w:rFonts w:ascii="Arial Nova" w:eastAsia="Arial Nova" w:hAnsi="Arial Nova" w:cs="Arial Nova"/>
                <w:b/>
                <w:bCs/>
                <w:i/>
                <w:iCs/>
                <w:sz w:val="22"/>
              </w:rPr>
              <w:t>:</w:t>
            </w:r>
          </w:p>
        </w:tc>
        <w:tc>
          <w:tcPr>
            <w:tcW w:w="6768" w:type="dxa"/>
            <w:tcBorders>
              <w:top w:val="nil"/>
              <w:left w:val="nil"/>
              <w:bottom w:val="single" w:sz="4" w:space="0" w:color="auto"/>
              <w:right w:val="nil"/>
            </w:tcBorders>
            <w:vAlign w:val="bottom"/>
          </w:tcPr>
          <w:p w14:paraId="142B103D" w14:textId="42FB8AC7" w:rsidR="4E94CCAB" w:rsidRDefault="4E94CCAB" w:rsidP="4E94CCAB">
            <w:pPr>
              <w:rPr>
                <w:rFonts w:ascii="Arial Nova" w:eastAsia="Arial Nova" w:hAnsi="Arial Nova" w:cs="Arial Nova"/>
                <w:i/>
                <w:iCs/>
                <w:sz w:val="22"/>
              </w:rPr>
            </w:pPr>
          </w:p>
        </w:tc>
      </w:tr>
    </w:tbl>
    <w:p w14:paraId="4B41CE36" w14:textId="23B4A87D" w:rsidR="4E94CCAB" w:rsidRDefault="4E94CCAB" w:rsidP="4E94CCAB">
      <w:pPr>
        <w:spacing w:line="257" w:lineRule="auto"/>
        <w:rPr>
          <w:rFonts w:ascii="Arial Nova" w:eastAsia="Arial Nova" w:hAnsi="Arial Nova" w:cs="Arial Nova"/>
          <w:i/>
          <w:iCs/>
          <w:sz w:val="22"/>
        </w:rPr>
      </w:pPr>
    </w:p>
    <w:tbl>
      <w:tblPr>
        <w:tblStyle w:val="TableGrid"/>
        <w:tblW w:w="0" w:type="auto"/>
        <w:tblBorders>
          <w:top w:val="none" w:sz="12" w:space="0" w:color="000000" w:themeColor="text2"/>
          <w:left w:val="none" w:sz="12" w:space="0" w:color="000000" w:themeColor="text2"/>
          <w:bottom w:val="single" w:sz="12" w:space="0" w:color="000000" w:themeColor="text2"/>
          <w:right w:val="none" w:sz="12" w:space="0" w:color="000000" w:themeColor="text2"/>
          <w:insideH w:val="none" w:sz="12" w:space="0" w:color="000000" w:themeColor="text2"/>
          <w:insideV w:val="none" w:sz="12" w:space="0" w:color="000000" w:themeColor="text2"/>
        </w:tblBorders>
        <w:tblLayout w:type="fixed"/>
        <w:tblLook w:val="06A0" w:firstRow="1" w:lastRow="0" w:firstColumn="1" w:lastColumn="0" w:noHBand="1" w:noVBand="1"/>
      </w:tblPr>
      <w:tblGrid>
        <w:gridCol w:w="2592"/>
        <w:gridCol w:w="3135"/>
      </w:tblGrid>
      <w:tr w:rsidR="4E94CCAB" w14:paraId="07CB2FD4" w14:textId="77777777" w:rsidTr="00B04574">
        <w:trPr>
          <w:trHeight w:val="432"/>
        </w:trPr>
        <w:tc>
          <w:tcPr>
            <w:tcW w:w="2592" w:type="dxa"/>
            <w:tcBorders>
              <w:top w:val="none" w:sz="12" w:space="0" w:color="000000" w:themeColor="text2"/>
              <w:left w:val="none" w:sz="12" w:space="0" w:color="000000" w:themeColor="text2"/>
              <w:bottom w:val="none" w:sz="12" w:space="0" w:color="000000" w:themeColor="text2"/>
              <w:right w:val="nil"/>
            </w:tcBorders>
            <w:vAlign w:val="bottom"/>
          </w:tcPr>
          <w:p w14:paraId="54582981" w14:textId="61FEB963" w:rsidR="62B038B8" w:rsidRDefault="6EF855CD" w:rsidP="2C62F256">
            <w:pPr>
              <w:spacing w:line="259" w:lineRule="auto"/>
              <w:rPr>
                <w:rFonts w:ascii="Arial Nova" w:eastAsia="Arial Nova" w:hAnsi="Arial Nova" w:cs="Arial Nova"/>
                <w:b/>
                <w:bCs/>
                <w:i/>
                <w:iCs/>
                <w:sz w:val="22"/>
              </w:rPr>
            </w:pPr>
            <w:r w:rsidRPr="2C62F256">
              <w:rPr>
                <w:rFonts w:ascii="Arial Nova" w:eastAsia="Arial Nova" w:hAnsi="Arial Nova" w:cs="Arial Nova"/>
                <w:b/>
                <w:bCs/>
                <w:i/>
                <w:iCs/>
                <w:sz w:val="22"/>
              </w:rPr>
              <w:t>Date</w:t>
            </w:r>
            <w:r w:rsidR="34F717CC" w:rsidRPr="2C62F256">
              <w:rPr>
                <w:rFonts w:ascii="Arial Nova" w:eastAsia="Arial Nova" w:hAnsi="Arial Nova" w:cs="Arial Nova"/>
                <w:b/>
                <w:bCs/>
                <w:i/>
                <w:iCs/>
                <w:sz w:val="22"/>
              </w:rPr>
              <w:t>:</w:t>
            </w:r>
          </w:p>
        </w:tc>
        <w:tc>
          <w:tcPr>
            <w:tcW w:w="3135" w:type="dxa"/>
            <w:tcBorders>
              <w:top w:val="nil"/>
              <w:left w:val="nil"/>
              <w:bottom w:val="single" w:sz="4" w:space="0" w:color="auto"/>
              <w:right w:val="nil"/>
            </w:tcBorders>
            <w:vAlign w:val="bottom"/>
          </w:tcPr>
          <w:p w14:paraId="49E3918B" w14:textId="42FB8AC7" w:rsidR="4E94CCAB" w:rsidRDefault="4E94CCAB" w:rsidP="4E94CCAB">
            <w:pPr>
              <w:rPr>
                <w:rFonts w:ascii="Arial Nova" w:eastAsia="Arial Nova" w:hAnsi="Arial Nova" w:cs="Arial Nova"/>
                <w:i/>
                <w:iCs/>
                <w:sz w:val="22"/>
              </w:rPr>
            </w:pPr>
          </w:p>
        </w:tc>
      </w:tr>
    </w:tbl>
    <w:p w14:paraId="7094E285" w14:textId="75159A55" w:rsidR="4E94CCAB" w:rsidRDefault="4E94CCAB" w:rsidP="4E94CCAB">
      <w:pPr>
        <w:spacing w:line="257" w:lineRule="auto"/>
        <w:rPr>
          <w:rFonts w:ascii="Arial Nova" w:eastAsia="Arial Nova" w:hAnsi="Arial Nova" w:cs="Arial Nova"/>
          <w:i/>
          <w:iCs/>
          <w:sz w:val="22"/>
        </w:rPr>
      </w:pPr>
    </w:p>
    <w:sectPr w:rsidR="4E94CCAB" w:rsidSect="008F43A2">
      <w:headerReference w:type="default" r:id="rId11"/>
      <w:footerReference w:type="default" r:id="rId12"/>
      <w:headerReference w:type="first" r:id="rId13"/>
      <w:footerReference w:type="first" r:id="rId14"/>
      <w:pgSz w:w="12240" w:h="15840" w:code="1"/>
      <w:pgMar w:top="1440" w:right="1440" w:bottom="1134"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4A04C" w14:textId="77777777" w:rsidR="00A03A21" w:rsidRDefault="00A03A21" w:rsidP="00D337E7">
      <w:pPr>
        <w:spacing w:after="0" w:line="240" w:lineRule="auto"/>
      </w:pPr>
      <w:r>
        <w:separator/>
      </w:r>
    </w:p>
  </w:endnote>
  <w:endnote w:type="continuationSeparator" w:id="0">
    <w:p w14:paraId="3D546FFC" w14:textId="77777777" w:rsidR="00A03A21" w:rsidRDefault="00A03A21" w:rsidP="00D33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B0C94" w14:textId="77777777" w:rsidR="00EC6214" w:rsidRPr="00EC6214" w:rsidRDefault="004755D8" w:rsidP="00EC6214">
    <w:pPr>
      <w:pStyle w:val="Footer"/>
    </w:pPr>
    <w:r>
      <w:fldChar w:fldCharType="begin"/>
    </w:r>
    <w:r>
      <w:instrText xml:space="preserve"> PAGE  \* MERGEFORMAT </w:instrText>
    </w:r>
    <w:r>
      <w:fldChar w:fldCharType="separate"/>
    </w:r>
    <w:r w:rsidR="008E4FC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E94CCAB" w14:paraId="12F9A5C0" w14:textId="77777777" w:rsidTr="4E94CCAB">
      <w:trPr>
        <w:trHeight w:val="300"/>
      </w:trPr>
      <w:tc>
        <w:tcPr>
          <w:tcW w:w="3120" w:type="dxa"/>
        </w:tcPr>
        <w:p w14:paraId="489FF191" w14:textId="067FA4B9" w:rsidR="4E94CCAB" w:rsidRDefault="4E94CCAB" w:rsidP="4E94CCAB">
          <w:pPr>
            <w:pStyle w:val="Header"/>
            <w:ind w:left="-115"/>
          </w:pPr>
        </w:p>
      </w:tc>
      <w:tc>
        <w:tcPr>
          <w:tcW w:w="3120" w:type="dxa"/>
        </w:tcPr>
        <w:p w14:paraId="141EB8B9" w14:textId="097700E5" w:rsidR="4E94CCAB" w:rsidRDefault="4E94CCAB" w:rsidP="4E94CCAB">
          <w:pPr>
            <w:pStyle w:val="Header"/>
            <w:jc w:val="center"/>
          </w:pPr>
        </w:p>
      </w:tc>
      <w:tc>
        <w:tcPr>
          <w:tcW w:w="3120" w:type="dxa"/>
        </w:tcPr>
        <w:p w14:paraId="21ED4BEB" w14:textId="4FEC0D67" w:rsidR="4E94CCAB" w:rsidRDefault="4E94CCAB" w:rsidP="4E94CCAB">
          <w:pPr>
            <w:pStyle w:val="Header"/>
            <w:ind w:right="-115"/>
            <w:jc w:val="right"/>
          </w:pPr>
        </w:p>
      </w:tc>
    </w:tr>
  </w:tbl>
  <w:p w14:paraId="3C227246" w14:textId="0ABFCBD0" w:rsidR="4E94CCAB" w:rsidRDefault="4E94CCAB" w:rsidP="4E94C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0A860" w14:textId="77777777" w:rsidR="00A03A21" w:rsidRDefault="00A03A21" w:rsidP="00D337E7">
      <w:pPr>
        <w:spacing w:after="0" w:line="240" w:lineRule="auto"/>
      </w:pPr>
      <w:r>
        <w:separator/>
      </w:r>
    </w:p>
  </w:footnote>
  <w:footnote w:type="continuationSeparator" w:id="0">
    <w:p w14:paraId="04021046" w14:textId="77777777" w:rsidR="00A03A21" w:rsidRDefault="00A03A21" w:rsidP="00D33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E94CCAB" w14:paraId="2B90B129" w14:textId="77777777" w:rsidTr="53361ECF">
      <w:trPr>
        <w:trHeight w:val="300"/>
      </w:trPr>
      <w:tc>
        <w:tcPr>
          <w:tcW w:w="3120" w:type="dxa"/>
        </w:tcPr>
        <w:p w14:paraId="5829269B" w14:textId="44535B67" w:rsidR="4E94CCAB" w:rsidRDefault="53361ECF" w:rsidP="4E94CCAB">
          <w:pPr>
            <w:pStyle w:val="Header"/>
            <w:ind w:left="-115"/>
          </w:pPr>
          <w:r>
            <w:rPr>
              <w:noProof/>
            </w:rPr>
            <w:drawing>
              <wp:inline distT="0" distB="0" distL="0" distR="0" wp14:anchorId="28E40E3B" wp14:editId="44DA6313">
                <wp:extent cx="1752600" cy="409575"/>
                <wp:effectExtent l="0" t="0" r="0" b="0"/>
                <wp:docPr id="1214902490" name="Picture 121490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409575"/>
                        </a:xfrm>
                        <a:prstGeom prst="rect">
                          <a:avLst/>
                        </a:prstGeom>
                      </pic:spPr>
                    </pic:pic>
                  </a:graphicData>
                </a:graphic>
              </wp:inline>
            </w:drawing>
          </w:r>
        </w:p>
      </w:tc>
      <w:tc>
        <w:tcPr>
          <w:tcW w:w="3120" w:type="dxa"/>
        </w:tcPr>
        <w:p w14:paraId="29514CCF" w14:textId="73D2B490" w:rsidR="4E94CCAB" w:rsidRDefault="4E94CCAB" w:rsidP="4E94CCAB">
          <w:pPr>
            <w:pStyle w:val="Header"/>
            <w:jc w:val="center"/>
          </w:pPr>
        </w:p>
      </w:tc>
      <w:tc>
        <w:tcPr>
          <w:tcW w:w="3120" w:type="dxa"/>
        </w:tcPr>
        <w:p w14:paraId="4F0A6300" w14:textId="0D95A640" w:rsidR="4E94CCAB" w:rsidRDefault="00A0079A" w:rsidP="53361ECF">
          <w:pPr>
            <w:pStyle w:val="Header"/>
            <w:ind w:right="-115"/>
            <w:jc w:val="right"/>
          </w:pPr>
          <w:r>
            <w:rPr>
              <w:rFonts w:ascii="Arial Nova" w:eastAsia="Arial Nova" w:hAnsi="Arial Nova" w:cs="Arial Nova"/>
              <w:szCs w:val="20"/>
            </w:rPr>
            <w:t>ARKANSAS</w:t>
          </w:r>
        </w:p>
        <w:p w14:paraId="5E296FB9" w14:textId="0E58CDBF" w:rsidR="4E94CCAB" w:rsidRDefault="53361ECF" w:rsidP="53361ECF">
          <w:pPr>
            <w:pStyle w:val="Header"/>
            <w:ind w:right="-115"/>
            <w:jc w:val="right"/>
            <w:rPr>
              <w:rFonts w:ascii="Arial Nova" w:eastAsia="Arial Nova" w:hAnsi="Arial Nova" w:cs="Arial Nova"/>
              <w:szCs w:val="20"/>
            </w:rPr>
          </w:pPr>
          <w:r w:rsidRPr="53361ECF">
            <w:rPr>
              <w:rFonts w:ascii="Arial Nova" w:eastAsia="Arial Nova" w:hAnsi="Arial Nova" w:cs="Arial Nova"/>
              <w:szCs w:val="20"/>
            </w:rPr>
            <w:t>Ver. 1.</w:t>
          </w:r>
          <w:r w:rsidR="00886B7D">
            <w:rPr>
              <w:rFonts w:ascii="Arial Nova" w:eastAsia="Arial Nova" w:hAnsi="Arial Nova" w:cs="Arial Nova"/>
              <w:szCs w:val="20"/>
            </w:rPr>
            <w:t>0</w:t>
          </w:r>
          <w:r w:rsidRPr="53361ECF">
            <w:rPr>
              <w:rFonts w:ascii="Arial Nova" w:eastAsia="Arial Nova" w:hAnsi="Arial Nova" w:cs="Arial Nova"/>
              <w:szCs w:val="20"/>
            </w:rPr>
            <w:t xml:space="preserve"> </w:t>
          </w:r>
          <w:r w:rsidR="00886B7D">
            <w:rPr>
              <w:rFonts w:ascii="Arial Nova" w:eastAsia="Arial Nova" w:hAnsi="Arial Nova" w:cs="Arial Nova"/>
              <w:szCs w:val="20"/>
            </w:rPr>
            <w:t xml:space="preserve">— </w:t>
          </w:r>
          <w:r w:rsidR="00C81593">
            <w:rPr>
              <w:rFonts w:ascii="Arial Nova" w:eastAsia="Arial Nova" w:hAnsi="Arial Nova" w:cs="Arial Nova"/>
              <w:szCs w:val="20"/>
            </w:rPr>
            <w:t>03</w:t>
          </w:r>
          <w:r w:rsidR="005B7DA1">
            <w:rPr>
              <w:rFonts w:ascii="Arial Nova" w:eastAsia="Arial Nova" w:hAnsi="Arial Nova" w:cs="Arial Nova"/>
              <w:szCs w:val="20"/>
            </w:rPr>
            <w:t>/</w:t>
          </w:r>
          <w:r w:rsidR="004A6822">
            <w:rPr>
              <w:rFonts w:ascii="Arial Nova" w:eastAsia="Arial Nova" w:hAnsi="Arial Nova" w:cs="Arial Nova"/>
              <w:szCs w:val="20"/>
            </w:rPr>
            <w:t>2</w:t>
          </w:r>
          <w:r w:rsidR="00C81593">
            <w:rPr>
              <w:rFonts w:ascii="Arial Nova" w:eastAsia="Arial Nova" w:hAnsi="Arial Nova" w:cs="Arial Nova"/>
              <w:szCs w:val="20"/>
            </w:rPr>
            <w:t>0</w:t>
          </w:r>
          <w:r w:rsidR="005B7DA1">
            <w:rPr>
              <w:rFonts w:ascii="Arial Nova" w:eastAsia="Arial Nova" w:hAnsi="Arial Nova" w:cs="Arial Nova"/>
              <w:szCs w:val="20"/>
            </w:rPr>
            <w:t>/202</w:t>
          </w:r>
          <w:r w:rsidR="00C81593">
            <w:rPr>
              <w:rFonts w:ascii="Arial Nova" w:eastAsia="Arial Nova" w:hAnsi="Arial Nova" w:cs="Arial Nova"/>
              <w:szCs w:val="20"/>
            </w:rPr>
            <w:t>5</w:t>
          </w:r>
        </w:p>
      </w:tc>
    </w:tr>
  </w:tbl>
  <w:p w14:paraId="4E74F295" w14:textId="603C371F" w:rsidR="4E94CCAB" w:rsidRDefault="4E94CCAB" w:rsidP="4E94C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B8723" w14:textId="3F29DA8D" w:rsidR="00895558" w:rsidRDefault="4E94CCAB">
    <w:pPr>
      <w:pStyle w:val="Header"/>
    </w:pPr>
    <w:r>
      <w:rPr>
        <w:noProof/>
      </w:rPr>
      <w:drawing>
        <wp:inline distT="0" distB="0" distL="0" distR="0" wp14:anchorId="77F4A92F" wp14:editId="2686A4BC">
          <wp:extent cx="1638300" cy="385421"/>
          <wp:effectExtent l="0" t="0" r="0" b="0"/>
          <wp:docPr id="1779076699"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38300" cy="385421"/>
                  </a:xfrm>
                  <a:prstGeom prst="rect">
                    <a:avLst/>
                  </a:prstGeom>
                </pic:spPr>
              </pic:pic>
            </a:graphicData>
          </a:graphic>
        </wp:inline>
      </w:drawing>
    </w:r>
  </w:p>
  <w:p w14:paraId="090A000B" w14:textId="77777777" w:rsidR="00895558" w:rsidRDefault="00895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FE54A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016AB77C"/>
    <w:lvl w:ilvl="0">
      <w:start w:val="1"/>
      <w:numFmt w:val="decimal"/>
      <w:lvlText w:val="%1."/>
      <w:lvlJc w:val="left"/>
      <w:pPr>
        <w:tabs>
          <w:tab w:val="num" w:pos="643"/>
        </w:tabs>
        <w:ind w:left="643" w:hanging="360"/>
      </w:pPr>
    </w:lvl>
  </w:abstractNum>
  <w:abstractNum w:abstractNumId="2" w15:restartNumberingAfterBreak="0">
    <w:nsid w:val="19F4D215"/>
    <w:multiLevelType w:val="hybridMultilevel"/>
    <w:tmpl w:val="7910B6AA"/>
    <w:lvl w:ilvl="0" w:tplc="34642D36">
      <w:start w:val="1"/>
      <w:numFmt w:val="bullet"/>
      <w:lvlText w:val=""/>
      <w:lvlJc w:val="left"/>
      <w:pPr>
        <w:ind w:left="720" w:hanging="360"/>
      </w:pPr>
      <w:rPr>
        <w:rFonts w:ascii="Symbol" w:hAnsi="Symbol" w:hint="default"/>
      </w:rPr>
    </w:lvl>
    <w:lvl w:ilvl="1" w:tplc="E13C4100">
      <w:start w:val="1"/>
      <w:numFmt w:val="bullet"/>
      <w:lvlText w:val="o"/>
      <w:lvlJc w:val="left"/>
      <w:pPr>
        <w:ind w:left="1440" w:hanging="360"/>
      </w:pPr>
      <w:rPr>
        <w:rFonts w:ascii="Courier New" w:hAnsi="Courier New" w:hint="default"/>
      </w:rPr>
    </w:lvl>
    <w:lvl w:ilvl="2" w:tplc="F7FE8034">
      <w:start w:val="1"/>
      <w:numFmt w:val="bullet"/>
      <w:lvlText w:val=""/>
      <w:lvlJc w:val="left"/>
      <w:pPr>
        <w:ind w:left="2160" w:hanging="360"/>
      </w:pPr>
      <w:rPr>
        <w:rFonts w:ascii="Wingdings" w:hAnsi="Wingdings" w:hint="default"/>
      </w:rPr>
    </w:lvl>
    <w:lvl w:ilvl="3" w:tplc="AFC6DEBE">
      <w:start w:val="1"/>
      <w:numFmt w:val="bullet"/>
      <w:lvlText w:val=""/>
      <w:lvlJc w:val="left"/>
      <w:pPr>
        <w:ind w:left="2880" w:hanging="360"/>
      </w:pPr>
      <w:rPr>
        <w:rFonts w:ascii="Symbol" w:hAnsi="Symbol" w:hint="default"/>
      </w:rPr>
    </w:lvl>
    <w:lvl w:ilvl="4" w:tplc="C6428E58">
      <w:start w:val="1"/>
      <w:numFmt w:val="bullet"/>
      <w:lvlText w:val="o"/>
      <w:lvlJc w:val="left"/>
      <w:pPr>
        <w:ind w:left="3600" w:hanging="360"/>
      </w:pPr>
      <w:rPr>
        <w:rFonts w:ascii="Courier New" w:hAnsi="Courier New" w:hint="default"/>
      </w:rPr>
    </w:lvl>
    <w:lvl w:ilvl="5" w:tplc="321E3A68">
      <w:start w:val="1"/>
      <w:numFmt w:val="bullet"/>
      <w:lvlText w:val=""/>
      <w:lvlJc w:val="left"/>
      <w:pPr>
        <w:ind w:left="4320" w:hanging="360"/>
      </w:pPr>
      <w:rPr>
        <w:rFonts w:ascii="Wingdings" w:hAnsi="Wingdings" w:hint="default"/>
      </w:rPr>
    </w:lvl>
    <w:lvl w:ilvl="6" w:tplc="03F04CD8">
      <w:start w:val="1"/>
      <w:numFmt w:val="bullet"/>
      <w:lvlText w:val=""/>
      <w:lvlJc w:val="left"/>
      <w:pPr>
        <w:ind w:left="5040" w:hanging="360"/>
      </w:pPr>
      <w:rPr>
        <w:rFonts w:ascii="Symbol" w:hAnsi="Symbol" w:hint="default"/>
      </w:rPr>
    </w:lvl>
    <w:lvl w:ilvl="7" w:tplc="8E549F20">
      <w:start w:val="1"/>
      <w:numFmt w:val="bullet"/>
      <w:lvlText w:val="o"/>
      <w:lvlJc w:val="left"/>
      <w:pPr>
        <w:ind w:left="5760" w:hanging="360"/>
      </w:pPr>
      <w:rPr>
        <w:rFonts w:ascii="Courier New" w:hAnsi="Courier New" w:hint="default"/>
      </w:rPr>
    </w:lvl>
    <w:lvl w:ilvl="8" w:tplc="3B628D14">
      <w:start w:val="1"/>
      <w:numFmt w:val="bullet"/>
      <w:lvlText w:val=""/>
      <w:lvlJc w:val="left"/>
      <w:pPr>
        <w:ind w:left="6480" w:hanging="360"/>
      </w:pPr>
      <w:rPr>
        <w:rFonts w:ascii="Wingdings" w:hAnsi="Wingdings" w:hint="default"/>
      </w:rPr>
    </w:lvl>
  </w:abstractNum>
  <w:abstractNum w:abstractNumId="3" w15:restartNumberingAfterBreak="0">
    <w:nsid w:val="1A4C1E35"/>
    <w:multiLevelType w:val="hybridMultilevel"/>
    <w:tmpl w:val="60200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147F"/>
    <w:multiLevelType w:val="hybridMultilevel"/>
    <w:tmpl w:val="09B6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1C479C"/>
    <w:multiLevelType w:val="hybridMultilevel"/>
    <w:tmpl w:val="5372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52408"/>
    <w:multiLevelType w:val="hybridMultilevel"/>
    <w:tmpl w:val="1398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C40903"/>
    <w:multiLevelType w:val="hybridMultilevel"/>
    <w:tmpl w:val="DC203C4C"/>
    <w:lvl w:ilvl="0" w:tplc="2982B4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20124C"/>
    <w:multiLevelType w:val="hybridMultilevel"/>
    <w:tmpl w:val="633C8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B3511B"/>
    <w:multiLevelType w:val="hybridMultilevel"/>
    <w:tmpl w:val="F0326A14"/>
    <w:lvl w:ilvl="0" w:tplc="2982B426">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0" w15:restartNumberingAfterBreak="0">
    <w:nsid w:val="62C647BA"/>
    <w:multiLevelType w:val="hybridMultilevel"/>
    <w:tmpl w:val="5A7A6ADC"/>
    <w:lvl w:ilvl="0" w:tplc="11C64FC6">
      <w:start w:val="1"/>
      <w:numFmt w:val="bullet"/>
      <w:lvlText w:val=""/>
      <w:lvlJc w:val="left"/>
      <w:pPr>
        <w:ind w:left="720" w:hanging="360"/>
      </w:pPr>
      <w:rPr>
        <w:rFonts w:ascii="Wingdings" w:hAnsi="Wingdings" w:hint="default"/>
      </w:rPr>
    </w:lvl>
    <w:lvl w:ilvl="1" w:tplc="BB9E22CA">
      <w:start w:val="1"/>
      <w:numFmt w:val="bullet"/>
      <w:lvlText w:val=""/>
      <w:lvlJc w:val="left"/>
      <w:pPr>
        <w:ind w:left="1440" w:hanging="360"/>
      </w:pPr>
      <w:rPr>
        <w:rFonts w:ascii="Wingdings" w:hAnsi="Wingdings" w:hint="default"/>
      </w:rPr>
    </w:lvl>
    <w:lvl w:ilvl="2" w:tplc="17E8771E">
      <w:start w:val="1"/>
      <w:numFmt w:val="bullet"/>
      <w:lvlText w:val=""/>
      <w:lvlJc w:val="left"/>
      <w:pPr>
        <w:ind w:left="2160" w:hanging="360"/>
      </w:pPr>
      <w:rPr>
        <w:rFonts w:ascii="Wingdings" w:hAnsi="Wingdings" w:hint="default"/>
      </w:rPr>
    </w:lvl>
    <w:lvl w:ilvl="3" w:tplc="384039AA">
      <w:start w:val="1"/>
      <w:numFmt w:val="bullet"/>
      <w:lvlText w:val=""/>
      <w:lvlJc w:val="left"/>
      <w:pPr>
        <w:ind w:left="2880" w:hanging="360"/>
      </w:pPr>
      <w:rPr>
        <w:rFonts w:ascii="Wingdings" w:hAnsi="Wingdings" w:hint="default"/>
      </w:rPr>
    </w:lvl>
    <w:lvl w:ilvl="4" w:tplc="83A2709A">
      <w:start w:val="1"/>
      <w:numFmt w:val="bullet"/>
      <w:lvlText w:val=""/>
      <w:lvlJc w:val="left"/>
      <w:pPr>
        <w:ind w:left="3600" w:hanging="360"/>
      </w:pPr>
      <w:rPr>
        <w:rFonts w:ascii="Wingdings" w:hAnsi="Wingdings" w:hint="default"/>
      </w:rPr>
    </w:lvl>
    <w:lvl w:ilvl="5" w:tplc="39F4D976">
      <w:start w:val="1"/>
      <w:numFmt w:val="bullet"/>
      <w:lvlText w:val=""/>
      <w:lvlJc w:val="left"/>
      <w:pPr>
        <w:ind w:left="4320" w:hanging="360"/>
      </w:pPr>
      <w:rPr>
        <w:rFonts w:ascii="Wingdings" w:hAnsi="Wingdings" w:hint="default"/>
      </w:rPr>
    </w:lvl>
    <w:lvl w:ilvl="6" w:tplc="35B27D1E">
      <w:start w:val="1"/>
      <w:numFmt w:val="bullet"/>
      <w:lvlText w:val=""/>
      <w:lvlJc w:val="left"/>
      <w:pPr>
        <w:ind w:left="5040" w:hanging="360"/>
      </w:pPr>
      <w:rPr>
        <w:rFonts w:ascii="Wingdings" w:hAnsi="Wingdings" w:hint="default"/>
      </w:rPr>
    </w:lvl>
    <w:lvl w:ilvl="7" w:tplc="4588D004">
      <w:start w:val="1"/>
      <w:numFmt w:val="bullet"/>
      <w:lvlText w:val=""/>
      <w:lvlJc w:val="left"/>
      <w:pPr>
        <w:ind w:left="5760" w:hanging="360"/>
      </w:pPr>
      <w:rPr>
        <w:rFonts w:ascii="Wingdings" w:hAnsi="Wingdings" w:hint="default"/>
      </w:rPr>
    </w:lvl>
    <w:lvl w:ilvl="8" w:tplc="EA9C28B8">
      <w:start w:val="1"/>
      <w:numFmt w:val="bullet"/>
      <w:lvlText w:val=""/>
      <w:lvlJc w:val="left"/>
      <w:pPr>
        <w:ind w:left="6480" w:hanging="360"/>
      </w:pPr>
      <w:rPr>
        <w:rFonts w:ascii="Wingdings" w:hAnsi="Wingdings" w:hint="default"/>
      </w:rPr>
    </w:lvl>
  </w:abstractNum>
  <w:abstractNum w:abstractNumId="11" w15:restartNumberingAfterBreak="0">
    <w:nsid w:val="6B143EE7"/>
    <w:multiLevelType w:val="hybridMultilevel"/>
    <w:tmpl w:val="EA9E6EA4"/>
    <w:lvl w:ilvl="0" w:tplc="72188CC4">
      <w:start w:val="1"/>
      <w:numFmt w:val="bullet"/>
      <w:pStyle w:val="bullet"/>
      <w:lvlText w:val=""/>
      <w:lvlJc w:val="left"/>
      <w:pPr>
        <w:ind w:left="360" w:hanging="360"/>
      </w:pPr>
      <w:rPr>
        <w:rFonts w:ascii="Wingdings" w:hAnsi="Wingdings" w:hint="default"/>
        <w:color w:val="276E8B"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5511602">
    <w:abstractNumId w:val="2"/>
  </w:num>
  <w:num w:numId="2" w16cid:durableId="1897466722">
    <w:abstractNumId w:val="10"/>
  </w:num>
  <w:num w:numId="3" w16cid:durableId="2073308884">
    <w:abstractNumId w:val="11"/>
  </w:num>
  <w:num w:numId="4" w16cid:durableId="1399015089">
    <w:abstractNumId w:val="1"/>
  </w:num>
  <w:num w:numId="5" w16cid:durableId="1363704668">
    <w:abstractNumId w:val="0"/>
  </w:num>
  <w:num w:numId="6" w16cid:durableId="496843941">
    <w:abstractNumId w:val="9"/>
  </w:num>
  <w:num w:numId="7" w16cid:durableId="2039549533">
    <w:abstractNumId w:val="7"/>
  </w:num>
  <w:num w:numId="8" w16cid:durableId="1471441737">
    <w:abstractNumId w:val="4"/>
  </w:num>
  <w:num w:numId="9" w16cid:durableId="1385984068">
    <w:abstractNumId w:val="6"/>
  </w:num>
  <w:num w:numId="10" w16cid:durableId="1049500794">
    <w:abstractNumId w:val="3"/>
  </w:num>
  <w:num w:numId="11" w16cid:durableId="72774761">
    <w:abstractNumId w:val="5"/>
  </w:num>
  <w:num w:numId="12" w16cid:durableId="20201122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558"/>
    <w:rsid w:val="0003656A"/>
    <w:rsid w:val="00042D97"/>
    <w:rsid w:val="0006132A"/>
    <w:rsid w:val="00064BDC"/>
    <w:rsid w:val="000714FA"/>
    <w:rsid w:val="000740F2"/>
    <w:rsid w:val="00081A3B"/>
    <w:rsid w:val="00094B97"/>
    <w:rsid w:val="00097AEC"/>
    <w:rsid w:val="000A1BC1"/>
    <w:rsid w:val="000B31AE"/>
    <w:rsid w:val="000B5220"/>
    <w:rsid w:val="000B61C3"/>
    <w:rsid w:val="000C445F"/>
    <w:rsid w:val="000C516F"/>
    <w:rsid w:val="000D6FB5"/>
    <w:rsid w:val="00116044"/>
    <w:rsid w:val="00151483"/>
    <w:rsid w:val="001664D3"/>
    <w:rsid w:val="001851DD"/>
    <w:rsid w:val="001A3729"/>
    <w:rsid w:val="001A4DB2"/>
    <w:rsid w:val="001F1374"/>
    <w:rsid w:val="001F3ABA"/>
    <w:rsid w:val="001F5F6C"/>
    <w:rsid w:val="001F61D5"/>
    <w:rsid w:val="00221AEF"/>
    <w:rsid w:val="00236FA3"/>
    <w:rsid w:val="0024022E"/>
    <w:rsid w:val="00251F63"/>
    <w:rsid w:val="0025296B"/>
    <w:rsid w:val="00252D7F"/>
    <w:rsid w:val="002562CE"/>
    <w:rsid w:val="00262D93"/>
    <w:rsid w:val="00275A40"/>
    <w:rsid w:val="0029106B"/>
    <w:rsid w:val="0029485E"/>
    <w:rsid w:val="002D3629"/>
    <w:rsid w:val="002E6421"/>
    <w:rsid w:val="002F6EF7"/>
    <w:rsid w:val="00316ABF"/>
    <w:rsid w:val="003370E3"/>
    <w:rsid w:val="00362014"/>
    <w:rsid w:val="003733A6"/>
    <w:rsid w:val="00376697"/>
    <w:rsid w:val="003A7D9D"/>
    <w:rsid w:val="003C6FEA"/>
    <w:rsid w:val="003E18DB"/>
    <w:rsid w:val="0040257F"/>
    <w:rsid w:val="004126A9"/>
    <w:rsid w:val="0045676C"/>
    <w:rsid w:val="0046047E"/>
    <w:rsid w:val="004755D8"/>
    <w:rsid w:val="004A6822"/>
    <w:rsid w:val="004A7110"/>
    <w:rsid w:val="004B461A"/>
    <w:rsid w:val="004C366D"/>
    <w:rsid w:val="004D7A8A"/>
    <w:rsid w:val="004E3858"/>
    <w:rsid w:val="005124AD"/>
    <w:rsid w:val="005273AB"/>
    <w:rsid w:val="00537C9C"/>
    <w:rsid w:val="005443B6"/>
    <w:rsid w:val="00566760"/>
    <w:rsid w:val="0057103D"/>
    <w:rsid w:val="0058224E"/>
    <w:rsid w:val="00586E92"/>
    <w:rsid w:val="00593BAB"/>
    <w:rsid w:val="005B21D8"/>
    <w:rsid w:val="005B7DA1"/>
    <w:rsid w:val="005E3E70"/>
    <w:rsid w:val="006030ED"/>
    <w:rsid w:val="0063236A"/>
    <w:rsid w:val="00632991"/>
    <w:rsid w:val="00633E06"/>
    <w:rsid w:val="00674D0A"/>
    <w:rsid w:val="00675754"/>
    <w:rsid w:val="006A09A4"/>
    <w:rsid w:val="006A7050"/>
    <w:rsid w:val="006A79B1"/>
    <w:rsid w:val="006B5DDA"/>
    <w:rsid w:val="006E0AF4"/>
    <w:rsid w:val="006F6796"/>
    <w:rsid w:val="007039EB"/>
    <w:rsid w:val="00733D60"/>
    <w:rsid w:val="00746031"/>
    <w:rsid w:val="00775728"/>
    <w:rsid w:val="00787EB0"/>
    <w:rsid w:val="00793977"/>
    <w:rsid w:val="007A7518"/>
    <w:rsid w:val="007E46B8"/>
    <w:rsid w:val="007F2969"/>
    <w:rsid w:val="00866364"/>
    <w:rsid w:val="008764FC"/>
    <w:rsid w:val="00881D3E"/>
    <w:rsid w:val="008865DF"/>
    <w:rsid w:val="00886B7D"/>
    <w:rsid w:val="0088737E"/>
    <w:rsid w:val="00892668"/>
    <w:rsid w:val="00895558"/>
    <w:rsid w:val="008A7AA7"/>
    <w:rsid w:val="008C3A6A"/>
    <w:rsid w:val="008D4C75"/>
    <w:rsid w:val="008E16ED"/>
    <w:rsid w:val="008E4FCB"/>
    <w:rsid w:val="008F43A2"/>
    <w:rsid w:val="00906170"/>
    <w:rsid w:val="00921731"/>
    <w:rsid w:val="00944CAA"/>
    <w:rsid w:val="00953CD2"/>
    <w:rsid w:val="00961585"/>
    <w:rsid w:val="009620BA"/>
    <w:rsid w:val="009654CB"/>
    <w:rsid w:val="009A10EE"/>
    <w:rsid w:val="009A22C6"/>
    <w:rsid w:val="009B67EE"/>
    <w:rsid w:val="009B7C5E"/>
    <w:rsid w:val="009C45D9"/>
    <w:rsid w:val="009D4996"/>
    <w:rsid w:val="00A0079A"/>
    <w:rsid w:val="00A00EF5"/>
    <w:rsid w:val="00A03A21"/>
    <w:rsid w:val="00A068ED"/>
    <w:rsid w:val="00A11E63"/>
    <w:rsid w:val="00A33306"/>
    <w:rsid w:val="00A34676"/>
    <w:rsid w:val="00A46D63"/>
    <w:rsid w:val="00A55548"/>
    <w:rsid w:val="00A674FB"/>
    <w:rsid w:val="00A715AD"/>
    <w:rsid w:val="00A9306C"/>
    <w:rsid w:val="00A9602B"/>
    <w:rsid w:val="00AB0992"/>
    <w:rsid w:val="00AB0E23"/>
    <w:rsid w:val="00AB2133"/>
    <w:rsid w:val="00AC5C12"/>
    <w:rsid w:val="00AD228E"/>
    <w:rsid w:val="00AF2199"/>
    <w:rsid w:val="00AF68BE"/>
    <w:rsid w:val="00B03B78"/>
    <w:rsid w:val="00B04574"/>
    <w:rsid w:val="00B1382E"/>
    <w:rsid w:val="00B13C5A"/>
    <w:rsid w:val="00B232E7"/>
    <w:rsid w:val="00B46F32"/>
    <w:rsid w:val="00B5136E"/>
    <w:rsid w:val="00B630B0"/>
    <w:rsid w:val="00B72E64"/>
    <w:rsid w:val="00B74466"/>
    <w:rsid w:val="00B939D3"/>
    <w:rsid w:val="00BA1A79"/>
    <w:rsid w:val="00BB30A0"/>
    <w:rsid w:val="00BC0CD0"/>
    <w:rsid w:val="00BD72BF"/>
    <w:rsid w:val="00BD7304"/>
    <w:rsid w:val="00BD7B26"/>
    <w:rsid w:val="00BE6C1F"/>
    <w:rsid w:val="00C17572"/>
    <w:rsid w:val="00C24A58"/>
    <w:rsid w:val="00C33483"/>
    <w:rsid w:val="00C34E2B"/>
    <w:rsid w:val="00C35405"/>
    <w:rsid w:val="00C422A7"/>
    <w:rsid w:val="00C47F1B"/>
    <w:rsid w:val="00C72655"/>
    <w:rsid w:val="00C76760"/>
    <w:rsid w:val="00C81593"/>
    <w:rsid w:val="00C9614E"/>
    <w:rsid w:val="00CB56E9"/>
    <w:rsid w:val="00CD2919"/>
    <w:rsid w:val="00CF0CA1"/>
    <w:rsid w:val="00D136F7"/>
    <w:rsid w:val="00D246BE"/>
    <w:rsid w:val="00D337E7"/>
    <w:rsid w:val="00D34985"/>
    <w:rsid w:val="00D35F22"/>
    <w:rsid w:val="00D466C8"/>
    <w:rsid w:val="00D65A01"/>
    <w:rsid w:val="00D956C2"/>
    <w:rsid w:val="00DD5A14"/>
    <w:rsid w:val="00DF6BAE"/>
    <w:rsid w:val="00E011B4"/>
    <w:rsid w:val="00E566B8"/>
    <w:rsid w:val="00E6440A"/>
    <w:rsid w:val="00EA2EC9"/>
    <w:rsid w:val="00EB0C30"/>
    <w:rsid w:val="00EC1027"/>
    <w:rsid w:val="00EC2B7D"/>
    <w:rsid w:val="00EC6214"/>
    <w:rsid w:val="00ED015C"/>
    <w:rsid w:val="00EE1CD0"/>
    <w:rsid w:val="00EF4DD8"/>
    <w:rsid w:val="00EF7035"/>
    <w:rsid w:val="00F220C8"/>
    <w:rsid w:val="00F36DD0"/>
    <w:rsid w:val="00F63621"/>
    <w:rsid w:val="00F67C00"/>
    <w:rsid w:val="00F71D68"/>
    <w:rsid w:val="00F80CED"/>
    <w:rsid w:val="00F87308"/>
    <w:rsid w:val="00F963B3"/>
    <w:rsid w:val="00FB23F6"/>
    <w:rsid w:val="00FB7B72"/>
    <w:rsid w:val="00FC1465"/>
    <w:rsid w:val="00FC3B8B"/>
    <w:rsid w:val="00FD229A"/>
    <w:rsid w:val="00FF1A30"/>
    <w:rsid w:val="00FF2438"/>
    <w:rsid w:val="01309EF5"/>
    <w:rsid w:val="0310F9E7"/>
    <w:rsid w:val="03582FBC"/>
    <w:rsid w:val="036C328B"/>
    <w:rsid w:val="04D6BD81"/>
    <w:rsid w:val="05BC991D"/>
    <w:rsid w:val="05BEB074"/>
    <w:rsid w:val="060C0513"/>
    <w:rsid w:val="06CBDB23"/>
    <w:rsid w:val="07D41CB0"/>
    <w:rsid w:val="084511F8"/>
    <w:rsid w:val="0920F239"/>
    <w:rsid w:val="09E8CF8C"/>
    <w:rsid w:val="0A41EA77"/>
    <w:rsid w:val="0C314707"/>
    <w:rsid w:val="0CD42960"/>
    <w:rsid w:val="125DE30A"/>
    <w:rsid w:val="12BE74AC"/>
    <w:rsid w:val="1375BA41"/>
    <w:rsid w:val="145E4F56"/>
    <w:rsid w:val="147D8A85"/>
    <w:rsid w:val="155C2514"/>
    <w:rsid w:val="1607F447"/>
    <w:rsid w:val="16170608"/>
    <w:rsid w:val="16C7531A"/>
    <w:rsid w:val="170E03EA"/>
    <w:rsid w:val="19B393D8"/>
    <w:rsid w:val="19F24C24"/>
    <w:rsid w:val="1AAA90CA"/>
    <w:rsid w:val="1B9FFC43"/>
    <w:rsid w:val="1C079CD5"/>
    <w:rsid w:val="1C6CE467"/>
    <w:rsid w:val="1C92678B"/>
    <w:rsid w:val="1D9F52DB"/>
    <w:rsid w:val="1ECDF2D4"/>
    <w:rsid w:val="1FDB831C"/>
    <w:rsid w:val="212E5E44"/>
    <w:rsid w:val="2374E709"/>
    <w:rsid w:val="24C71473"/>
    <w:rsid w:val="254C3E4E"/>
    <w:rsid w:val="261DC48F"/>
    <w:rsid w:val="27836A5B"/>
    <w:rsid w:val="2C62F256"/>
    <w:rsid w:val="2ED057B8"/>
    <w:rsid w:val="2F7AE209"/>
    <w:rsid w:val="308723C5"/>
    <w:rsid w:val="30B38FB7"/>
    <w:rsid w:val="31182F12"/>
    <w:rsid w:val="32047FA6"/>
    <w:rsid w:val="327A6B80"/>
    <w:rsid w:val="32D603AF"/>
    <w:rsid w:val="3367FA03"/>
    <w:rsid w:val="3380FA9D"/>
    <w:rsid w:val="34444FCB"/>
    <w:rsid w:val="34588DC5"/>
    <w:rsid w:val="34F717CC"/>
    <w:rsid w:val="36747CE8"/>
    <w:rsid w:val="373A6F22"/>
    <w:rsid w:val="3797D7A2"/>
    <w:rsid w:val="3B29CEF7"/>
    <w:rsid w:val="3CD590C1"/>
    <w:rsid w:val="3DB578B1"/>
    <w:rsid w:val="3F5B1569"/>
    <w:rsid w:val="401056F3"/>
    <w:rsid w:val="409C1BB8"/>
    <w:rsid w:val="40F1A1DB"/>
    <w:rsid w:val="428E5607"/>
    <w:rsid w:val="42F17CBC"/>
    <w:rsid w:val="47CA2C61"/>
    <w:rsid w:val="4954A32B"/>
    <w:rsid w:val="49DFF385"/>
    <w:rsid w:val="4A0F6401"/>
    <w:rsid w:val="4ACB08B2"/>
    <w:rsid w:val="4BAEA74E"/>
    <w:rsid w:val="4E94CCAB"/>
    <w:rsid w:val="4F401EA5"/>
    <w:rsid w:val="4F674D28"/>
    <w:rsid w:val="506FECD4"/>
    <w:rsid w:val="50A87A71"/>
    <w:rsid w:val="51134CD0"/>
    <w:rsid w:val="51196E0C"/>
    <w:rsid w:val="5148C07D"/>
    <w:rsid w:val="52804FC1"/>
    <w:rsid w:val="53361ECF"/>
    <w:rsid w:val="5339F2F7"/>
    <w:rsid w:val="540D83AF"/>
    <w:rsid w:val="549F5D95"/>
    <w:rsid w:val="54B44DF7"/>
    <w:rsid w:val="5742B809"/>
    <w:rsid w:val="5837D342"/>
    <w:rsid w:val="5874769F"/>
    <w:rsid w:val="58C98850"/>
    <w:rsid w:val="5AB5B367"/>
    <w:rsid w:val="5E3AE1D1"/>
    <w:rsid w:val="5E58543F"/>
    <w:rsid w:val="5F829E63"/>
    <w:rsid w:val="60973A02"/>
    <w:rsid w:val="61CD7DA5"/>
    <w:rsid w:val="62B038B8"/>
    <w:rsid w:val="63792DA3"/>
    <w:rsid w:val="63C404F1"/>
    <w:rsid w:val="64667CF0"/>
    <w:rsid w:val="65217C91"/>
    <w:rsid w:val="65BB6C66"/>
    <w:rsid w:val="6734038D"/>
    <w:rsid w:val="676AD681"/>
    <w:rsid w:val="68FAD352"/>
    <w:rsid w:val="6A3A2309"/>
    <w:rsid w:val="6B6C5A21"/>
    <w:rsid w:val="6BD902D7"/>
    <w:rsid w:val="6E2BD7B6"/>
    <w:rsid w:val="6EF855CD"/>
    <w:rsid w:val="75EF63D9"/>
    <w:rsid w:val="761CCFDD"/>
    <w:rsid w:val="76E1023E"/>
    <w:rsid w:val="77B74508"/>
    <w:rsid w:val="77B7F898"/>
    <w:rsid w:val="784B368C"/>
    <w:rsid w:val="78AB5414"/>
    <w:rsid w:val="7944E11F"/>
    <w:rsid w:val="796E4FC5"/>
    <w:rsid w:val="7AB955ED"/>
    <w:rsid w:val="7B1E9FC7"/>
    <w:rsid w:val="7C542A6C"/>
    <w:rsid w:val="7E48577D"/>
    <w:rsid w:val="7FF1BEE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7245B"/>
  <w15:docId w15:val="{3613FAB0-B9C2-43B4-814F-EEDC1F12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3A6"/>
    <w:rPr>
      <w:color w:val="373545" w:themeColor="text1"/>
      <w:sz w:val="20"/>
      <w:lang w:val="en-US"/>
    </w:rPr>
  </w:style>
  <w:style w:type="paragraph" w:styleId="Heading1">
    <w:name w:val="heading 1"/>
    <w:basedOn w:val="Normal"/>
    <w:next w:val="Normal"/>
    <w:link w:val="Heading1Char"/>
    <w:uiPriority w:val="9"/>
    <w:qFormat/>
    <w:rsid w:val="008F43A2"/>
    <w:pPr>
      <w:keepNext/>
      <w:shd w:val="clear" w:color="auto" w:fill="398E98" w:themeFill="accent2"/>
      <w:spacing w:before="400"/>
      <w:ind w:firstLine="446"/>
      <w:outlineLvl w:val="0"/>
    </w:pPr>
    <w:rPr>
      <w:rFonts w:asciiTheme="majorHAnsi" w:hAnsiTheme="majorHAnsi"/>
      <w:b/>
      <w:caps/>
      <w:color w:val="FFFFFF" w:themeColor="background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F4"/>
    <w:rPr>
      <w:rFonts w:ascii="Segoe UI" w:hAnsi="Segoe UI" w:cs="Segoe UI"/>
      <w:sz w:val="18"/>
      <w:szCs w:val="18"/>
    </w:rPr>
  </w:style>
  <w:style w:type="paragraph" w:styleId="Title">
    <w:name w:val="Title"/>
    <w:basedOn w:val="Normal"/>
    <w:next w:val="Normal"/>
    <w:link w:val="TitleChar"/>
    <w:uiPriority w:val="10"/>
    <w:qFormat/>
    <w:rsid w:val="00C35405"/>
    <w:pPr>
      <w:spacing w:after="300" w:line="760" w:lineRule="exact"/>
      <w:contextualSpacing/>
      <w:jc w:val="center"/>
    </w:pPr>
    <w:rPr>
      <w:rFonts w:asciiTheme="majorHAnsi" w:eastAsiaTheme="majorEastAsia" w:hAnsiTheme="majorHAnsi" w:cstheme="majorBidi"/>
      <w:caps/>
      <w:color w:val="276E8B" w:themeColor="accent1"/>
      <w:kern w:val="28"/>
      <w:sz w:val="80"/>
      <w:szCs w:val="52"/>
    </w:rPr>
  </w:style>
  <w:style w:type="character" w:customStyle="1" w:styleId="TitleChar">
    <w:name w:val="Title Char"/>
    <w:basedOn w:val="DefaultParagraphFont"/>
    <w:link w:val="Title"/>
    <w:uiPriority w:val="10"/>
    <w:rsid w:val="00C35405"/>
    <w:rPr>
      <w:rFonts w:asciiTheme="majorHAnsi" w:eastAsiaTheme="majorEastAsia" w:hAnsiTheme="majorHAnsi" w:cstheme="majorBidi"/>
      <w:caps/>
      <w:color w:val="276E8B" w:themeColor="accent1"/>
      <w:kern w:val="28"/>
      <w:sz w:val="80"/>
      <w:szCs w:val="52"/>
      <w:lang w:val="en-US"/>
    </w:rPr>
  </w:style>
  <w:style w:type="character" w:customStyle="1" w:styleId="Heading1Char">
    <w:name w:val="Heading 1 Char"/>
    <w:basedOn w:val="DefaultParagraphFont"/>
    <w:link w:val="Heading1"/>
    <w:uiPriority w:val="9"/>
    <w:rsid w:val="008F43A2"/>
    <w:rPr>
      <w:rFonts w:asciiTheme="majorHAnsi" w:hAnsiTheme="majorHAnsi"/>
      <w:b/>
      <w:caps/>
      <w:color w:val="FFFFFF" w:themeColor="background1"/>
      <w:sz w:val="32"/>
      <w:szCs w:val="32"/>
      <w:shd w:val="clear" w:color="auto" w:fill="398E98" w:themeFill="accent2"/>
      <w:lang w:val="en-US"/>
    </w:rPr>
  </w:style>
  <w:style w:type="paragraph" w:customStyle="1" w:styleId="intro">
    <w:name w:val="intro"/>
    <w:basedOn w:val="Normal"/>
    <w:qFormat/>
    <w:rsid w:val="004C366D"/>
    <w:pPr>
      <w:spacing w:after="200" w:line="240" w:lineRule="auto"/>
    </w:pPr>
    <w:rPr>
      <w:b/>
      <w:sz w:val="28"/>
      <w:szCs w:val="28"/>
    </w:rPr>
  </w:style>
  <w:style w:type="paragraph" w:customStyle="1" w:styleId="bullet">
    <w:name w:val="bullet"/>
    <w:basedOn w:val="Normal"/>
    <w:link w:val="bulletChar"/>
    <w:semiHidden/>
    <w:rsid w:val="00EC6214"/>
    <w:pPr>
      <w:numPr>
        <w:numId w:val="3"/>
      </w:numPr>
      <w:contextualSpacing/>
    </w:pPr>
  </w:style>
  <w:style w:type="paragraph" w:customStyle="1" w:styleId="Checkbox">
    <w:name w:val="Checkbox"/>
    <w:basedOn w:val="bullet"/>
    <w:link w:val="CheckboxChar"/>
    <w:semiHidden/>
    <w:rsid w:val="001851DD"/>
    <w:pPr>
      <w:numPr>
        <w:numId w:val="0"/>
      </w:numPr>
      <w:tabs>
        <w:tab w:val="left" w:pos="426"/>
      </w:tabs>
      <w:ind w:left="426" w:hanging="426"/>
    </w:pPr>
  </w:style>
  <w:style w:type="paragraph" w:styleId="Header">
    <w:name w:val="header"/>
    <w:basedOn w:val="Normal"/>
    <w:link w:val="HeaderChar"/>
    <w:uiPriority w:val="99"/>
    <w:rsid w:val="004755D8"/>
    <w:pPr>
      <w:tabs>
        <w:tab w:val="center" w:pos="4513"/>
        <w:tab w:val="right" w:pos="9026"/>
      </w:tabs>
      <w:spacing w:after="0" w:line="240" w:lineRule="auto"/>
    </w:pPr>
  </w:style>
  <w:style w:type="paragraph" w:styleId="Footer">
    <w:name w:val="footer"/>
    <w:basedOn w:val="Normal"/>
    <w:link w:val="FooterChar"/>
    <w:semiHidden/>
    <w:rsid w:val="00EC6214"/>
    <w:pPr>
      <w:tabs>
        <w:tab w:val="center" w:pos="4320"/>
        <w:tab w:val="right" w:pos="8640"/>
      </w:tabs>
      <w:spacing w:after="0" w:line="240" w:lineRule="auto"/>
      <w:jc w:val="center"/>
    </w:pPr>
    <w:rPr>
      <w:rFonts w:ascii="Arial Black" w:hAnsi="Arial Black"/>
      <w:color w:val="276E8B" w:themeColor="accent1"/>
    </w:rPr>
  </w:style>
  <w:style w:type="character" w:customStyle="1" w:styleId="FooterChar">
    <w:name w:val="Footer Char"/>
    <w:basedOn w:val="DefaultParagraphFont"/>
    <w:link w:val="Footer"/>
    <w:semiHidden/>
    <w:rsid w:val="000B5220"/>
    <w:rPr>
      <w:rFonts w:ascii="Arial Black" w:hAnsi="Arial Black"/>
      <w:color w:val="276E8B" w:themeColor="accent1"/>
      <w:sz w:val="20"/>
      <w:lang w:val="en-US"/>
    </w:rPr>
  </w:style>
  <w:style w:type="paragraph" w:customStyle="1" w:styleId="Subtitle1">
    <w:name w:val="Subtitle1"/>
    <w:basedOn w:val="Title"/>
    <w:qFormat/>
    <w:rsid w:val="00C35405"/>
    <w:pPr>
      <w:spacing w:after="0" w:line="240" w:lineRule="auto"/>
    </w:pPr>
    <w:rPr>
      <w:color w:val="398E98" w:themeColor="accent2"/>
      <w:sz w:val="40"/>
    </w:rPr>
  </w:style>
  <w:style w:type="character" w:customStyle="1" w:styleId="bulletChar">
    <w:name w:val="bullet Char"/>
    <w:basedOn w:val="DefaultParagraphFont"/>
    <w:link w:val="bullet"/>
    <w:semiHidden/>
    <w:rsid w:val="000B5220"/>
    <w:rPr>
      <w:color w:val="373545" w:themeColor="text1"/>
      <w:sz w:val="20"/>
      <w:lang w:val="en-US"/>
    </w:rPr>
  </w:style>
  <w:style w:type="character" w:customStyle="1" w:styleId="CheckboxChar">
    <w:name w:val="Checkbox Char"/>
    <w:basedOn w:val="bulletChar"/>
    <w:link w:val="Checkbox"/>
    <w:semiHidden/>
    <w:rsid w:val="000B5220"/>
    <w:rPr>
      <w:color w:val="373545" w:themeColor="text1"/>
      <w:sz w:val="20"/>
      <w:lang w:val="en-US"/>
    </w:rPr>
  </w:style>
  <w:style w:type="character" w:customStyle="1" w:styleId="HeaderChar">
    <w:name w:val="Header Char"/>
    <w:basedOn w:val="DefaultParagraphFont"/>
    <w:link w:val="Header"/>
    <w:uiPriority w:val="99"/>
    <w:rsid w:val="000B5220"/>
    <w:rPr>
      <w:color w:val="373545" w:themeColor="text1"/>
      <w:sz w:val="20"/>
      <w:lang w:val="en-US"/>
    </w:rPr>
  </w:style>
  <w:style w:type="paragraph" w:customStyle="1" w:styleId="Row">
    <w:name w:val="Row"/>
    <w:basedOn w:val="Checkbox"/>
    <w:link w:val="RowChar"/>
    <w:qFormat/>
    <w:rsid w:val="0045676C"/>
    <w:pPr>
      <w:tabs>
        <w:tab w:val="clear" w:pos="426"/>
      </w:tabs>
      <w:spacing w:before="50" w:after="50" w:line="240" w:lineRule="auto"/>
      <w:ind w:left="0" w:firstLine="0"/>
      <w:contextualSpacing w:val="0"/>
    </w:pPr>
  </w:style>
  <w:style w:type="paragraph" w:customStyle="1" w:styleId="rowheading">
    <w:name w:val="row heading"/>
    <w:basedOn w:val="Row"/>
    <w:link w:val="rowheadingChar"/>
    <w:qFormat/>
    <w:rsid w:val="0045676C"/>
    <w:rPr>
      <w:color w:val="FFFFFF" w:themeColor="background1"/>
    </w:rPr>
  </w:style>
  <w:style w:type="character" w:customStyle="1" w:styleId="RowChar">
    <w:name w:val="Row Char"/>
    <w:basedOn w:val="CheckboxChar"/>
    <w:link w:val="Row"/>
    <w:rsid w:val="0045676C"/>
    <w:rPr>
      <w:color w:val="373545" w:themeColor="text1"/>
      <w:sz w:val="20"/>
      <w:lang w:val="en-US"/>
    </w:rPr>
  </w:style>
  <w:style w:type="character" w:customStyle="1" w:styleId="rowheadingChar">
    <w:name w:val="row heading Char"/>
    <w:basedOn w:val="RowChar"/>
    <w:link w:val="rowheading"/>
    <w:rsid w:val="0045676C"/>
    <w:rPr>
      <w:color w:val="FFFFFF" w:themeColor="background1"/>
      <w:sz w:val="20"/>
      <w:lang w:val="en-US"/>
    </w:rPr>
  </w:style>
  <w:style w:type="character" w:styleId="PlaceholderText">
    <w:name w:val="Placeholder Text"/>
    <w:basedOn w:val="DefaultParagraphFont"/>
    <w:semiHidden/>
    <w:rsid w:val="009B67EE"/>
    <w:rPr>
      <w:color w:val="80808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semiHidden/>
    <w:unhideWhenUsed/>
    <w:rsid w:val="003E18DB"/>
    <w:rPr>
      <w:color w:val="0000FF"/>
      <w:u w:val="single"/>
    </w:rPr>
  </w:style>
  <w:style w:type="character" w:styleId="FollowedHyperlink">
    <w:name w:val="FollowedHyperlink"/>
    <w:basedOn w:val="DefaultParagraphFont"/>
    <w:semiHidden/>
    <w:rsid w:val="00F63621"/>
    <w:rPr>
      <w:color w:val="800080" w:themeColor="followedHyperlink"/>
      <w:u w:val="single"/>
    </w:rPr>
  </w:style>
  <w:style w:type="character" w:styleId="CommentReference">
    <w:name w:val="annotation reference"/>
    <w:basedOn w:val="DefaultParagraphFont"/>
    <w:semiHidden/>
    <w:unhideWhenUsed/>
    <w:rsid w:val="00081A3B"/>
    <w:rPr>
      <w:sz w:val="16"/>
      <w:szCs w:val="16"/>
    </w:rPr>
  </w:style>
  <w:style w:type="paragraph" w:styleId="CommentText">
    <w:name w:val="annotation text"/>
    <w:basedOn w:val="Normal"/>
    <w:link w:val="CommentTextChar"/>
    <w:semiHidden/>
    <w:unhideWhenUsed/>
    <w:rsid w:val="00081A3B"/>
    <w:pPr>
      <w:spacing w:line="240" w:lineRule="auto"/>
    </w:pPr>
    <w:rPr>
      <w:szCs w:val="20"/>
    </w:rPr>
  </w:style>
  <w:style w:type="character" w:customStyle="1" w:styleId="CommentTextChar">
    <w:name w:val="Comment Text Char"/>
    <w:basedOn w:val="DefaultParagraphFont"/>
    <w:link w:val="CommentText"/>
    <w:semiHidden/>
    <w:rsid w:val="00081A3B"/>
    <w:rPr>
      <w:color w:val="373545" w:themeColor="text1"/>
      <w:sz w:val="20"/>
      <w:szCs w:val="20"/>
      <w:lang w:val="en-US"/>
    </w:rPr>
  </w:style>
  <w:style w:type="paragraph" w:styleId="CommentSubject">
    <w:name w:val="annotation subject"/>
    <w:basedOn w:val="CommentText"/>
    <w:next w:val="CommentText"/>
    <w:link w:val="CommentSubjectChar"/>
    <w:semiHidden/>
    <w:unhideWhenUsed/>
    <w:rsid w:val="00081A3B"/>
    <w:rPr>
      <w:b/>
      <w:bCs/>
    </w:rPr>
  </w:style>
  <w:style w:type="character" w:customStyle="1" w:styleId="CommentSubjectChar">
    <w:name w:val="Comment Subject Char"/>
    <w:basedOn w:val="CommentTextChar"/>
    <w:link w:val="CommentSubject"/>
    <w:semiHidden/>
    <w:rsid w:val="00081A3B"/>
    <w:rPr>
      <w:b/>
      <w:bCs/>
      <w:color w:val="373545" w:themeColor="text1"/>
      <w:sz w:val="20"/>
      <w:szCs w:val="20"/>
      <w:lang w:val="en-US"/>
    </w:rPr>
  </w:style>
  <w:style w:type="paragraph" w:styleId="Revision">
    <w:name w:val="Revision"/>
    <w:hidden/>
    <w:semiHidden/>
    <w:rsid w:val="00081A3B"/>
    <w:pPr>
      <w:spacing w:after="0" w:line="240" w:lineRule="auto"/>
    </w:pPr>
    <w:rPr>
      <w:color w:val="373545" w:themeColor="text1"/>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fotg.sc.egov.usd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rja\AppData\Roaming\Microsoft\Templates\Online%20service%20profile%20work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B86AC1A26A24FD7988F132FCBD7363E"/>
        <w:category>
          <w:name w:val="General"/>
          <w:gallery w:val="placeholder"/>
        </w:category>
        <w:types>
          <w:type w:val="bbPlcHdr"/>
        </w:types>
        <w:behaviors>
          <w:behavior w:val="content"/>
        </w:behaviors>
        <w:guid w:val="{15CD39D9-9775-4A49-A6FA-2CAFC0095484}"/>
      </w:docPartPr>
      <w:docPartBody>
        <w:p w:rsidR="00D336C6" w:rsidRDefault="00F36DD0" w:rsidP="00F36DD0">
          <w:pPr>
            <w:pStyle w:val="EB86AC1A26A24FD7988F132FCBD7363E"/>
          </w:pPr>
          <w:r w:rsidRPr="003F26AE">
            <w:rPr>
              <w:rStyle w:val="PlaceholderText"/>
              <w:rFonts w:ascii="Arial Nova" w:hAnsi="Arial Nova"/>
            </w:rPr>
            <w:t>Click or tap here to enter text.</w:t>
          </w:r>
        </w:p>
      </w:docPartBody>
    </w:docPart>
    <w:docPart>
      <w:docPartPr>
        <w:name w:val="20338319B17A45A8B76580C0A26DD349"/>
        <w:category>
          <w:name w:val="General"/>
          <w:gallery w:val="placeholder"/>
        </w:category>
        <w:types>
          <w:type w:val="bbPlcHdr"/>
        </w:types>
        <w:behaviors>
          <w:behavior w:val="content"/>
        </w:behaviors>
        <w:guid w:val="{24F8FFFC-9E4D-43F0-BF34-A0F4B85B929E}"/>
      </w:docPartPr>
      <w:docPartBody>
        <w:p w:rsidR="00D336C6" w:rsidRDefault="00F36DD0" w:rsidP="00F36DD0">
          <w:pPr>
            <w:pStyle w:val="20338319B17A45A8B76580C0A26DD349"/>
          </w:pPr>
          <w:r w:rsidRPr="003F26AE">
            <w:rPr>
              <w:rStyle w:val="PlaceholderText"/>
              <w:rFonts w:ascii="Arial Nova" w:hAnsi="Arial Nova"/>
            </w:rPr>
            <w:t>Click or tap here to enter text.</w:t>
          </w:r>
        </w:p>
      </w:docPartBody>
    </w:docPart>
    <w:docPart>
      <w:docPartPr>
        <w:name w:val="CF2CBBBC2A0241569CCE6362B13A6BA2"/>
        <w:category>
          <w:name w:val="General"/>
          <w:gallery w:val="placeholder"/>
        </w:category>
        <w:types>
          <w:type w:val="bbPlcHdr"/>
        </w:types>
        <w:behaviors>
          <w:behavior w:val="content"/>
        </w:behaviors>
        <w:guid w:val="{5F3527F6-1F3A-4C11-A343-4F9B46B7E0CD}"/>
      </w:docPartPr>
      <w:docPartBody>
        <w:p w:rsidR="00D336C6" w:rsidRDefault="00F36DD0" w:rsidP="00F36DD0">
          <w:pPr>
            <w:pStyle w:val="CF2CBBBC2A0241569CCE6362B13A6BA2"/>
          </w:pPr>
          <w:r w:rsidRPr="003F26AE">
            <w:rPr>
              <w:rStyle w:val="PlaceholderText"/>
              <w:rFonts w:ascii="Arial Nova" w:hAnsi="Arial Nova"/>
            </w:rPr>
            <w:t>Click or tap here to enter text.</w:t>
          </w:r>
        </w:p>
      </w:docPartBody>
    </w:docPart>
    <w:docPart>
      <w:docPartPr>
        <w:name w:val="B869A85651384EEA8CBAF658E26BD0D7"/>
        <w:category>
          <w:name w:val="General"/>
          <w:gallery w:val="placeholder"/>
        </w:category>
        <w:types>
          <w:type w:val="bbPlcHdr"/>
        </w:types>
        <w:behaviors>
          <w:behavior w:val="content"/>
        </w:behaviors>
        <w:guid w:val="{3E31EE86-5B86-4D5E-9363-63C1817F80CC}"/>
      </w:docPartPr>
      <w:docPartBody>
        <w:p w:rsidR="00D336C6" w:rsidRDefault="00F36DD0" w:rsidP="00F36DD0">
          <w:pPr>
            <w:pStyle w:val="B869A85651384EEA8CBAF658E26BD0D7"/>
          </w:pPr>
          <w:r w:rsidRPr="003F26AE">
            <w:rPr>
              <w:rStyle w:val="PlaceholderText"/>
              <w:rFonts w:ascii="Arial Nova" w:hAnsi="Arial Nova"/>
            </w:rPr>
            <w:t>Click or tap here to enter text.</w:t>
          </w:r>
        </w:p>
      </w:docPartBody>
    </w:docPart>
    <w:docPart>
      <w:docPartPr>
        <w:name w:val="91922102CADD4C7E8BA4274E1BEC2591"/>
        <w:category>
          <w:name w:val="General"/>
          <w:gallery w:val="placeholder"/>
        </w:category>
        <w:types>
          <w:type w:val="bbPlcHdr"/>
        </w:types>
        <w:behaviors>
          <w:behavior w:val="content"/>
        </w:behaviors>
        <w:guid w:val="{BD744BF4-F4CB-4B15-961D-7DF2DD145FD3}"/>
      </w:docPartPr>
      <w:docPartBody>
        <w:p w:rsidR="00D336C6" w:rsidRDefault="00F36DD0" w:rsidP="00F36DD0">
          <w:pPr>
            <w:pStyle w:val="91922102CADD4C7E8BA4274E1BEC2591"/>
          </w:pPr>
          <w:r w:rsidRPr="003F26AE">
            <w:rPr>
              <w:rStyle w:val="PlaceholderText"/>
              <w:rFonts w:ascii="Arial Nova" w:hAnsi="Arial Nova"/>
            </w:rPr>
            <w:t>Click or tap here to enter text.</w:t>
          </w:r>
        </w:p>
      </w:docPartBody>
    </w:docPart>
    <w:docPart>
      <w:docPartPr>
        <w:name w:val="C7C00AEFC87D45A68C1BC4775C2A9B4A"/>
        <w:category>
          <w:name w:val="General"/>
          <w:gallery w:val="placeholder"/>
        </w:category>
        <w:types>
          <w:type w:val="bbPlcHdr"/>
        </w:types>
        <w:behaviors>
          <w:behavior w:val="content"/>
        </w:behaviors>
        <w:guid w:val="{3D017FE7-81AC-4018-A84A-D6EB1E535724}"/>
      </w:docPartPr>
      <w:docPartBody>
        <w:p w:rsidR="00D336C6" w:rsidRDefault="00F36DD0" w:rsidP="00F36DD0">
          <w:pPr>
            <w:pStyle w:val="C7C00AEFC87D45A68C1BC4775C2A9B4A"/>
          </w:pPr>
          <w:r w:rsidRPr="003F26AE">
            <w:rPr>
              <w:rStyle w:val="PlaceholderText"/>
              <w:rFonts w:ascii="Arial Nova" w:hAnsi="Arial Nova"/>
            </w:rPr>
            <w:t>Click or tap here to enter text.</w:t>
          </w:r>
        </w:p>
      </w:docPartBody>
    </w:docPart>
    <w:docPart>
      <w:docPartPr>
        <w:name w:val="D81C5CBEEBEE4295B5626F18A75A7BE1"/>
        <w:category>
          <w:name w:val="General"/>
          <w:gallery w:val="placeholder"/>
        </w:category>
        <w:types>
          <w:type w:val="bbPlcHdr"/>
        </w:types>
        <w:behaviors>
          <w:behavior w:val="content"/>
        </w:behaviors>
        <w:guid w:val="{3385A2FE-6DD7-4009-98B6-68ED46458FE0}"/>
      </w:docPartPr>
      <w:docPartBody>
        <w:p w:rsidR="00D336C6" w:rsidRDefault="00F36DD0" w:rsidP="00F36DD0">
          <w:pPr>
            <w:pStyle w:val="D81C5CBEEBEE4295B5626F18A75A7BE1"/>
          </w:pPr>
          <w:r w:rsidRPr="003F26AE">
            <w:rPr>
              <w:rStyle w:val="PlaceholderText"/>
              <w:rFonts w:ascii="Arial Nova" w:hAnsi="Arial Nova"/>
            </w:rPr>
            <w:t>Click or tap here to enter text.</w:t>
          </w:r>
        </w:p>
      </w:docPartBody>
    </w:docPart>
    <w:docPart>
      <w:docPartPr>
        <w:name w:val="59762A660A8D4BAD8A38F2F70D29DAEE"/>
        <w:category>
          <w:name w:val="General"/>
          <w:gallery w:val="placeholder"/>
        </w:category>
        <w:types>
          <w:type w:val="bbPlcHdr"/>
        </w:types>
        <w:behaviors>
          <w:behavior w:val="content"/>
        </w:behaviors>
        <w:guid w:val="{EBE73B38-3875-4186-ACBA-131E2507EACA}"/>
      </w:docPartPr>
      <w:docPartBody>
        <w:p w:rsidR="00D336C6" w:rsidRDefault="00F36DD0" w:rsidP="00F36DD0">
          <w:pPr>
            <w:pStyle w:val="59762A660A8D4BAD8A38F2F70D29DAEE"/>
          </w:pPr>
          <w:r w:rsidRPr="003F26AE">
            <w:rPr>
              <w:rStyle w:val="PlaceholderText"/>
              <w:rFonts w:ascii="Arial Nova" w:hAnsi="Arial Nova"/>
            </w:rPr>
            <w:t>Click or tap here to enter text.</w:t>
          </w:r>
        </w:p>
      </w:docPartBody>
    </w:docPart>
    <w:docPart>
      <w:docPartPr>
        <w:name w:val="82E0ACE26A004586AC61AEAD119C17CE"/>
        <w:category>
          <w:name w:val="General"/>
          <w:gallery w:val="placeholder"/>
        </w:category>
        <w:types>
          <w:type w:val="bbPlcHdr"/>
        </w:types>
        <w:behaviors>
          <w:behavior w:val="content"/>
        </w:behaviors>
        <w:guid w:val="{0B6BDDC9-B9B9-452F-B8F6-375E09CFEAA4}"/>
      </w:docPartPr>
      <w:docPartBody>
        <w:p w:rsidR="00D336C6" w:rsidRDefault="00F36DD0" w:rsidP="00F36DD0">
          <w:pPr>
            <w:pStyle w:val="82E0ACE26A004586AC61AEAD119C17CE"/>
          </w:pPr>
          <w:r w:rsidRPr="003F26AE">
            <w:rPr>
              <w:rStyle w:val="PlaceholderText"/>
              <w:rFonts w:ascii="Arial Nova" w:hAnsi="Arial Nova"/>
            </w:rPr>
            <w:t>Click or tap here to enter text.</w:t>
          </w:r>
        </w:p>
      </w:docPartBody>
    </w:docPart>
    <w:docPart>
      <w:docPartPr>
        <w:name w:val="37645C26C77D440E9196466D4912A34C"/>
        <w:category>
          <w:name w:val="General"/>
          <w:gallery w:val="placeholder"/>
        </w:category>
        <w:types>
          <w:type w:val="bbPlcHdr"/>
        </w:types>
        <w:behaviors>
          <w:behavior w:val="content"/>
        </w:behaviors>
        <w:guid w:val="{9D49B013-E7F4-4BFF-AFD6-1244D22FEC5C}"/>
      </w:docPartPr>
      <w:docPartBody>
        <w:p w:rsidR="00D336C6" w:rsidRDefault="00F36DD0" w:rsidP="00F36DD0">
          <w:pPr>
            <w:pStyle w:val="37645C26C77D440E9196466D4912A34C"/>
          </w:pPr>
          <w:r w:rsidRPr="003F26AE">
            <w:rPr>
              <w:rStyle w:val="PlaceholderText"/>
              <w:rFonts w:ascii="Arial Nova" w:hAnsi="Arial Nova"/>
            </w:rPr>
            <w:t>Click or tap here to enter text.</w:t>
          </w:r>
        </w:p>
      </w:docPartBody>
    </w:docPart>
    <w:docPart>
      <w:docPartPr>
        <w:name w:val="C18B8A7E93804383937DDDBE55ECC1DD"/>
        <w:category>
          <w:name w:val="General"/>
          <w:gallery w:val="placeholder"/>
        </w:category>
        <w:types>
          <w:type w:val="bbPlcHdr"/>
        </w:types>
        <w:behaviors>
          <w:behavior w:val="content"/>
        </w:behaviors>
        <w:guid w:val="{E1C53975-F611-4F28-9A1A-AB50F231221F}"/>
      </w:docPartPr>
      <w:docPartBody>
        <w:p w:rsidR="00D336C6" w:rsidRDefault="00F36DD0" w:rsidP="00F36DD0">
          <w:pPr>
            <w:pStyle w:val="C18B8A7E93804383937DDDBE55ECC1DD"/>
          </w:pPr>
          <w:r w:rsidRPr="003F26AE">
            <w:rPr>
              <w:rStyle w:val="PlaceholderText"/>
              <w:rFonts w:ascii="Arial Nova" w:hAnsi="Arial Nova"/>
            </w:rPr>
            <w:t>Click or tap here to enter text.</w:t>
          </w:r>
        </w:p>
      </w:docPartBody>
    </w:docPart>
    <w:docPart>
      <w:docPartPr>
        <w:name w:val="8FB99D8FA2DF4BA29408B6BB8B7507B1"/>
        <w:category>
          <w:name w:val="General"/>
          <w:gallery w:val="placeholder"/>
        </w:category>
        <w:types>
          <w:type w:val="bbPlcHdr"/>
        </w:types>
        <w:behaviors>
          <w:behavior w:val="content"/>
        </w:behaviors>
        <w:guid w:val="{E7DE6A51-86A5-412C-B669-D3F5F99C5160}"/>
      </w:docPartPr>
      <w:docPartBody>
        <w:p w:rsidR="00D336C6" w:rsidRDefault="00F36DD0" w:rsidP="00F36DD0">
          <w:pPr>
            <w:pStyle w:val="8FB99D8FA2DF4BA29408B6BB8B7507B1"/>
          </w:pPr>
          <w:r w:rsidRPr="003F26AE">
            <w:rPr>
              <w:rStyle w:val="PlaceholderText"/>
              <w:rFonts w:ascii="Arial Nova" w:hAnsi="Arial Nova"/>
            </w:rPr>
            <w:t>Click or tap here to enter text.</w:t>
          </w:r>
        </w:p>
      </w:docPartBody>
    </w:docPart>
    <w:docPart>
      <w:docPartPr>
        <w:name w:val="1B2ACC2F8FCA45EEBDD094CCE4564E94"/>
        <w:category>
          <w:name w:val="General"/>
          <w:gallery w:val="placeholder"/>
        </w:category>
        <w:types>
          <w:type w:val="bbPlcHdr"/>
        </w:types>
        <w:behaviors>
          <w:behavior w:val="content"/>
        </w:behaviors>
        <w:guid w:val="{F2EE5AB8-C04D-4927-BC18-DAC659C6E1B8}"/>
      </w:docPartPr>
      <w:docPartBody>
        <w:p w:rsidR="00D336C6" w:rsidRDefault="00F36DD0" w:rsidP="00F36DD0">
          <w:pPr>
            <w:pStyle w:val="1B2ACC2F8FCA45EEBDD094CCE4564E94"/>
          </w:pPr>
          <w:r w:rsidRPr="003F26AE">
            <w:rPr>
              <w:rStyle w:val="PlaceholderText"/>
              <w:rFonts w:ascii="Arial Nova" w:hAnsi="Arial Nova"/>
            </w:rPr>
            <w:t>Click or tap here to enter text.</w:t>
          </w:r>
        </w:p>
      </w:docPartBody>
    </w:docPart>
    <w:docPart>
      <w:docPartPr>
        <w:name w:val="5238E137D9D14DC389DE032A3AB29C49"/>
        <w:category>
          <w:name w:val="General"/>
          <w:gallery w:val="placeholder"/>
        </w:category>
        <w:types>
          <w:type w:val="bbPlcHdr"/>
        </w:types>
        <w:behaviors>
          <w:behavior w:val="content"/>
        </w:behaviors>
        <w:guid w:val="{CED59B88-3EC5-4A3C-832E-47628E5B3902}"/>
      </w:docPartPr>
      <w:docPartBody>
        <w:p w:rsidR="00D336C6" w:rsidRDefault="00F36DD0" w:rsidP="00F36DD0">
          <w:pPr>
            <w:pStyle w:val="5238E137D9D14DC389DE032A3AB29C49"/>
          </w:pPr>
          <w:r w:rsidRPr="003F26AE">
            <w:rPr>
              <w:rStyle w:val="PlaceholderText"/>
              <w:rFonts w:ascii="Arial Nova" w:hAnsi="Arial Nova"/>
            </w:rPr>
            <w:t>Click or tap here to enter text.</w:t>
          </w:r>
        </w:p>
      </w:docPartBody>
    </w:docPart>
    <w:docPart>
      <w:docPartPr>
        <w:name w:val="BE8ED4A337814523A1E054015CDC609C"/>
        <w:category>
          <w:name w:val="General"/>
          <w:gallery w:val="placeholder"/>
        </w:category>
        <w:types>
          <w:type w:val="bbPlcHdr"/>
        </w:types>
        <w:behaviors>
          <w:behavior w:val="content"/>
        </w:behaviors>
        <w:guid w:val="{32B7C0DE-8D39-4841-A680-858A210581A1}"/>
      </w:docPartPr>
      <w:docPartBody>
        <w:p w:rsidR="00D336C6" w:rsidRDefault="00F36DD0" w:rsidP="00F36DD0">
          <w:pPr>
            <w:pStyle w:val="BE8ED4A337814523A1E054015CDC609C"/>
          </w:pPr>
          <w:r w:rsidRPr="003F26AE">
            <w:rPr>
              <w:rStyle w:val="PlaceholderText"/>
              <w:rFonts w:ascii="Arial Nova" w:hAnsi="Arial Nova"/>
            </w:rPr>
            <w:t>Click or tap here to enter text.</w:t>
          </w:r>
        </w:p>
      </w:docPartBody>
    </w:docPart>
    <w:docPart>
      <w:docPartPr>
        <w:name w:val="A07A064FC30B4E3EADD277E692B8FBC4"/>
        <w:category>
          <w:name w:val="General"/>
          <w:gallery w:val="placeholder"/>
        </w:category>
        <w:types>
          <w:type w:val="bbPlcHdr"/>
        </w:types>
        <w:behaviors>
          <w:behavior w:val="content"/>
        </w:behaviors>
        <w:guid w:val="{FE761A60-E972-4068-A0F7-F38248C975CF}"/>
      </w:docPartPr>
      <w:docPartBody>
        <w:p w:rsidR="00D336C6" w:rsidRDefault="00F36DD0" w:rsidP="00F36DD0">
          <w:pPr>
            <w:pStyle w:val="A07A064FC30B4E3EADD277E692B8FBC4"/>
          </w:pPr>
          <w:r w:rsidRPr="003F26AE">
            <w:rPr>
              <w:rStyle w:val="PlaceholderText"/>
              <w:rFonts w:ascii="Arial Nova" w:hAnsi="Arial Nova"/>
            </w:rPr>
            <w:t>Click or tap here to enter text.</w:t>
          </w:r>
        </w:p>
      </w:docPartBody>
    </w:docPart>
    <w:docPart>
      <w:docPartPr>
        <w:name w:val="023C7E220E264ABDB690EC6CDB384279"/>
        <w:category>
          <w:name w:val="General"/>
          <w:gallery w:val="placeholder"/>
        </w:category>
        <w:types>
          <w:type w:val="bbPlcHdr"/>
        </w:types>
        <w:behaviors>
          <w:behavior w:val="content"/>
        </w:behaviors>
        <w:guid w:val="{7294C6E0-57BB-4940-B609-B9E0BDDDB620}"/>
      </w:docPartPr>
      <w:docPartBody>
        <w:p w:rsidR="00D336C6" w:rsidRDefault="00F36DD0" w:rsidP="00F36DD0">
          <w:pPr>
            <w:pStyle w:val="023C7E220E264ABDB690EC6CDB384279"/>
          </w:pPr>
          <w:r w:rsidRPr="003F26AE">
            <w:rPr>
              <w:rStyle w:val="PlaceholderText"/>
              <w:rFonts w:ascii="Arial Nova" w:hAnsi="Arial Nova"/>
            </w:rPr>
            <w:t>Click or tap here to enter text.</w:t>
          </w:r>
        </w:p>
      </w:docPartBody>
    </w:docPart>
    <w:docPart>
      <w:docPartPr>
        <w:name w:val="A4F4302DB1B342DAB5C2059023B6B6F1"/>
        <w:category>
          <w:name w:val="General"/>
          <w:gallery w:val="placeholder"/>
        </w:category>
        <w:types>
          <w:type w:val="bbPlcHdr"/>
        </w:types>
        <w:behaviors>
          <w:behavior w:val="content"/>
        </w:behaviors>
        <w:guid w:val="{6EA150DC-D1A5-429E-836B-2498F0894A79}"/>
      </w:docPartPr>
      <w:docPartBody>
        <w:p w:rsidR="00D336C6" w:rsidRDefault="00F36DD0" w:rsidP="00F36DD0">
          <w:pPr>
            <w:pStyle w:val="A4F4302DB1B342DAB5C2059023B6B6F1"/>
          </w:pPr>
          <w:r w:rsidRPr="003F26AE">
            <w:rPr>
              <w:rStyle w:val="PlaceholderText"/>
              <w:rFonts w:ascii="Arial Nova" w:hAnsi="Arial Nova"/>
            </w:rPr>
            <w:t>Click or tap here to enter text.</w:t>
          </w:r>
        </w:p>
      </w:docPartBody>
    </w:docPart>
    <w:docPart>
      <w:docPartPr>
        <w:name w:val="1A709D3646794DDCAA9205DEFEA37758"/>
        <w:category>
          <w:name w:val="General"/>
          <w:gallery w:val="placeholder"/>
        </w:category>
        <w:types>
          <w:type w:val="bbPlcHdr"/>
        </w:types>
        <w:behaviors>
          <w:behavior w:val="content"/>
        </w:behaviors>
        <w:guid w:val="{50E5BF9F-A3DB-460B-971E-1E68638F1C7B}"/>
      </w:docPartPr>
      <w:docPartBody>
        <w:p w:rsidR="00D336C6" w:rsidRDefault="00F36DD0" w:rsidP="00F36DD0">
          <w:pPr>
            <w:pStyle w:val="1A709D3646794DDCAA9205DEFEA37758"/>
          </w:pPr>
          <w:r w:rsidRPr="003F26AE">
            <w:rPr>
              <w:rStyle w:val="PlaceholderText"/>
              <w:rFonts w:ascii="Arial Nova" w:hAnsi="Arial Nova"/>
            </w:rPr>
            <w:t>Click or tap here to enter text.</w:t>
          </w:r>
        </w:p>
      </w:docPartBody>
    </w:docPart>
    <w:docPart>
      <w:docPartPr>
        <w:name w:val="0BCA7130EB2C41A4A455DD64D0281C3E"/>
        <w:category>
          <w:name w:val="General"/>
          <w:gallery w:val="placeholder"/>
        </w:category>
        <w:types>
          <w:type w:val="bbPlcHdr"/>
        </w:types>
        <w:behaviors>
          <w:behavior w:val="content"/>
        </w:behaviors>
        <w:guid w:val="{39840496-43AE-4BB7-AA8A-7CEF8FB961C3}"/>
      </w:docPartPr>
      <w:docPartBody>
        <w:p w:rsidR="00D336C6" w:rsidRDefault="00F36DD0" w:rsidP="00F36DD0">
          <w:pPr>
            <w:pStyle w:val="0BCA7130EB2C41A4A455DD64D0281C3E"/>
          </w:pPr>
          <w:r w:rsidRPr="003F26AE">
            <w:rPr>
              <w:rStyle w:val="PlaceholderText"/>
              <w:rFonts w:ascii="Arial Nova" w:hAnsi="Arial Nova"/>
            </w:rPr>
            <w:t>Click or tap here to enter text.</w:t>
          </w:r>
        </w:p>
      </w:docPartBody>
    </w:docPart>
    <w:docPart>
      <w:docPartPr>
        <w:name w:val="CAF70798E4624162A90583EB60484DA5"/>
        <w:category>
          <w:name w:val="General"/>
          <w:gallery w:val="placeholder"/>
        </w:category>
        <w:types>
          <w:type w:val="bbPlcHdr"/>
        </w:types>
        <w:behaviors>
          <w:behavior w:val="content"/>
        </w:behaviors>
        <w:guid w:val="{21E95C32-2ECB-4289-8E41-D33853172CCC}"/>
      </w:docPartPr>
      <w:docPartBody>
        <w:p w:rsidR="00D336C6" w:rsidRDefault="00F36DD0" w:rsidP="00F36DD0">
          <w:pPr>
            <w:pStyle w:val="CAF70798E4624162A90583EB60484DA5"/>
          </w:pPr>
          <w:r w:rsidRPr="003F26AE">
            <w:rPr>
              <w:rStyle w:val="PlaceholderText"/>
              <w:rFonts w:ascii="Arial Nova" w:hAnsi="Arial Nova"/>
            </w:rPr>
            <w:t>Click or tap here to enter text.</w:t>
          </w:r>
        </w:p>
      </w:docPartBody>
    </w:docPart>
    <w:docPart>
      <w:docPartPr>
        <w:name w:val="9078B27D9FEB4A7684F04F6B64734957"/>
        <w:category>
          <w:name w:val="General"/>
          <w:gallery w:val="placeholder"/>
        </w:category>
        <w:types>
          <w:type w:val="bbPlcHdr"/>
        </w:types>
        <w:behaviors>
          <w:behavior w:val="content"/>
        </w:behaviors>
        <w:guid w:val="{25D620F1-4846-4847-A05A-861A7511BDBB}"/>
      </w:docPartPr>
      <w:docPartBody>
        <w:p w:rsidR="00D336C6" w:rsidRDefault="00F36DD0" w:rsidP="00F36DD0">
          <w:pPr>
            <w:pStyle w:val="9078B27D9FEB4A7684F04F6B64734957"/>
          </w:pPr>
          <w:r w:rsidRPr="003F26AE">
            <w:rPr>
              <w:rStyle w:val="PlaceholderText"/>
              <w:rFonts w:ascii="Arial Nova" w:hAnsi="Arial Nova"/>
            </w:rPr>
            <w:t>Click or tap here to enter text.</w:t>
          </w:r>
        </w:p>
      </w:docPartBody>
    </w:docPart>
    <w:docPart>
      <w:docPartPr>
        <w:name w:val="A74031502E35416D94F6DC81F8B347C0"/>
        <w:category>
          <w:name w:val="General"/>
          <w:gallery w:val="placeholder"/>
        </w:category>
        <w:types>
          <w:type w:val="bbPlcHdr"/>
        </w:types>
        <w:behaviors>
          <w:behavior w:val="content"/>
        </w:behaviors>
        <w:guid w:val="{1E44DDEF-6C02-4A7E-AB75-FD221C915896}"/>
      </w:docPartPr>
      <w:docPartBody>
        <w:p w:rsidR="00D336C6" w:rsidRDefault="00F36DD0" w:rsidP="00F36DD0">
          <w:pPr>
            <w:pStyle w:val="A74031502E35416D94F6DC81F8B347C0"/>
          </w:pPr>
          <w:r w:rsidRPr="003F26AE">
            <w:rPr>
              <w:rStyle w:val="PlaceholderText"/>
              <w:rFonts w:ascii="Arial Nova" w:hAnsi="Arial Nova"/>
            </w:rPr>
            <w:t>Click or tap here to enter text.</w:t>
          </w:r>
        </w:p>
      </w:docPartBody>
    </w:docPart>
    <w:docPart>
      <w:docPartPr>
        <w:name w:val="FF179833361C42798BBAB3B5B1D6F0A0"/>
        <w:category>
          <w:name w:val="General"/>
          <w:gallery w:val="placeholder"/>
        </w:category>
        <w:types>
          <w:type w:val="bbPlcHdr"/>
        </w:types>
        <w:behaviors>
          <w:behavior w:val="content"/>
        </w:behaviors>
        <w:guid w:val="{92694AE2-EF7D-4F13-992A-F42635F0756D}"/>
      </w:docPartPr>
      <w:docPartBody>
        <w:p w:rsidR="00D336C6" w:rsidRDefault="00F36DD0" w:rsidP="00F36DD0">
          <w:pPr>
            <w:pStyle w:val="FF179833361C42798BBAB3B5B1D6F0A0"/>
          </w:pPr>
          <w:r w:rsidRPr="003F26AE">
            <w:rPr>
              <w:rStyle w:val="PlaceholderText"/>
              <w:rFonts w:ascii="Arial Nova" w:hAnsi="Arial Nova"/>
            </w:rPr>
            <w:t>Click or tap here to enter text.</w:t>
          </w:r>
        </w:p>
      </w:docPartBody>
    </w:docPart>
    <w:docPart>
      <w:docPartPr>
        <w:name w:val="E21E825A44EA4596A00B60EF90CD887D"/>
        <w:category>
          <w:name w:val="General"/>
          <w:gallery w:val="placeholder"/>
        </w:category>
        <w:types>
          <w:type w:val="bbPlcHdr"/>
        </w:types>
        <w:behaviors>
          <w:behavior w:val="content"/>
        </w:behaviors>
        <w:guid w:val="{874763EF-81E0-455B-BE4A-B032B7ED6BDC}"/>
      </w:docPartPr>
      <w:docPartBody>
        <w:p w:rsidR="00D336C6" w:rsidRDefault="00F36DD0" w:rsidP="00F36DD0">
          <w:pPr>
            <w:pStyle w:val="E21E825A44EA4596A00B60EF90CD887D"/>
          </w:pPr>
          <w:r w:rsidRPr="003F26AE">
            <w:rPr>
              <w:rStyle w:val="PlaceholderText"/>
              <w:rFonts w:ascii="Arial Nova" w:hAnsi="Arial Nova"/>
            </w:rPr>
            <w:t>Click or tap here to enter text.</w:t>
          </w:r>
        </w:p>
      </w:docPartBody>
    </w:docPart>
    <w:docPart>
      <w:docPartPr>
        <w:name w:val="F7BA86DACC8D445C9E6BF00FD9A78946"/>
        <w:category>
          <w:name w:val="General"/>
          <w:gallery w:val="placeholder"/>
        </w:category>
        <w:types>
          <w:type w:val="bbPlcHdr"/>
        </w:types>
        <w:behaviors>
          <w:behavior w:val="content"/>
        </w:behaviors>
        <w:guid w:val="{13C37EE1-1216-4AC3-9BC0-79612363BB4F}"/>
      </w:docPartPr>
      <w:docPartBody>
        <w:p w:rsidR="00D336C6" w:rsidRDefault="00F36DD0" w:rsidP="00F36DD0">
          <w:pPr>
            <w:pStyle w:val="F7BA86DACC8D445C9E6BF00FD9A78946"/>
          </w:pPr>
          <w:r w:rsidRPr="003F26AE">
            <w:rPr>
              <w:rStyle w:val="PlaceholderText"/>
              <w:rFonts w:ascii="Arial Nova" w:hAnsi="Arial Nova"/>
            </w:rPr>
            <w:t>Click or tap here to enter text.</w:t>
          </w:r>
        </w:p>
      </w:docPartBody>
    </w:docPart>
    <w:docPart>
      <w:docPartPr>
        <w:name w:val="3363C2BC1C324898AD46F9BA0FB09CD4"/>
        <w:category>
          <w:name w:val="General"/>
          <w:gallery w:val="placeholder"/>
        </w:category>
        <w:types>
          <w:type w:val="bbPlcHdr"/>
        </w:types>
        <w:behaviors>
          <w:behavior w:val="content"/>
        </w:behaviors>
        <w:guid w:val="{24CAE048-AF97-4A2D-BBAC-CC779AA2B84A}"/>
      </w:docPartPr>
      <w:docPartBody>
        <w:p w:rsidR="00D336C6" w:rsidRDefault="00F36DD0" w:rsidP="00F36DD0">
          <w:pPr>
            <w:pStyle w:val="3363C2BC1C324898AD46F9BA0FB09CD4"/>
          </w:pPr>
          <w:r w:rsidRPr="003F26AE">
            <w:rPr>
              <w:rStyle w:val="PlaceholderText"/>
              <w:rFonts w:ascii="Arial Nova" w:hAnsi="Arial Nova"/>
            </w:rPr>
            <w:t>Click or tap here to enter text.</w:t>
          </w:r>
        </w:p>
      </w:docPartBody>
    </w:docPart>
    <w:docPart>
      <w:docPartPr>
        <w:name w:val="AEF9540E25684A3CBFECB3C8D0DFC52C"/>
        <w:category>
          <w:name w:val="General"/>
          <w:gallery w:val="placeholder"/>
        </w:category>
        <w:types>
          <w:type w:val="bbPlcHdr"/>
        </w:types>
        <w:behaviors>
          <w:behavior w:val="content"/>
        </w:behaviors>
        <w:guid w:val="{B70056AC-1B91-48B9-BFFE-6A5A4DF1DE7C}"/>
      </w:docPartPr>
      <w:docPartBody>
        <w:p w:rsidR="00D336C6" w:rsidRDefault="00F36DD0" w:rsidP="00F36DD0">
          <w:pPr>
            <w:pStyle w:val="AEF9540E25684A3CBFECB3C8D0DFC52C"/>
          </w:pPr>
          <w:r w:rsidRPr="003F26AE">
            <w:rPr>
              <w:rStyle w:val="PlaceholderText"/>
              <w:rFonts w:ascii="Arial Nova" w:hAnsi="Arial Nova"/>
            </w:rPr>
            <w:t>Click or tap here to enter text.</w:t>
          </w:r>
        </w:p>
      </w:docPartBody>
    </w:docPart>
    <w:docPart>
      <w:docPartPr>
        <w:name w:val="15C60C84063D4CF5B6D8B9B18F501FC1"/>
        <w:category>
          <w:name w:val="General"/>
          <w:gallery w:val="placeholder"/>
        </w:category>
        <w:types>
          <w:type w:val="bbPlcHdr"/>
        </w:types>
        <w:behaviors>
          <w:behavior w:val="content"/>
        </w:behaviors>
        <w:guid w:val="{8276DEC3-A2B6-46F1-8840-7CA70C7F184A}"/>
      </w:docPartPr>
      <w:docPartBody>
        <w:p w:rsidR="00D336C6" w:rsidRDefault="00F36DD0" w:rsidP="00F36DD0">
          <w:pPr>
            <w:pStyle w:val="15C60C84063D4CF5B6D8B9B18F501FC1"/>
          </w:pPr>
          <w:r w:rsidRPr="003F26AE">
            <w:rPr>
              <w:rStyle w:val="PlaceholderText"/>
              <w:rFonts w:ascii="Arial Nova" w:hAnsi="Arial Nova"/>
            </w:rPr>
            <w:t>Click or tap here to enter text.</w:t>
          </w:r>
        </w:p>
      </w:docPartBody>
    </w:docPart>
    <w:docPart>
      <w:docPartPr>
        <w:name w:val="9E7493B824434378895FCE9E08D6966D"/>
        <w:category>
          <w:name w:val="General"/>
          <w:gallery w:val="placeholder"/>
        </w:category>
        <w:types>
          <w:type w:val="bbPlcHdr"/>
        </w:types>
        <w:behaviors>
          <w:behavior w:val="content"/>
        </w:behaviors>
        <w:guid w:val="{1E74F0E3-0C68-4B90-AB00-33A2D976F1C5}"/>
      </w:docPartPr>
      <w:docPartBody>
        <w:p w:rsidR="00D336C6" w:rsidRDefault="00F36DD0" w:rsidP="00F36DD0">
          <w:pPr>
            <w:pStyle w:val="9E7493B824434378895FCE9E08D6966D"/>
          </w:pPr>
          <w:r w:rsidRPr="003F26AE">
            <w:rPr>
              <w:rStyle w:val="PlaceholderText"/>
              <w:rFonts w:ascii="Arial Nova" w:hAnsi="Arial Nova"/>
            </w:rPr>
            <w:t>Click or tap here to enter text.</w:t>
          </w:r>
        </w:p>
      </w:docPartBody>
    </w:docPart>
    <w:docPart>
      <w:docPartPr>
        <w:name w:val="8C3D61037AF346569B5270E504D9AEB7"/>
        <w:category>
          <w:name w:val="General"/>
          <w:gallery w:val="placeholder"/>
        </w:category>
        <w:types>
          <w:type w:val="bbPlcHdr"/>
        </w:types>
        <w:behaviors>
          <w:behavior w:val="content"/>
        </w:behaviors>
        <w:guid w:val="{784D370F-5A91-46EE-898C-0D62E96081F5}"/>
      </w:docPartPr>
      <w:docPartBody>
        <w:p w:rsidR="00D336C6" w:rsidRDefault="00F36DD0" w:rsidP="00F36DD0">
          <w:pPr>
            <w:pStyle w:val="8C3D61037AF346569B5270E504D9AEB7"/>
          </w:pPr>
          <w:r w:rsidRPr="003F26AE">
            <w:rPr>
              <w:rStyle w:val="PlaceholderText"/>
              <w:rFonts w:ascii="Arial Nova" w:hAnsi="Arial Nova"/>
            </w:rPr>
            <w:t>Click or tap here to enter text.</w:t>
          </w:r>
        </w:p>
      </w:docPartBody>
    </w:docPart>
    <w:docPart>
      <w:docPartPr>
        <w:name w:val="DDE827BBCC6C4CDEBEA5FDE6F8B8277D"/>
        <w:category>
          <w:name w:val="General"/>
          <w:gallery w:val="placeholder"/>
        </w:category>
        <w:types>
          <w:type w:val="bbPlcHdr"/>
        </w:types>
        <w:behaviors>
          <w:behavior w:val="content"/>
        </w:behaviors>
        <w:guid w:val="{44BFBB79-69F5-4A9E-9742-DDC180AC12D9}"/>
      </w:docPartPr>
      <w:docPartBody>
        <w:p w:rsidR="00D336C6" w:rsidRDefault="00F36DD0" w:rsidP="00F36DD0">
          <w:pPr>
            <w:pStyle w:val="DDE827BBCC6C4CDEBEA5FDE6F8B8277D"/>
          </w:pPr>
          <w:r w:rsidRPr="003F26AE">
            <w:rPr>
              <w:rStyle w:val="PlaceholderText"/>
              <w:rFonts w:ascii="Arial Nova" w:hAnsi="Arial Nova"/>
            </w:rPr>
            <w:t>Click or tap here to enter text.</w:t>
          </w:r>
        </w:p>
      </w:docPartBody>
    </w:docPart>
    <w:docPart>
      <w:docPartPr>
        <w:name w:val="7186C115D31C45149171F0684DBE103B"/>
        <w:category>
          <w:name w:val="General"/>
          <w:gallery w:val="placeholder"/>
        </w:category>
        <w:types>
          <w:type w:val="bbPlcHdr"/>
        </w:types>
        <w:behaviors>
          <w:behavior w:val="content"/>
        </w:behaviors>
        <w:guid w:val="{922077F8-84E1-47A7-82CF-3B0B711AC59E}"/>
      </w:docPartPr>
      <w:docPartBody>
        <w:p w:rsidR="00D336C6" w:rsidRDefault="00F36DD0" w:rsidP="00F36DD0">
          <w:pPr>
            <w:pStyle w:val="7186C115D31C45149171F0684DBE103B"/>
          </w:pPr>
          <w:r w:rsidRPr="003F26AE">
            <w:rPr>
              <w:rStyle w:val="PlaceholderText"/>
              <w:rFonts w:ascii="Arial Nova" w:hAnsi="Arial Nova"/>
            </w:rPr>
            <w:t>Click or tap here to enter text.</w:t>
          </w:r>
        </w:p>
      </w:docPartBody>
    </w:docPart>
    <w:docPart>
      <w:docPartPr>
        <w:name w:val="0004ABBC842F45AB8F457CCC2CDA26EE"/>
        <w:category>
          <w:name w:val="General"/>
          <w:gallery w:val="placeholder"/>
        </w:category>
        <w:types>
          <w:type w:val="bbPlcHdr"/>
        </w:types>
        <w:behaviors>
          <w:behavior w:val="content"/>
        </w:behaviors>
        <w:guid w:val="{BAF4F1CC-2FDA-41C6-9E56-48C3DEA07A9E}"/>
      </w:docPartPr>
      <w:docPartBody>
        <w:p w:rsidR="00D336C6" w:rsidRDefault="00F36DD0" w:rsidP="00F36DD0">
          <w:pPr>
            <w:pStyle w:val="0004ABBC842F45AB8F457CCC2CDA26EE"/>
          </w:pPr>
          <w:r w:rsidRPr="003F26AE">
            <w:rPr>
              <w:rStyle w:val="PlaceholderText"/>
              <w:rFonts w:ascii="Arial Nova" w:hAnsi="Arial Nova"/>
            </w:rPr>
            <w:t>Click or tap here to enter text.</w:t>
          </w:r>
        </w:p>
      </w:docPartBody>
    </w:docPart>
    <w:docPart>
      <w:docPartPr>
        <w:name w:val="69D7AB0FA6C24DFBBB03028F5554F9B4"/>
        <w:category>
          <w:name w:val="General"/>
          <w:gallery w:val="placeholder"/>
        </w:category>
        <w:types>
          <w:type w:val="bbPlcHdr"/>
        </w:types>
        <w:behaviors>
          <w:behavior w:val="content"/>
        </w:behaviors>
        <w:guid w:val="{90B9D531-8B62-402A-B5FD-9FD7D711CEA4}"/>
      </w:docPartPr>
      <w:docPartBody>
        <w:p w:rsidR="00D336C6" w:rsidRDefault="00F36DD0" w:rsidP="00F36DD0">
          <w:pPr>
            <w:pStyle w:val="69D7AB0FA6C24DFBBB03028F5554F9B4"/>
          </w:pPr>
          <w:r w:rsidRPr="003F26AE">
            <w:rPr>
              <w:rStyle w:val="PlaceholderText"/>
              <w:rFonts w:ascii="Arial Nova" w:hAnsi="Arial Nova"/>
            </w:rPr>
            <w:t>Click or tap here to enter text.</w:t>
          </w:r>
        </w:p>
      </w:docPartBody>
    </w:docPart>
    <w:docPart>
      <w:docPartPr>
        <w:name w:val="EF367FD7CCB0473E8926FD646C13C94B"/>
        <w:category>
          <w:name w:val="General"/>
          <w:gallery w:val="placeholder"/>
        </w:category>
        <w:types>
          <w:type w:val="bbPlcHdr"/>
        </w:types>
        <w:behaviors>
          <w:behavior w:val="content"/>
        </w:behaviors>
        <w:guid w:val="{9AA72323-11E9-4B8F-B989-3B9DD6E2B596}"/>
      </w:docPartPr>
      <w:docPartBody>
        <w:p w:rsidR="00D336C6" w:rsidRDefault="00F36DD0" w:rsidP="00F36DD0">
          <w:pPr>
            <w:pStyle w:val="EF367FD7CCB0473E8926FD646C13C94B"/>
          </w:pPr>
          <w:r w:rsidRPr="003F26AE">
            <w:rPr>
              <w:rStyle w:val="PlaceholderText"/>
              <w:rFonts w:ascii="Arial Nova" w:hAnsi="Arial Nova"/>
            </w:rPr>
            <w:t>Click or tap here to enter text.</w:t>
          </w:r>
        </w:p>
      </w:docPartBody>
    </w:docPart>
    <w:docPart>
      <w:docPartPr>
        <w:name w:val="73D874FCCADA4B919CFC0681BAF71A39"/>
        <w:category>
          <w:name w:val="General"/>
          <w:gallery w:val="placeholder"/>
        </w:category>
        <w:types>
          <w:type w:val="bbPlcHdr"/>
        </w:types>
        <w:behaviors>
          <w:behavior w:val="content"/>
        </w:behaviors>
        <w:guid w:val="{0EC7DB87-4C2A-4053-8C5B-301D2986ADA6}"/>
      </w:docPartPr>
      <w:docPartBody>
        <w:p w:rsidR="00D336C6" w:rsidRDefault="00F36DD0" w:rsidP="00F36DD0">
          <w:pPr>
            <w:pStyle w:val="73D874FCCADA4B919CFC0681BAF71A39"/>
          </w:pPr>
          <w:r w:rsidRPr="003F26AE">
            <w:rPr>
              <w:rStyle w:val="PlaceholderText"/>
              <w:rFonts w:ascii="Arial Nova" w:hAnsi="Arial Nova"/>
            </w:rPr>
            <w:t>Click or tap here to enter text.</w:t>
          </w:r>
        </w:p>
      </w:docPartBody>
    </w:docPart>
    <w:docPart>
      <w:docPartPr>
        <w:name w:val="AA7308C2FC1A4452BE72454A37ADFCE9"/>
        <w:category>
          <w:name w:val="General"/>
          <w:gallery w:val="placeholder"/>
        </w:category>
        <w:types>
          <w:type w:val="bbPlcHdr"/>
        </w:types>
        <w:behaviors>
          <w:behavior w:val="content"/>
        </w:behaviors>
        <w:guid w:val="{B582619E-4979-4150-A059-435CF99F8C3B}"/>
      </w:docPartPr>
      <w:docPartBody>
        <w:p w:rsidR="00D336C6" w:rsidRDefault="00F36DD0" w:rsidP="00F36DD0">
          <w:pPr>
            <w:pStyle w:val="AA7308C2FC1A4452BE72454A37ADFCE9"/>
          </w:pPr>
          <w:r w:rsidRPr="003F26AE">
            <w:rPr>
              <w:rStyle w:val="PlaceholderText"/>
              <w:rFonts w:ascii="Arial Nova" w:hAnsi="Arial Nova"/>
            </w:rPr>
            <w:t>Click or tap here to enter text.</w:t>
          </w:r>
        </w:p>
      </w:docPartBody>
    </w:docPart>
    <w:docPart>
      <w:docPartPr>
        <w:name w:val="E42BBE5C14974AFD877E18D899F8F879"/>
        <w:category>
          <w:name w:val="General"/>
          <w:gallery w:val="placeholder"/>
        </w:category>
        <w:types>
          <w:type w:val="bbPlcHdr"/>
        </w:types>
        <w:behaviors>
          <w:behavior w:val="content"/>
        </w:behaviors>
        <w:guid w:val="{9AFF9AEB-C033-4EF9-9F13-01759DF83E05}"/>
      </w:docPartPr>
      <w:docPartBody>
        <w:p w:rsidR="00D336C6" w:rsidRDefault="00F36DD0" w:rsidP="00F36DD0">
          <w:pPr>
            <w:pStyle w:val="E42BBE5C14974AFD877E18D899F8F879"/>
          </w:pPr>
          <w:r w:rsidRPr="003F26AE">
            <w:rPr>
              <w:rStyle w:val="PlaceholderText"/>
              <w:rFonts w:ascii="Arial Nova" w:hAnsi="Arial Nova"/>
            </w:rPr>
            <w:t>Click or tap here to enter text.</w:t>
          </w:r>
        </w:p>
      </w:docPartBody>
    </w:docPart>
    <w:docPart>
      <w:docPartPr>
        <w:name w:val="99CE0A8AB1294B4C807D3FC95FEDEE12"/>
        <w:category>
          <w:name w:val="General"/>
          <w:gallery w:val="placeholder"/>
        </w:category>
        <w:types>
          <w:type w:val="bbPlcHdr"/>
        </w:types>
        <w:behaviors>
          <w:behavior w:val="content"/>
        </w:behaviors>
        <w:guid w:val="{3405BB43-A8DE-43F9-98A7-E0B514DADE06}"/>
      </w:docPartPr>
      <w:docPartBody>
        <w:p w:rsidR="00D336C6" w:rsidRDefault="00F36DD0" w:rsidP="00F36DD0">
          <w:pPr>
            <w:pStyle w:val="99CE0A8AB1294B4C807D3FC95FEDEE12"/>
          </w:pPr>
          <w:r w:rsidRPr="003F26AE">
            <w:rPr>
              <w:rStyle w:val="PlaceholderText"/>
              <w:rFonts w:ascii="Arial Nova" w:hAnsi="Arial Nova"/>
            </w:rPr>
            <w:t>Click or tap here to enter text.</w:t>
          </w:r>
        </w:p>
      </w:docPartBody>
    </w:docPart>
    <w:docPart>
      <w:docPartPr>
        <w:name w:val="B4FED3BDAFC14067B95B8195C54B017E"/>
        <w:category>
          <w:name w:val="General"/>
          <w:gallery w:val="placeholder"/>
        </w:category>
        <w:types>
          <w:type w:val="bbPlcHdr"/>
        </w:types>
        <w:behaviors>
          <w:behavior w:val="content"/>
        </w:behaviors>
        <w:guid w:val="{62926F68-A5A7-4388-BB18-5B970BF6EBDE}"/>
      </w:docPartPr>
      <w:docPartBody>
        <w:p w:rsidR="00D336C6" w:rsidRDefault="00F36DD0" w:rsidP="00F36DD0">
          <w:pPr>
            <w:pStyle w:val="B4FED3BDAFC14067B95B8195C54B017E"/>
          </w:pPr>
          <w:r w:rsidRPr="003F26AE">
            <w:rPr>
              <w:rStyle w:val="PlaceholderText"/>
              <w:rFonts w:ascii="Arial Nova" w:hAnsi="Arial Nova"/>
            </w:rPr>
            <w:t>Click or tap here to enter text.</w:t>
          </w:r>
        </w:p>
      </w:docPartBody>
    </w:docPart>
    <w:docPart>
      <w:docPartPr>
        <w:name w:val="84D677F0FB864C70A89A94B0FACAD579"/>
        <w:category>
          <w:name w:val="General"/>
          <w:gallery w:val="placeholder"/>
        </w:category>
        <w:types>
          <w:type w:val="bbPlcHdr"/>
        </w:types>
        <w:behaviors>
          <w:behavior w:val="content"/>
        </w:behaviors>
        <w:guid w:val="{97276E7E-1C0D-4066-BCAD-8F32D9DF7987}"/>
      </w:docPartPr>
      <w:docPartBody>
        <w:p w:rsidR="00D336C6" w:rsidRDefault="00F36DD0" w:rsidP="00F36DD0">
          <w:pPr>
            <w:pStyle w:val="84D677F0FB864C70A89A94B0FACAD579"/>
          </w:pPr>
          <w:r w:rsidRPr="003F26AE">
            <w:rPr>
              <w:rStyle w:val="PlaceholderText"/>
              <w:rFonts w:ascii="Arial Nova" w:hAnsi="Arial Nova"/>
            </w:rPr>
            <w:t>Click or tap here to enter text.</w:t>
          </w:r>
        </w:p>
      </w:docPartBody>
    </w:docPart>
    <w:docPart>
      <w:docPartPr>
        <w:name w:val="25DC29BA75C24647A9DB743D757012D3"/>
        <w:category>
          <w:name w:val="General"/>
          <w:gallery w:val="placeholder"/>
        </w:category>
        <w:types>
          <w:type w:val="bbPlcHdr"/>
        </w:types>
        <w:behaviors>
          <w:behavior w:val="content"/>
        </w:behaviors>
        <w:guid w:val="{4DF8C608-833B-45DC-B1D8-1304CF3ECAD5}"/>
      </w:docPartPr>
      <w:docPartBody>
        <w:p w:rsidR="00D336C6" w:rsidRDefault="00F36DD0" w:rsidP="00F36DD0">
          <w:pPr>
            <w:pStyle w:val="25DC29BA75C24647A9DB743D757012D3"/>
          </w:pPr>
          <w:r w:rsidRPr="003F26AE">
            <w:rPr>
              <w:rStyle w:val="PlaceholderText"/>
              <w:rFonts w:ascii="Arial Nova" w:hAnsi="Arial Nova"/>
            </w:rPr>
            <w:t>Click or tap here to enter text.</w:t>
          </w:r>
        </w:p>
      </w:docPartBody>
    </w:docPart>
    <w:docPart>
      <w:docPartPr>
        <w:name w:val="7589156A1C5D4FEC91527C08AD30CD32"/>
        <w:category>
          <w:name w:val="General"/>
          <w:gallery w:val="placeholder"/>
        </w:category>
        <w:types>
          <w:type w:val="bbPlcHdr"/>
        </w:types>
        <w:behaviors>
          <w:behavior w:val="content"/>
        </w:behaviors>
        <w:guid w:val="{FFBA79A5-580A-4DD5-BF86-878E74CF538F}"/>
      </w:docPartPr>
      <w:docPartBody>
        <w:p w:rsidR="00D336C6" w:rsidRDefault="00F36DD0" w:rsidP="00F36DD0">
          <w:pPr>
            <w:pStyle w:val="7589156A1C5D4FEC91527C08AD30CD32"/>
          </w:pPr>
          <w:r w:rsidRPr="003F26AE">
            <w:rPr>
              <w:rStyle w:val="PlaceholderText"/>
              <w:rFonts w:ascii="Arial Nova" w:hAnsi="Arial Nova"/>
            </w:rPr>
            <w:t>Click or tap here to enter text.</w:t>
          </w:r>
        </w:p>
      </w:docPartBody>
    </w:docPart>
    <w:docPart>
      <w:docPartPr>
        <w:name w:val="CEF78241CCA54BBEA93F884EE92DD739"/>
        <w:category>
          <w:name w:val="General"/>
          <w:gallery w:val="placeholder"/>
        </w:category>
        <w:types>
          <w:type w:val="bbPlcHdr"/>
        </w:types>
        <w:behaviors>
          <w:behavior w:val="content"/>
        </w:behaviors>
        <w:guid w:val="{8B8350CB-D635-4A4A-AA79-3CCA6E5B8F2D}"/>
      </w:docPartPr>
      <w:docPartBody>
        <w:p w:rsidR="00D336C6" w:rsidRDefault="00F36DD0" w:rsidP="00F36DD0">
          <w:pPr>
            <w:pStyle w:val="CEF78241CCA54BBEA93F884EE92DD739"/>
          </w:pPr>
          <w:r w:rsidRPr="003F26AE">
            <w:rPr>
              <w:rStyle w:val="PlaceholderText"/>
              <w:rFonts w:ascii="Arial Nova" w:hAnsi="Arial Nova"/>
            </w:rPr>
            <w:t>Click or tap here to enter text.</w:t>
          </w:r>
        </w:p>
      </w:docPartBody>
    </w:docPart>
    <w:docPart>
      <w:docPartPr>
        <w:name w:val="508A27E1A3754822B3847C838FABC6F2"/>
        <w:category>
          <w:name w:val="General"/>
          <w:gallery w:val="placeholder"/>
        </w:category>
        <w:types>
          <w:type w:val="bbPlcHdr"/>
        </w:types>
        <w:behaviors>
          <w:behavior w:val="content"/>
        </w:behaviors>
        <w:guid w:val="{C54D6539-F205-45BC-A21F-7C58A138D4CC}"/>
      </w:docPartPr>
      <w:docPartBody>
        <w:p w:rsidR="00D336C6" w:rsidRDefault="00F36DD0" w:rsidP="00F36DD0">
          <w:pPr>
            <w:pStyle w:val="508A27E1A3754822B3847C838FABC6F2"/>
          </w:pPr>
          <w:r w:rsidRPr="003F26AE">
            <w:rPr>
              <w:rStyle w:val="PlaceholderText"/>
              <w:rFonts w:ascii="Arial Nova" w:hAnsi="Arial Nova"/>
            </w:rPr>
            <w:t>Click or tap here to enter text.</w:t>
          </w:r>
        </w:p>
      </w:docPartBody>
    </w:docPart>
    <w:docPart>
      <w:docPartPr>
        <w:name w:val="B6A1A89DA29B4643A5DC6963823E9979"/>
        <w:category>
          <w:name w:val="General"/>
          <w:gallery w:val="placeholder"/>
        </w:category>
        <w:types>
          <w:type w:val="bbPlcHdr"/>
        </w:types>
        <w:behaviors>
          <w:behavior w:val="content"/>
        </w:behaviors>
        <w:guid w:val="{F1DB95EB-A243-4725-A33F-E22BA0190E25}"/>
      </w:docPartPr>
      <w:docPartBody>
        <w:p w:rsidR="00D336C6" w:rsidRDefault="00F36DD0" w:rsidP="00F36DD0">
          <w:pPr>
            <w:pStyle w:val="B6A1A89DA29B4643A5DC6963823E9979"/>
          </w:pPr>
          <w:r w:rsidRPr="003F26AE">
            <w:rPr>
              <w:rStyle w:val="PlaceholderText"/>
              <w:rFonts w:ascii="Arial Nova" w:hAnsi="Arial Nova"/>
            </w:rPr>
            <w:t>Click or tap here to enter text.</w:t>
          </w:r>
        </w:p>
      </w:docPartBody>
    </w:docPart>
    <w:docPart>
      <w:docPartPr>
        <w:name w:val="EFAA4EA11D924AAAAD7128E3DC0C4B83"/>
        <w:category>
          <w:name w:val="General"/>
          <w:gallery w:val="placeholder"/>
        </w:category>
        <w:types>
          <w:type w:val="bbPlcHdr"/>
        </w:types>
        <w:behaviors>
          <w:behavior w:val="content"/>
        </w:behaviors>
        <w:guid w:val="{1FAF8271-7DD5-43F0-95DF-0C23B172E0C2}"/>
      </w:docPartPr>
      <w:docPartBody>
        <w:p w:rsidR="00D336C6" w:rsidRDefault="00F36DD0" w:rsidP="00F36DD0">
          <w:pPr>
            <w:pStyle w:val="EFAA4EA11D924AAAAD7128E3DC0C4B83"/>
          </w:pPr>
          <w:r w:rsidRPr="003F26AE">
            <w:rPr>
              <w:rStyle w:val="PlaceholderText"/>
              <w:rFonts w:ascii="Arial Nova" w:hAnsi="Arial Nova"/>
            </w:rPr>
            <w:t>Click or tap here to enter text.</w:t>
          </w:r>
        </w:p>
      </w:docPartBody>
    </w:docPart>
    <w:docPart>
      <w:docPartPr>
        <w:name w:val="2C430D75E13A44989BC16D8C77A484FC"/>
        <w:category>
          <w:name w:val="General"/>
          <w:gallery w:val="placeholder"/>
        </w:category>
        <w:types>
          <w:type w:val="bbPlcHdr"/>
        </w:types>
        <w:behaviors>
          <w:behavior w:val="content"/>
        </w:behaviors>
        <w:guid w:val="{583672D7-CB99-4EBE-9921-26F07D00D77F}"/>
      </w:docPartPr>
      <w:docPartBody>
        <w:p w:rsidR="00D336C6" w:rsidRDefault="00F36DD0" w:rsidP="00F36DD0">
          <w:pPr>
            <w:pStyle w:val="2C430D75E13A44989BC16D8C77A484FC"/>
          </w:pPr>
          <w:r w:rsidRPr="003F26AE">
            <w:rPr>
              <w:rStyle w:val="PlaceholderText"/>
              <w:rFonts w:ascii="Arial Nova" w:hAnsi="Arial Nova"/>
            </w:rPr>
            <w:t>Click or tap here to enter text.</w:t>
          </w:r>
        </w:p>
      </w:docPartBody>
    </w:docPart>
    <w:docPart>
      <w:docPartPr>
        <w:name w:val="A789914509A04DC5B55271787479817F"/>
        <w:category>
          <w:name w:val="General"/>
          <w:gallery w:val="placeholder"/>
        </w:category>
        <w:types>
          <w:type w:val="bbPlcHdr"/>
        </w:types>
        <w:behaviors>
          <w:behavior w:val="content"/>
        </w:behaviors>
        <w:guid w:val="{944AF592-251B-4ED8-817B-52ACCFEFAD42}"/>
      </w:docPartPr>
      <w:docPartBody>
        <w:p w:rsidR="00D336C6" w:rsidRDefault="00F36DD0" w:rsidP="00F36DD0">
          <w:pPr>
            <w:pStyle w:val="A789914509A04DC5B55271787479817F"/>
          </w:pPr>
          <w:r w:rsidRPr="003F26AE">
            <w:rPr>
              <w:rStyle w:val="PlaceholderText"/>
              <w:rFonts w:ascii="Arial Nova" w:hAnsi="Arial Nova"/>
            </w:rPr>
            <w:t>Click or tap here to enter text.</w:t>
          </w:r>
        </w:p>
      </w:docPartBody>
    </w:docPart>
    <w:docPart>
      <w:docPartPr>
        <w:name w:val="B65E5EBE26FC42739D22EAB676E0D400"/>
        <w:category>
          <w:name w:val="General"/>
          <w:gallery w:val="placeholder"/>
        </w:category>
        <w:types>
          <w:type w:val="bbPlcHdr"/>
        </w:types>
        <w:behaviors>
          <w:behavior w:val="content"/>
        </w:behaviors>
        <w:guid w:val="{23BBB050-7F1D-4720-9329-9C972FEDA157}"/>
      </w:docPartPr>
      <w:docPartBody>
        <w:p w:rsidR="00D336C6" w:rsidRDefault="00F36DD0" w:rsidP="00F36DD0">
          <w:pPr>
            <w:pStyle w:val="B65E5EBE26FC42739D22EAB676E0D400"/>
          </w:pPr>
          <w:r w:rsidRPr="003F26AE">
            <w:rPr>
              <w:rStyle w:val="PlaceholderText"/>
              <w:rFonts w:ascii="Arial Nova" w:hAnsi="Arial Nova"/>
            </w:rPr>
            <w:t>Click or tap here to enter text.</w:t>
          </w:r>
        </w:p>
      </w:docPartBody>
    </w:docPart>
    <w:docPart>
      <w:docPartPr>
        <w:name w:val="AB98228DE743497D80467562FD2F6D77"/>
        <w:category>
          <w:name w:val="General"/>
          <w:gallery w:val="placeholder"/>
        </w:category>
        <w:types>
          <w:type w:val="bbPlcHdr"/>
        </w:types>
        <w:behaviors>
          <w:behavior w:val="content"/>
        </w:behaviors>
        <w:guid w:val="{70761CB5-AFC8-4EB0-ACA3-C0BC95BC3A44}"/>
      </w:docPartPr>
      <w:docPartBody>
        <w:p w:rsidR="00D336C6" w:rsidRDefault="00F36DD0" w:rsidP="00F36DD0">
          <w:pPr>
            <w:pStyle w:val="AB98228DE743497D80467562FD2F6D77"/>
          </w:pPr>
          <w:r w:rsidRPr="003F26AE">
            <w:rPr>
              <w:rStyle w:val="PlaceholderText"/>
              <w:rFonts w:ascii="Arial Nova" w:hAnsi="Arial Nova"/>
            </w:rPr>
            <w:t>Click or tap here to enter text.</w:t>
          </w:r>
        </w:p>
      </w:docPartBody>
    </w:docPart>
    <w:docPart>
      <w:docPartPr>
        <w:name w:val="9DA917DF631E4EAEA23015998FEE682C"/>
        <w:category>
          <w:name w:val="General"/>
          <w:gallery w:val="placeholder"/>
        </w:category>
        <w:types>
          <w:type w:val="bbPlcHdr"/>
        </w:types>
        <w:behaviors>
          <w:behavior w:val="content"/>
        </w:behaviors>
        <w:guid w:val="{A115CF16-660A-45F2-B9A6-C6A5B4DD741E}"/>
      </w:docPartPr>
      <w:docPartBody>
        <w:p w:rsidR="00D336C6" w:rsidRDefault="00F36DD0" w:rsidP="00F36DD0">
          <w:pPr>
            <w:pStyle w:val="9DA917DF631E4EAEA23015998FEE682C"/>
          </w:pPr>
          <w:r w:rsidRPr="003F26AE">
            <w:rPr>
              <w:rStyle w:val="PlaceholderText"/>
              <w:rFonts w:ascii="Arial Nova" w:hAnsi="Arial Nova"/>
            </w:rPr>
            <w:t>Click or tap here to enter text.</w:t>
          </w:r>
        </w:p>
      </w:docPartBody>
    </w:docPart>
    <w:docPart>
      <w:docPartPr>
        <w:name w:val="564F4115CF024C1C997EC3254F586EF3"/>
        <w:category>
          <w:name w:val="General"/>
          <w:gallery w:val="placeholder"/>
        </w:category>
        <w:types>
          <w:type w:val="bbPlcHdr"/>
        </w:types>
        <w:behaviors>
          <w:behavior w:val="content"/>
        </w:behaviors>
        <w:guid w:val="{1CFA17A9-4F16-4E59-8142-1E357D47F178}"/>
      </w:docPartPr>
      <w:docPartBody>
        <w:p w:rsidR="00D336C6" w:rsidRDefault="00F36DD0" w:rsidP="00F36DD0">
          <w:pPr>
            <w:pStyle w:val="564F4115CF024C1C997EC3254F586EF3"/>
          </w:pPr>
          <w:r w:rsidRPr="003F26AE">
            <w:rPr>
              <w:rStyle w:val="PlaceholderText"/>
              <w:rFonts w:ascii="Arial Nova" w:hAnsi="Arial Nova"/>
            </w:rPr>
            <w:t>Click or tap here to enter text.</w:t>
          </w:r>
        </w:p>
      </w:docPartBody>
    </w:docPart>
    <w:docPart>
      <w:docPartPr>
        <w:name w:val="280F992EB4984464BD937B6DD24CF776"/>
        <w:category>
          <w:name w:val="General"/>
          <w:gallery w:val="placeholder"/>
        </w:category>
        <w:types>
          <w:type w:val="bbPlcHdr"/>
        </w:types>
        <w:behaviors>
          <w:behavior w:val="content"/>
        </w:behaviors>
        <w:guid w:val="{3BBAC936-278E-4A6C-A554-164CC98D8925}"/>
      </w:docPartPr>
      <w:docPartBody>
        <w:p w:rsidR="00D336C6" w:rsidRDefault="00F36DD0" w:rsidP="00F36DD0">
          <w:pPr>
            <w:pStyle w:val="280F992EB4984464BD937B6DD24CF776"/>
          </w:pPr>
          <w:r w:rsidRPr="003F26AE">
            <w:rPr>
              <w:rStyle w:val="PlaceholderText"/>
              <w:rFonts w:ascii="Arial Nova" w:hAnsi="Arial Nova"/>
            </w:rPr>
            <w:t>Click or tap here to enter text.</w:t>
          </w:r>
        </w:p>
      </w:docPartBody>
    </w:docPart>
    <w:docPart>
      <w:docPartPr>
        <w:name w:val="4F490BFCD8AF4195B858B902C557FF82"/>
        <w:category>
          <w:name w:val="General"/>
          <w:gallery w:val="placeholder"/>
        </w:category>
        <w:types>
          <w:type w:val="bbPlcHdr"/>
        </w:types>
        <w:behaviors>
          <w:behavior w:val="content"/>
        </w:behaviors>
        <w:guid w:val="{2355EE65-DB9C-4C58-9A1B-510DA222C0CD}"/>
      </w:docPartPr>
      <w:docPartBody>
        <w:p w:rsidR="00D336C6" w:rsidRDefault="00F36DD0" w:rsidP="00F36DD0">
          <w:pPr>
            <w:pStyle w:val="4F490BFCD8AF4195B858B902C557FF82"/>
          </w:pPr>
          <w:r w:rsidRPr="003F26AE">
            <w:rPr>
              <w:rStyle w:val="PlaceholderText"/>
              <w:rFonts w:ascii="Arial Nova" w:hAnsi="Arial Nova"/>
            </w:rPr>
            <w:t>Click or tap here to enter text.</w:t>
          </w:r>
        </w:p>
      </w:docPartBody>
    </w:docPart>
    <w:docPart>
      <w:docPartPr>
        <w:name w:val="33854850A2964759BF4268BBFD7A4A24"/>
        <w:category>
          <w:name w:val="General"/>
          <w:gallery w:val="placeholder"/>
        </w:category>
        <w:types>
          <w:type w:val="bbPlcHdr"/>
        </w:types>
        <w:behaviors>
          <w:behavior w:val="content"/>
        </w:behaviors>
        <w:guid w:val="{36E699FA-F3F4-402F-928C-F6AF8B853287}"/>
      </w:docPartPr>
      <w:docPartBody>
        <w:p w:rsidR="00D336C6" w:rsidRDefault="00F36DD0" w:rsidP="00F36DD0">
          <w:pPr>
            <w:pStyle w:val="33854850A2964759BF4268BBFD7A4A24"/>
          </w:pPr>
          <w:r w:rsidRPr="003F26AE">
            <w:rPr>
              <w:rStyle w:val="PlaceholderText"/>
              <w:rFonts w:ascii="Arial Nova" w:hAnsi="Arial Nova"/>
            </w:rPr>
            <w:t>Click or tap here to enter text.</w:t>
          </w:r>
        </w:p>
      </w:docPartBody>
    </w:docPart>
    <w:docPart>
      <w:docPartPr>
        <w:name w:val="F442621BF7F54A63A9C81AEB91B26881"/>
        <w:category>
          <w:name w:val="General"/>
          <w:gallery w:val="placeholder"/>
        </w:category>
        <w:types>
          <w:type w:val="bbPlcHdr"/>
        </w:types>
        <w:behaviors>
          <w:behavior w:val="content"/>
        </w:behaviors>
        <w:guid w:val="{CAEE9873-0F8B-42E9-8BDB-FF3B7BC73A3B}"/>
      </w:docPartPr>
      <w:docPartBody>
        <w:p w:rsidR="00D336C6" w:rsidRDefault="00F36DD0" w:rsidP="00F36DD0">
          <w:pPr>
            <w:pStyle w:val="F442621BF7F54A63A9C81AEB91B26881"/>
          </w:pPr>
          <w:r w:rsidRPr="003F26AE">
            <w:rPr>
              <w:rStyle w:val="PlaceholderText"/>
              <w:rFonts w:ascii="Arial Nova" w:hAnsi="Arial Nova"/>
            </w:rPr>
            <w:t>Click or tap here to enter text.</w:t>
          </w:r>
        </w:p>
      </w:docPartBody>
    </w:docPart>
    <w:docPart>
      <w:docPartPr>
        <w:name w:val="707937CE6CB248D8811E73A9EE9140FB"/>
        <w:category>
          <w:name w:val="General"/>
          <w:gallery w:val="placeholder"/>
        </w:category>
        <w:types>
          <w:type w:val="bbPlcHdr"/>
        </w:types>
        <w:behaviors>
          <w:behavior w:val="content"/>
        </w:behaviors>
        <w:guid w:val="{1F8102D2-BAFD-44F8-8123-381846B550EA}"/>
      </w:docPartPr>
      <w:docPartBody>
        <w:p w:rsidR="00D336C6" w:rsidRDefault="00F36DD0" w:rsidP="00F36DD0">
          <w:pPr>
            <w:pStyle w:val="707937CE6CB248D8811E73A9EE9140FB"/>
          </w:pPr>
          <w:r w:rsidRPr="003F26AE">
            <w:rPr>
              <w:rStyle w:val="PlaceholderText"/>
              <w:rFonts w:ascii="Arial Nova" w:hAnsi="Arial Nova"/>
            </w:rPr>
            <w:t>Click or tap here to enter text.</w:t>
          </w:r>
        </w:p>
      </w:docPartBody>
    </w:docPart>
    <w:docPart>
      <w:docPartPr>
        <w:name w:val="D07826ABC5FD4C879EBC1F13B7DDC1A9"/>
        <w:category>
          <w:name w:val="General"/>
          <w:gallery w:val="placeholder"/>
        </w:category>
        <w:types>
          <w:type w:val="bbPlcHdr"/>
        </w:types>
        <w:behaviors>
          <w:behavior w:val="content"/>
        </w:behaviors>
        <w:guid w:val="{08A69650-83DE-4D44-B98B-427DAF851241}"/>
      </w:docPartPr>
      <w:docPartBody>
        <w:p w:rsidR="00D336C6" w:rsidRDefault="00F36DD0" w:rsidP="00F36DD0">
          <w:pPr>
            <w:pStyle w:val="D07826ABC5FD4C879EBC1F13B7DDC1A9"/>
          </w:pPr>
          <w:r w:rsidRPr="003F26AE">
            <w:rPr>
              <w:rStyle w:val="PlaceholderText"/>
              <w:rFonts w:ascii="Arial Nova" w:hAnsi="Arial Nova"/>
            </w:rPr>
            <w:t>Click or tap here to enter text.</w:t>
          </w:r>
        </w:p>
      </w:docPartBody>
    </w:docPart>
    <w:docPart>
      <w:docPartPr>
        <w:name w:val="2A4EFC15CFB946299C6CB1C890463004"/>
        <w:category>
          <w:name w:val="General"/>
          <w:gallery w:val="placeholder"/>
        </w:category>
        <w:types>
          <w:type w:val="bbPlcHdr"/>
        </w:types>
        <w:behaviors>
          <w:behavior w:val="content"/>
        </w:behaviors>
        <w:guid w:val="{9BAE3C30-2512-45D9-A0C4-515BF48D58D6}"/>
      </w:docPartPr>
      <w:docPartBody>
        <w:p w:rsidR="00D336C6" w:rsidRDefault="00F36DD0" w:rsidP="00F36DD0">
          <w:pPr>
            <w:pStyle w:val="2A4EFC15CFB946299C6CB1C890463004"/>
          </w:pPr>
          <w:r w:rsidRPr="003F26AE">
            <w:rPr>
              <w:rStyle w:val="PlaceholderText"/>
              <w:rFonts w:ascii="Arial Nova" w:hAnsi="Arial Nova"/>
            </w:rPr>
            <w:t>Click or tap here to enter text.</w:t>
          </w:r>
        </w:p>
      </w:docPartBody>
    </w:docPart>
    <w:docPart>
      <w:docPartPr>
        <w:name w:val="BB9B5AC9C8FA4A9DAF83F905375DEF39"/>
        <w:category>
          <w:name w:val="General"/>
          <w:gallery w:val="placeholder"/>
        </w:category>
        <w:types>
          <w:type w:val="bbPlcHdr"/>
        </w:types>
        <w:behaviors>
          <w:behavior w:val="content"/>
        </w:behaviors>
        <w:guid w:val="{0E436A5A-BDDE-4C61-850A-EAAEC92815B2}"/>
      </w:docPartPr>
      <w:docPartBody>
        <w:p w:rsidR="00D336C6" w:rsidRDefault="00F36DD0" w:rsidP="00F36DD0">
          <w:pPr>
            <w:pStyle w:val="BB9B5AC9C8FA4A9DAF83F905375DEF39"/>
          </w:pPr>
          <w:r w:rsidRPr="003F26AE">
            <w:rPr>
              <w:rStyle w:val="PlaceholderText"/>
              <w:rFonts w:ascii="Arial Nova" w:hAnsi="Arial Nova"/>
            </w:rPr>
            <w:t>Click or tap here to enter text.</w:t>
          </w:r>
        </w:p>
      </w:docPartBody>
    </w:docPart>
    <w:docPart>
      <w:docPartPr>
        <w:name w:val="EAB57734404E47E2BC46451CFCDFD0C4"/>
        <w:category>
          <w:name w:val="General"/>
          <w:gallery w:val="placeholder"/>
        </w:category>
        <w:types>
          <w:type w:val="bbPlcHdr"/>
        </w:types>
        <w:behaviors>
          <w:behavior w:val="content"/>
        </w:behaviors>
        <w:guid w:val="{29804C31-C739-4643-8E99-CF48D5E00762}"/>
      </w:docPartPr>
      <w:docPartBody>
        <w:p w:rsidR="00D336C6" w:rsidRDefault="00F36DD0" w:rsidP="00F36DD0">
          <w:pPr>
            <w:pStyle w:val="EAB57734404E47E2BC46451CFCDFD0C4"/>
          </w:pPr>
          <w:r w:rsidRPr="003F26AE">
            <w:rPr>
              <w:rStyle w:val="PlaceholderText"/>
              <w:rFonts w:ascii="Arial Nova" w:hAnsi="Arial Nova"/>
            </w:rPr>
            <w:t>Click or tap here to enter text.</w:t>
          </w:r>
        </w:p>
      </w:docPartBody>
    </w:docPart>
    <w:docPart>
      <w:docPartPr>
        <w:name w:val="ECC06EE43D664D3580802321CF617877"/>
        <w:category>
          <w:name w:val="General"/>
          <w:gallery w:val="placeholder"/>
        </w:category>
        <w:types>
          <w:type w:val="bbPlcHdr"/>
        </w:types>
        <w:behaviors>
          <w:behavior w:val="content"/>
        </w:behaviors>
        <w:guid w:val="{19BC9CB3-A30B-4CCF-81B1-7896D90A4985}"/>
      </w:docPartPr>
      <w:docPartBody>
        <w:p w:rsidR="00D336C6" w:rsidRDefault="00F36DD0" w:rsidP="00F36DD0">
          <w:pPr>
            <w:pStyle w:val="ECC06EE43D664D3580802321CF617877"/>
          </w:pPr>
          <w:r w:rsidRPr="003F26AE">
            <w:rPr>
              <w:rStyle w:val="PlaceholderText"/>
              <w:rFonts w:ascii="Arial Nova" w:hAnsi="Arial Nova"/>
            </w:rPr>
            <w:t>Click or tap here to enter text.</w:t>
          </w:r>
        </w:p>
      </w:docPartBody>
    </w:docPart>
    <w:docPart>
      <w:docPartPr>
        <w:name w:val="CA70ECCE904D4A9DB5E71C02CE00EBBB"/>
        <w:category>
          <w:name w:val="General"/>
          <w:gallery w:val="placeholder"/>
        </w:category>
        <w:types>
          <w:type w:val="bbPlcHdr"/>
        </w:types>
        <w:behaviors>
          <w:behavior w:val="content"/>
        </w:behaviors>
        <w:guid w:val="{E92301DD-AE4B-4567-BD95-15B5D5C6A34D}"/>
      </w:docPartPr>
      <w:docPartBody>
        <w:p w:rsidR="00D336C6" w:rsidRDefault="00F36DD0" w:rsidP="00F36DD0">
          <w:pPr>
            <w:pStyle w:val="CA70ECCE904D4A9DB5E71C02CE00EBBB"/>
          </w:pPr>
          <w:r w:rsidRPr="003F26AE">
            <w:rPr>
              <w:rStyle w:val="PlaceholderText"/>
              <w:rFonts w:ascii="Arial Nova" w:hAnsi="Arial Nova"/>
            </w:rPr>
            <w:t>Click or tap here to enter text.</w:t>
          </w:r>
        </w:p>
      </w:docPartBody>
    </w:docPart>
    <w:docPart>
      <w:docPartPr>
        <w:name w:val="F4B9F1D18A1B44ED9E62532F2BC4E7F8"/>
        <w:category>
          <w:name w:val="General"/>
          <w:gallery w:val="placeholder"/>
        </w:category>
        <w:types>
          <w:type w:val="bbPlcHdr"/>
        </w:types>
        <w:behaviors>
          <w:behavior w:val="content"/>
        </w:behaviors>
        <w:guid w:val="{5E606AD7-6B01-4D07-9044-8D04FCCF7AF0}"/>
      </w:docPartPr>
      <w:docPartBody>
        <w:p w:rsidR="00D336C6" w:rsidRDefault="00F36DD0" w:rsidP="00F36DD0">
          <w:pPr>
            <w:pStyle w:val="F4B9F1D18A1B44ED9E62532F2BC4E7F8"/>
          </w:pPr>
          <w:r w:rsidRPr="003F26AE">
            <w:rPr>
              <w:rStyle w:val="PlaceholderText"/>
              <w:rFonts w:ascii="Arial Nova" w:hAnsi="Arial Nova"/>
            </w:rPr>
            <w:t>Click or tap here to enter text.</w:t>
          </w:r>
        </w:p>
      </w:docPartBody>
    </w:docPart>
    <w:docPart>
      <w:docPartPr>
        <w:name w:val="F6AF29B05E204463812E48447E5A8882"/>
        <w:category>
          <w:name w:val="General"/>
          <w:gallery w:val="placeholder"/>
        </w:category>
        <w:types>
          <w:type w:val="bbPlcHdr"/>
        </w:types>
        <w:behaviors>
          <w:behavior w:val="content"/>
        </w:behaviors>
        <w:guid w:val="{7B7B2605-FA81-4307-A941-5B8BCEC1EF08}"/>
      </w:docPartPr>
      <w:docPartBody>
        <w:p w:rsidR="00D336C6" w:rsidRDefault="00F36DD0" w:rsidP="00F36DD0">
          <w:pPr>
            <w:pStyle w:val="F6AF29B05E204463812E48447E5A8882"/>
          </w:pPr>
          <w:r w:rsidRPr="003F26AE">
            <w:rPr>
              <w:rStyle w:val="PlaceholderText"/>
              <w:rFonts w:ascii="Arial Nova" w:hAnsi="Arial Nova"/>
            </w:rPr>
            <w:t>Click or tap here to enter text.</w:t>
          </w:r>
        </w:p>
      </w:docPartBody>
    </w:docPart>
    <w:docPart>
      <w:docPartPr>
        <w:name w:val="888BE8ED018C4B1CA141031CBCC10FB4"/>
        <w:category>
          <w:name w:val="General"/>
          <w:gallery w:val="placeholder"/>
        </w:category>
        <w:types>
          <w:type w:val="bbPlcHdr"/>
        </w:types>
        <w:behaviors>
          <w:behavior w:val="content"/>
        </w:behaviors>
        <w:guid w:val="{E096E818-EBD6-4A7D-AFEF-F3D6F0A42E85}"/>
      </w:docPartPr>
      <w:docPartBody>
        <w:p w:rsidR="00D336C6" w:rsidRDefault="00F36DD0" w:rsidP="00F36DD0">
          <w:pPr>
            <w:pStyle w:val="888BE8ED018C4B1CA141031CBCC10FB4"/>
          </w:pPr>
          <w:r w:rsidRPr="003F26AE">
            <w:rPr>
              <w:rStyle w:val="PlaceholderText"/>
              <w:rFonts w:ascii="Arial Nova" w:hAnsi="Arial Nova"/>
            </w:rPr>
            <w:t>Click or tap here to enter text.</w:t>
          </w:r>
        </w:p>
      </w:docPartBody>
    </w:docPart>
    <w:docPart>
      <w:docPartPr>
        <w:name w:val="51B6A512FE724FCE8DD35CA49867C43F"/>
        <w:category>
          <w:name w:val="General"/>
          <w:gallery w:val="placeholder"/>
        </w:category>
        <w:types>
          <w:type w:val="bbPlcHdr"/>
        </w:types>
        <w:behaviors>
          <w:behavior w:val="content"/>
        </w:behaviors>
        <w:guid w:val="{3416383C-486E-44EC-8174-4AE433CD4779}"/>
      </w:docPartPr>
      <w:docPartBody>
        <w:p w:rsidR="00D336C6" w:rsidRDefault="00F36DD0" w:rsidP="00F36DD0">
          <w:pPr>
            <w:pStyle w:val="51B6A512FE724FCE8DD35CA49867C43F"/>
          </w:pPr>
          <w:r w:rsidRPr="003F26AE">
            <w:rPr>
              <w:rStyle w:val="PlaceholderText"/>
              <w:rFonts w:ascii="Arial Nova" w:hAnsi="Arial Nova"/>
            </w:rPr>
            <w:t>Click or tap here to enter text.</w:t>
          </w:r>
        </w:p>
      </w:docPartBody>
    </w:docPart>
    <w:docPart>
      <w:docPartPr>
        <w:name w:val="720645A41A354C52BEB9235C0714C31D"/>
        <w:category>
          <w:name w:val="General"/>
          <w:gallery w:val="placeholder"/>
        </w:category>
        <w:types>
          <w:type w:val="bbPlcHdr"/>
        </w:types>
        <w:behaviors>
          <w:behavior w:val="content"/>
        </w:behaviors>
        <w:guid w:val="{0F93F65E-C1F3-487F-9DFA-A00F68F55D28}"/>
      </w:docPartPr>
      <w:docPartBody>
        <w:p w:rsidR="00D336C6" w:rsidRDefault="00F36DD0" w:rsidP="00F36DD0">
          <w:pPr>
            <w:pStyle w:val="720645A41A354C52BEB9235C0714C31D"/>
          </w:pPr>
          <w:r w:rsidRPr="003F26AE">
            <w:rPr>
              <w:rStyle w:val="PlaceholderText"/>
              <w:rFonts w:ascii="Arial Nova" w:hAnsi="Arial Nova"/>
            </w:rPr>
            <w:t>Click or tap here to enter text.</w:t>
          </w:r>
        </w:p>
      </w:docPartBody>
    </w:docPart>
    <w:docPart>
      <w:docPartPr>
        <w:name w:val="7FAD3FDA92E54F61ADF4E8A9F299C88B"/>
        <w:category>
          <w:name w:val="General"/>
          <w:gallery w:val="placeholder"/>
        </w:category>
        <w:types>
          <w:type w:val="bbPlcHdr"/>
        </w:types>
        <w:behaviors>
          <w:behavior w:val="content"/>
        </w:behaviors>
        <w:guid w:val="{6C7B1C13-025F-40ED-A3EF-FABAD34F56BE}"/>
      </w:docPartPr>
      <w:docPartBody>
        <w:p w:rsidR="00D336C6" w:rsidRDefault="00F36DD0" w:rsidP="00F36DD0">
          <w:pPr>
            <w:pStyle w:val="7FAD3FDA92E54F61ADF4E8A9F299C88B"/>
          </w:pPr>
          <w:r w:rsidRPr="003F26AE">
            <w:rPr>
              <w:rStyle w:val="PlaceholderText"/>
              <w:rFonts w:ascii="Arial Nova" w:hAnsi="Arial Nova"/>
            </w:rPr>
            <w:t>Click or tap here to enter text.</w:t>
          </w:r>
        </w:p>
      </w:docPartBody>
    </w:docPart>
    <w:docPart>
      <w:docPartPr>
        <w:name w:val="464DB7D5B74F45FD9E44C1767A99AFA4"/>
        <w:category>
          <w:name w:val="General"/>
          <w:gallery w:val="placeholder"/>
        </w:category>
        <w:types>
          <w:type w:val="bbPlcHdr"/>
        </w:types>
        <w:behaviors>
          <w:behavior w:val="content"/>
        </w:behaviors>
        <w:guid w:val="{305D4766-06B0-4842-9CE6-0C7D20AB9025}"/>
      </w:docPartPr>
      <w:docPartBody>
        <w:p w:rsidR="00D336C6" w:rsidRDefault="00F36DD0" w:rsidP="00F36DD0">
          <w:pPr>
            <w:pStyle w:val="464DB7D5B74F45FD9E44C1767A99AFA4"/>
          </w:pPr>
          <w:r w:rsidRPr="003F26AE">
            <w:rPr>
              <w:rStyle w:val="PlaceholderText"/>
              <w:rFonts w:ascii="Arial Nova" w:hAnsi="Arial Nova"/>
            </w:rPr>
            <w:t>Click or tap here to enter text.</w:t>
          </w:r>
        </w:p>
      </w:docPartBody>
    </w:docPart>
    <w:docPart>
      <w:docPartPr>
        <w:name w:val="FB6F1642A6E949B185A5976D4EEA7123"/>
        <w:category>
          <w:name w:val="General"/>
          <w:gallery w:val="placeholder"/>
        </w:category>
        <w:types>
          <w:type w:val="bbPlcHdr"/>
        </w:types>
        <w:behaviors>
          <w:behavior w:val="content"/>
        </w:behaviors>
        <w:guid w:val="{C81A1EDD-2D99-431E-92B4-338E5F58B1A2}"/>
      </w:docPartPr>
      <w:docPartBody>
        <w:p w:rsidR="00D336C6" w:rsidRDefault="00F36DD0" w:rsidP="00F36DD0">
          <w:pPr>
            <w:pStyle w:val="FB6F1642A6E949B185A5976D4EEA7123"/>
          </w:pPr>
          <w:r w:rsidRPr="003F26AE">
            <w:rPr>
              <w:rStyle w:val="PlaceholderText"/>
              <w:rFonts w:ascii="Arial Nova" w:hAnsi="Arial Nova"/>
            </w:rPr>
            <w:t>Click or tap here to enter text.</w:t>
          </w:r>
        </w:p>
      </w:docPartBody>
    </w:docPart>
    <w:docPart>
      <w:docPartPr>
        <w:name w:val="8FAE782EC26D4E42B0025F12C483E5C1"/>
        <w:category>
          <w:name w:val="General"/>
          <w:gallery w:val="placeholder"/>
        </w:category>
        <w:types>
          <w:type w:val="bbPlcHdr"/>
        </w:types>
        <w:behaviors>
          <w:behavior w:val="content"/>
        </w:behaviors>
        <w:guid w:val="{32D21979-40B3-4C6D-872E-2E8B41B14622}"/>
      </w:docPartPr>
      <w:docPartBody>
        <w:p w:rsidR="00D336C6" w:rsidRDefault="00F36DD0" w:rsidP="00F36DD0">
          <w:pPr>
            <w:pStyle w:val="8FAE782EC26D4E42B0025F12C483E5C1"/>
          </w:pPr>
          <w:r w:rsidRPr="003F26AE">
            <w:rPr>
              <w:rStyle w:val="PlaceholderText"/>
              <w:rFonts w:ascii="Arial Nova" w:hAnsi="Arial Nova"/>
            </w:rPr>
            <w:t>Click or tap here to enter text.</w:t>
          </w:r>
        </w:p>
      </w:docPartBody>
    </w:docPart>
    <w:docPart>
      <w:docPartPr>
        <w:name w:val="A2474EE7A4B64525A42291F761D2A46F"/>
        <w:category>
          <w:name w:val="General"/>
          <w:gallery w:val="placeholder"/>
        </w:category>
        <w:types>
          <w:type w:val="bbPlcHdr"/>
        </w:types>
        <w:behaviors>
          <w:behavior w:val="content"/>
        </w:behaviors>
        <w:guid w:val="{FB81EFED-1503-4D1A-AE37-7684021DE19D}"/>
      </w:docPartPr>
      <w:docPartBody>
        <w:p w:rsidR="00D336C6" w:rsidRDefault="00F36DD0" w:rsidP="00F36DD0">
          <w:pPr>
            <w:pStyle w:val="A2474EE7A4B64525A42291F761D2A46F"/>
          </w:pPr>
          <w:r w:rsidRPr="003F26AE">
            <w:rPr>
              <w:rStyle w:val="PlaceholderText"/>
              <w:rFonts w:ascii="Arial Nova" w:hAnsi="Arial Nova"/>
            </w:rPr>
            <w:t>Click or tap here to enter text.</w:t>
          </w:r>
        </w:p>
      </w:docPartBody>
    </w:docPart>
    <w:docPart>
      <w:docPartPr>
        <w:name w:val="340E611BFF9D4072ABF9C54F907F5681"/>
        <w:category>
          <w:name w:val="General"/>
          <w:gallery w:val="placeholder"/>
        </w:category>
        <w:types>
          <w:type w:val="bbPlcHdr"/>
        </w:types>
        <w:behaviors>
          <w:behavior w:val="content"/>
        </w:behaviors>
        <w:guid w:val="{53206B2E-49BB-4F2A-981F-D46712AE53AB}"/>
      </w:docPartPr>
      <w:docPartBody>
        <w:p w:rsidR="00D336C6" w:rsidRDefault="00F36DD0" w:rsidP="00F36DD0">
          <w:pPr>
            <w:pStyle w:val="340E611BFF9D4072ABF9C54F907F5681"/>
          </w:pPr>
          <w:r w:rsidRPr="003F26AE">
            <w:rPr>
              <w:rStyle w:val="PlaceholderText"/>
              <w:rFonts w:ascii="Arial Nova" w:hAnsi="Arial Nova"/>
            </w:rPr>
            <w:t>Click or tap here to enter text.</w:t>
          </w:r>
        </w:p>
      </w:docPartBody>
    </w:docPart>
    <w:docPart>
      <w:docPartPr>
        <w:name w:val="CA52800C87944E22A01B564758E57B9E"/>
        <w:category>
          <w:name w:val="General"/>
          <w:gallery w:val="placeholder"/>
        </w:category>
        <w:types>
          <w:type w:val="bbPlcHdr"/>
        </w:types>
        <w:behaviors>
          <w:behavior w:val="content"/>
        </w:behaviors>
        <w:guid w:val="{79FB3EA0-375D-42AF-817F-4D5504F96951}"/>
      </w:docPartPr>
      <w:docPartBody>
        <w:p w:rsidR="00D336C6" w:rsidRDefault="00F36DD0" w:rsidP="00F36DD0">
          <w:pPr>
            <w:pStyle w:val="CA52800C87944E22A01B564758E57B9E"/>
          </w:pPr>
          <w:r w:rsidRPr="003F26AE">
            <w:rPr>
              <w:rStyle w:val="PlaceholderText"/>
              <w:rFonts w:ascii="Arial Nova" w:hAnsi="Arial Nova"/>
            </w:rPr>
            <w:t>Click or tap here to enter text.</w:t>
          </w:r>
        </w:p>
      </w:docPartBody>
    </w:docPart>
    <w:docPart>
      <w:docPartPr>
        <w:name w:val="B6DA092A5E1441009563389DB7541325"/>
        <w:category>
          <w:name w:val="General"/>
          <w:gallery w:val="placeholder"/>
        </w:category>
        <w:types>
          <w:type w:val="bbPlcHdr"/>
        </w:types>
        <w:behaviors>
          <w:behavior w:val="content"/>
        </w:behaviors>
        <w:guid w:val="{976895E0-9F75-4DB1-B41B-50E29F540382}"/>
      </w:docPartPr>
      <w:docPartBody>
        <w:p w:rsidR="00D336C6" w:rsidRDefault="00F36DD0" w:rsidP="00F36DD0">
          <w:pPr>
            <w:pStyle w:val="B6DA092A5E1441009563389DB7541325"/>
          </w:pPr>
          <w:r w:rsidRPr="003F26AE">
            <w:rPr>
              <w:rStyle w:val="PlaceholderText"/>
              <w:rFonts w:ascii="Arial Nova" w:hAnsi="Arial Nova"/>
            </w:rPr>
            <w:t>Click or tap here to enter text.</w:t>
          </w:r>
        </w:p>
      </w:docPartBody>
    </w:docPart>
    <w:docPart>
      <w:docPartPr>
        <w:name w:val="952383CE85324D9182A805620E78988D"/>
        <w:category>
          <w:name w:val="General"/>
          <w:gallery w:val="placeholder"/>
        </w:category>
        <w:types>
          <w:type w:val="bbPlcHdr"/>
        </w:types>
        <w:behaviors>
          <w:behavior w:val="content"/>
        </w:behaviors>
        <w:guid w:val="{CC0EA889-3C8D-47B3-8FA6-7386FDCEC5FF}"/>
      </w:docPartPr>
      <w:docPartBody>
        <w:p w:rsidR="00D336C6" w:rsidRDefault="00F36DD0" w:rsidP="00F36DD0">
          <w:pPr>
            <w:pStyle w:val="952383CE85324D9182A805620E78988D"/>
          </w:pPr>
          <w:r w:rsidRPr="003F26AE">
            <w:rPr>
              <w:rStyle w:val="PlaceholderText"/>
              <w:rFonts w:ascii="Arial Nova" w:hAnsi="Arial Nova"/>
            </w:rPr>
            <w:t>Click or tap here to enter text.</w:t>
          </w:r>
        </w:p>
      </w:docPartBody>
    </w:docPart>
    <w:docPart>
      <w:docPartPr>
        <w:name w:val="EA476F26B290494494E96C08B07C5F43"/>
        <w:category>
          <w:name w:val="General"/>
          <w:gallery w:val="placeholder"/>
        </w:category>
        <w:types>
          <w:type w:val="bbPlcHdr"/>
        </w:types>
        <w:behaviors>
          <w:behavior w:val="content"/>
        </w:behaviors>
        <w:guid w:val="{32E63069-BB09-4B8E-9D7D-34A9CAAC4960}"/>
      </w:docPartPr>
      <w:docPartBody>
        <w:p w:rsidR="00D336C6" w:rsidRDefault="00F36DD0" w:rsidP="00F36DD0">
          <w:pPr>
            <w:pStyle w:val="EA476F26B290494494E96C08B07C5F43"/>
          </w:pPr>
          <w:r w:rsidRPr="003F26AE">
            <w:rPr>
              <w:rStyle w:val="PlaceholderText"/>
              <w:rFonts w:ascii="Arial Nova" w:hAnsi="Arial Nova"/>
            </w:rPr>
            <w:t>Click or tap here to enter text.</w:t>
          </w:r>
        </w:p>
      </w:docPartBody>
    </w:docPart>
    <w:docPart>
      <w:docPartPr>
        <w:name w:val="699AAA7836294EF795E41DA8AB085861"/>
        <w:category>
          <w:name w:val="General"/>
          <w:gallery w:val="placeholder"/>
        </w:category>
        <w:types>
          <w:type w:val="bbPlcHdr"/>
        </w:types>
        <w:behaviors>
          <w:behavior w:val="content"/>
        </w:behaviors>
        <w:guid w:val="{4366F3A2-CF5F-481D-B899-090B243213FA}"/>
      </w:docPartPr>
      <w:docPartBody>
        <w:p w:rsidR="00D336C6" w:rsidRDefault="00F36DD0" w:rsidP="00F36DD0">
          <w:pPr>
            <w:pStyle w:val="699AAA7836294EF795E41DA8AB085861"/>
          </w:pPr>
          <w:r w:rsidRPr="003F26AE">
            <w:rPr>
              <w:rStyle w:val="PlaceholderText"/>
              <w:rFonts w:ascii="Arial Nova" w:hAnsi="Arial Nova"/>
            </w:rPr>
            <w:t>Click or tap here to enter text.</w:t>
          </w:r>
        </w:p>
      </w:docPartBody>
    </w:docPart>
    <w:docPart>
      <w:docPartPr>
        <w:name w:val="4C51DF20C39D46F9B76B5E48CEF8BEBF"/>
        <w:category>
          <w:name w:val="General"/>
          <w:gallery w:val="placeholder"/>
        </w:category>
        <w:types>
          <w:type w:val="bbPlcHdr"/>
        </w:types>
        <w:behaviors>
          <w:behavior w:val="content"/>
        </w:behaviors>
        <w:guid w:val="{25B49FA1-835E-40E4-8B3F-6D59B6DC4E26}"/>
      </w:docPartPr>
      <w:docPartBody>
        <w:p w:rsidR="00D336C6" w:rsidRDefault="00F36DD0" w:rsidP="00F36DD0">
          <w:pPr>
            <w:pStyle w:val="4C51DF20C39D46F9B76B5E48CEF8BEBF"/>
          </w:pPr>
          <w:r w:rsidRPr="003F26AE">
            <w:rPr>
              <w:rStyle w:val="PlaceholderText"/>
              <w:rFonts w:ascii="Arial Nova" w:hAnsi="Arial Nova"/>
            </w:rPr>
            <w:t>Click or tap here to enter text.</w:t>
          </w:r>
        </w:p>
      </w:docPartBody>
    </w:docPart>
    <w:docPart>
      <w:docPartPr>
        <w:name w:val="9AA9FB055946400BA6074E5E6391D579"/>
        <w:category>
          <w:name w:val="General"/>
          <w:gallery w:val="placeholder"/>
        </w:category>
        <w:types>
          <w:type w:val="bbPlcHdr"/>
        </w:types>
        <w:behaviors>
          <w:behavior w:val="content"/>
        </w:behaviors>
        <w:guid w:val="{0D83AE36-680E-4DBC-8500-AA4138699D06}"/>
      </w:docPartPr>
      <w:docPartBody>
        <w:p w:rsidR="00D336C6" w:rsidRDefault="00F36DD0" w:rsidP="00F36DD0">
          <w:pPr>
            <w:pStyle w:val="9AA9FB055946400BA6074E5E6391D579"/>
          </w:pPr>
          <w:r w:rsidRPr="003F26AE">
            <w:rPr>
              <w:rStyle w:val="PlaceholderText"/>
              <w:rFonts w:ascii="Arial Nova" w:hAnsi="Arial Nova"/>
            </w:rPr>
            <w:t>Click or tap here to enter text.</w:t>
          </w:r>
        </w:p>
      </w:docPartBody>
    </w:docPart>
    <w:docPart>
      <w:docPartPr>
        <w:name w:val="CE1CBF1308EE48A5887A25EB6AEF1031"/>
        <w:category>
          <w:name w:val="General"/>
          <w:gallery w:val="placeholder"/>
        </w:category>
        <w:types>
          <w:type w:val="bbPlcHdr"/>
        </w:types>
        <w:behaviors>
          <w:behavior w:val="content"/>
        </w:behaviors>
        <w:guid w:val="{61ADA1F3-CA03-4ED9-BD37-C8EB0FEC02F3}"/>
      </w:docPartPr>
      <w:docPartBody>
        <w:p w:rsidR="00D336C6" w:rsidRDefault="00F36DD0" w:rsidP="00F36DD0">
          <w:pPr>
            <w:pStyle w:val="CE1CBF1308EE48A5887A25EB6AEF1031"/>
          </w:pPr>
          <w:r w:rsidRPr="003F26AE">
            <w:rPr>
              <w:rStyle w:val="PlaceholderText"/>
              <w:rFonts w:ascii="Arial Nova" w:hAnsi="Arial Nova"/>
            </w:rPr>
            <w:t>Click or tap here to enter text.</w:t>
          </w:r>
        </w:p>
      </w:docPartBody>
    </w:docPart>
    <w:docPart>
      <w:docPartPr>
        <w:name w:val="BE1D8A8DBB3E44F6B8ED9C13619921D4"/>
        <w:category>
          <w:name w:val="General"/>
          <w:gallery w:val="placeholder"/>
        </w:category>
        <w:types>
          <w:type w:val="bbPlcHdr"/>
        </w:types>
        <w:behaviors>
          <w:behavior w:val="content"/>
        </w:behaviors>
        <w:guid w:val="{B1BC8F7F-E830-4777-8F3C-A4A15B7D3FF2}"/>
      </w:docPartPr>
      <w:docPartBody>
        <w:p w:rsidR="00D336C6" w:rsidRDefault="00F36DD0" w:rsidP="00F36DD0">
          <w:pPr>
            <w:pStyle w:val="BE1D8A8DBB3E44F6B8ED9C13619921D4"/>
          </w:pPr>
          <w:r w:rsidRPr="003F26AE">
            <w:rPr>
              <w:rStyle w:val="PlaceholderText"/>
              <w:rFonts w:ascii="Arial Nova" w:hAnsi="Arial Nova"/>
            </w:rPr>
            <w:t>Click or tap here to enter text.</w:t>
          </w:r>
        </w:p>
      </w:docPartBody>
    </w:docPart>
    <w:docPart>
      <w:docPartPr>
        <w:name w:val="56CD92ADB11A4E16BBED7C87EB2B46E3"/>
        <w:category>
          <w:name w:val="General"/>
          <w:gallery w:val="placeholder"/>
        </w:category>
        <w:types>
          <w:type w:val="bbPlcHdr"/>
        </w:types>
        <w:behaviors>
          <w:behavior w:val="content"/>
        </w:behaviors>
        <w:guid w:val="{A989ECB8-A0BE-4E16-9898-EA4B14E6C243}"/>
      </w:docPartPr>
      <w:docPartBody>
        <w:p w:rsidR="00D336C6" w:rsidRDefault="00F36DD0" w:rsidP="00F36DD0">
          <w:pPr>
            <w:pStyle w:val="56CD92ADB11A4E16BBED7C87EB2B46E3"/>
          </w:pPr>
          <w:r w:rsidRPr="003F26AE">
            <w:rPr>
              <w:rStyle w:val="PlaceholderText"/>
              <w:rFonts w:ascii="Arial Nova" w:hAnsi="Arial Nova"/>
            </w:rPr>
            <w:t>Click or tap here to enter text.</w:t>
          </w:r>
        </w:p>
      </w:docPartBody>
    </w:docPart>
    <w:docPart>
      <w:docPartPr>
        <w:name w:val="1059D4303DDF4356ACB5596F6BE5A222"/>
        <w:category>
          <w:name w:val="General"/>
          <w:gallery w:val="placeholder"/>
        </w:category>
        <w:types>
          <w:type w:val="bbPlcHdr"/>
        </w:types>
        <w:behaviors>
          <w:behavior w:val="content"/>
        </w:behaviors>
        <w:guid w:val="{8476DCC8-2BE9-44C9-BB1C-1CD54755B0E5}"/>
      </w:docPartPr>
      <w:docPartBody>
        <w:p w:rsidR="00D336C6" w:rsidRDefault="00F36DD0" w:rsidP="00F36DD0">
          <w:pPr>
            <w:pStyle w:val="1059D4303DDF4356ACB5596F6BE5A222"/>
          </w:pPr>
          <w:r w:rsidRPr="003F26AE">
            <w:rPr>
              <w:rStyle w:val="PlaceholderText"/>
              <w:rFonts w:ascii="Arial Nova" w:hAnsi="Arial Nova"/>
            </w:rPr>
            <w:t>Click or tap here to enter text.</w:t>
          </w:r>
        </w:p>
      </w:docPartBody>
    </w:docPart>
    <w:docPart>
      <w:docPartPr>
        <w:name w:val="2A66613DB8B0482894E6AFE1F8FE6A60"/>
        <w:category>
          <w:name w:val="General"/>
          <w:gallery w:val="placeholder"/>
        </w:category>
        <w:types>
          <w:type w:val="bbPlcHdr"/>
        </w:types>
        <w:behaviors>
          <w:behavior w:val="content"/>
        </w:behaviors>
        <w:guid w:val="{C5D3EF2B-37FF-4E36-8A5A-151200EBC365}"/>
      </w:docPartPr>
      <w:docPartBody>
        <w:p w:rsidR="00D336C6" w:rsidRDefault="00F36DD0" w:rsidP="00F36DD0">
          <w:pPr>
            <w:pStyle w:val="2A66613DB8B0482894E6AFE1F8FE6A60"/>
          </w:pPr>
          <w:r w:rsidRPr="003F26AE">
            <w:rPr>
              <w:rStyle w:val="PlaceholderText"/>
              <w:rFonts w:ascii="Arial Nova" w:hAnsi="Arial Nova"/>
            </w:rPr>
            <w:t>Click or tap here to enter text.</w:t>
          </w:r>
        </w:p>
      </w:docPartBody>
    </w:docPart>
    <w:docPart>
      <w:docPartPr>
        <w:name w:val="73528FABADFD4A728B77EFD69AB0D070"/>
        <w:category>
          <w:name w:val="General"/>
          <w:gallery w:val="placeholder"/>
        </w:category>
        <w:types>
          <w:type w:val="bbPlcHdr"/>
        </w:types>
        <w:behaviors>
          <w:behavior w:val="content"/>
        </w:behaviors>
        <w:guid w:val="{9A5ACEB2-DF0A-4F9A-9934-EF8D27658362}"/>
      </w:docPartPr>
      <w:docPartBody>
        <w:p w:rsidR="00D336C6" w:rsidRDefault="00F36DD0" w:rsidP="00F36DD0">
          <w:pPr>
            <w:pStyle w:val="73528FABADFD4A728B77EFD69AB0D070"/>
          </w:pPr>
          <w:r w:rsidRPr="003F26AE">
            <w:rPr>
              <w:rStyle w:val="PlaceholderText"/>
              <w:rFonts w:ascii="Arial Nova" w:hAnsi="Arial Nova"/>
            </w:rPr>
            <w:t>Click or tap here to enter text.</w:t>
          </w:r>
        </w:p>
      </w:docPartBody>
    </w:docPart>
    <w:docPart>
      <w:docPartPr>
        <w:name w:val="1FBB147C79A44859ACAB8FC343EFBEA6"/>
        <w:category>
          <w:name w:val="General"/>
          <w:gallery w:val="placeholder"/>
        </w:category>
        <w:types>
          <w:type w:val="bbPlcHdr"/>
        </w:types>
        <w:behaviors>
          <w:behavior w:val="content"/>
        </w:behaviors>
        <w:guid w:val="{73C9CFD9-39B1-46AC-BEA3-6C0A852AE3A3}"/>
      </w:docPartPr>
      <w:docPartBody>
        <w:p w:rsidR="00D336C6" w:rsidRDefault="00F36DD0" w:rsidP="00F36DD0">
          <w:pPr>
            <w:pStyle w:val="1FBB147C79A44859ACAB8FC343EFBEA6"/>
          </w:pPr>
          <w:r w:rsidRPr="003F26AE">
            <w:rPr>
              <w:rStyle w:val="PlaceholderText"/>
              <w:rFonts w:ascii="Arial Nova" w:hAnsi="Arial Nova"/>
            </w:rPr>
            <w:t>Click or tap here to enter text.</w:t>
          </w:r>
        </w:p>
      </w:docPartBody>
    </w:docPart>
    <w:docPart>
      <w:docPartPr>
        <w:name w:val="AC9C73671366497A823A89486F8B66CD"/>
        <w:category>
          <w:name w:val="General"/>
          <w:gallery w:val="placeholder"/>
        </w:category>
        <w:types>
          <w:type w:val="bbPlcHdr"/>
        </w:types>
        <w:behaviors>
          <w:behavior w:val="content"/>
        </w:behaviors>
        <w:guid w:val="{5F43DBC5-0A0D-45F8-995C-BEDB25F83417}"/>
      </w:docPartPr>
      <w:docPartBody>
        <w:p w:rsidR="00D336C6" w:rsidRDefault="00F36DD0" w:rsidP="00F36DD0">
          <w:pPr>
            <w:pStyle w:val="AC9C73671366497A823A89486F8B66CD"/>
          </w:pPr>
          <w:r w:rsidRPr="003F26AE">
            <w:rPr>
              <w:rStyle w:val="PlaceholderText"/>
              <w:rFonts w:ascii="Arial Nova" w:hAnsi="Arial Nova"/>
            </w:rPr>
            <w:t>Click or tap here to enter text.</w:t>
          </w:r>
        </w:p>
      </w:docPartBody>
    </w:docPart>
    <w:docPart>
      <w:docPartPr>
        <w:name w:val="CB445344F60B4A82A6D15CA1B9D447D2"/>
        <w:category>
          <w:name w:val="General"/>
          <w:gallery w:val="placeholder"/>
        </w:category>
        <w:types>
          <w:type w:val="bbPlcHdr"/>
        </w:types>
        <w:behaviors>
          <w:behavior w:val="content"/>
        </w:behaviors>
        <w:guid w:val="{178B19A1-06EC-454F-BA5F-69166B883912}"/>
      </w:docPartPr>
      <w:docPartBody>
        <w:p w:rsidR="00D336C6" w:rsidRDefault="00F36DD0" w:rsidP="00F36DD0">
          <w:pPr>
            <w:pStyle w:val="CB445344F60B4A82A6D15CA1B9D447D2"/>
          </w:pPr>
          <w:r w:rsidRPr="003F26AE">
            <w:rPr>
              <w:rStyle w:val="PlaceholderText"/>
              <w:rFonts w:ascii="Arial Nova" w:hAnsi="Arial Nova"/>
            </w:rPr>
            <w:t>Click or tap here to enter text.</w:t>
          </w:r>
        </w:p>
      </w:docPartBody>
    </w:docPart>
    <w:docPart>
      <w:docPartPr>
        <w:name w:val="D94A947E67334E21BD408A34A909D2F0"/>
        <w:category>
          <w:name w:val="General"/>
          <w:gallery w:val="placeholder"/>
        </w:category>
        <w:types>
          <w:type w:val="bbPlcHdr"/>
        </w:types>
        <w:behaviors>
          <w:behavior w:val="content"/>
        </w:behaviors>
        <w:guid w:val="{4D890446-F367-4DB7-A121-3AC3E8FD3FE0}"/>
      </w:docPartPr>
      <w:docPartBody>
        <w:p w:rsidR="00D336C6" w:rsidRDefault="00F36DD0" w:rsidP="00F36DD0">
          <w:pPr>
            <w:pStyle w:val="D94A947E67334E21BD408A34A909D2F0"/>
          </w:pPr>
          <w:r w:rsidRPr="003F26AE">
            <w:rPr>
              <w:rStyle w:val="PlaceholderText"/>
              <w:rFonts w:ascii="Arial Nova" w:hAnsi="Arial Nova"/>
            </w:rPr>
            <w:t>Click or tap here to enter text.</w:t>
          </w:r>
        </w:p>
      </w:docPartBody>
    </w:docPart>
    <w:docPart>
      <w:docPartPr>
        <w:name w:val="B982886764A44EDDA791D3040A21D983"/>
        <w:category>
          <w:name w:val="General"/>
          <w:gallery w:val="placeholder"/>
        </w:category>
        <w:types>
          <w:type w:val="bbPlcHdr"/>
        </w:types>
        <w:behaviors>
          <w:behavior w:val="content"/>
        </w:behaviors>
        <w:guid w:val="{8DFF7AA2-D7AD-4C76-8AD9-4864374CA9FF}"/>
      </w:docPartPr>
      <w:docPartBody>
        <w:p w:rsidR="00D336C6" w:rsidRDefault="00F36DD0" w:rsidP="00F36DD0">
          <w:pPr>
            <w:pStyle w:val="B982886764A44EDDA791D3040A21D983"/>
          </w:pPr>
          <w:r w:rsidRPr="003F26AE">
            <w:rPr>
              <w:rStyle w:val="PlaceholderText"/>
              <w:rFonts w:ascii="Arial Nova" w:hAnsi="Arial Nova"/>
            </w:rPr>
            <w:t>Click or tap here to enter text.</w:t>
          </w:r>
        </w:p>
      </w:docPartBody>
    </w:docPart>
    <w:docPart>
      <w:docPartPr>
        <w:name w:val="FEA73303E5C84952B0ECBF8D12EA32BB"/>
        <w:category>
          <w:name w:val="General"/>
          <w:gallery w:val="placeholder"/>
        </w:category>
        <w:types>
          <w:type w:val="bbPlcHdr"/>
        </w:types>
        <w:behaviors>
          <w:behavior w:val="content"/>
        </w:behaviors>
        <w:guid w:val="{80AC1FB3-55B5-449E-8156-F48CE2AA9FD4}"/>
      </w:docPartPr>
      <w:docPartBody>
        <w:p w:rsidR="00D336C6" w:rsidRDefault="00F36DD0" w:rsidP="00F36DD0">
          <w:pPr>
            <w:pStyle w:val="FEA73303E5C84952B0ECBF8D12EA32BB"/>
          </w:pPr>
          <w:r w:rsidRPr="003F26AE">
            <w:rPr>
              <w:rStyle w:val="PlaceholderText"/>
              <w:rFonts w:ascii="Arial Nova" w:hAnsi="Arial Nova"/>
            </w:rPr>
            <w:t>Click or tap here to enter text.</w:t>
          </w:r>
        </w:p>
      </w:docPartBody>
    </w:docPart>
    <w:docPart>
      <w:docPartPr>
        <w:name w:val="79BBDE40B23443DEBB7E80849F92153D"/>
        <w:category>
          <w:name w:val="General"/>
          <w:gallery w:val="placeholder"/>
        </w:category>
        <w:types>
          <w:type w:val="bbPlcHdr"/>
        </w:types>
        <w:behaviors>
          <w:behavior w:val="content"/>
        </w:behaviors>
        <w:guid w:val="{78D30A6E-CCB7-4783-8395-E167221FC20B}"/>
      </w:docPartPr>
      <w:docPartBody>
        <w:p w:rsidR="00D336C6" w:rsidRDefault="00F36DD0" w:rsidP="00F36DD0">
          <w:pPr>
            <w:pStyle w:val="79BBDE40B23443DEBB7E80849F92153D"/>
          </w:pPr>
          <w:r w:rsidRPr="003F26AE">
            <w:rPr>
              <w:rStyle w:val="PlaceholderText"/>
              <w:rFonts w:ascii="Arial Nova" w:hAnsi="Arial Nova"/>
            </w:rPr>
            <w:t>Click or tap here to enter text.</w:t>
          </w:r>
        </w:p>
      </w:docPartBody>
    </w:docPart>
    <w:docPart>
      <w:docPartPr>
        <w:name w:val="94892735CFB743449C69417894AB2F93"/>
        <w:category>
          <w:name w:val="General"/>
          <w:gallery w:val="placeholder"/>
        </w:category>
        <w:types>
          <w:type w:val="bbPlcHdr"/>
        </w:types>
        <w:behaviors>
          <w:behavior w:val="content"/>
        </w:behaviors>
        <w:guid w:val="{80379FB3-750E-46C1-9AC3-E2677547E99A}"/>
      </w:docPartPr>
      <w:docPartBody>
        <w:p w:rsidR="00D336C6" w:rsidRDefault="00F36DD0" w:rsidP="00F36DD0">
          <w:pPr>
            <w:pStyle w:val="94892735CFB743449C69417894AB2F93"/>
          </w:pPr>
          <w:r w:rsidRPr="003F26AE">
            <w:rPr>
              <w:rStyle w:val="PlaceholderText"/>
              <w:rFonts w:ascii="Arial Nova" w:hAnsi="Arial Nova"/>
            </w:rPr>
            <w:t>Click or tap here to enter text.</w:t>
          </w:r>
        </w:p>
      </w:docPartBody>
    </w:docPart>
    <w:docPart>
      <w:docPartPr>
        <w:name w:val="38F7BE926F5245B5AC2603D823A81CE2"/>
        <w:category>
          <w:name w:val="General"/>
          <w:gallery w:val="placeholder"/>
        </w:category>
        <w:types>
          <w:type w:val="bbPlcHdr"/>
        </w:types>
        <w:behaviors>
          <w:behavior w:val="content"/>
        </w:behaviors>
        <w:guid w:val="{43E51E31-FEB0-4AB0-A0E7-A18288512AD0}"/>
      </w:docPartPr>
      <w:docPartBody>
        <w:p w:rsidR="00D336C6" w:rsidRDefault="00F36DD0" w:rsidP="00F36DD0">
          <w:pPr>
            <w:pStyle w:val="38F7BE926F5245B5AC2603D823A81CE2"/>
          </w:pPr>
          <w:r w:rsidRPr="003F26AE">
            <w:rPr>
              <w:rStyle w:val="PlaceholderText"/>
              <w:rFonts w:ascii="Arial Nova" w:hAnsi="Arial Nova"/>
            </w:rPr>
            <w:t>Click or tap here to enter text.</w:t>
          </w:r>
        </w:p>
      </w:docPartBody>
    </w:docPart>
    <w:docPart>
      <w:docPartPr>
        <w:name w:val="46BFE84FD2064514AE8699FC292FE179"/>
        <w:category>
          <w:name w:val="General"/>
          <w:gallery w:val="placeholder"/>
        </w:category>
        <w:types>
          <w:type w:val="bbPlcHdr"/>
        </w:types>
        <w:behaviors>
          <w:behavior w:val="content"/>
        </w:behaviors>
        <w:guid w:val="{F2E83BC9-14DA-422C-BE99-25B738560E76}"/>
      </w:docPartPr>
      <w:docPartBody>
        <w:p w:rsidR="00D336C6" w:rsidRDefault="00F36DD0" w:rsidP="00F36DD0">
          <w:pPr>
            <w:pStyle w:val="46BFE84FD2064514AE8699FC292FE179"/>
          </w:pPr>
          <w:r w:rsidRPr="003F26AE">
            <w:rPr>
              <w:rStyle w:val="PlaceholderText"/>
              <w:rFonts w:ascii="Arial Nova" w:hAnsi="Arial Nova"/>
            </w:rPr>
            <w:t>Click or tap here to enter text.</w:t>
          </w:r>
        </w:p>
      </w:docPartBody>
    </w:docPart>
    <w:docPart>
      <w:docPartPr>
        <w:name w:val="18B24A66023C4C78B83E37550DF6320D"/>
        <w:category>
          <w:name w:val="General"/>
          <w:gallery w:val="placeholder"/>
        </w:category>
        <w:types>
          <w:type w:val="bbPlcHdr"/>
        </w:types>
        <w:behaviors>
          <w:behavior w:val="content"/>
        </w:behaviors>
        <w:guid w:val="{C8BBA3A1-AC1B-4DB4-A15E-145DD57A0C82}"/>
      </w:docPartPr>
      <w:docPartBody>
        <w:p w:rsidR="00D336C6" w:rsidRDefault="00F36DD0" w:rsidP="00F36DD0">
          <w:pPr>
            <w:pStyle w:val="18B24A66023C4C78B83E37550DF6320D"/>
          </w:pPr>
          <w:r w:rsidRPr="003F26AE">
            <w:rPr>
              <w:rStyle w:val="PlaceholderText"/>
              <w:rFonts w:ascii="Arial Nova" w:hAnsi="Arial Nova"/>
            </w:rPr>
            <w:t>Click or tap here to enter text.</w:t>
          </w:r>
        </w:p>
      </w:docPartBody>
    </w:docPart>
    <w:docPart>
      <w:docPartPr>
        <w:name w:val="FBEB3241BFC5426691D3B38A5A7AC7CC"/>
        <w:category>
          <w:name w:val="General"/>
          <w:gallery w:val="placeholder"/>
        </w:category>
        <w:types>
          <w:type w:val="bbPlcHdr"/>
        </w:types>
        <w:behaviors>
          <w:behavior w:val="content"/>
        </w:behaviors>
        <w:guid w:val="{A37A5CE6-C550-474D-8064-1D50F629C08B}"/>
      </w:docPartPr>
      <w:docPartBody>
        <w:p w:rsidR="00D336C6" w:rsidRDefault="00F36DD0" w:rsidP="00F36DD0">
          <w:pPr>
            <w:pStyle w:val="FBEB3241BFC5426691D3B38A5A7AC7CC"/>
          </w:pPr>
          <w:r w:rsidRPr="003F26AE">
            <w:rPr>
              <w:rStyle w:val="PlaceholderText"/>
              <w:rFonts w:ascii="Arial Nova" w:hAnsi="Arial Nova"/>
            </w:rPr>
            <w:t>Click or tap here to enter text.</w:t>
          </w:r>
        </w:p>
      </w:docPartBody>
    </w:docPart>
    <w:docPart>
      <w:docPartPr>
        <w:name w:val="CE07117AD2734F9E84549B439B0E03D2"/>
        <w:category>
          <w:name w:val="General"/>
          <w:gallery w:val="placeholder"/>
        </w:category>
        <w:types>
          <w:type w:val="bbPlcHdr"/>
        </w:types>
        <w:behaviors>
          <w:behavior w:val="content"/>
        </w:behaviors>
        <w:guid w:val="{CB79FE04-9E70-4801-AA8A-E7ABF00A8502}"/>
      </w:docPartPr>
      <w:docPartBody>
        <w:p w:rsidR="00D336C6" w:rsidRDefault="00F36DD0" w:rsidP="00F36DD0">
          <w:pPr>
            <w:pStyle w:val="CE07117AD2734F9E84549B439B0E03D2"/>
          </w:pPr>
          <w:r w:rsidRPr="003F26AE">
            <w:rPr>
              <w:rStyle w:val="PlaceholderText"/>
              <w:rFonts w:ascii="Arial Nova" w:hAnsi="Arial Nova"/>
            </w:rPr>
            <w:t>Click or tap here to enter text.</w:t>
          </w:r>
        </w:p>
      </w:docPartBody>
    </w:docPart>
    <w:docPart>
      <w:docPartPr>
        <w:name w:val="FBAD54BD6BE04F358B77350E06897088"/>
        <w:category>
          <w:name w:val="General"/>
          <w:gallery w:val="placeholder"/>
        </w:category>
        <w:types>
          <w:type w:val="bbPlcHdr"/>
        </w:types>
        <w:behaviors>
          <w:behavior w:val="content"/>
        </w:behaviors>
        <w:guid w:val="{C8D8CB89-34C3-45CC-AEE1-5A181A82D8E8}"/>
      </w:docPartPr>
      <w:docPartBody>
        <w:p w:rsidR="00D336C6" w:rsidRDefault="00F36DD0" w:rsidP="00F36DD0">
          <w:pPr>
            <w:pStyle w:val="FBAD54BD6BE04F358B77350E06897088"/>
          </w:pPr>
          <w:r w:rsidRPr="003F26AE">
            <w:rPr>
              <w:rStyle w:val="PlaceholderText"/>
              <w:rFonts w:ascii="Arial Nova" w:hAnsi="Arial Nova"/>
            </w:rPr>
            <w:t>Click or tap here to enter text.</w:t>
          </w:r>
        </w:p>
      </w:docPartBody>
    </w:docPart>
    <w:docPart>
      <w:docPartPr>
        <w:name w:val="D95AC7C4920A41898F09C0761785115D"/>
        <w:category>
          <w:name w:val="General"/>
          <w:gallery w:val="placeholder"/>
        </w:category>
        <w:types>
          <w:type w:val="bbPlcHdr"/>
        </w:types>
        <w:behaviors>
          <w:behavior w:val="content"/>
        </w:behaviors>
        <w:guid w:val="{709FCFEF-5EC0-455B-9C13-D3DC894A1A31}"/>
      </w:docPartPr>
      <w:docPartBody>
        <w:p w:rsidR="00D336C6" w:rsidRDefault="00F36DD0" w:rsidP="00F36DD0">
          <w:pPr>
            <w:pStyle w:val="D95AC7C4920A41898F09C0761785115D"/>
          </w:pPr>
          <w:r w:rsidRPr="003F26AE">
            <w:rPr>
              <w:rStyle w:val="PlaceholderText"/>
              <w:rFonts w:ascii="Arial Nova" w:hAnsi="Arial Nova"/>
            </w:rPr>
            <w:t>Click or tap here to enter text.</w:t>
          </w:r>
        </w:p>
      </w:docPartBody>
    </w:docPart>
    <w:docPart>
      <w:docPartPr>
        <w:name w:val="3F8780CDAD1E4EDD8AE6E639E8D211F2"/>
        <w:category>
          <w:name w:val="General"/>
          <w:gallery w:val="placeholder"/>
        </w:category>
        <w:types>
          <w:type w:val="bbPlcHdr"/>
        </w:types>
        <w:behaviors>
          <w:behavior w:val="content"/>
        </w:behaviors>
        <w:guid w:val="{C350219D-A57C-47C1-B108-1C99EB745197}"/>
      </w:docPartPr>
      <w:docPartBody>
        <w:p w:rsidR="00D336C6" w:rsidRDefault="00F36DD0" w:rsidP="00F36DD0">
          <w:pPr>
            <w:pStyle w:val="3F8780CDAD1E4EDD8AE6E639E8D211F2"/>
          </w:pPr>
          <w:r w:rsidRPr="003F26AE">
            <w:rPr>
              <w:rStyle w:val="PlaceholderText"/>
              <w:rFonts w:ascii="Arial Nova" w:hAnsi="Arial Nova"/>
            </w:rPr>
            <w:t>Click or tap here to enter text.</w:t>
          </w:r>
        </w:p>
      </w:docPartBody>
    </w:docPart>
    <w:docPart>
      <w:docPartPr>
        <w:name w:val="1B10E11234324042B314C6AB198A310A"/>
        <w:category>
          <w:name w:val="General"/>
          <w:gallery w:val="placeholder"/>
        </w:category>
        <w:types>
          <w:type w:val="bbPlcHdr"/>
        </w:types>
        <w:behaviors>
          <w:behavior w:val="content"/>
        </w:behaviors>
        <w:guid w:val="{7D35EEE0-CCA5-4C95-83CA-5335C820A987}"/>
      </w:docPartPr>
      <w:docPartBody>
        <w:p w:rsidR="00D336C6" w:rsidRDefault="00F36DD0" w:rsidP="00F36DD0">
          <w:pPr>
            <w:pStyle w:val="1B10E11234324042B314C6AB198A310A"/>
          </w:pPr>
          <w:r w:rsidRPr="003F26AE">
            <w:rPr>
              <w:rStyle w:val="PlaceholderText"/>
              <w:rFonts w:ascii="Arial Nova" w:hAnsi="Arial Nova"/>
            </w:rPr>
            <w:t>Click or tap here to enter text.</w:t>
          </w:r>
        </w:p>
      </w:docPartBody>
    </w:docPart>
    <w:docPart>
      <w:docPartPr>
        <w:name w:val="A81A60804B2C44EA8D3DE66F8ADEC30F"/>
        <w:category>
          <w:name w:val="General"/>
          <w:gallery w:val="placeholder"/>
        </w:category>
        <w:types>
          <w:type w:val="bbPlcHdr"/>
        </w:types>
        <w:behaviors>
          <w:behavior w:val="content"/>
        </w:behaviors>
        <w:guid w:val="{5BB7C3C0-5740-4F5E-834C-250E7F4CE7E1}"/>
      </w:docPartPr>
      <w:docPartBody>
        <w:p w:rsidR="00D336C6" w:rsidRDefault="00F36DD0" w:rsidP="00F36DD0">
          <w:pPr>
            <w:pStyle w:val="A81A60804B2C44EA8D3DE66F8ADEC30F"/>
          </w:pPr>
          <w:r w:rsidRPr="003F26AE">
            <w:rPr>
              <w:rStyle w:val="PlaceholderText"/>
              <w:rFonts w:ascii="Arial Nova" w:hAnsi="Arial Nova"/>
            </w:rPr>
            <w:t>Click or tap here to enter text.</w:t>
          </w:r>
        </w:p>
      </w:docPartBody>
    </w:docPart>
    <w:docPart>
      <w:docPartPr>
        <w:name w:val="1CEC1AA5858C40B9928DE4E8F88332D1"/>
        <w:category>
          <w:name w:val="General"/>
          <w:gallery w:val="placeholder"/>
        </w:category>
        <w:types>
          <w:type w:val="bbPlcHdr"/>
        </w:types>
        <w:behaviors>
          <w:behavior w:val="content"/>
        </w:behaviors>
        <w:guid w:val="{1B7352E4-E950-4221-8FE7-8E35FFF7167E}"/>
      </w:docPartPr>
      <w:docPartBody>
        <w:p w:rsidR="00D336C6" w:rsidRDefault="00F36DD0" w:rsidP="00F36DD0">
          <w:pPr>
            <w:pStyle w:val="1CEC1AA5858C40B9928DE4E8F88332D1"/>
          </w:pPr>
          <w:r w:rsidRPr="003F26AE">
            <w:rPr>
              <w:rStyle w:val="PlaceholderText"/>
              <w:rFonts w:ascii="Arial Nova" w:hAnsi="Arial Nova"/>
            </w:rPr>
            <w:t>Click or tap here to enter text.</w:t>
          </w:r>
        </w:p>
      </w:docPartBody>
    </w:docPart>
    <w:docPart>
      <w:docPartPr>
        <w:name w:val="77D0E456530C4B4B8F86EABC487DE862"/>
        <w:category>
          <w:name w:val="General"/>
          <w:gallery w:val="placeholder"/>
        </w:category>
        <w:types>
          <w:type w:val="bbPlcHdr"/>
        </w:types>
        <w:behaviors>
          <w:behavior w:val="content"/>
        </w:behaviors>
        <w:guid w:val="{AD4FA60D-57A1-4F93-B514-0E60736086A2}"/>
      </w:docPartPr>
      <w:docPartBody>
        <w:p w:rsidR="00D336C6" w:rsidRDefault="00F36DD0" w:rsidP="00F36DD0">
          <w:pPr>
            <w:pStyle w:val="77D0E456530C4B4B8F86EABC487DE862"/>
          </w:pPr>
          <w:r w:rsidRPr="003F26AE">
            <w:rPr>
              <w:rStyle w:val="PlaceholderText"/>
              <w:rFonts w:ascii="Arial Nova" w:hAnsi="Arial Nova"/>
            </w:rPr>
            <w:t>Click or tap here to enter text.</w:t>
          </w:r>
        </w:p>
      </w:docPartBody>
    </w:docPart>
    <w:docPart>
      <w:docPartPr>
        <w:name w:val="5293C18E35C546ECACBA36715012B86C"/>
        <w:category>
          <w:name w:val="General"/>
          <w:gallery w:val="placeholder"/>
        </w:category>
        <w:types>
          <w:type w:val="bbPlcHdr"/>
        </w:types>
        <w:behaviors>
          <w:behavior w:val="content"/>
        </w:behaviors>
        <w:guid w:val="{F47A8BA0-01F3-4764-9B55-6860DF42FD41}"/>
      </w:docPartPr>
      <w:docPartBody>
        <w:p w:rsidR="00D336C6" w:rsidRDefault="00F36DD0" w:rsidP="00F36DD0">
          <w:pPr>
            <w:pStyle w:val="5293C18E35C546ECACBA36715012B86C"/>
          </w:pPr>
          <w:r w:rsidRPr="003F26AE">
            <w:rPr>
              <w:rStyle w:val="PlaceholderText"/>
              <w:rFonts w:ascii="Arial Nova" w:hAnsi="Arial Nova"/>
            </w:rPr>
            <w:t>Click or tap here to enter text.</w:t>
          </w:r>
        </w:p>
      </w:docPartBody>
    </w:docPart>
    <w:docPart>
      <w:docPartPr>
        <w:name w:val="E35B13F69B5E4132A029999613276918"/>
        <w:category>
          <w:name w:val="General"/>
          <w:gallery w:val="placeholder"/>
        </w:category>
        <w:types>
          <w:type w:val="bbPlcHdr"/>
        </w:types>
        <w:behaviors>
          <w:behavior w:val="content"/>
        </w:behaviors>
        <w:guid w:val="{47F8E46C-4B89-4E08-923E-5AD74EE8E05B}"/>
      </w:docPartPr>
      <w:docPartBody>
        <w:p w:rsidR="00D336C6" w:rsidRDefault="00F36DD0" w:rsidP="00F36DD0">
          <w:pPr>
            <w:pStyle w:val="E35B13F69B5E4132A029999613276918"/>
          </w:pPr>
          <w:r w:rsidRPr="003F26AE">
            <w:rPr>
              <w:rStyle w:val="PlaceholderText"/>
              <w:rFonts w:ascii="Arial Nova" w:hAnsi="Arial Nova"/>
            </w:rPr>
            <w:t>Click or tap here to enter text.</w:t>
          </w:r>
        </w:p>
      </w:docPartBody>
    </w:docPart>
    <w:docPart>
      <w:docPartPr>
        <w:name w:val="96AFBD490CFC4D528E143E49E4C85D22"/>
        <w:category>
          <w:name w:val="General"/>
          <w:gallery w:val="placeholder"/>
        </w:category>
        <w:types>
          <w:type w:val="bbPlcHdr"/>
        </w:types>
        <w:behaviors>
          <w:behavior w:val="content"/>
        </w:behaviors>
        <w:guid w:val="{5F946986-B295-41E1-99C0-CCD8267E0DD3}"/>
      </w:docPartPr>
      <w:docPartBody>
        <w:p w:rsidR="00D336C6" w:rsidRDefault="00F36DD0" w:rsidP="00F36DD0">
          <w:pPr>
            <w:pStyle w:val="96AFBD490CFC4D528E143E49E4C85D22"/>
          </w:pPr>
          <w:r w:rsidRPr="003F26AE">
            <w:rPr>
              <w:rStyle w:val="PlaceholderText"/>
              <w:rFonts w:ascii="Arial Nova" w:hAnsi="Arial Nova"/>
            </w:rPr>
            <w:t>Click or tap here to enter text.</w:t>
          </w:r>
        </w:p>
      </w:docPartBody>
    </w:docPart>
    <w:docPart>
      <w:docPartPr>
        <w:name w:val="952B20E8C08048ACA200DC0927EC8A87"/>
        <w:category>
          <w:name w:val="General"/>
          <w:gallery w:val="placeholder"/>
        </w:category>
        <w:types>
          <w:type w:val="bbPlcHdr"/>
        </w:types>
        <w:behaviors>
          <w:behavior w:val="content"/>
        </w:behaviors>
        <w:guid w:val="{311DD9A3-7349-4007-9A1F-8B3D1339185F}"/>
      </w:docPartPr>
      <w:docPartBody>
        <w:p w:rsidR="00D336C6" w:rsidRDefault="00F36DD0" w:rsidP="00F36DD0">
          <w:pPr>
            <w:pStyle w:val="952B20E8C08048ACA200DC0927EC8A87"/>
          </w:pPr>
          <w:r w:rsidRPr="003F26AE">
            <w:rPr>
              <w:rStyle w:val="PlaceholderText"/>
              <w:rFonts w:ascii="Arial Nova" w:hAnsi="Arial Nova"/>
            </w:rPr>
            <w:t>Click or tap here to enter text.</w:t>
          </w:r>
        </w:p>
      </w:docPartBody>
    </w:docPart>
    <w:docPart>
      <w:docPartPr>
        <w:name w:val="49D2F4CE805844238E4CC07C8D626D43"/>
        <w:category>
          <w:name w:val="General"/>
          <w:gallery w:val="placeholder"/>
        </w:category>
        <w:types>
          <w:type w:val="bbPlcHdr"/>
        </w:types>
        <w:behaviors>
          <w:behavior w:val="content"/>
        </w:behaviors>
        <w:guid w:val="{B0263FEE-B689-4CDA-B485-F33DE18C2A7A}"/>
      </w:docPartPr>
      <w:docPartBody>
        <w:p w:rsidR="00D336C6" w:rsidRDefault="00F36DD0" w:rsidP="00F36DD0">
          <w:pPr>
            <w:pStyle w:val="49D2F4CE805844238E4CC07C8D626D43"/>
          </w:pPr>
          <w:r w:rsidRPr="003F26AE">
            <w:rPr>
              <w:rStyle w:val="PlaceholderText"/>
              <w:rFonts w:ascii="Arial Nova" w:hAnsi="Arial Nova"/>
            </w:rPr>
            <w:t>Click or tap here to enter text.</w:t>
          </w:r>
        </w:p>
      </w:docPartBody>
    </w:docPart>
    <w:docPart>
      <w:docPartPr>
        <w:name w:val="2B1383940D1347E493ECDC48C20D4304"/>
        <w:category>
          <w:name w:val="General"/>
          <w:gallery w:val="placeholder"/>
        </w:category>
        <w:types>
          <w:type w:val="bbPlcHdr"/>
        </w:types>
        <w:behaviors>
          <w:behavior w:val="content"/>
        </w:behaviors>
        <w:guid w:val="{C72B41D9-C88D-4863-8C3D-120EACF1FCCC}"/>
      </w:docPartPr>
      <w:docPartBody>
        <w:p w:rsidR="00D336C6" w:rsidRDefault="00F36DD0" w:rsidP="00F36DD0">
          <w:pPr>
            <w:pStyle w:val="2B1383940D1347E493ECDC48C20D4304"/>
          </w:pPr>
          <w:r w:rsidRPr="003F26AE">
            <w:rPr>
              <w:rStyle w:val="PlaceholderText"/>
              <w:rFonts w:ascii="Arial Nova" w:hAnsi="Arial Nova"/>
            </w:rPr>
            <w:t>Click or tap here to enter text.</w:t>
          </w:r>
        </w:p>
      </w:docPartBody>
    </w:docPart>
    <w:docPart>
      <w:docPartPr>
        <w:name w:val="539F801498844512AD80188E9FF5BC43"/>
        <w:category>
          <w:name w:val="General"/>
          <w:gallery w:val="placeholder"/>
        </w:category>
        <w:types>
          <w:type w:val="bbPlcHdr"/>
        </w:types>
        <w:behaviors>
          <w:behavior w:val="content"/>
        </w:behaviors>
        <w:guid w:val="{E3806528-30BD-4763-BD65-A6A333E42C1C}"/>
      </w:docPartPr>
      <w:docPartBody>
        <w:p w:rsidR="00D336C6" w:rsidRDefault="00F36DD0" w:rsidP="00F36DD0">
          <w:pPr>
            <w:pStyle w:val="539F801498844512AD80188E9FF5BC43"/>
          </w:pPr>
          <w:r w:rsidRPr="003F26AE">
            <w:rPr>
              <w:rStyle w:val="PlaceholderText"/>
              <w:rFonts w:ascii="Arial Nova" w:hAnsi="Arial Nova"/>
            </w:rPr>
            <w:t>Click or tap here to enter text.</w:t>
          </w:r>
        </w:p>
      </w:docPartBody>
    </w:docPart>
    <w:docPart>
      <w:docPartPr>
        <w:name w:val="B8962AFABF1C4EF385150535CC7D360B"/>
        <w:category>
          <w:name w:val="General"/>
          <w:gallery w:val="placeholder"/>
        </w:category>
        <w:types>
          <w:type w:val="bbPlcHdr"/>
        </w:types>
        <w:behaviors>
          <w:behavior w:val="content"/>
        </w:behaviors>
        <w:guid w:val="{8C2B26CB-C6F2-4E33-888D-2F02AD570A49}"/>
      </w:docPartPr>
      <w:docPartBody>
        <w:p w:rsidR="00D336C6" w:rsidRDefault="00F36DD0" w:rsidP="00F36DD0">
          <w:pPr>
            <w:pStyle w:val="B8962AFABF1C4EF385150535CC7D360B"/>
          </w:pPr>
          <w:r w:rsidRPr="003F26AE">
            <w:rPr>
              <w:rStyle w:val="PlaceholderText"/>
              <w:rFonts w:ascii="Arial Nova" w:hAnsi="Arial Nova"/>
            </w:rPr>
            <w:t>Click or tap here to enter text.</w:t>
          </w:r>
        </w:p>
      </w:docPartBody>
    </w:docPart>
    <w:docPart>
      <w:docPartPr>
        <w:name w:val="0D5AC16D2ED34B6B9F56FFF37F1592E2"/>
        <w:category>
          <w:name w:val="General"/>
          <w:gallery w:val="placeholder"/>
        </w:category>
        <w:types>
          <w:type w:val="bbPlcHdr"/>
        </w:types>
        <w:behaviors>
          <w:behavior w:val="content"/>
        </w:behaviors>
        <w:guid w:val="{E27A8269-0AEB-426C-9288-FD89C739781F}"/>
      </w:docPartPr>
      <w:docPartBody>
        <w:p w:rsidR="00D336C6" w:rsidRDefault="00F36DD0" w:rsidP="00F36DD0">
          <w:pPr>
            <w:pStyle w:val="0D5AC16D2ED34B6B9F56FFF37F1592E2"/>
          </w:pPr>
          <w:r w:rsidRPr="003F26AE">
            <w:rPr>
              <w:rStyle w:val="PlaceholderText"/>
              <w:rFonts w:ascii="Arial Nova" w:hAnsi="Arial Nova"/>
            </w:rPr>
            <w:t>Click or tap here to enter text.</w:t>
          </w:r>
        </w:p>
      </w:docPartBody>
    </w:docPart>
    <w:docPart>
      <w:docPartPr>
        <w:name w:val="99A544EDCEE34ACEBB54D5F19971E0C9"/>
        <w:category>
          <w:name w:val="General"/>
          <w:gallery w:val="placeholder"/>
        </w:category>
        <w:types>
          <w:type w:val="bbPlcHdr"/>
        </w:types>
        <w:behaviors>
          <w:behavior w:val="content"/>
        </w:behaviors>
        <w:guid w:val="{22A3A9CA-18C8-447C-9D05-74E59D9C4243}"/>
      </w:docPartPr>
      <w:docPartBody>
        <w:p w:rsidR="00D336C6" w:rsidRDefault="00F36DD0" w:rsidP="00F36DD0">
          <w:pPr>
            <w:pStyle w:val="99A544EDCEE34ACEBB54D5F19971E0C9"/>
          </w:pPr>
          <w:r w:rsidRPr="003F26AE">
            <w:rPr>
              <w:rStyle w:val="PlaceholderText"/>
              <w:rFonts w:ascii="Arial Nova" w:hAnsi="Arial Nova"/>
            </w:rPr>
            <w:t>Click or tap here to enter text.</w:t>
          </w:r>
        </w:p>
      </w:docPartBody>
    </w:docPart>
    <w:docPart>
      <w:docPartPr>
        <w:name w:val="A0CBC33F08854CF29DCD901C1D8FF982"/>
        <w:category>
          <w:name w:val="General"/>
          <w:gallery w:val="placeholder"/>
        </w:category>
        <w:types>
          <w:type w:val="bbPlcHdr"/>
        </w:types>
        <w:behaviors>
          <w:behavior w:val="content"/>
        </w:behaviors>
        <w:guid w:val="{5AEEF856-57C0-4058-9AE1-9EA5D5FE7EDF}"/>
      </w:docPartPr>
      <w:docPartBody>
        <w:p w:rsidR="00D336C6" w:rsidRDefault="00F36DD0" w:rsidP="00F36DD0">
          <w:pPr>
            <w:pStyle w:val="A0CBC33F08854CF29DCD901C1D8FF982"/>
          </w:pPr>
          <w:r w:rsidRPr="003F26AE">
            <w:rPr>
              <w:rStyle w:val="PlaceholderText"/>
              <w:rFonts w:ascii="Arial Nova" w:hAnsi="Arial Nova"/>
            </w:rPr>
            <w:t>Click or tap here to enter text.</w:t>
          </w:r>
        </w:p>
      </w:docPartBody>
    </w:docPart>
    <w:docPart>
      <w:docPartPr>
        <w:name w:val="C8FD0FE807F64331A0EBF6CE3126D77B"/>
        <w:category>
          <w:name w:val="General"/>
          <w:gallery w:val="placeholder"/>
        </w:category>
        <w:types>
          <w:type w:val="bbPlcHdr"/>
        </w:types>
        <w:behaviors>
          <w:behavior w:val="content"/>
        </w:behaviors>
        <w:guid w:val="{28A9D612-5D96-49AB-B0D9-8DB8B2B9CA08}"/>
      </w:docPartPr>
      <w:docPartBody>
        <w:p w:rsidR="00D336C6" w:rsidRDefault="00F36DD0" w:rsidP="00F36DD0">
          <w:pPr>
            <w:pStyle w:val="C8FD0FE807F64331A0EBF6CE3126D77B"/>
          </w:pPr>
          <w:r w:rsidRPr="003F26AE">
            <w:rPr>
              <w:rStyle w:val="PlaceholderText"/>
              <w:rFonts w:ascii="Arial Nova" w:hAnsi="Arial Nova"/>
            </w:rPr>
            <w:t>Click or tap here to enter text.</w:t>
          </w:r>
        </w:p>
      </w:docPartBody>
    </w:docPart>
    <w:docPart>
      <w:docPartPr>
        <w:name w:val="C2D84BD01B0342CE9BCC39D71073ED92"/>
        <w:category>
          <w:name w:val="General"/>
          <w:gallery w:val="placeholder"/>
        </w:category>
        <w:types>
          <w:type w:val="bbPlcHdr"/>
        </w:types>
        <w:behaviors>
          <w:behavior w:val="content"/>
        </w:behaviors>
        <w:guid w:val="{EE75F496-783A-40E1-A87F-0A5A72810C6D}"/>
      </w:docPartPr>
      <w:docPartBody>
        <w:p w:rsidR="00D336C6" w:rsidRDefault="00F36DD0" w:rsidP="00F36DD0">
          <w:pPr>
            <w:pStyle w:val="C2D84BD01B0342CE9BCC39D71073ED92"/>
          </w:pPr>
          <w:r w:rsidRPr="003F26AE">
            <w:rPr>
              <w:rStyle w:val="PlaceholderText"/>
              <w:rFonts w:ascii="Arial Nova" w:hAnsi="Arial Nova"/>
            </w:rPr>
            <w:t>Click or tap here to enter text.</w:t>
          </w:r>
        </w:p>
      </w:docPartBody>
    </w:docPart>
    <w:docPart>
      <w:docPartPr>
        <w:name w:val="1C9D87337B7A40B096396966811D5E54"/>
        <w:category>
          <w:name w:val="General"/>
          <w:gallery w:val="placeholder"/>
        </w:category>
        <w:types>
          <w:type w:val="bbPlcHdr"/>
        </w:types>
        <w:behaviors>
          <w:behavior w:val="content"/>
        </w:behaviors>
        <w:guid w:val="{E8B93DFA-D5B2-4A3E-9E0E-07B0E8D1AAAD}"/>
      </w:docPartPr>
      <w:docPartBody>
        <w:p w:rsidR="00D336C6" w:rsidRDefault="00F36DD0" w:rsidP="00F36DD0">
          <w:pPr>
            <w:pStyle w:val="1C9D87337B7A40B096396966811D5E54"/>
          </w:pPr>
          <w:r w:rsidRPr="003F26AE">
            <w:rPr>
              <w:rStyle w:val="PlaceholderText"/>
              <w:rFonts w:ascii="Arial Nova" w:hAnsi="Arial Nova"/>
            </w:rPr>
            <w:t>Click or tap here to enter text.</w:t>
          </w:r>
        </w:p>
      </w:docPartBody>
    </w:docPart>
    <w:docPart>
      <w:docPartPr>
        <w:name w:val="6ECDEF0281BD472B9185A9CDB09C5EDE"/>
        <w:category>
          <w:name w:val="General"/>
          <w:gallery w:val="placeholder"/>
        </w:category>
        <w:types>
          <w:type w:val="bbPlcHdr"/>
        </w:types>
        <w:behaviors>
          <w:behavior w:val="content"/>
        </w:behaviors>
        <w:guid w:val="{051610A4-11FE-4C22-85C3-EA639B494A60}"/>
      </w:docPartPr>
      <w:docPartBody>
        <w:p w:rsidR="00D336C6" w:rsidRDefault="00F36DD0" w:rsidP="00F36DD0">
          <w:pPr>
            <w:pStyle w:val="6ECDEF0281BD472B9185A9CDB09C5EDE"/>
          </w:pPr>
          <w:r w:rsidRPr="003F26AE">
            <w:rPr>
              <w:rStyle w:val="PlaceholderText"/>
              <w:rFonts w:ascii="Arial Nova" w:hAnsi="Arial Nova"/>
            </w:rPr>
            <w:t>Click or tap here to enter text.</w:t>
          </w:r>
        </w:p>
      </w:docPartBody>
    </w:docPart>
    <w:docPart>
      <w:docPartPr>
        <w:name w:val="0AEE1590AC8D4FDDA2FD1E767B045186"/>
        <w:category>
          <w:name w:val="General"/>
          <w:gallery w:val="placeholder"/>
        </w:category>
        <w:types>
          <w:type w:val="bbPlcHdr"/>
        </w:types>
        <w:behaviors>
          <w:behavior w:val="content"/>
        </w:behaviors>
        <w:guid w:val="{EAE0A006-DB6B-462A-84C9-D1B51A63654E}"/>
      </w:docPartPr>
      <w:docPartBody>
        <w:p w:rsidR="00D336C6" w:rsidRDefault="00F36DD0" w:rsidP="00F36DD0">
          <w:pPr>
            <w:pStyle w:val="0AEE1590AC8D4FDDA2FD1E767B045186"/>
          </w:pPr>
          <w:r w:rsidRPr="003F26AE">
            <w:rPr>
              <w:rStyle w:val="PlaceholderText"/>
              <w:rFonts w:ascii="Arial Nova" w:hAnsi="Arial Nova"/>
            </w:rPr>
            <w:t>Click or tap here to enter text.</w:t>
          </w:r>
        </w:p>
      </w:docPartBody>
    </w:docPart>
    <w:docPart>
      <w:docPartPr>
        <w:name w:val="8A23691F678B479F890066C3EDCA28EB"/>
        <w:category>
          <w:name w:val="General"/>
          <w:gallery w:val="placeholder"/>
        </w:category>
        <w:types>
          <w:type w:val="bbPlcHdr"/>
        </w:types>
        <w:behaviors>
          <w:behavior w:val="content"/>
        </w:behaviors>
        <w:guid w:val="{577181DB-D336-4898-96AD-75E4F72B96D6}"/>
      </w:docPartPr>
      <w:docPartBody>
        <w:p w:rsidR="00D336C6" w:rsidRDefault="00F36DD0" w:rsidP="00F36DD0">
          <w:pPr>
            <w:pStyle w:val="8A23691F678B479F890066C3EDCA28EB"/>
          </w:pPr>
          <w:r w:rsidRPr="003F26AE">
            <w:rPr>
              <w:rStyle w:val="PlaceholderText"/>
              <w:rFonts w:ascii="Arial Nova" w:hAnsi="Arial Nova"/>
            </w:rPr>
            <w:t>Click or tap here to enter text.</w:t>
          </w:r>
        </w:p>
      </w:docPartBody>
    </w:docPart>
    <w:docPart>
      <w:docPartPr>
        <w:name w:val="0A112793F0D94AC6BC5E36F596936C97"/>
        <w:category>
          <w:name w:val="General"/>
          <w:gallery w:val="placeholder"/>
        </w:category>
        <w:types>
          <w:type w:val="bbPlcHdr"/>
        </w:types>
        <w:behaviors>
          <w:behavior w:val="content"/>
        </w:behaviors>
        <w:guid w:val="{040107A0-0973-4960-918F-5FDEC3FE506B}"/>
      </w:docPartPr>
      <w:docPartBody>
        <w:p w:rsidR="00D336C6" w:rsidRDefault="00F36DD0" w:rsidP="00F36DD0">
          <w:pPr>
            <w:pStyle w:val="0A112793F0D94AC6BC5E36F596936C97"/>
          </w:pPr>
          <w:r w:rsidRPr="003F26AE">
            <w:rPr>
              <w:rStyle w:val="PlaceholderText"/>
              <w:rFonts w:ascii="Arial Nova" w:hAnsi="Arial Nova"/>
            </w:rPr>
            <w:t>Click or tap here to enter text.</w:t>
          </w:r>
        </w:p>
      </w:docPartBody>
    </w:docPart>
    <w:docPart>
      <w:docPartPr>
        <w:name w:val="86DD1E318D104985A5CEF954A2DDCC70"/>
        <w:category>
          <w:name w:val="General"/>
          <w:gallery w:val="placeholder"/>
        </w:category>
        <w:types>
          <w:type w:val="bbPlcHdr"/>
        </w:types>
        <w:behaviors>
          <w:behavior w:val="content"/>
        </w:behaviors>
        <w:guid w:val="{484B6DB1-E640-427E-8B6E-783CA1B229F5}"/>
      </w:docPartPr>
      <w:docPartBody>
        <w:p w:rsidR="00D336C6" w:rsidRDefault="00F36DD0" w:rsidP="00F36DD0">
          <w:pPr>
            <w:pStyle w:val="86DD1E318D104985A5CEF954A2DDCC70"/>
          </w:pPr>
          <w:r w:rsidRPr="003F26AE">
            <w:rPr>
              <w:rStyle w:val="PlaceholderText"/>
              <w:rFonts w:ascii="Arial Nova" w:hAnsi="Arial Nova"/>
            </w:rPr>
            <w:t>Click or tap here to enter text.</w:t>
          </w:r>
        </w:p>
      </w:docPartBody>
    </w:docPart>
    <w:docPart>
      <w:docPartPr>
        <w:name w:val="FC5AA8DD0DDC473DA670BEBBFF330305"/>
        <w:category>
          <w:name w:val="General"/>
          <w:gallery w:val="placeholder"/>
        </w:category>
        <w:types>
          <w:type w:val="bbPlcHdr"/>
        </w:types>
        <w:behaviors>
          <w:behavior w:val="content"/>
        </w:behaviors>
        <w:guid w:val="{1BC55B09-DC7D-4F6A-9CB2-87C395BC6A83}"/>
      </w:docPartPr>
      <w:docPartBody>
        <w:p w:rsidR="00D336C6" w:rsidRDefault="00F36DD0" w:rsidP="00F36DD0">
          <w:pPr>
            <w:pStyle w:val="FC5AA8DD0DDC473DA670BEBBFF330305"/>
          </w:pPr>
          <w:r w:rsidRPr="003F26AE">
            <w:rPr>
              <w:rStyle w:val="PlaceholderText"/>
              <w:rFonts w:ascii="Arial Nova" w:hAnsi="Arial Nova"/>
            </w:rPr>
            <w:t>Click or tap here to enter text.</w:t>
          </w:r>
        </w:p>
      </w:docPartBody>
    </w:docPart>
    <w:docPart>
      <w:docPartPr>
        <w:name w:val="FF7051D751D545B6BB663FDB79646019"/>
        <w:category>
          <w:name w:val="General"/>
          <w:gallery w:val="placeholder"/>
        </w:category>
        <w:types>
          <w:type w:val="bbPlcHdr"/>
        </w:types>
        <w:behaviors>
          <w:behavior w:val="content"/>
        </w:behaviors>
        <w:guid w:val="{9AEC2536-D528-4B39-8A58-7D01CE8D7071}"/>
      </w:docPartPr>
      <w:docPartBody>
        <w:p w:rsidR="00D336C6" w:rsidRDefault="00F36DD0" w:rsidP="00F36DD0">
          <w:pPr>
            <w:pStyle w:val="FF7051D751D545B6BB663FDB79646019"/>
          </w:pPr>
          <w:r w:rsidRPr="003F26AE">
            <w:rPr>
              <w:rStyle w:val="PlaceholderText"/>
              <w:rFonts w:ascii="Arial Nova" w:hAnsi="Arial Nova"/>
            </w:rPr>
            <w:t>Click or tap here to enter text.</w:t>
          </w:r>
        </w:p>
      </w:docPartBody>
    </w:docPart>
    <w:docPart>
      <w:docPartPr>
        <w:name w:val="7568A0DF8F514F5DB31638F5C8A816A8"/>
        <w:category>
          <w:name w:val="General"/>
          <w:gallery w:val="placeholder"/>
        </w:category>
        <w:types>
          <w:type w:val="bbPlcHdr"/>
        </w:types>
        <w:behaviors>
          <w:behavior w:val="content"/>
        </w:behaviors>
        <w:guid w:val="{E783B18C-950D-4133-85E6-82BA7CE60B27}"/>
      </w:docPartPr>
      <w:docPartBody>
        <w:p w:rsidR="00D336C6" w:rsidRDefault="00F36DD0" w:rsidP="00F36DD0">
          <w:pPr>
            <w:pStyle w:val="7568A0DF8F514F5DB31638F5C8A816A8"/>
          </w:pPr>
          <w:r w:rsidRPr="003F26AE">
            <w:rPr>
              <w:rStyle w:val="PlaceholderText"/>
              <w:rFonts w:ascii="Arial Nova" w:hAnsi="Arial Nova"/>
            </w:rPr>
            <w:t>Click or tap here to enter text.</w:t>
          </w:r>
        </w:p>
      </w:docPartBody>
    </w:docPart>
    <w:docPart>
      <w:docPartPr>
        <w:name w:val="9723321808AF435AB7F1D33813FED7BD"/>
        <w:category>
          <w:name w:val="General"/>
          <w:gallery w:val="placeholder"/>
        </w:category>
        <w:types>
          <w:type w:val="bbPlcHdr"/>
        </w:types>
        <w:behaviors>
          <w:behavior w:val="content"/>
        </w:behaviors>
        <w:guid w:val="{10AAA520-92C1-4A8D-B756-EBFF90455C81}"/>
      </w:docPartPr>
      <w:docPartBody>
        <w:p w:rsidR="00D336C6" w:rsidRDefault="00F36DD0" w:rsidP="00F36DD0">
          <w:pPr>
            <w:pStyle w:val="9723321808AF435AB7F1D33813FED7BD"/>
          </w:pPr>
          <w:r w:rsidRPr="003F26AE">
            <w:rPr>
              <w:rStyle w:val="PlaceholderText"/>
              <w:rFonts w:ascii="Arial Nova" w:hAnsi="Arial Nova"/>
            </w:rPr>
            <w:t>Click or tap here to enter text.</w:t>
          </w:r>
        </w:p>
      </w:docPartBody>
    </w:docPart>
    <w:docPart>
      <w:docPartPr>
        <w:name w:val="DA42ED23263B49AD95947AB92D6E028F"/>
        <w:category>
          <w:name w:val="General"/>
          <w:gallery w:val="placeholder"/>
        </w:category>
        <w:types>
          <w:type w:val="bbPlcHdr"/>
        </w:types>
        <w:behaviors>
          <w:behavior w:val="content"/>
        </w:behaviors>
        <w:guid w:val="{9071A498-D1C5-44B0-9D9F-C51AFA923A83}"/>
      </w:docPartPr>
      <w:docPartBody>
        <w:p w:rsidR="00D336C6" w:rsidRDefault="00F36DD0" w:rsidP="00F36DD0">
          <w:pPr>
            <w:pStyle w:val="DA42ED23263B49AD95947AB92D6E028F"/>
          </w:pPr>
          <w:r w:rsidRPr="003F26AE">
            <w:rPr>
              <w:rStyle w:val="PlaceholderText"/>
              <w:rFonts w:ascii="Arial Nova" w:hAnsi="Arial Nova"/>
            </w:rPr>
            <w:t>Click or tap here to enter text.</w:t>
          </w:r>
        </w:p>
      </w:docPartBody>
    </w:docPart>
    <w:docPart>
      <w:docPartPr>
        <w:name w:val="E98757313EA3499F81F59A5B8BAADCCA"/>
        <w:category>
          <w:name w:val="General"/>
          <w:gallery w:val="placeholder"/>
        </w:category>
        <w:types>
          <w:type w:val="bbPlcHdr"/>
        </w:types>
        <w:behaviors>
          <w:behavior w:val="content"/>
        </w:behaviors>
        <w:guid w:val="{A3032355-1350-479E-8784-81A8120A725E}"/>
      </w:docPartPr>
      <w:docPartBody>
        <w:p w:rsidR="00D336C6" w:rsidRDefault="00F36DD0" w:rsidP="00F36DD0">
          <w:pPr>
            <w:pStyle w:val="E98757313EA3499F81F59A5B8BAADCCA"/>
          </w:pPr>
          <w:r w:rsidRPr="003F26AE">
            <w:rPr>
              <w:rStyle w:val="PlaceholderText"/>
              <w:rFonts w:ascii="Arial Nova" w:hAnsi="Arial Nova"/>
            </w:rPr>
            <w:t>Click or tap here to enter text.</w:t>
          </w:r>
        </w:p>
      </w:docPartBody>
    </w:docPart>
    <w:docPart>
      <w:docPartPr>
        <w:name w:val="4A86A1CDA3694CC48DA5E49DB421F988"/>
        <w:category>
          <w:name w:val="General"/>
          <w:gallery w:val="placeholder"/>
        </w:category>
        <w:types>
          <w:type w:val="bbPlcHdr"/>
        </w:types>
        <w:behaviors>
          <w:behavior w:val="content"/>
        </w:behaviors>
        <w:guid w:val="{FB2B2ED0-CBEF-4048-94CD-91144381044F}"/>
      </w:docPartPr>
      <w:docPartBody>
        <w:p w:rsidR="00D336C6" w:rsidRDefault="00F36DD0" w:rsidP="00F36DD0">
          <w:pPr>
            <w:pStyle w:val="4A86A1CDA3694CC48DA5E49DB421F988"/>
          </w:pPr>
          <w:r w:rsidRPr="003F26AE">
            <w:rPr>
              <w:rStyle w:val="PlaceholderText"/>
              <w:rFonts w:ascii="Arial Nova" w:hAnsi="Arial Nova"/>
            </w:rPr>
            <w:t>Click or tap here to enter text.</w:t>
          </w:r>
        </w:p>
      </w:docPartBody>
    </w:docPart>
    <w:docPart>
      <w:docPartPr>
        <w:name w:val="A6BB51A8FF3B47B28894018E4DBCDC98"/>
        <w:category>
          <w:name w:val="General"/>
          <w:gallery w:val="placeholder"/>
        </w:category>
        <w:types>
          <w:type w:val="bbPlcHdr"/>
        </w:types>
        <w:behaviors>
          <w:behavior w:val="content"/>
        </w:behaviors>
        <w:guid w:val="{508F27E8-50C2-4E71-8837-FC77A0250C97}"/>
      </w:docPartPr>
      <w:docPartBody>
        <w:p w:rsidR="00D336C6" w:rsidRDefault="00F36DD0" w:rsidP="00F36DD0">
          <w:pPr>
            <w:pStyle w:val="A6BB51A8FF3B47B28894018E4DBCDC98"/>
          </w:pPr>
          <w:r w:rsidRPr="003F26AE">
            <w:rPr>
              <w:rStyle w:val="PlaceholderText"/>
              <w:rFonts w:ascii="Arial Nova" w:hAnsi="Arial Nova"/>
            </w:rPr>
            <w:t>Click or tap here to enter text.</w:t>
          </w:r>
        </w:p>
      </w:docPartBody>
    </w:docPart>
    <w:docPart>
      <w:docPartPr>
        <w:name w:val="E4C287C91ABB43408915076D69391E7C"/>
        <w:category>
          <w:name w:val="General"/>
          <w:gallery w:val="placeholder"/>
        </w:category>
        <w:types>
          <w:type w:val="bbPlcHdr"/>
        </w:types>
        <w:behaviors>
          <w:behavior w:val="content"/>
        </w:behaviors>
        <w:guid w:val="{5FFB2B38-E483-405E-BB55-2E7CB27A672E}"/>
      </w:docPartPr>
      <w:docPartBody>
        <w:p w:rsidR="00D336C6" w:rsidRDefault="00F36DD0" w:rsidP="00F36DD0">
          <w:pPr>
            <w:pStyle w:val="E4C287C91ABB43408915076D69391E7C"/>
          </w:pPr>
          <w:r w:rsidRPr="003F26AE">
            <w:rPr>
              <w:rStyle w:val="PlaceholderText"/>
              <w:rFonts w:ascii="Arial Nova" w:hAnsi="Arial Nova"/>
            </w:rPr>
            <w:t>Click or tap here to enter text.</w:t>
          </w:r>
        </w:p>
      </w:docPartBody>
    </w:docPart>
    <w:docPart>
      <w:docPartPr>
        <w:name w:val="2AFE88FBC3C347779AD57E93E8C4CBB3"/>
        <w:category>
          <w:name w:val="General"/>
          <w:gallery w:val="placeholder"/>
        </w:category>
        <w:types>
          <w:type w:val="bbPlcHdr"/>
        </w:types>
        <w:behaviors>
          <w:behavior w:val="content"/>
        </w:behaviors>
        <w:guid w:val="{EEC74E12-F9CE-49DE-9082-996D2B279AE1}"/>
      </w:docPartPr>
      <w:docPartBody>
        <w:p w:rsidR="00D336C6" w:rsidRDefault="00F36DD0" w:rsidP="00F36DD0">
          <w:pPr>
            <w:pStyle w:val="2AFE88FBC3C347779AD57E93E8C4CBB3"/>
          </w:pPr>
          <w:r w:rsidRPr="003F26AE">
            <w:rPr>
              <w:rStyle w:val="PlaceholderText"/>
              <w:rFonts w:ascii="Arial Nova" w:hAnsi="Arial Nova"/>
            </w:rPr>
            <w:t>Click or tap here to enter text.</w:t>
          </w:r>
        </w:p>
      </w:docPartBody>
    </w:docPart>
    <w:docPart>
      <w:docPartPr>
        <w:name w:val="D70BF252463344F8925CB221ADD9C336"/>
        <w:category>
          <w:name w:val="General"/>
          <w:gallery w:val="placeholder"/>
        </w:category>
        <w:types>
          <w:type w:val="bbPlcHdr"/>
        </w:types>
        <w:behaviors>
          <w:behavior w:val="content"/>
        </w:behaviors>
        <w:guid w:val="{09494936-580B-4728-ABDF-55FC06BA09CA}"/>
      </w:docPartPr>
      <w:docPartBody>
        <w:p w:rsidR="00D336C6" w:rsidRDefault="00F36DD0" w:rsidP="00F36DD0">
          <w:pPr>
            <w:pStyle w:val="D70BF252463344F8925CB221ADD9C336"/>
          </w:pPr>
          <w:r w:rsidRPr="003F26AE">
            <w:rPr>
              <w:rStyle w:val="PlaceholderText"/>
              <w:rFonts w:ascii="Arial Nova" w:hAnsi="Arial Nova"/>
            </w:rPr>
            <w:t>Click or tap here to enter text.</w:t>
          </w:r>
        </w:p>
      </w:docPartBody>
    </w:docPart>
    <w:docPart>
      <w:docPartPr>
        <w:name w:val="30BF4EFDF2DD422DA336771E46AE6520"/>
        <w:category>
          <w:name w:val="General"/>
          <w:gallery w:val="placeholder"/>
        </w:category>
        <w:types>
          <w:type w:val="bbPlcHdr"/>
        </w:types>
        <w:behaviors>
          <w:behavior w:val="content"/>
        </w:behaviors>
        <w:guid w:val="{10DAC7D4-B459-4D28-B650-71546CA56627}"/>
      </w:docPartPr>
      <w:docPartBody>
        <w:p w:rsidR="00D336C6" w:rsidRDefault="00F36DD0" w:rsidP="00F36DD0">
          <w:pPr>
            <w:pStyle w:val="30BF4EFDF2DD422DA336771E46AE6520"/>
          </w:pPr>
          <w:r w:rsidRPr="003F26AE">
            <w:rPr>
              <w:rStyle w:val="PlaceholderText"/>
              <w:rFonts w:ascii="Arial Nova" w:hAnsi="Arial Nova"/>
            </w:rPr>
            <w:t>Click or tap here to enter text.</w:t>
          </w:r>
        </w:p>
      </w:docPartBody>
    </w:docPart>
    <w:docPart>
      <w:docPartPr>
        <w:name w:val="0F1ACB05CC454BE48FAC40D4BD825637"/>
        <w:category>
          <w:name w:val="General"/>
          <w:gallery w:val="placeholder"/>
        </w:category>
        <w:types>
          <w:type w:val="bbPlcHdr"/>
        </w:types>
        <w:behaviors>
          <w:behavior w:val="content"/>
        </w:behaviors>
        <w:guid w:val="{D4F51721-5310-4728-86FE-929658744B95}"/>
      </w:docPartPr>
      <w:docPartBody>
        <w:p w:rsidR="00D336C6" w:rsidRDefault="00F36DD0" w:rsidP="00F36DD0">
          <w:pPr>
            <w:pStyle w:val="0F1ACB05CC454BE48FAC40D4BD825637"/>
          </w:pPr>
          <w:r w:rsidRPr="003F26AE">
            <w:rPr>
              <w:rStyle w:val="PlaceholderText"/>
              <w:rFonts w:ascii="Arial Nova" w:hAnsi="Arial Nova"/>
            </w:rPr>
            <w:t>Click or tap here to enter text.</w:t>
          </w:r>
        </w:p>
      </w:docPartBody>
    </w:docPart>
    <w:docPart>
      <w:docPartPr>
        <w:name w:val="92CEA4D540B74C8D881B34B3D8B636BF"/>
        <w:category>
          <w:name w:val="General"/>
          <w:gallery w:val="placeholder"/>
        </w:category>
        <w:types>
          <w:type w:val="bbPlcHdr"/>
        </w:types>
        <w:behaviors>
          <w:behavior w:val="content"/>
        </w:behaviors>
        <w:guid w:val="{CEDCA8FB-B723-4C41-89ED-58BEB77599E4}"/>
      </w:docPartPr>
      <w:docPartBody>
        <w:p w:rsidR="00D336C6" w:rsidRDefault="00F36DD0" w:rsidP="00F36DD0">
          <w:pPr>
            <w:pStyle w:val="92CEA4D540B74C8D881B34B3D8B636BF"/>
          </w:pPr>
          <w:r w:rsidRPr="003F26AE">
            <w:rPr>
              <w:rStyle w:val="PlaceholderText"/>
              <w:rFonts w:ascii="Arial Nova" w:hAnsi="Arial Nova"/>
            </w:rPr>
            <w:t>Click or tap here to enter text.</w:t>
          </w:r>
        </w:p>
      </w:docPartBody>
    </w:docPart>
    <w:docPart>
      <w:docPartPr>
        <w:name w:val="9660B953687C49F88A4FBC218E3C8601"/>
        <w:category>
          <w:name w:val="General"/>
          <w:gallery w:val="placeholder"/>
        </w:category>
        <w:types>
          <w:type w:val="bbPlcHdr"/>
        </w:types>
        <w:behaviors>
          <w:behavior w:val="content"/>
        </w:behaviors>
        <w:guid w:val="{102C478E-2684-408C-AD35-D1237E240C67}"/>
      </w:docPartPr>
      <w:docPartBody>
        <w:p w:rsidR="00D336C6" w:rsidRDefault="00F36DD0" w:rsidP="00F36DD0">
          <w:pPr>
            <w:pStyle w:val="9660B953687C49F88A4FBC218E3C8601"/>
          </w:pPr>
          <w:r w:rsidRPr="003F26AE">
            <w:rPr>
              <w:rStyle w:val="PlaceholderText"/>
              <w:rFonts w:ascii="Arial Nova" w:hAnsi="Arial Nova"/>
            </w:rPr>
            <w:t>Click or tap here to enter text.</w:t>
          </w:r>
        </w:p>
      </w:docPartBody>
    </w:docPart>
    <w:docPart>
      <w:docPartPr>
        <w:name w:val="E08A5823968F4A90B10E687A449ACC9E"/>
        <w:category>
          <w:name w:val="General"/>
          <w:gallery w:val="placeholder"/>
        </w:category>
        <w:types>
          <w:type w:val="bbPlcHdr"/>
        </w:types>
        <w:behaviors>
          <w:behavior w:val="content"/>
        </w:behaviors>
        <w:guid w:val="{BD817D20-A9B9-4DF1-9A70-1DFF4B61596C}"/>
      </w:docPartPr>
      <w:docPartBody>
        <w:p w:rsidR="00D336C6" w:rsidRDefault="00F36DD0" w:rsidP="00F36DD0">
          <w:pPr>
            <w:pStyle w:val="E08A5823968F4A90B10E687A449ACC9E"/>
          </w:pPr>
          <w:r w:rsidRPr="003F26AE">
            <w:rPr>
              <w:rStyle w:val="PlaceholderText"/>
              <w:rFonts w:ascii="Arial Nova" w:hAnsi="Arial Nova"/>
            </w:rPr>
            <w:t>Click or tap here to enter text.</w:t>
          </w:r>
        </w:p>
      </w:docPartBody>
    </w:docPart>
    <w:docPart>
      <w:docPartPr>
        <w:name w:val="2BEB613735294321A0F730815AA9B2B2"/>
        <w:category>
          <w:name w:val="General"/>
          <w:gallery w:val="placeholder"/>
        </w:category>
        <w:types>
          <w:type w:val="bbPlcHdr"/>
        </w:types>
        <w:behaviors>
          <w:behavior w:val="content"/>
        </w:behaviors>
        <w:guid w:val="{EE5C9201-EA30-4ABA-B0E7-514206751151}"/>
      </w:docPartPr>
      <w:docPartBody>
        <w:p w:rsidR="00D336C6" w:rsidRDefault="00F36DD0" w:rsidP="00F36DD0">
          <w:pPr>
            <w:pStyle w:val="2BEB613735294321A0F730815AA9B2B2"/>
          </w:pPr>
          <w:r w:rsidRPr="003F26AE">
            <w:rPr>
              <w:rStyle w:val="PlaceholderText"/>
              <w:rFonts w:ascii="Arial Nova" w:hAnsi="Arial Nova"/>
            </w:rPr>
            <w:t>Click or tap here to enter text.</w:t>
          </w:r>
        </w:p>
      </w:docPartBody>
    </w:docPart>
    <w:docPart>
      <w:docPartPr>
        <w:name w:val="0F42303CE5B14F4C85AF575929B60A7F"/>
        <w:category>
          <w:name w:val="General"/>
          <w:gallery w:val="placeholder"/>
        </w:category>
        <w:types>
          <w:type w:val="bbPlcHdr"/>
        </w:types>
        <w:behaviors>
          <w:behavior w:val="content"/>
        </w:behaviors>
        <w:guid w:val="{7D41A4D3-04B8-4231-BAEA-25B292BCB9DB}"/>
      </w:docPartPr>
      <w:docPartBody>
        <w:p w:rsidR="00D336C6" w:rsidRDefault="00F36DD0" w:rsidP="00F36DD0">
          <w:pPr>
            <w:pStyle w:val="0F42303CE5B14F4C85AF575929B60A7F"/>
          </w:pPr>
          <w:r w:rsidRPr="003F26AE">
            <w:rPr>
              <w:rStyle w:val="PlaceholderText"/>
              <w:rFonts w:ascii="Arial Nova" w:hAnsi="Arial Nova"/>
            </w:rPr>
            <w:t>Click or tap here to enter text.</w:t>
          </w:r>
        </w:p>
      </w:docPartBody>
    </w:docPart>
    <w:docPart>
      <w:docPartPr>
        <w:name w:val="504BDB72F7904A4F84FAA8337D02300E"/>
        <w:category>
          <w:name w:val="General"/>
          <w:gallery w:val="placeholder"/>
        </w:category>
        <w:types>
          <w:type w:val="bbPlcHdr"/>
        </w:types>
        <w:behaviors>
          <w:behavior w:val="content"/>
        </w:behaviors>
        <w:guid w:val="{B04DD791-4834-4351-9436-C7244C985B93}"/>
      </w:docPartPr>
      <w:docPartBody>
        <w:p w:rsidR="00D336C6" w:rsidRDefault="00F36DD0" w:rsidP="00F36DD0">
          <w:pPr>
            <w:pStyle w:val="504BDB72F7904A4F84FAA8337D02300E"/>
          </w:pPr>
          <w:r w:rsidRPr="003F26AE">
            <w:rPr>
              <w:rStyle w:val="PlaceholderText"/>
              <w:rFonts w:ascii="Arial Nova" w:hAnsi="Arial Nova"/>
            </w:rPr>
            <w:t>Click or tap here to enter text.</w:t>
          </w:r>
        </w:p>
      </w:docPartBody>
    </w:docPart>
    <w:docPart>
      <w:docPartPr>
        <w:name w:val="B6762644DC3B47948A8738556CA095C0"/>
        <w:category>
          <w:name w:val="General"/>
          <w:gallery w:val="placeholder"/>
        </w:category>
        <w:types>
          <w:type w:val="bbPlcHdr"/>
        </w:types>
        <w:behaviors>
          <w:behavior w:val="content"/>
        </w:behaviors>
        <w:guid w:val="{F5272998-080B-4DBB-A5D8-E3897524D50B}"/>
      </w:docPartPr>
      <w:docPartBody>
        <w:p w:rsidR="00D336C6" w:rsidRDefault="00F36DD0" w:rsidP="00F36DD0">
          <w:pPr>
            <w:pStyle w:val="B6762644DC3B47948A8738556CA095C0"/>
          </w:pPr>
          <w:r w:rsidRPr="003F26AE">
            <w:rPr>
              <w:rStyle w:val="PlaceholderText"/>
              <w:rFonts w:ascii="Arial Nova" w:hAnsi="Arial Nova"/>
            </w:rPr>
            <w:t>Click or tap here to enter text.</w:t>
          </w:r>
        </w:p>
      </w:docPartBody>
    </w:docPart>
    <w:docPart>
      <w:docPartPr>
        <w:name w:val="52EB8FA609EA4EF9A7A13A71360132D8"/>
        <w:category>
          <w:name w:val="General"/>
          <w:gallery w:val="placeholder"/>
        </w:category>
        <w:types>
          <w:type w:val="bbPlcHdr"/>
        </w:types>
        <w:behaviors>
          <w:behavior w:val="content"/>
        </w:behaviors>
        <w:guid w:val="{6D65A42D-F5BE-4CDD-B00F-B212838CB0FE}"/>
      </w:docPartPr>
      <w:docPartBody>
        <w:p w:rsidR="00D336C6" w:rsidRDefault="00F36DD0" w:rsidP="00F36DD0">
          <w:pPr>
            <w:pStyle w:val="52EB8FA609EA4EF9A7A13A71360132D8"/>
          </w:pPr>
          <w:r w:rsidRPr="003F26AE">
            <w:rPr>
              <w:rStyle w:val="PlaceholderText"/>
              <w:rFonts w:ascii="Arial Nova" w:hAnsi="Arial Nova"/>
            </w:rPr>
            <w:t>Click or tap here to enter text.</w:t>
          </w:r>
        </w:p>
      </w:docPartBody>
    </w:docPart>
    <w:docPart>
      <w:docPartPr>
        <w:name w:val="5ADF890AEF714C619D185DD5E20C777A"/>
        <w:category>
          <w:name w:val="General"/>
          <w:gallery w:val="placeholder"/>
        </w:category>
        <w:types>
          <w:type w:val="bbPlcHdr"/>
        </w:types>
        <w:behaviors>
          <w:behavior w:val="content"/>
        </w:behaviors>
        <w:guid w:val="{C3250EDD-F578-429A-B7B1-5441F9A26DD9}"/>
      </w:docPartPr>
      <w:docPartBody>
        <w:p w:rsidR="00D336C6" w:rsidRDefault="00F36DD0" w:rsidP="00F36DD0">
          <w:pPr>
            <w:pStyle w:val="5ADF890AEF714C619D185DD5E20C777A"/>
          </w:pPr>
          <w:r w:rsidRPr="003F26AE">
            <w:rPr>
              <w:rStyle w:val="PlaceholderText"/>
              <w:rFonts w:ascii="Arial Nova" w:hAnsi="Arial Nova"/>
            </w:rPr>
            <w:t>Click or tap here to enter text.</w:t>
          </w:r>
        </w:p>
      </w:docPartBody>
    </w:docPart>
    <w:docPart>
      <w:docPartPr>
        <w:name w:val="7887EDE97303403C8D7B946168CA830D"/>
        <w:category>
          <w:name w:val="General"/>
          <w:gallery w:val="placeholder"/>
        </w:category>
        <w:types>
          <w:type w:val="bbPlcHdr"/>
        </w:types>
        <w:behaviors>
          <w:behavior w:val="content"/>
        </w:behaviors>
        <w:guid w:val="{2705A1C7-F7EA-4298-B1C9-8DA1284E6534}"/>
      </w:docPartPr>
      <w:docPartBody>
        <w:p w:rsidR="00D336C6" w:rsidRDefault="00F36DD0" w:rsidP="00F36DD0">
          <w:pPr>
            <w:pStyle w:val="7887EDE97303403C8D7B946168CA830D"/>
          </w:pPr>
          <w:r w:rsidRPr="003F26AE">
            <w:rPr>
              <w:rStyle w:val="PlaceholderText"/>
              <w:rFonts w:ascii="Arial Nova" w:hAnsi="Arial Nova"/>
            </w:rPr>
            <w:t>Click or tap here to enter text.</w:t>
          </w:r>
        </w:p>
      </w:docPartBody>
    </w:docPart>
    <w:docPart>
      <w:docPartPr>
        <w:name w:val="0094386D55F040B49E3291C359C892EC"/>
        <w:category>
          <w:name w:val="General"/>
          <w:gallery w:val="placeholder"/>
        </w:category>
        <w:types>
          <w:type w:val="bbPlcHdr"/>
        </w:types>
        <w:behaviors>
          <w:behavior w:val="content"/>
        </w:behaviors>
        <w:guid w:val="{BA351A21-BC45-4EF1-A6F1-059643EF2D04}"/>
      </w:docPartPr>
      <w:docPartBody>
        <w:p w:rsidR="00D336C6" w:rsidRDefault="00F36DD0" w:rsidP="00F36DD0">
          <w:pPr>
            <w:pStyle w:val="0094386D55F040B49E3291C359C892EC"/>
          </w:pPr>
          <w:r w:rsidRPr="003F26AE">
            <w:rPr>
              <w:rStyle w:val="PlaceholderText"/>
              <w:rFonts w:ascii="Arial Nova" w:hAnsi="Arial Nova"/>
            </w:rPr>
            <w:t>Click or tap here to enter text.</w:t>
          </w:r>
        </w:p>
      </w:docPartBody>
    </w:docPart>
    <w:docPart>
      <w:docPartPr>
        <w:name w:val="42A1E5CE80B647C58DFD74BE1648E8AD"/>
        <w:category>
          <w:name w:val="General"/>
          <w:gallery w:val="placeholder"/>
        </w:category>
        <w:types>
          <w:type w:val="bbPlcHdr"/>
        </w:types>
        <w:behaviors>
          <w:behavior w:val="content"/>
        </w:behaviors>
        <w:guid w:val="{D0598F33-EEF3-40C5-9A6C-C625D59C65A1}"/>
      </w:docPartPr>
      <w:docPartBody>
        <w:p w:rsidR="00D336C6" w:rsidRDefault="00F36DD0" w:rsidP="00F36DD0">
          <w:pPr>
            <w:pStyle w:val="42A1E5CE80B647C58DFD74BE1648E8AD"/>
          </w:pPr>
          <w:r w:rsidRPr="003F26AE">
            <w:rPr>
              <w:rStyle w:val="PlaceholderText"/>
              <w:rFonts w:ascii="Arial Nova" w:hAnsi="Arial Nova"/>
            </w:rPr>
            <w:t>Click or tap here to enter text.</w:t>
          </w:r>
        </w:p>
      </w:docPartBody>
    </w:docPart>
    <w:docPart>
      <w:docPartPr>
        <w:name w:val="C27B7B9EBCB6488EA9ABB2D0A69654D2"/>
        <w:category>
          <w:name w:val="General"/>
          <w:gallery w:val="placeholder"/>
        </w:category>
        <w:types>
          <w:type w:val="bbPlcHdr"/>
        </w:types>
        <w:behaviors>
          <w:behavior w:val="content"/>
        </w:behaviors>
        <w:guid w:val="{C3F8B0AB-C44C-4705-B9B2-1A86A3644C89}"/>
      </w:docPartPr>
      <w:docPartBody>
        <w:p w:rsidR="00D336C6" w:rsidRDefault="00F36DD0" w:rsidP="00F36DD0">
          <w:pPr>
            <w:pStyle w:val="C27B7B9EBCB6488EA9ABB2D0A69654D2"/>
          </w:pPr>
          <w:r w:rsidRPr="003F26AE">
            <w:rPr>
              <w:rStyle w:val="PlaceholderText"/>
              <w:rFonts w:ascii="Arial Nova" w:hAnsi="Arial Nova"/>
            </w:rPr>
            <w:t>Click or tap here to enter text.</w:t>
          </w:r>
        </w:p>
      </w:docPartBody>
    </w:docPart>
    <w:docPart>
      <w:docPartPr>
        <w:name w:val="8C52BD9FDB0E4315A27F9023018C0F55"/>
        <w:category>
          <w:name w:val="General"/>
          <w:gallery w:val="placeholder"/>
        </w:category>
        <w:types>
          <w:type w:val="bbPlcHdr"/>
        </w:types>
        <w:behaviors>
          <w:behavior w:val="content"/>
        </w:behaviors>
        <w:guid w:val="{BC94D2A5-EFE1-4661-85BB-2327F921F81F}"/>
      </w:docPartPr>
      <w:docPartBody>
        <w:p w:rsidR="00D336C6" w:rsidRDefault="00F36DD0" w:rsidP="00F36DD0">
          <w:pPr>
            <w:pStyle w:val="8C52BD9FDB0E4315A27F9023018C0F55"/>
          </w:pPr>
          <w:r w:rsidRPr="003F26AE">
            <w:rPr>
              <w:rStyle w:val="PlaceholderText"/>
              <w:rFonts w:ascii="Arial Nova" w:hAnsi="Arial Nova"/>
            </w:rPr>
            <w:t>Click or tap here to enter text.</w:t>
          </w:r>
        </w:p>
      </w:docPartBody>
    </w:docPart>
    <w:docPart>
      <w:docPartPr>
        <w:name w:val="B4567E3B4B3B4155822D0FA8E6ACFE6B"/>
        <w:category>
          <w:name w:val="General"/>
          <w:gallery w:val="placeholder"/>
        </w:category>
        <w:types>
          <w:type w:val="bbPlcHdr"/>
        </w:types>
        <w:behaviors>
          <w:behavior w:val="content"/>
        </w:behaviors>
        <w:guid w:val="{908CB1BA-572B-4946-BA8E-EC4574C18575}"/>
      </w:docPartPr>
      <w:docPartBody>
        <w:p w:rsidR="00D336C6" w:rsidRDefault="00F36DD0" w:rsidP="00F36DD0">
          <w:pPr>
            <w:pStyle w:val="B4567E3B4B3B4155822D0FA8E6ACFE6B"/>
          </w:pPr>
          <w:r w:rsidRPr="003F26AE">
            <w:rPr>
              <w:rStyle w:val="PlaceholderText"/>
              <w:rFonts w:ascii="Arial Nova" w:hAnsi="Arial Nova"/>
            </w:rPr>
            <w:t>Click or tap here to enter text.</w:t>
          </w:r>
        </w:p>
      </w:docPartBody>
    </w:docPart>
    <w:docPart>
      <w:docPartPr>
        <w:name w:val="72F9F58579C74C75974E263BBA02576E"/>
        <w:category>
          <w:name w:val="General"/>
          <w:gallery w:val="placeholder"/>
        </w:category>
        <w:types>
          <w:type w:val="bbPlcHdr"/>
        </w:types>
        <w:behaviors>
          <w:behavior w:val="content"/>
        </w:behaviors>
        <w:guid w:val="{827C5929-6E51-432D-82D0-FEB6C4D3A701}"/>
      </w:docPartPr>
      <w:docPartBody>
        <w:p w:rsidR="00D336C6" w:rsidRDefault="00F36DD0" w:rsidP="00F36DD0">
          <w:pPr>
            <w:pStyle w:val="72F9F58579C74C75974E263BBA02576E"/>
          </w:pPr>
          <w:r w:rsidRPr="003F26AE">
            <w:rPr>
              <w:rStyle w:val="PlaceholderText"/>
              <w:rFonts w:ascii="Arial Nova" w:hAnsi="Arial Nova"/>
            </w:rPr>
            <w:t>Click or tap here to enter text.</w:t>
          </w:r>
        </w:p>
      </w:docPartBody>
    </w:docPart>
    <w:docPart>
      <w:docPartPr>
        <w:name w:val="5BCD6D512A6C4F15B438AB78459BA0AE"/>
        <w:category>
          <w:name w:val="General"/>
          <w:gallery w:val="placeholder"/>
        </w:category>
        <w:types>
          <w:type w:val="bbPlcHdr"/>
        </w:types>
        <w:behaviors>
          <w:behavior w:val="content"/>
        </w:behaviors>
        <w:guid w:val="{B14ECF7A-F701-46FD-ADD8-CD566C06140C}"/>
      </w:docPartPr>
      <w:docPartBody>
        <w:p w:rsidR="00D336C6" w:rsidRDefault="00F36DD0" w:rsidP="00F36DD0">
          <w:pPr>
            <w:pStyle w:val="5BCD6D512A6C4F15B438AB78459BA0AE"/>
          </w:pPr>
          <w:r w:rsidRPr="003F26AE">
            <w:rPr>
              <w:rStyle w:val="PlaceholderText"/>
              <w:rFonts w:ascii="Arial Nova" w:hAnsi="Arial Nova"/>
            </w:rPr>
            <w:t>Click or tap here to enter text.</w:t>
          </w:r>
        </w:p>
      </w:docPartBody>
    </w:docPart>
    <w:docPart>
      <w:docPartPr>
        <w:name w:val="D04C4A8C6CBC4B0195465098C55C2F5F"/>
        <w:category>
          <w:name w:val="General"/>
          <w:gallery w:val="placeholder"/>
        </w:category>
        <w:types>
          <w:type w:val="bbPlcHdr"/>
        </w:types>
        <w:behaviors>
          <w:behavior w:val="content"/>
        </w:behaviors>
        <w:guid w:val="{D1D8F555-9490-47AB-BFE5-6BF04392AFC5}"/>
      </w:docPartPr>
      <w:docPartBody>
        <w:p w:rsidR="00D336C6" w:rsidRDefault="00F36DD0" w:rsidP="00F36DD0">
          <w:pPr>
            <w:pStyle w:val="D04C4A8C6CBC4B0195465098C55C2F5F"/>
          </w:pPr>
          <w:r w:rsidRPr="003F26AE">
            <w:rPr>
              <w:rStyle w:val="PlaceholderText"/>
              <w:rFonts w:ascii="Arial Nova" w:hAnsi="Arial Nova"/>
            </w:rPr>
            <w:t>Click or tap here to enter text.</w:t>
          </w:r>
        </w:p>
      </w:docPartBody>
    </w:docPart>
    <w:docPart>
      <w:docPartPr>
        <w:name w:val="188E71AD306B473EBA56644A15218FE6"/>
        <w:category>
          <w:name w:val="General"/>
          <w:gallery w:val="placeholder"/>
        </w:category>
        <w:types>
          <w:type w:val="bbPlcHdr"/>
        </w:types>
        <w:behaviors>
          <w:behavior w:val="content"/>
        </w:behaviors>
        <w:guid w:val="{6EBEF929-1155-42D6-9305-4603BE23B64A}"/>
      </w:docPartPr>
      <w:docPartBody>
        <w:p w:rsidR="00D336C6" w:rsidRDefault="00F36DD0" w:rsidP="00F36DD0">
          <w:pPr>
            <w:pStyle w:val="188E71AD306B473EBA56644A15218FE6"/>
          </w:pPr>
          <w:r w:rsidRPr="003F26AE">
            <w:rPr>
              <w:rStyle w:val="PlaceholderText"/>
              <w:rFonts w:ascii="Arial Nova" w:hAnsi="Arial Nova"/>
            </w:rPr>
            <w:t>Click or tap here to enter text.</w:t>
          </w:r>
        </w:p>
      </w:docPartBody>
    </w:docPart>
    <w:docPart>
      <w:docPartPr>
        <w:name w:val="614BEB74FF3C4DD3B879E20E56C05698"/>
        <w:category>
          <w:name w:val="General"/>
          <w:gallery w:val="placeholder"/>
        </w:category>
        <w:types>
          <w:type w:val="bbPlcHdr"/>
        </w:types>
        <w:behaviors>
          <w:behavior w:val="content"/>
        </w:behaviors>
        <w:guid w:val="{D556F3E4-D385-4C0C-80D8-72197E273FCF}"/>
      </w:docPartPr>
      <w:docPartBody>
        <w:p w:rsidR="00D336C6" w:rsidRDefault="00F36DD0" w:rsidP="00F36DD0">
          <w:pPr>
            <w:pStyle w:val="614BEB74FF3C4DD3B879E20E56C05698"/>
          </w:pPr>
          <w:r w:rsidRPr="003F26AE">
            <w:rPr>
              <w:rStyle w:val="PlaceholderText"/>
              <w:rFonts w:ascii="Arial Nova" w:hAnsi="Arial Nova"/>
            </w:rPr>
            <w:t>Click or tap here to enter text.</w:t>
          </w:r>
        </w:p>
      </w:docPartBody>
    </w:docPart>
    <w:docPart>
      <w:docPartPr>
        <w:name w:val="8BEE3FD0F0A045AF83174F7B81B63AF0"/>
        <w:category>
          <w:name w:val="General"/>
          <w:gallery w:val="placeholder"/>
        </w:category>
        <w:types>
          <w:type w:val="bbPlcHdr"/>
        </w:types>
        <w:behaviors>
          <w:behavior w:val="content"/>
        </w:behaviors>
        <w:guid w:val="{4221B609-C26D-4AC6-AF12-91B7F9DA69C3}"/>
      </w:docPartPr>
      <w:docPartBody>
        <w:p w:rsidR="00D336C6" w:rsidRDefault="00F36DD0" w:rsidP="00F36DD0">
          <w:pPr>
            <w:pStyle w:val="8BEE3FD0F0A045AF83174F7B81B63AF0"/>
          </w:pPr>
          <w:r w:rsidRPr="003F26AE">
            <w:rPr>
              <w:rStyle w:val="PlaceholderText"/>
              <w:rFonts w:ascii="Arial Nova" w:hAnsi="Arial Nova"/>
            </w:rPr>
            <w:t>Click or tap here to enter text.</w:t>
          </w:r>
        </w:p>
      </w:docPartBody>
    </w:docPart>
    <w:docPart>
      <w:docPartPr>
        <w:name w:val="860EC6E4FDAE42C8BEA433C8B90288DF"/>
        <w:category>
          <w:name w:val="General"/>
          <w:gallery w:val="placeholder"/>
        </w:category>
        <w:types>
          <w:type w:val="bbPlcHdr"/>
        </w:types>
        <w:behaviors>
          <w:behavior w:val="content"/>
        </w:behaviors>
        <w:guid w:val="{DAB59764-8A52-42B5-962B-B3E7C531DD5C}"/>
      </w:docPartPr>
      <w:docPartBody>
        <w:p w:rsidR="00D336C6" w:rsidRDefault="00F36DD0" w:rsidP="00F36DD0">
          <w:pPr>
            <w:pStyle w:val="860EC6E4FDAE42C8BEA433C8B90288DF"/>
          </w:pPr>
          <w:r w:rsidRPr="003F26AE">
            <w:rPr>
              <w:rStyle w:val="PlaceholderText"/>
              <w:rFonts w:ascii="Arial Nova" w:hAnsi="Arial Nova"/>
            </w:rPr>
            <w:t>Click or tap here to enter text.</w:t>
          </w:r>
        </w:p>
      </w:docPartBody>
    </w:docPart>
    <w:docPart>
      <w:docPartPr>
        <w:name w:val="C692943C636B44898F93D5EDA20FDE42"/>
        <w:category>
          <w:name w:val="General"/>
          <w:gallery w:val="placeholder"/>
        </w:category>
        <w:types>
          <w:type w:val="bbPlcHdr"/>
        </w:types>
        <w:behaviors>
          <w:behavior w:val="content"/>
        </w:behaviors>
        <w:guid w:val="{19CFA2D5-67FE-4FEE-A842-23B655084F8B}"/>
      </w:docPartPr>
      <w:docPartBody>
        <w:p w:rsidR="00D336C6" w:rsidRDefault="00F36DD0" w:rsidP="00F36DD0">
          <w:pPr>
            <w:pStyle w:val="C692943C636B44898F93D5EDA20FDE42"/>
          </w:pPr>
          <w:r w:rsidRPr="003F26AE">
            <w:rPr>
              <w:rStyle w:val="PlaceholderText"/>
              <w:rFonts w:ascii="Arial Nova" w:hAnsi="Arial Nova"/>
            </w:rPr>
            <w:t>Click or tap here to enter text.</w:t>
          </w:r>
        </w:p>
      </w:docPartBody>
    </w:docPart>
    <w:docPart>
      <w:docPartPr>
        <w:name w:val="459D7B37942B4B3BACF2194D4B5E9CF0"/>
        <w:category>
          <w:name w:val="General"/>
          <w:gallery w:val="placeholder"/>
        </w:category>
        <w:types>
          <w:type w:val="bbPlcHdr"/>
        </w:types>
        <w:behaviors>
          <w:behavior w:val="content"/>
        </w:behaviors>
        <w:guid w:val="{50E8F49D-0634-4FDD-84F6-F0717BBF1A5A}"/>
      </w:docPartPr>
      <w:docPartBody>
        <w:p w:rsidR="00D336C6" w:rsidRDefault="00F36DD0" w:rsidP="00F36DD0">
          <w:pPr>
            <w:pStyle w:val="459D7B37942B4B3BACF2194D4B5E9CF0"/>
          </w:pPr>
          <w:r w:rsidRPr="003F26AE">
            <w:rPr>
              <w:rStyle w:val="PlaceholderText"/>
              <w:rFonts w:ascii="Arial Nova" w:hAnsi="Arial Nova"/>
            </w:rPr>
            <w:t>Click or tap here to enter text.</w:t>
          </w:r>
        </w:p>
      </w:docPartBody>
    </w:docPart>
    <w:docPart>
      <w:docPartPr>
        <w:name w:val="4B011949873949AD8BE28BFCE96DB0BE"/>
        <w:category>
          <w:name w:val="General"/>
          <w:gallery w:val="placeholder"/>
        </w:category>
        <w:types>
          <w:type w:val="bbPlcHdr"/>
        </w:types>
        <w:behaviors>
          <w:behavior w:val="content"/>
        </w:behaviors>
        <w:guid w:val="{9E15F590-0E1C-4644-882A-3469F6ACC6AF}"/>
      </w:docPartPr>
      <w:docPartBody>
        <w:p w:rsidR="00D336C6" w:rsidRDefault="00F36DD0" w:rsidP="00F36DD0">
          <w:pPr>
            <w:pStyle w:val="4B011949873949AD8BE28BFCE96DB0BE"/>
          </w:pPr>
          <w:r w:rsidRPr="003F26AE">
            <w:rPr>
              <w:rStyle w:val="PlaceholderText"/>
              <w:rFonts w:ascii="Arial Nova" w:hAnsi="Arial Nova"/>
            </w:rPr>
            <w:t>Click or tap here to enter text.</w:t>
          </w:r>
        </w:p>
      </w:docPartBody>
    </w:docPart>
    <w:docPart>
      <w:docPartPr>
        <w:name w:val="C325B586C7BE4610ADB3E1B19CEE3A95"/>
        <w:category>
          <w:name w:val="General"/>
          <w:gallery w:val="placeholder"/>
        </w:category>
        <w:types>
          <w:type w:val="bbPlcHdr"/>
        </w:types>
        <w:behaviors>
          <w:behavior w:val="content"/>
        </w:behaviors>
        <w:guid w:val="{C9778379-03B2-4EEA-925C-A5B088E375E9}"/>
      </w:docPartPr>
      <w:docPartBody>
        <w:p w:rsidR="00D336C6" w:rsidRDefault="00F36DD0" w:rsidP="00F36DD0">
          <w:pPr>
            <w:pStyle w:val="C325B586C7BE4610ADB3E1B19CEE3A95"/>
          </w:pPr>
          <w:r w:rsidRPr="003F26AE">
            <w:rPr>
              <w:rStyle w:val="PlaceholderText"/>
              <w:rFonts w:ascii="Arial Nova" w:hAnsi="Arial Nova"/>
            </w:rPr>
            <w:t>Click or tap here to enter text.</w:t>
          </w:r>
        </w:p>
      </w:docPartBody>
    </w:docPart>
    <w:docPart>
      <w:docPartPr>
        <w:name w:val="69CABACF75254E48B56F805778876912"/>
        <w:category>
          <w:name w:val="General"/>
          <w:gallery w:val="placeholder"/>
        </w:category>
        <w:types>
          <w:type w:val="bbPlcHdr"/>
        </w:types>
        <w:behaviors>
          <w:behavior w:val="content"/>
        </w:behaviors>
        <w:guid w:val="{393327DD-D1BE-422B-8E46-B329530FAD91}"/>
      </w:docPartPr>
      <w:docPartBody>
        <w:p w:rsidR="00D336C6" w:rsidRDefault="00F36DD0" w:rsidP="00F36DD0">
          <w:pPr>
            <w:pStyle w:val="69CABACF75254E48B56F805778876912"/>
          </w:pPr>
          <w:r w:rsidRPr="003F26AE">
            <w:rPr>
              <w:rStyle w:val="PlaceholderText"/>
              <w:rFonts w:ascii="Arial Nova" w:hAnsi="Arial Nova"/>
            </w:rPr>
            <w:t>Click or tap here to enter text.</w:t>
          </w:r>
        </w:p>
      </w:docPartBody>
    </w:docPart>
    <w:docPart>
      <w:docPartPr>
        <w:name w:val="D4F19EB4E08541348896ADE420658D0D"/>
        <w:category>
          <w:name w:val="General"/>
          <w:gallery w:val="placeholder"/>
        </w:category>
        <w:types>
          <w:type w:val="bbPlcHdr"/>
        </w:types>
        <w:behaviors>
          <w:behavior w:val="content"/>
        </w:behaviors>
        <w:guid w:val="{1123574E-60B1-4DC9-ACF2-1C166BBE69A1}"/>
      </w:docPartPr>
      <w:docPartBody>
        <w:p w:rsidR="00D336C6" w:rsidRDefault="00F36DD0" w:rsidP="00F36DD0">
          <w:pPr>
            <w:pStyle w:val="D4F19EB4E08541348896ADE420658D0D"/>
          </w:pPr>
          <w:r w:rsidRPr="003F26AE">
            <w:rPr>
              <w:rStyle w:val="PlaceholderText"/>
              <w:rFonts w:ascii="Arial Nova" w:hAnsi="Arial Nova"/>
            </w:rPr>
            <w:t>Click or tap here to enter text.</w:t>
          </w:r>
        </w:p>
      </w:docPartBody>
    </w:docPart>
    <w:docPart>
      <w:docPartPr>
        <w:name w:val="65147B20B86447C39D675E702B0C8786"/>
        <w:category>
          <w:name w:val="General"/>
          <w:gallery w:val="placeholder"/>
        </w:category>
        <w:types>
          <w:type w:val="bbPlcHdr"/>
        </w:types>
        <w:behaviors>
          <w:behavior w:val="content"/>
        </w:behaviors>
        <w:guid w:val="{8E5B6313-94B9-48CB-9473-3A4679D1DAC4}"/>
      </w:docPartPr>
      <w:docPartBody>
        <w:p w:rsidR="00D336C6" w:rsidRDefault="00F36DD0" w:rsidP="00F36DD0">
          <w:pPr>
            <w:pStyle w:val="65147B20B86447C39D675E702B0C8786"/>
          </w:pPr>
          <w:r w:rsidRPr="003F26AE">
            <w:rPr>
              <w:rStyle w:val="PlaceholderText"/>
              <w:rFonts w:ascii="Arial Nova" w:hAnsi="Arial Nova"/>
            </w:rPr>
            <w:t>Click or tap here to enter text.</w:t>
          </w:r>
        </w:p>
      </w:docPartBody>
    </w:docPart>
    <w:docPart>
      <w:docPartPr>
        <w:name w:val="30A91055C4CD4FB395EDDF63774FA628"/>
        <w:category>
          <w:name w:val="General"/>
          <w:gallery w:val="placeholder"/>
        </w:category>
        <w:types>
          <w:type w:val="bbPlcHdr"/>
        </w:types>
        <w:behaviors>
          <w:behavior w:val="content"/>
        </w:behaviors>
        <w:guid w:val="{59DA2B47-0EB0-4F99-BCE9-D7FDD4CA7212}"/>
      </w:docPartPr>
      <w:docPartBody>
        <w:p w:rsidR="00D336C6" w:rsidRDefault="00F36DD0" w:rsidP="00F36DD0">
          <w:pPr>
            <w:pStyle w:val="30A91055C4CD4FB395EDDF63774FA628"/>
          </w:pPr>
          <w:r w:rsidRPr="003F26AE">
            <w:rPr>
              <w:rStyle w:val="PlaceholderText"/>
              <w:rFonts w:ascii="Arial Nova" w:hAnsi="Arial Nova"/>
            </w:rPr>
            <w:t>Click or tap here to enter text.</w:t>
          </w:r>
        </w:p>
      </w:docPartBody>
    </w:docPart>
    <w:docPart>
      <w:docPartPr>
        <w:name w:val="60AF38BDA6BB4B73B0C9E3F02F41D889"/>
        <w:category>
          <w:name w:val="General"/>
          <w:gallery w:val="placeholder"/>
        </w:category>
        <w:types>
          <w:type w:val="bbPlcHdr"/>
        </w:types>
        <w:behaviors>
          <w:behavior w:val="content"/>
        </w:behaviors>
        <w:guid w:val="{3531F5EE-2C22-4CEF-B61E-88BFFFDD79F2}"/>
      </w:docPartPr>
      <w:docPartBody>
        <w:p w:rsidR="00D336C6" w:rsidRDefault="00F36DD0" w:rsidP="00F36DD0">
          <w:pPr>
            <w:pStyle w:val="60AF38BDA6BB4B73B0C9E3F02F41D889"/>
          </w:pPr>
          <w:r w:rsidRPr="003F26AE">
            <w:rPr>
              <w:rStyle w:val="PlaceholderText"/>
              <w:rFonts w:ascii="Arial Nova" w:hAnsi="Arial Nova"/>
            </w:rPr>
            <w:t>Click or tap here to enter text.</w:t>
          </w:r>
        </w:p>
      </w:docPartBody>
    </w:docPart>
    <w:docPart>
      <w:docPartPr>
        <w:name w:val="84E6E3C4B1B34678BE82541BC3C16A78"/>
        <w:category>
          <w:name w:val="General"/>
          <w:gallery w:val="placeholder"/>
        </w:category>
        <w:types>
          <w:type w:val="bbPlcHdr"/>
        </w:types>
        <w:behaviors>
          <w:behavior w:val="content"/>
        </w:behaviors>
        <w:guid w:val="{A876BD97-F119-42A2-8356-085C2819EAEC}"/>
      </w:docPartPr>
      <w:docPartBody>
        <w:p w:rsidR="00D336C6" w:rsidRDefault="00F36DD0" w:rsidP="00F36DD0">
          <w:pPr>
            <w:pStyle w:val="84E6E3C4B1B34678BE82541BC3C16A78"/>
          </w:pPr>
          <w:r w:rsidRPr="003F26AE">
            <w:rPr>
              <w:rStyle w:val="PlaceholderText"/>
              <w:rFonts w:ascii="Arial Nova" w:hAnsi="Arial Nova"/>
            </w:rPr>
            <w:t>Click or tap here to enter text.</w:t>
          </w:r>
        </w:p>
      </w:docPartBody>
    </w:docPart>
    <w:docPart>
      <w:docPartPr>
        <w:name w:val="677D95DE6FFE40B88E7B5AB6DB6C11F6"/>
        <w:category>
          <w:name w:val="General"/>
          <w:gallery w:val="placeholder"/>
        </w:category>
        <w:types>
          <w:type w:val="bbPlcHdr"/>
        </w:types>
        <w:behaviors>
          <w:behavior w:val="content"/>
        </w:behaviors>
        <w:guid w:val="{B3BF246F-5A39-4F78-9C10-337E8FF0DCC6}"/>
      </w:docPartPr>
      <w:docPartBody>
        <w:p w:rsidR="00D336C6" w:rsidRDefault="00F36DD0" w:rsidP="00F36DD0">
          <w:pPr>
            <w:pStyle w:val="677D95DE6FFE40B88E7B5AB6DB6C11F6"/>
          </w:pPr>
          <w:r w:rsidRPr="003F26AE">
            <w:rPr>
              <w:rStyle w:val="PlaceholderText"/>
              <w:rFonts w:ascii="Arial Nova" w:hAnsi="Arial Nova"/>
            </w:rPr>
            <w:t>Click or tap here to enter text.</w:t>
          </w:r>
        </w:p>
      </w:docPartBody>
    </w:docPart>
    <w:docPart>
      <w:docPartPr>
        <w:name w:val="9956215739D24BF8824F6B77A043B281"/>
        <w:category>
          <w:name w:val="General"/>
          <w:gallery w:val="placeholder"/>
        </w:category>
        <w:types>
          <w:type w:val="bbPlcHdr"/>
        </w:types>
        <w:behaviors>
          <w:behavior w:val="content"/>
        </w:behaviors>
        <w:guid w:val="{D137DBFE-56D4-43C5-9AE4-C0FD4F0BFA6E}"/>
      </w:docPartPr>
      <w:docPartBody>
        <w:p w:rsidR="00D336C6" w:rsidRDefault="00F36DD0" w:rsidP="00F36DD0">
          <w:pPr>
            <w:pStyle w:val="9956215739D24BF8824F6B77A043B281"/>
          </w:pPr>
          <w:r w:rsidRPr="003F26AE">
            <w:rPr>
              <w:rStyle w:val="PlaceholderText"/>
              <w:rFonts w:ascii="Arial Nova" w:hAnsi="Arial Nova"/>
            </w:rPr>
            <w:t>Click or tap here to enter text.</w:t>
          </w:r>
        </w:p>
      </w:docPartBody>
    </w:docPart>
    <w:docPart>
      <w:docPartPr>
        <w:name w:val="21F4832B5EBE47B1867FE4FDB608BCA9"/>
        <w:category>
          <w:name w:val="General"/>
          <w:gallery w:val="placeholder"/>
        </w:category>
        <w:types>
          <w:type w:val="bbPlcHdr"/>
        </w:types>
        <w:behaviors>
          <w:behavior w:val="content"/>
        </w:behaviors>
        <w:guid w:val="{600DB4D2-1660-47CB-BA11-37FA9FE8683A}"/>
      </w:docPartPr>
      <w:docPartBody>
        <w:p w:rsidR="00D336C6" w:rsidRDefault="00F36DD0" w:rsidP="00F36DD0">
          <w:pPr>
            <w:pStyle w:val="21F4832B5EBE47B1867FE4FDB608BCA9"/>
          </w:pPr>
          <w:r w:rsidRPr="003F26AE">
            <w:rPr>
              <w:rStyle w:val="PlaceholderText"/>
              <w:rFonts w:ascii="Arial Nova" w:hAnsi="Arial Nova"/>
            </w:rPr>
            <w:t>Click or tap here to enter text.</w:t>
          </w:r>
        </w:p>
      </w:docPartBody>
    </w:docPart>
    <w:docPart>
      <w:docPartPr>
        <w:name w:val="E306A4897BD2435CB221CBD1D5BDC00E"/>
        <w:category>
          <w:name w:val="General"/>
          <w:gallery w:val="placeholder"/>
        </w:category>
        <w:types>
          <w:type w:val="bbPlcHdr"/>
        </w:types>
        <w:behaviors>
          <w:behavior w:val="content"/>
        </w:behaviors>
        <w:guid w:val="{A1BDA942-069D-45D8-8987-F2697CA04356}"/>
      </w:docPartPr>
      <w:docPartBody>
        <w:p w:rsidR="00D336C6" w:rsidRDefault="00F36DD0" w:rsidP="00F36DD0">
          <w:pPr>
            <w:pStyle w:val="E306A4897BD2435CB221CBD1D5BDC00E"/>
          </w:pPr>
          <w:r w:rsidRPr="003F26AE">
            <w:rPr>
              <w:rStyle w:val="PlaceholderText"/>
              <w:rFonts w:ascii="Arial Nova" w:hAnsi="Arial Nova"/>
            </w:rPr>
            <w:t>Click or tap here to enter text.</w:t>
          </w:r>
        </w:p>
      </w:docPartBody>
    </w:docPart>
    <w:docPart>
      <w:docPartPr>
        <w:name w:val="DD40E1F0EAC940A3A2D10BE6C3138D46"/>
        <w:category>
          <w:name w:val="General"/>
          <w:gallery w:val="placeholder"/>
        </w:category>
        <w:types>
          <w:type w:val="bbPlcHdr"/>
        </w:types>
        <w:behaviors>
          <w:behavior w:val="content"/>
        </w:behaviors>
        <w:guid w:val="{C43EC134-DCD7-43D9-A0BA-36D55902E038}"/>
      </w:docPartPr>
      <w:docPartBody>
        <w:p w:rsidR="00D336C6" w:rsidRDefault="00F36DD0" w:rsidP="00F36DD0">
          <w:pPr>
            <w:pStyle w:val="DD40E1F0EAC940A3A2D10BE6C3138D46"/>
          </w:pPr>
          <w:r w:rsidRPr="003F26AE">
            <w:rPr>
              <w:rStyle w:val="PlaceholderText"/>
              <w:rFonts w:ascii="Arial Nova" w:hAnsi="Arial Nova"/>
            </w:rPr>
            <w:t>Click or tap here to enter text.</w:t>
          </w:r>
        </w:p>
      </w:docPartBody>
    </w:docPart>
    <w:docPart>
      <w:docPartPr>
        <w:name w:val="165229AFBB4F49AB8D8FE8A4EED80D7F"/>
        <w:category>
          <w:name w:val="General"/>
          <w:gallery w:val="placeholder"/>
        </w:category>
        <w:types>
          <w:type w:val="bbPlcHdr"/>
        </w:types>
        <w:behaviors>
          <w:behavior w:val="content"/>
        </w:behaviors>
        <w:guid w:val="{6802FE21-C12B-4743-B09E-5BE7D984F512}"/>
      </w:docPartPr>
      <w:docPartBody>
        <w:p w:rsidR="00D336C6" w:rsidRDefault="00F36DD0" w:rsidP="00F36DD0">
          <w:pPr>
            <w:pStyle w:val="165229AFBB4F49AB8D8FE8A4EED80D7F"/>
          </w:pPr>
          <w:r w:rsidRPr="003F26AE">
            <w:rPr>
              <w:rStyle w:val="PlaceholderText"/>
              <w:rFonts w:ascii="Arial Nova" w:hAnsi="Arial Nova"/>
            </w:rPr>
            <w:t>Click or tap here to enter text.</w:t>
          </w:r>
        </w:p>
      </w:docPartBody>
    </w:docPart>
    <w:docPart>
      <w:docPartPr>
        <w:name w:val="089C8B4E1D934F1D854D533C3E1D55B3"/>
        <w:category>
          <w:name w:val="General"/>
          <w:gallery w:val="placeholder"/>
        </w:category>
        <w:types>
          <w:type w:val="bbPlcHdr"/>
        </w:types>
        <w:behaviors>
          <w:behavior w:val="content"/>
        </w:behaviors>
        <w:guid w:val="{9EDF95CC-2D22-4424-9446-70631BBB4BF4}"/>
      </w:docPartPr>
      <w:docPartBody>
        <w:p w:rsidR="00D336C6" w:rsidRDefault="00F36DD0" w:rsidP="00F36DD0">
          <w:pPr>
            <w:pStyle w:val="089C8B4E1D934F1D854D533C3E1D55B3"/>
          </w:pPr>
          <w:r w:rsidRPr="003F26AE">
            <w:rPr>
              <w:rStyle w:val="PlaceholderText"/>
              <w:rFonts w:ascii="Arial Nova" w:hAnsi="Arial Nova"/>
            </w:rPr>
            <w:t>Click or tap here to enter text.</w:t>
          </w:r>
        </w:p>
      </w:docPartBody>
    </w:docPart>
    <w:docPart>
      <w:docPartPr>
        <w:name w:val="A248ABB99232416E9682D75DEF4B6A9D"/>
        <w:category>
          <w:name w:val="General"/>
          <w:gallery w:val="placeholder"/>
        </w:category>
        <w:types>
          <w:type w:val="bbPlcHdr"/>
        </w:types>
        <w:behaviors>
          <w:behavior w:val="content"/>
        </w:behaviors>
        <w:guid w:val="{387CAEF6-128D-4E85-A04F-88E9748D105A}"/>
      </w:docPartPr>
      <w:docPartBody>
        <w:p w:rsidR="00D336C6" w:rsidRDefault="00F36DD0" w:rsidP="00F36DD0">
          <w:pPr>
            <w:pStyle w:val="A248ABB99232416E9682D75DEF4B6A9D"/>
          </w:pPr>
          <w:r w:rsidRPr="003F26AE">
            <w:rPr>
              <w:rStyle w:val="PlaceholderText"/>
              <w:rFonts w:ascii="Arial Nova" w:hAnsi="Arial Nova"/>
            </w:rPr>
            <w:t>Click or tap here to enter text.</w:t>
          </w:r>
        </w:p>
      </w:docPartBody>
    </w:docPart>
    <w:docPart>
      <w:docPartPr>
        <w:name w:val="9DA752A1A2D142CCBB8909BA3BFB3D65"/>
        <w:category>
          <w:name w:val="General"/>
          <w:gallery w:val="placeholder"/>
        </w:category>
        <w:types>
          <w:type w:val="bbPlcHdr"/>
        </w:types>
        <w:behaviors>
          <w:behavior w:val="content"/>
        </w:behaviors>
        <w:guid w:val="{77C57310-443E-48C8-BB48-588A97E19DAD}"/>
      </w:docPartPr>
      <w:docPartBody>
        <w:p w:rsidR="00D336C6" w:rsidRDefault="00F36DD0" w:rsidP="00F36DD0">
          <w:pPr>
            <w:pStyle w:val="9DA752A1A2D142CCBB8909BA3BFB3D65"/>
          </w:pPr>
          <w:r w:rsidRPr="003F26AE">
            <w:rPr>
              <w:rStyle w:val="PlaceholderText"/>
              <w:rFonts w:ascii="Arial Nova" w:hAnsi="Arial Nova"/>
            </w:rPr>
            <w:t>Click or tap here to enter text.</w:t>
          </w:r>
        </w:p>
      </w:docPartBody>
    </w:docPart>
    <w:docPart>
      <w:docPartPr>
        <w:name w:val="56F7F8A188B443CB9890907E1453AFAC"/>
        <w:category>
          <w:name w:val="General"/>
          <w:gallery w:val="placeholder"/>
        </w:category>
        <w:types>
          <w:type w:val="bbPlcHdr"/>
        </w:types>
        <w:behaviors>
          <w:behavior w:val="content"/>
        </w:behaviors>
        <w:guid w:val="{5E64F282-1094-4EFA-8E95-E6E7CFB11D3D}"/>
      </w:docPartPr>
      <w:docPartBody>
        <w:p w:rsidR="00D336C6" w:rsidRDefault="00F36DD0" w:rsidP="00F36DD0">
          <w:pPr>
            <w:pStyle w:val="56F7F8A188B443CB9890907E1453AFAC"/>
          </w:pPr>
          <w:r w:rsidRPr="003F26AE">
            <w:rPr>
              <w:rStyle w:val="PlaceholderText"/>
              <w:rFonts w:ascii="Arial Nova" w:hAnsi="Arial Nova"/>
            </w:rPr>
            <w:t>Click or tap here to enter text.</w:t>
          </w:r>
        </w:p>
      </w:docPartBody>
    </w:docPart>
    <w:docPart>
      <w:docPartPr>
        <w:name w:val="300C035E29FD43AFB708B74C87407813"/>
        <w:category>
          <w:name w:val="General"/>
          <w:gallery w:val="placeholder"/>
        </w:category>
        <w:types>
          <w:type w:val="bbPlcHdr"/>
        </w:types>
        <w:behaviors>
          <w:behavior w:val="content"/>
        </w:behaviors>
        <w:guid w:val="{BB45659A-3600-4D6D-BD4C-5E0F9531F1E8}"/>
      </w:docPartPr>
      <w:docPartBody>
        <w:p w:rsidR="00D336C6" w:rsidRDefault="00F36DD0" w:rsidP="00F36DD0">
          <w:pPr>
            <w:pStyle w:val="300C035E29FD43AFB708B74C87407813"/>
          </w:pPr>
          <w:r w:rsidRPr="003F26AE">
            <w:rPr>
              <w:rStyle w:val="PlaceholderText"/>
              <w:rFonts w:ascii="Arial Nova" w:hAnsi="Arial Nova"/>
            </w:rPr>
            <w:t>Click or tap here to enter text.</w:t>
          </w:r>
        </w:p>
      </w:docPartBody>
    </w:docPart>
    <w:docPart>
      <w:docPartPr>
        <w:name w:val="550B350755AF441ABDC115D0A1B15BAF"/>
        <w:category>
          <w:name w:val="General"/>
          <w:gallery w:val="placeholder"/>
        </w:category>
        <w:types>
          <w:type w:val="bbPlcHdr"/>
        </w:types>
        <w:behaviors>
          <w:behavior w:val="content"/>
        </w:behaviors>
        <w:guid w:val="{8846AB08-9D2C-4168-9FC5-5A0E4EEA5E4D}"/>
      </w:docPartPr>
      <w:docPartBody>
        <w:p w:rsidR="00D336C6" w:rsidRDefault="00F36DD0" w:rsidP="00F36DD0">
          <w:pPr>
            <w:pStyle w:val="550B350755AF441ABDC115D0A1B15BAF"/>
          </w:pPr>
          <w:r w:rsidRPr="003F26AE">
            <w:rPr>
              <w:rStyle w:val="PlaceholderText"/>
              <w:rFonts w:ascii="Arial Nova" w:hAnsi="Arial Nova"/>
            </w:rPr>
            <w:t>Click or tap here to enter text.</w:t>
          </w:r>
        </w:p>
      </w:docPartBody>
    </w:docPart>
    <w:docPart>
      <w:docPartPr>
        <w:name w:val="6EB7DF0647B54C77B46C0724163D0E2A"/>
        <w:category>
          <w:name w:val="General"/>
          <w:gallery w:val="placeholder"/>
        </w:category>
        <w:types>
          <w:type w:val="bbPlcHdr"/>
        </w:types>
        <w:behaviors>
          <w:behavior w:val="content"/>
        </w:behaviors>
        <w:guid w:val="{79825BB0-4412-4FAC-9176-ABEBC5D85762}"/>
      </w:docPartPr>
      <w:docPartBody>
        <w:p w:rsidR="00D336C6" w:rsidRDefault="00F36DD0" w:rsidP="00F36DD0">
          <w:pPr>
            <w:pStyle w:val="6EB7DF0647B54C77B46C0724163D0E2A"/>
          </w:pPr>
          <w:r w:rsidRPr="003F26AE">
            <w:rPr>
              <w:rStyle w:val="PlaceholderText"/>
              <w:rFonts w:ascii="Arial Nova" w:hAnsi="Arial Nova"/>
            </w:rPr>
            <w:t>Click or tap here to enter text.</w:t>
          </w:r>
        </w:p>
      </w:docPartBody>
    </w:docPart>
    <w:docPart>
      <w:docPartPr>
        <w:name w:val="4C8680B55D81444D8F42D3A6217117D0"/>
        <w:category>
          <w:name w:val="General"/>
          <w:gallery w:val="placeholder"/>
        </w:category>
        <w:types>
          <w:type w:val="bbPlcHdr"/>
        </w:types>
        <w:behaviors>
          <w:behavior w:val="content"/>
        </w:behaviors>
        <w:guid w:val="{AACAF6CE-0C9E-4297-8659-C912D6EEED1A}"/>
      </w:docPartPr>
      <w:docPartBody>
        <w:p w:rsidR="00D336C6" w:rsidRDefault="00F36DD0" w:rsidP="00F36DD0">
          <w:pPr>
            <w:pStyle w:val="4C8680B55D81444D8F42D3A6217117D0"/>
          </w:pPr>
          <w:r w:rsidRPr="003F26AE">
            <w:rPr>
              <w:rStyle w:val="PlaceholderText"/>
              <w:rFonts w:ascii="Arial Nova" w:hAnsi="Arial Nova"/>
            </w:rPr>
            <w:t>Click or tap here to enter text.</w:t>
          </w:r>
        </w:p>
      </w:docPartBody>
    </w:docPart>
    <w:docPart>
      <w:docPartPr>
        <w:name w:val="F1A5A6B2F08B4697AA5CA8FE11C67B08"/>
        <w:category>
          <w:name w:val="General"/>
          <w:gallery w:val="placeholder"/>
        </w:category>
        <w:types>
          <w:type w:val="bbPlcHdr"/>
        </w:types>
        <w:behaviors>
          <w:behavior w:val="content"/>
        </w:behaviors>
        <w:guid w:val="{BA4332BC-4EB0-4E67-8186-FBB4C40AD759}"/>
      </w:docPartPr>
      <w:docPartBody>
        <w:p w:rsidR="00D336C6" w:rsidRDefault="00F36DD0" w:rsidP="00F36DD0">
          <w:pPr>
            <w:pStyle w:val="F1A5A6B2F08B4697AA5CA8FE11C67B08"/>
          </w:pPr>
          <w:r w:rsidRPr="003F26AE">
            <w:rPr>
              <w:rStyle w:val="PlaceholderText"/>
              <w:rFonts w:ascii="Arial Nova" w:hAnsi="Arial Nova"/>
            </w:rPr>
            <w:t>Click or tap here to enter text.</w:t>
          </w:r>
        </w:p>
      </w:docPartBody>
    </w:docPart>
    <w:docPart>
      <w:docPartPr>
        <w:name w:val="608AB06856744B438540E8B9CA74F0CD"/>
        <w:category>
          <w:name w:val="General"/>
          <w:gallery w:val="placeholder"/>
        </w:category>
        <w:types>
          <w:type w:val="bbPlcHdr"/>
        </w:types>
        <w:behaviors>
          <w:behavior w:val="content"/>
        </w:behaviors>
        <w:guid w:val="{F28DB4DC-963A-445E-83B7-CC986C648403}"/>
      </w:docPartPr>
      <w:docPartBody>
        <w:p w:rsidR="00D336C6" w:rsidRDefault="00F36DD0" w:rsidP="00F36DD0">
          <w:pPr>
            <w:pStyle w:val="608AB06856744B438540E8B9CA74F0CD"/>
          </w:pPr>
          <w:r w:rsidRPr="003F26AE">
            <w:rPr>
              <w:rStyle w:val="PlaceholderText"/>
              <w:rFonts w:ascii="Arial Nova" w:hAnsi="Arial Nova"/>
            </w:rPr>
            <w:t>Click or tap here to enter text.</w:t>
          </w:r>
        </w:p>
      </w:docPartBody>
    </w:docPart>
    <w:docPart>
      <w:docPartPr>
        <w:name w:val="D0E089587AF649008AAC3AE5CD7E0FE0"/>
        <w:category>
          <w:name w:val="General"/>
          <w:gallery w:val="placeholder"/>
        </w:category>
        <w:types>
          <w:type w:val="bbPlcHdr"/>
        </w:types>
        <w:behaviors>
          <w:behavior w:val="content"/>
        </w:behaviors>
        <w:guid w:val="{8825988B-BAC0-4673-86CE-894E4AEEE97B}"/>
      </w:docPartPr>
      <w:docPartBody>
        <w:p w:rsidR="00D336C6" w:rsidRDefault="00F36DD0" w:rsidP="00F36DD0">
          <w:pPr>
            <w:pStyle w:val="D0E089587AF649008AAC3AE5CD7E0FE0"/>
          </w:pPr>
          <w:r w:rsidRPr="003F26AE">
            <w:rPr>
              <w:rStyle w:val="PlaceholderText"/>
              <w:rFonts w:ascii="Arial Nova" w:hAnsi="Arial Nova"/>
            </w:rPr>
            <w:t>Click or tap here to enter text.</w:t>
          </w:r>
        </w:p>
      </w:docPartBody>
    </w:docPart>
    <w:docPart>
      <w:docPartPr>
        <w:name w:val="B1409D578F644CF880DAC552122CA1F6"/>
        <w:category>
          <w:name w:val="General"/>
          <w:gallery w:val="placeholder"/>
        </w:category>
        <w:types>
          <w:type w:val="bbPlcHdr"/>
        </w:types>
        <w:behaviors>
          <w:behavior w:val="content"/>
        </w:behaviors>
        <w:guid w:val="{2CA1FCCF-6704-4493-94E7-5AF3E838358D}"/>
      </w:docPartPr>
      <w:docPartBody>
        <w:p w:rsidR="00D336C6" w:rsidRDefault="00F36DD0" w:rsidP="00F36DD0">
          <w:pPr>
            <w:pStyle w:val="B1409D578F644CF880DAC552122CA1F6"/>
          </w:pPr>
          <w:r w:rsidRPr="003F26AE">
            <w:rPr>
              <w:rStyle w:val="PlaceholderText"/>
              <w:rFonts w:ascii="Arial Nova" w:hAnsi="Arial Nova"/>
            </w:rPr>
            <w:t>Click or tap here to enter text.</w:t>
          </w:r>
        </w:p>
      </w:docPartBody>
    </w:docPart>
    <w:docPart>
      <w:docPartPr>
        <w:name w:val="195136A7AD9648E19B1162687D7E3C56"/>
        <w:category>
          <w:name w:val="General"/>
          <w:gallery w:val="placeholder"/>
        </w:category>
        <w:types>
          <w:type w:val="bbPlcHdr"/>
        </w:types>
        <w:behaviors>
          <w:behavior w:val="content"/>
        </w:behaviors>
        <w:guid w:val="{D1CB6E62-9696-494F-9F54-CAACB3CC18AA}"/>
      </w:docPartPr>
      <w:docPartBody>
        <w:p w:rsidR="00D336C6" w:rsidRDefault="00F36DD0" w:rsidP="00F36DD0">
          <w:pPr>
            <w:pStyle w:val="195136A7AD9648E19B1162687D7E3C56"/>
          </w:pPr>
          <w:r w:rsidRPr="003F26AE">
            <w:rPr>
              <w:rStyle w:val="PlaceholderText"/>
              <w:rFonts w:ascii="Arial Nova" w:hAnsi="Arial Nova"/>
            </w:rPr>
            <w:t>Click or tap here to enter text.</w:t>
          </w:r>
        </w:p>
      </w:docPartBody>
    </w:docPart>
    <w:docPart>
      <w:docPartPr>
        <w:name w:val="8F4068F3EAC64614B7FD255D80CEE621"/>
        <w:category>
          <w:name w:val="General"/>
          <w:gallery w:val="placeholder"/>
        </w:category>
        <w:types>
          <w:type w:val="bbPlcHdr"/>
        </w:types>
        <w:behaviors>
          <w:behavior w:val="content"/>
        </w:behaviors>
        <w:guid w:val="{F93A8C65-43A7-4075-BEB4-FE7B020E5245}"/>
      </w:docPartPr>
      <w:docPartBody>
        <w:p w:rsidR="00D336C6" w:rsidRDefault="00F36DD0" w:rsidP="00F36DD0">
          <w:pPr>
            <w:pStyle w:val="8F4068F3EAC64614B7FD255D80CEE621"/>
          </w:pPr>
          <w:r w:rsidRPr="003F26AE">
            <w:rPr>
              <w:rStyle w:val="PlaceholderText"/>
              <w:rFonts w:ascii="Arial Nova" w:hAnsi="Arial Nova"/>
            </w:rPr>
            <w:t>Click or tap here to enter text.</w:t>
          </w:r>
        </w:p>
      </w:docPartBody>
    </w:docPart>
    <w:docPart>
      <w:docPartPr>
        <w:name w:val="E998D9802AF041D29735F0DA6A624D3D"/>
        <w:category>
          <w:name w:val="General"/>
          <w:gallery w:val="placeholder"/>
        </w:category>
        <w:types>
          <w:type w:val="bbPlcHdr"/>
        </w:types>
        <w:behaviors>
          <w:behavior w:val="content"/>
        </w:behaviors>
        <w:guid w:val="{540E5C87-0A16-4FE1-A35E-1BF6A22FDE2C}"/>
      </w:docPartPr>
      <w:docPartBody>
        <w:p w:rsidR="00D336C6" w:rsidRDefault="00F36DD0" w:rsidP="00F36DD0">
          <w:pPr>
            <w:pStyle w:val="E998D9802AF041D29735F0DA6A624D3D"/>
          </w:pPr>
          <w:r w:rsidRPr="003F26AE">
            <w:rPr>
              <w:rStyle w:val="PlaceholderText"/>
              <w:rFonts w:ascii="Arial Nova" w:hAnsi="Arial Nova"/>
            </w:rPr>
            <w:t>Click or tap here to enter text.</w:t>
          </w:r>
        </w:p>
      </w:docPartBody>
    </w:docPart>
    <w:docPart>
      <w:docPartPr>
        <w:name w:val="EF657B1D3076458680BA4E12B16E8CD9"/>
        <w:category>
          <w:name w:val="General"/>
          <w:gallery w:val="placeholder"/>
        </w:category>
        <w:types>
          <w:type w:val="bbPlcHdr"/>
        </w:types>
        <w:behaviors>
          <w:behavior w:val="content"/>
        </w:behaviors>
        <w:guid w:val="{19027005-5307-4274-B82F-37395791B31A}"/>
      </w:docPartPr>
      <w:docPartBody>
        <w:p w:rsidR="00D336C6" w:rsidRDefault="00F36DD0" w:rsidP="00F36DD0">
          <w:pPr>
            <w:pStyle w:val="EF657B1D3076458680BA4E12B16E8CD9"/>
          </w:pPr>
          <w:r w:rsidRPr="003F26AE">
            <w:rPr>
              <w:rStyle w:val="PlaceholderText"/>
              <w:rFonts w:ascii="Arial Nova" w:hAnsi="Arial Nova"/>
            </w:rPr>
            <w:t>Click or tap here to enter text.</w:t>
          </w:r>
        </w:p>
      </w:docPartBody>
    </w:docPart>
    <w:docPart>
      <w:docPartPr>
        <w:name w:val="BAFDA64525964F7BB19EBB51D035895A"/>
        <w:category>
          <w:name w:val="General"/>
          <w:gallery w:val="placeholder"/>
        </w:category>
        <w:types>
          <w:type w:val="bbPlcHdr"/>
        </w:types>
        <w:behaviors>
          <w:behavior w:val="content"/>
        </w:behaviors>
        <w:guid w:val="{8323E247-8B6D-4108-9E72-DE7DC7E8E55A}"/>
      </w:docPartPr>
      <w:docPartBody>
        <w:p w:rsidR="00D336C6" w:rsidRDefault="00F36DD0" w:rsidP="00F36DD0">
          <w:pPr>
            <w:pStyle w:val="BAFDA64525964F7BB19EBB51D035895A"/>
          </w:pPr>
          <w:r w:rsidRPr="003F26AE">
            <w:rPr>
              <w:rStyle w:val="PlaceholderText"/>
              <w:rFonts w:ascii="Arial Nova" w:hAnsi="Arial Nova"/>
            </w:rPr>
            <w:t>Click or tap here to enter text.</w:t>
          </w:r>
        </w:p>
      </w:docPartBody>
    </w:docPart>
    <w:docPart>
      <w:docPartPr>
        <w:name w:val="F4B53B74DB5646BAA1963C5B8FDF946F"/>
        <w:category>
          <w:name w:val="General"/>
          <w:gallery w:val="placeholder"/>
        </w:category>
        <w:types>
          <w:type w:val="bbPlcHdr"/>
        </w:types>
        <w:behaviors>
          <w:behavior w:val="content"/>
        </w:behaviors>
        <w:guid w:val="{4581BEBC-0D47-479B-8CAD-65FEC4767062}"/>
      </w:docPartPr>
      <w:docPartBody>
        <w:p w:rsidR="00D336C6" w:rsidRDefault="00F36DD0" w:rsidP="00F36DD0">
          <w:pPr>
            <w:pStyle w:val="F4B53B74DB5646BAA1963C5B8FDF946F"/>
          </w:pPr>
          <w:r w:rsidRPr="003F26AE">
            <w:rPr>
              <w:rStyle w:val="PlaceholderText"/>
              <w:rFonts w:ascii="Arial Nova" w:hAnsi="Arial Nova"/>
            </w:rPr>
            <w:t>Click or tap here to enter text.</w:t>
          </w:r>
        </w:p>
      </w:docPartBody>
    </w:docPart>
    <w:docPart>
      <w:docPartPr>
        <w:name w:val="B45DB37E33B54BEE919A50CEFE675F26"/>
        <w:category>
          <w:name w:val="General"/>
          <w:gallery w:val="placeholder"/>
        </w:category>
        <w:types>
          <w:type w:val="bbPlcHdr"/>
        </w:types>
        <w:behaviors>
          <w:behavior w:val="content"/>
        </w:behaviors>
        <w:guid w:val="{9D7642C9-C83C-4787-9F16-6427AC1206D3}"/>
      </w:docPartPr>
      <w:docPartBody>
        <w:p w:rsidR="00D336C6" w:rsidRDefault="00F36DD0" w:rsidP="00F36DD0">
          <w:pPr>
            <w:pStyle w:val="B45DB37E33B54BEE919A50CEFE675F26"/>
          </w:pPr>
          <w:r w:rsidRPr="003F26AE">
            <w:rPr>
              <w:rStyle w:val="PlaceholderText"/>
              <w:rFonts w:ascii="Arial Nova" w:hAnsi="Arial Nova"/>
            </w:rPr>
            <w:t>Click or tap here to enter text.</w:t>
          </w:r>
        </w:p>
      </w:docPartBody>
    </w:docPart>
    <w:docPart>
      <w:docPartPr>
        <w:name w:val="39CC44484A9F40F49C32C732CBF11E6F"/>
        <w:category>
          <w:name w:val="General"/>
          <w:gallery w:val="placeholder"/>
        </w:category>
        <w:types>
          <w:type w:val="bbPlcHdr"/>
        </w:types>
        <w:behaviors>
          <w:behavior w:val="content"/>
        </w:behaviors>
        <w:guid w:val="{2D404763-9612-47A5-BFB5-5AB0677DAF82}"/>
      </w:docPartPr>
      <w:docPartBody>
        <w:p w:rsidR="00D336C6" w:rsidRDefault="00F36DD0" w:rsidP="00F36DD0">
          <w:pPr>
            <w:pStyle w:val="39CC44484A9F40F49C32C732CBF11E6F"/>
          </w:pPr>
          <w:r w:rsidRPr="003F26AE">
            <w:rPr>
              <w:rStyle w:val="PlaceholderText"/>
              <w:rFonts w:ascii="Arial Nova" w:hAnsi="Arial Nova"/>
            </w:rPr>
            <w:t>Click or tap here to enter text.</w:t>
          </w:r>
        </w:p>
      </w:docPartBody>
    </w:docPart>
    <w:docPart>
      <w:docPartPr>
        <w:name w:val="28925E9BE1A14970A452FC288A4B11A3"/>
        <w:category>
          <w:name w:val="General"/>
          <w:gallery w:val="placeholder"/>
        </w:category>
        <w:types>
          <w:type w:val="bbPlcHdr"/>
        </w:types>
        <w:behaviors>
          <w:behavior w:val="content"/>
        </w:behaviors>
        <w:guid w:val="{D3F0D484-AC12-4AEF-B6B3-2C5C1B4FAD3F}"/>
      </w:docPartPr>
      <w:docPartBody>
        <w:p w:rsidR="00D336C6" w:rsidRDefault="00F36DD0" w:rsidP="00F36DD0">
          <w:pPr>
            <w:pStyle w:val="28925E9BE1A14970A452FC288A4B11A3"/>
          </w:pPr>
          <w:r w:rsidRPr="003F26AE">
            <w:rPr>
              <w:rStyle w:val="PlaceholderText"/>
              <w:rFonts w:ascii="Arial Nova" w:hAnsi="Arial Nova"/>
            </w:rPr>
            <w:t>Click or tap here to enter text.</w:t>
          </w:r>
        </w:p>
      </w:docPartBody>
    </w:docPart>
    <w:docPart>
      <w:docPartPr>
        <w:name w:val="A1815D1BDF114A8F8BA2AD09AF7EABA3"/>
        <w:category>
          <w:name w:val="General"/>
          <w:gallery w:val="placeholder"/>
        </w:category>
        <w:types>
          <w:type w:val="bbPlcHdr"/>
        </w:types>
        <w:behaviors>
          <w:behavior w:val="content"/>
        </w:behaviors>
        <w:guid w:val="{27D285B3-A8EC-46E4-B359-D6A22F7E6AEB}"/>
      </w:docPartPr>
      <w:docPartBody>
        <w:p w:rsidR="00D336C6" w:rsidRDefault="00F36DD0" w:rsidP="00F36DD0">
          <w:pPr>
            <w:pStyle w:val="A1815D1BDF114A8F8BA2AD09AF7EABA3"/>
          </w:pPr>
          <w:r w:rsidRPr="003F26AE">
            <w:rPr>
              <w:rStyle w:val="PlaceholderText"/>
              <w:rFonts w:ascii="Arial Nova" w:hAnsi="Arial Nova"/>
            </w:rPr>
            <w:t>Click or tap here to enter text.</w:t>
          </w:r>
        </w:p>
      </w:docPartBody>
    </w:docPart>
    <w:docPart>
      <w:docPartPr>
        <w:name w:val="941E1BE16501471EBB2C96739A8B4C2B"/>
        <w:category>
          <w:name w:val="General"/>
          <w:gallery w:val="placeholder"/>
        </w:category>
        <w:types>
          <w:type w:val="bbPlcHdr"/>
        </w:types>
        <w:behaviors>
          <w:behavior w:val="content"/>
        </w:behaviors>
        <w:guid w:val="{96CCE36A-29E2-4DF1-9BC8-BE32F859025B}"/>
      </w:docPartPr>
      <w:docPartBody>
        <w:p w:rsidR="00D336C6" w:rsidRDefault="00F36DD0" w:rsidP="00F36DD0">
          <w:pPr>
            <w:pStyle w:val="941E1BE16501471EBB2C96739A8B4C2B"/>
          </w:pPr>
          <w:r w:rsidRPr="003F26AE">
            <w:rPr>
              <w:rStyle w:val="PlaceholderText"/>
              <w:rFonts w:ascii="Arial Nova" w:hAnsi="Arial Nova"/>
            </w:rPr>
            <w:t>Click or tap here to enter text.</w:t>
          </w:r>
        </w:p>
      </w:docPartBody>
    </w:docPart>
    <w:docPart>
      <w:docPartPr>
        <w:name w:val="26D4AF2C44D4440B9650BD7A9F21A660"/>
        <w:category>
          <w:name w:val="General"/>
          <w:gallery w:val="placeholder"/>
        </w:category>
        <w:types>
          <w:type w:val="bbPlcHdr"/>
        </w:types>
        <w:behaviors>
          <w:behavior w:val="content"/>
        </w:behaviors>
        <w:guid w:val="{C2711655-B082-4B16-AE9C-D546C718FCFB}"/>
      </w:docPartPr>
      <w:docPartBody>
        <w:p w:rsidR="00D336C6" w:rsidRDefault="00F36DD0" w:rsidP="00F36DD0">
          <w:pPr>
            <w:pStyle w:val="26D4AF2C44D4440B9650BD7A9F21A660"/>
          </w:pPr>
          <w:r w:rsidRPr="003F26AE">
            <w:rPr>
              <w:rStyle w:val="PlaceholderText"/>
              <w:rFonts w:ascii="Arial Nova" w:hAnsi="Arial Nova"/>
            </w:rPr>
            <w:t>Click or tap here to enter text.</w:t>
          </w:r>
        </w:p>
      </w:docPartBody>
    </w:docPart>
    <w:docPart>
      <w:docPartPr>
        <w:name w:val="9BD1F1645F004AB9859B97B375FC0975"/>
        <w:category>
          <w:name w:val="General"/>
          <w:gallery w:val="placeholder"/>
        </w:category>
        <w:types>
          <w:type w:val="bbPlcHdr"/>
        </w:types>
        <w:behaviors>
          <w:behavior w:val="content"/>
        </w:behaviors>
        <w:guid w:val="{4A001491-8967-49F6-99EF-04CA94B4B84C}"/>
      </w:docPartPr>
      <w:docPartBody>
        <w:p w:rsidR="00D336C6" w:rsidRDefault="00F36DD0" w:rsidP="00F36DD0">
          <w:pPr>
            <w:pStyle w:val="9BD1F1645F004AB9859B97B375FC0975"/>
          </w:pPr>
          <w:r w:rsidRPr="003F26AE">
            <w:rPr>
              <w:rStyle w:val="PlaceholderText"/>
              <w:rFonts w:ascii="Arial Nova" w:hAnsi="Arial Nova"/>
            </w:rPr>
            <w:t>Click or tap here to enter text.</w:t>
          </w:r>
        </w:p>
      </w:docPartBody>
    </w:docPart>
    <w:docPart>
      <w:docPartPr>
        <w:name w:val="37421B0B927347ADB946F939F444BFDC"/>
        <w:category>
          <w:name w:val="General"/>
          <w:gallery w:val="placeholder"/>
        </w:category>
        <w:types>
          <w:type w:val="bbPlcHdr"/>
        </w:types>
        <w:behaviors>
          <w:behavior w:val="content"/>
        </w:behaviors>
        <w:guid w:val="{098C3B93-D20A-4DF2-8A87-F0C13B4EF223}"/>
      </w:docPartPr>
      <w:docPartBody>
        <w:p w:rsidR="00D336C6" w:rsidRDefault="00F36DD0" w:rsidP="00F36DD0">
          <w:pPr>
            <w:pStyle w:val="37421B0B927347ADB946F939F444BFDC"/>
          </w:pPr>
          <w:r w:rsidRPr="003F26AE">
            <w:rPr>
              <w:rStyle w:val="PlaceholderText"/>
              <w:rFonts w:ascii="Arial Nova" w:hAnsi="Arial Nova"/>
            </w:rPr>
            <w:t>Click or tap here to enter text.</w:t>
          </w:r>
        </w:p>
      </w:docPartBody>
    </w:docPart>
    <w:docPart>
      <w:docPartPr>
        <w:name w:val="5D2805FA7B634ED7B8A9D10B3B13CA09"/>
        <w:category>
          <w:name w:val="General"/>
          <w:gallery w:val="placeholder"/>
        </w:category>
        <w:types>
          <w:type w:val="bbPlcHdr"/>
        </w:types>
        <w:behaviors>
          <w:behavior w:val="content"/>
        </w:behaviors>
        <w:guid w:val="{BDAC4D9F-F004-4A82-931E-740119226C6A}"/>
      </w:docPartPr>
      <w:docPartBody>
        <w:p w:rsidR="00D336C6" w:rsidRDefault="00F36DD0" w:rsidP="00F36DD0">
          <w:pPr>
            <w:pStyle w:val="5D2805FA7B634ED7B8A9D10B3B13CA09"/>
          </w:pPr>
          <w:r w:rsidRPr="003F26AE">
            <w:rPr>
              <w:rStyle w:val="PlaceholderText"/>
              <w:rFonts w:ascii="Arial Nova" w:hAnsi="Arial Nova"/>
            </w:rPr>
            <w:t>Click or tap here to enter text.</w:t>
          </w:r>
        </w:p>
      </w:docPartBody>
    </w:docPart>
    <w:docPart>
      <w:docPartPr>
        <w:name w:val="CDA6B6862E6843D995926DB097662891"/>
        <w:category>
          <w:name w:val="General"/>
          <w:gallery w:val="placeholder"/>
        </w:category>
        <w:types>
          <w:type w:val="bbPlcHdr"/>
        </w:types>
        <w:behaviors>
          <w:behavior w:val="content"/>
        </w:behaviors>
        <w:guid w:val="{E0C413DB-6F5D-4A62-B9CA-90003BF750A0}"/>
      </w:docPartPr>
      <w:docPartBody>
        <w:p w:rsidR="00D336C6" w:rsidRDefault="00F36DD0" w:rsidP="00F36DD0">
          <w:pPr>
            <w:pStyle w:val="CDA6B6862E6843D995926DB097662891"/>
          </w:pPr>
          <w:r w:rsidRPr="003F26AE">
            <w:rPr>
              <w:rStyle w:val="PlaceholderText"/>
              <w:rFonts w:ascii="Arial Nova" w:hAnsi="Arial Nova"/>
            </w:rPr>
            <w:t>Click or tap here to enter text.</w:t>
          </w:r>
        </w:p>
      </w:docPartBody>
    </w:docPart>
    <w:docPart>
      <w:docPartPr>
        <w:name w:val="AB1CAB41AF9F42219B04937F822D0A6C"/>
        <w:category>
          <w:name w:val="General"/>
          <w:gallery w:val="placeholder"/>
        </w:category>
        <w:types>
          <w:type w:val="bbPlcHdr"/>
        </w:types>
        <w:behaviors>
          <w:behavior w:val="content"/>
        </w:behaviors>
        <w:guid w:val="{75B92C8B-FF29-44D0-9230-DF9DBD551946}"/>
      </w:docPartPr>
      <w:docPartBody>
        <w:p w:rsidR="00D336C6" w:rsidRDefault="00F36DD0" w:rsidP="00F36DD0">
          <w:pPr>
            <w:pStyle w:val="AB1CAB41AF9F42219B04937F822D0A6C"/>
          </w:pPr>
          <w:r w:rsidRPr="003F26AE">
            <w:rPr>
              <w:rStyle w:val="PlaceholderText"/>
              <w:rFonts w:ascii="Arial Nova" w:hAnsi="Arial Nova"/>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14"/>
    <w:rsid w:val="001A3729"/>
    <w:rsid w:val="0024022E"/>
    <w:rsid w:val="0046047E"/>
    <w:rsid w:val="005B21D8"/>
    <w:rsid w:val="006C33D0"/>
    <w:rsid w:val="008764FC"/>
    <w:rsid w:val="00901183"/>
    <w:rsid w:val="009A3AAB"/>
    <w:rsid w:val="009C45D9"/>
    <w:rsid w:val="00AF2199"/>
    <w:rsid w:val="00B1382E"/>
    <w:rsid w:val="00C422A7"/>
    <w:rsid w:val="00D336C6"/>
    <w:rsid w:val="00DD191F"/>
    <w:rsid w:val="00DD5A14"/>
    <w:rsid w:val="00DE7D1A"/>
    <w:rsid w:val="00F36DD0"/>
    <w:rsid w:val="00F37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F36DD0"/>
    <w:rPr>
      <w:color w:val="808080"/>
    </w:rPr>
  </w:style>
  <w:style w:type="paragraph" w:customStyle="1" w:styleId="8D2723A2736F487EA6D3460B91D357151">
    <w:name w:val="8D2723A2736F487EA6D3460B91D357151"/>
    <w:rsid w:val="009C45D9"/>
    <w:pPr>
      <w:spacing w:before="50" w:after="50" w:line="240" w:lineRule="auto"/>
    </w:pPr>
    <w:rPr>
      <w:rFonts w:eastAsiaTheme="minorHAnsi"/>
      <w:color w:val="000000" w:themeColor="text1"/>
      <w:kern w:val="0"/>
      <w:sz w:val="20"/>
      <w:szCs w:val="22"/>
      <w14:ligatures w14:val="none"/>
    </w:rPr>
  </w:style>
  <w:style w:type="paragraph" w:customStyle="1" w:styleId="AF02029053814F4E936322AB68D042B91">
    <w:name w:val="AF02029053814F4E936322AB68D042B91"/>
    <w:rsid w:val="009C45D9"/>
    <w:pPr>
      <w:spacing w:before="50" w:after="50" w:line="240" w:lineRule="auto"/>
    </w:pPr>
    <w:rPr>
      <w:rFonts w:eastAsiaTheme="minorHAnsi"/>
      <w:color w:val="000000" w:themeColor="text1"/>
      <w:kern w:val="0"/>
      <w:sz w:val="20"/>
      <w:szCs w:val="22"/>
      <w14:ligatures w14:val="none"/>
    </w:rPr>
  </w:style>
  <w:style w:type="paragraph" w:customStyle="1" w:styleId="0D5E05CBF3FE4348A1109680F5B18EEA1">
    <w:name w:val="0D5E05CBF3FE4348A1109680F5B18EEA1"/>
    <w:rsid w:val="009C45D9"/>
    <w:pPr>
      <w:spacing w:before="50" w:after="50" w:line="240" w:lineRule="auto"/>
    </w:pPr>
    <w:rPr>
      <w:rFonts w:eastAsiaTheme="minorHAnsi"/>
      <w:color w:val="000000" w:themeColor="text1"/>
      <w:kern w:val="0"/>
      <w:sz w:val="20"/>
      <w:szCs w:val="22"/>
      <w14:ligatures w14:val="none"/>
    </w:rPr>
  </w:style>
  <w:style w:type="paragraph" w:customStyle="1" w:styleId="58670861E07B4650B0805295F386F49F1">
    <w:name w:val="58670861E07B4650B0805295F386F49F1"/>
    <w:rsid w:val="009C45D9"/>
    <w:pPr>
      <w:spacing w:before="50" w:after="50" w:line="240" w:lineRule="auto"/>
    </w:pPr>
    <w:rPr>
      <w:rFonts w:eastAsiaTheme="minorHAnsi"/>
      <w:color w:val="000000" w:themeColor="text1"/>
      <w:kern w:val="0"/>
      <w:sz w:val="20"/>
      <w:szCs w:val="22"/>
      <w14:ligatures w14:val="none"/>
    </w:rPr>
  </w:style>
  <w:style w:type="paragraph" w:customStyle="1" w:styleId="D83E58E792D242AFAFE1C30D0319E8C91">
    <w:name w:val="D83E58E792D242AFAFE1C30D0319E8C91"/>
    <w:rsid w:val="009C45D9"/>
    <w:pPr>
      <w:spacing w:before="50" w:after="50" w:line="240" w:lineRule="auto"/>
    </w:pPr>
    <w:rPr>
      <w:rFonts w:eastAsiaTheme="minorHAnsi"/>
      <w:color w:val="000000" w:themeColor="text1"/>
      <w:kern w:val="0"/>
      <w:sz w:val="20"/>
      <w:szCs w:val="22"/>
      <w14:ligatures w14:val="none"/>
    </w:rPr>
  </w:style>
  <w:style w:type="paragraph" w:customStyle="1" w:styleId="EB86AC1A26A24FD7988F132FCBD7363E">
    <w:name w:val="EB86AC1A26A24FD7988F132FCBD7363E"/>
    <w:rsid w:val="00F36DD0"/>
  </w:style>
  <w:style w:type="paragraph" w:customStyle="1" w:styleId="20338319B17A45A8B76580C0A26DD349">
    <w:name w:val="20338319B17A45A8B76580C0A26DD349"/>
    <w:rsid w:val="00F36DD0"/>
  </w:style>
  <w:style w:type="paragraph" w:customStyle="1" w:styleId="CF2CBBBC2A0241569CCE6362B13A6BA2">
    <w:name w:val="CF2CBBBC2A0241569CCE6362B13A6BA2"/>
    <w:rsid w:val="00F36DD0"/>
  </w:style>
  <w:style w:type="paragraph" w:customStyle="1" w:styleId="B869A85651384EEA8CBAF658E26BD0D7">
    <w:name w:val="B869A85651384EEA8CBAF658E26BD0D7"/>
    <w:rsid w:val="00F36DD0"/>
  </w:style>
  <w:style w:type="paragraph" w:customStyle="1" w:styleId="91922102CADD4C7E8BA4274E1BEC2591">
    <w:name w:val="91922102CADD4C7E8BA4274E1BEC2591"/>
    <w:rsid w:val="00F36DD0"/>
  </w:style>
  <w:style w:type="paragraph" w:customStyle="1" w:styleId="C7C00AEFC87D45A68C1BC4775C2A9B4A">
    <w:name w:val="C7C00AEFC87D45A68C1BC4775C2A9B4A"/>
    <w:rsid w:val="00F36DD0"/>
  </w:style>
  <w:style w:type="paragraph" w:customStyle="1" w:styleId="D81C5CBEEBEE4295B5626F18A75A7BE1">
    <w:name w:val="D81C5CBEEBEE4295B5626F18A75A7BE1"/>
    <w:rsid w:val="00F36DD0"/>
  </w:style>
  <w:style w:type="paragraph" w:customStyle="1" w:styleId="59762A660A8D4BAD8A38F2F70D29DAEE">
    <w:name w:val="59762A660A8D4BAD8A38F2F70D29DAEE"/>
    <w:rsid w:val="00F36DD0"/>
  </w:style>
  <w:style w:type="paragraph" w:customStyle="1" w:styleId="82E0ACE26A004586AC61AEAD119C17CE">
    <w:name w:val="82E0ACE26A004586AC61AEAD119C17CE"/>
    <w:rsid w:val="00F36DD0"/>
  </w:style>
  <w:style w:type="paragraph" w:customStyle="1" w:styleId="37645C26C77D440E9196466D4912A34C">
    <w:name w:val="37645C26C77D440E9196466D4912A34C"/>
    <w:rsid w:val="00F36DD0"/>
  </w:style>
  <w:style w:type="paragraph" w:customStyle="1" w:styleId="C18B8A7E93804383937DDDBE55ECC1DD">
    <w:name w:val="C18B8A7E93804383937DDDBE55ECC1DD"/>
    <w:rsid w:val="00F36DD0"/>
  </w:style>
  <w:style w:type="paragraph" w:customStyle="1" w:styleId="8FB99D8FA2DF4BA29408B6BB8B7507B1">
    <w:name w:val="8FB99D8FA2DF4BA29408B6BB8B7507B1"/>
    <w:rsid w:val="00F36DD0"/>
  </w:style>
  <w:style w:type="paragraph" w:customStyle="1" w:styleId="1B2ACC2F8FCA45EEBDD094CCE4564E94">
    <w:name w:val="1B2ACC2F8FCA45EEBDD094CCE4564E94"/>
    <w:rsid w:val="00F36DD0"/>
  </w:style>
  <w:style w:type="paragraph" w:customStyle="1" w:styleId="5238E137D9D14DC389DE032A3AB29C49">
    <w:name w:val="5238E137D9D14DC389DE032A3AB29C49"/>
    <w:rsid w:val="00F36DD0"/>
  </w:style>
  <w:style w:type="paragraph" w:customStyle="1" w:styleId="BE8ED4A337814523A1E054015CDC609C">
    <w:name w:val="BE8ED4A337814523A1E054015CDC609C"/>
    <w:rsid w:val="00F36DD0"/>
  </w:style>
  <w:style w:type="paragraph" w:customStyle="1" w:styleId="A07A064FC30B4E3EADD277E692B8FBC4">
    <w:name w:val="A07A064FC30B4E3EADD277E692B8FBC4"/>
    <w:rsid w:val="00F36DD0"/>
  </w:style>
  <w:style w:type="paragraph" w:customStyle="1" w:styleId="023C7E220E264ABDB690EC6CDB384279">
    <w:name w:val="023C7E220E264ABDB690EC6CDB384279"/>
    <w:rsid w:val="00F36DD0"/>
  </w:style>
  <w:style w:type="paragraph" w:customStyle="1" w:styleId="A4F4302DB1B342DAB5C2059023B6B6F1">
    <w:name w:val="A4F4302DB1B342DAB5C2059023B6B6F1"/>
    <w:rsid w:val="00F36DD0"/>
  </w:style>
  <w:style w:type="paragraph" w:customStyle="1" w:styleId="1A709D3646794DDCAA9205DEFEA37758">
    <w:name w:val="1A709D3646794DDCAA9205DEFEA37758"/>
    <w:rsid w:val="00F36DD0"/>
  </w:style>
  <w:style w:type="paragraph" w:customStyle="1" w:styleId="0BCA7130EB2C41A4A455DD64D0281C3E">
    <w:name w:val="0BCA7130EB2C41A4A455DD64D0281C3E"/>
    <w:rsid w:val="00F36DD0"/>
  </w:style>
  <w:style w:type="paragraph" w:customStyle="1" w:styleId="CAF70798E4624162A90583EB60484DA5">
    <w:name w:val="CAF70798E4624162A90583EB60484DA5"/>
    <w:rsid w:val="00F36DD0"/>
  </w:style>
  <w:style w:type="paragraph" w:customStyle="1" w:styleId="9078B27D9FEB4A7684F04F6B64734957">
    <w:name w:val="9078B27D9FEB4A7684F04F6B64734957"/>
    <w:rsid w:val="00F36DD0"/>
  </w:style>
  <w:style w:type="paragraph" w:customStyle="1" w:styleId="A74031502E35416D94F6DC81F8B347C0">
    <w:name w:val="A74031502E35416D94F6DC81F8B347C0"/>
    <w:rsid w:val="00F36DD0"/>
  </w:style>
  <w:style w:type="paragraph" w:customStyle="1" w:styleId="FF179833361C42798BBAB3B5B1D6F0A0">
    <w:name w:val="FF179833361C42798BBAB3B5B1D6F0A0"/>
    <w:rsid w:val="00F36DD0"/>
  </w:style>
  <w:style w:type="paragraph" w:customStyle="1" w:styleId="E21E825A44EA4596A00B60EF90CD887D">
    <w:name w:val="E21E825A44EA4596A00B60EF90CD887D"/>
    <w:rsid w:val="00F36DD0"/>
  </w:style>
  <w:style w:type="paragraph" w:customStyle="1" w:styleId="F7BA86DACC8D445C9E6BF00FD9A78946">
    <w:name w:val="F7BA86DACC8D445C9E6BF00FD9A78946"/>
    <w:rsid w:val="00F36DD0"/>
  </w:style>
  <w:style w:type="paragraph" w:customStyle="1" w:styleId="3363C2BC1C324898AD46F9BA0FB09CD4">
    <w:name w:val="3363C2BC1C324898AD46F9BA0FB09CD4"/>
    <w:rsid w:val="00F36DD0"/>
  </w:style>
  <w:style w:type="paragraph" w:customStyle="1" w:styleId="AEF9540E25684A3CBFECB3C8D0DFC52C">
    <w:name w:val="AEF9540E25684A3CBFECB3C8D0DFC52C"/>
    <w:rsid w:val="00F36DD0"/>
  </w:style>
  <w:style w:type="paragraph" w:customStyle="1" w:styleId="15C60C84063D4CF5B6D8B9B18F501FC1">
    <w:name w:val="15C60C84063D4CF5B6D8B9B18F501FC1"/>
    <w:rsid w:val="00F36DD0"/>
  </w:style>
  <w:style w:type="paragraph" w:customStyle="1" w:styleId="9E7493B824434378895FCE9E08D6966D">
    <w:name w:val="9E7493B824434378895FCE9E08D6966D"/>
    <w:rsid w:val="00F36DD0"/>
  </w:style>
  <w:style w:type="paragraph" w:customStyle="1" w:styleId="8C3D61037AF346569B5270E504D9AEB7">
    <w:name w:val="8C3D61037AF346569B5270E504D9AEB7"/>
    <w:rsid w:val="00F36DD0"/>
  </w:style>
  <w:style w:type="paragraph" w:customStyle="1" w:styleId="DDE827BBCC6C4CDEBEA5FDE6F8B8277D">
    <w:name w:val="DDE827BBCC6C4CDEBEA5FDE6F8B8277D"/>
    <w:rsid w:val="00F36DD0"/>
  </w:style>
  <w:style w:type="paragraph" w:customStyle="1" w:styleId="7186C115D31C45149171F0684DBE103B">
    <w:name w:val="7186C115D31C45149171F0684DBE103B"/>
    <w:rsid w:val="00F36DD0"/>
  </w:style>
  <w:style w:type="paragraph" w:customStyle="1" w:styleId="0004ABBC842F45AB8F457CCC2CDA26EE">
    <w:name w:val="0004ABBC842F45AB8F457CCC2CDA26EE"/>
    <w:rsid w:val="00F36DD0"/>
  </w:style>
  <w:style w:type="paragraph" w:customStyle="1" w:styleId="69D7AB0FA6C24DFBBB03028F5554F9B4">
    <w:name w:val="69D7AB0FA6C24DFBBB03028F5554F9B4"/>
    <w:rsid w:val="00F36DD0"/>
  </w:style>
  <w:style w:type="paragraph" w:customStyle="1" w:styleId="EF367FD7CCB0473E8926FD646C13C94B">
    <w:name w:val="EF367FD7CCB0473E8926FD646C13C94B"/>
    <w:rsid w:val="00F36DD0"/>
  </w:style>
  <w:style w:type="paragraph" w:customStyle="1" w:styleId="73D874FCCADA4B919CFC0681BAF71A39">
    <w:name w:val="73D874FCCADA4B919CFC0681BAF71A39"/>
    <w:rsid w:val="00F36DD0"/>
  </w:style>
  <w:style w:type="paragraph" w:customStyle="1" w:styleId="AA7308C2FC1A4452BE72454A37ADFCE9">
    <w:name w:val="AA7308C2FC1A4452BE72454A37ADFCE9"/>
    <w:rsid w:val="00F36DD0"/>
  </w:style>
  <w:style w:type="paragraph" w:customStyle="1" w:styleId="E42BBE5C14974AFD877E18D899F8F879">
    <w:name w:val="E42BBE5C14974AFD877E18D899F8F879"/>
    <w:rsid w:val="00F36DD0"/>
  </w:style>
  <w:style w:type="paragraph" w:customStyle="1" w:styleId="99CE0A8AB1294B4C807D3FC95FEDEE12">
    <w:name w:val="99CE0A8AB1294B4C807D3FC95FEDEE12"/>
    <w:rsid w:val="00F36DD0"/>
  </w:style>
  <w:style w:type="paragraph" w:customStyle="1" w:styleId="B4FED3BDAFC14067B95B8195C54B017E">
    <w:name w:val="B4FED3BDAFC14067B95B8195C54B017E"/>
    <w:rsid w:val="00F36DD0"/>
  </w:style>
  <w:style w:type="paragraph" w:customStyle="1" w:styleId="84D677F0FB864C70A89A94B0FACAD579">
    <w:name w:val="84D677F0FB864C70A89A94B0FACAD579"/>
    <w:rsid w:val="00F36DD0"/>
  </w:style>
  <w:style w:type="paragraph" w:customStyle="1" w:styleId="25DC29BA75C24647A9DB743D757012D3">
    <w:name w:val="25DC29BA75C24647A9DB743D757012D3"/>
    <w:rsid w:val="00F36DD0"/>
  </w:style>
  <w:style w:type="paragraph" w:customStyle="1" w:styleId="7589156A1C5D4FEC91527C08AD30CD32">
    <w:name w:val="7589156A1C5D4FEC91527C08AD30CD32"/>
    <w:rsid w:val="00F36DD0"/>
  </w:style>
  <w:style w:type="paragraph" w:customStyle="1" w:styleId="CEF78241CCA54BBEA93F884EE92DD739">
    <w:name w:val="CEF78241CCA54BBEA93F884EE92DD739"/>
    <w:rsid w:val="00F36DD0"/>
  </w:style>
  <w:style w:type="paragraph" w:customStyle="1" w:styleId="508A27E1A3754822B3847C838FABC6F2">
    <w:name w:val="508A27E1A3754822B3847C838FABC6F2"/>
    <w:rsid w:val="00F36DD0"/>
  </w:style>
  <w:style w:type="paragraph" w:customStyle="1" w:styleId="B6A1A89DA29B4643A5DC6963823E9979">
    <w:name w:val="B6A1A89DA29B4643A5DC6963823E9979"/>
    <w:rsid w:val="00F36DD0"/>
  </w:style>
  <w:style w:type="paragraph" w:customStyle="1" w:styleId="EFAA4EA11D924AAAAD7128E3DC0C4B83">
    <w:name w:val="EFAA4EA11D924AAAAD7128E3DC0C4B83"/>
    <w:rsid w:val="00F36DD0"/>
  </w:style>
  <w:style w:type="paragraph" w:customStyle="1" w:styleId="2C430D75E13A44989BC16D8C77A484FC">
    <w:name w:val="2C430D75E13A44989BC16D8C77A484FC"/>
    <w:rsid w:val="00F36DD0"/>
  </w:style>
  <w:style w:type="paragraph" w:customStyle="1" w:styleId="A789914509A04DC5B55271787479817F">
    <w:name w:val="A789914509A04DC5B55271787479817F"/>
    <w:rsid w:val="00F36DD0"/>
  </w:style>
  <w:style w:type="paragraph" w:customStyle="1" w:styleId="B65E5EBE26FC42739D22EAB676E0D400">
    <w:name w:val="B65E5EBE26FC42739D22EAB676E0D400"/>
    <w:rsid w:val="00F36DD0"/>
  </w:style>
  <w:style w:type="paragraph" w:customStyle="1" w:styleId="AB98228DE743497D80467562FD2F6D77">
    <w:name w:val="AB98228DE743497D80467562FD2F6D77"/>
    <w:rsid w:val="00F36DD0"/>
  </w:style>
  <w:style w:type="paragraph" w:customStyle="1" w:styleId="9DA917DF631E4EAEA23015998FEE682C">
    <w:name w:val="9DA917DF631E4EAEA23015998FEE682C"/>
    <w:rsid w:val="00F36DD0"/>
  </w:style>
  <w:style w:type="paragraph" w:customStyle="1" w:styleId="564F4115CF024C1C997EC3254F586EF3">
    <w:name w:val="564F4115CF024C1C997EC3254F586EF3"/>
    <w:rsid w:val="00F36DD0"/>
  </w:style>
  <w:style w:type="paragraph" w:customStyle="1" w:styleId="280F992EB4984464BD937B6DD24CF776">
    <w:name w:val="280F992EB4984464BD937B6DD24CF776"/>
    <w:rsid w:val="00F36DD0"/>
  </w:style>
  <w:style w:type="paragraph" w:customStyle="1" w:styleId="4F490BFCD8AF4195B858B902C557FF82">
    <w:name w:val="4F490BFCD8AF4195B858B902C557FF82"/>
    <w:rsid w:val="00F36DD0"/>
  </w:style>
  <w:style w:type="paragraph" w:customStyle="1" w:styleId="33854850A2964759BF4268BBFD7A4A24">
    <w:name w:val="33854850A2964759BF4268BBFD7A4A24"/>
    <w:rsid w:val="00F36DD0"/>
  </w:style>
  <w:style w:type="paragraph" w:customStyle="1" w:styleId="F442621BF7F54A63A9C81AEB91B26881">
    <w:name w:val="F442621BF7F54A63A9C81AEB91B26881"/>
    <w:rsid w:val="00F36DD0"/>
  </w:style>
  <w:style w:type="paragraph" w:customStyle="1" w:styleId="707937CE6CB248D8811E73A9EE9140FB">
    <w:name w:val="707937CE6CB248D8811E73A9EE9140FB"/>
    <w:rsid w:val="00F36DD0"/>
  </w:style>
  <w:style w:type="paragraph" w:customStyle="1" w:styleId="D07826ABC5FD4C879EBC1F13B7DDC1A9">
    <w:name w:val="D07826ABC5FD4C879EBC1F13B7DDC1A9"/>
    <w:rsid w:val="00F36DD0"/>
  </w:style>
  <w:style w:type="paragraph" w:customStyle="1" w:styleId="2A4EFC15CFB946299C6CB1C890463004">
    <w:name w:val="2A4EFC15CFB946299C6CB1C890463004"/>
    <w:rsid w:val="00F36DD0"/>
  </w:style>
  <w:style w:type="paragraph" w:customStyle="1" w:styleId="BB9B5AC9C8FA4A9DAF83F905375DEF39">
    <w:name w:val="BB9B5AC9C8FA4A9DAF83F905375DEF39"/>
    <w:rsid w:val="00F36DD0"/>
  </w:style>
  <w:style w:type="paragraph" w:customStyle="1" w:styleId="EAB57734404E47E2BC46451CFCDFD0C4">
    <w:name w:val="EAB57734404E47E2BC46451CFCDFD0C4"/>
    <w:rsid w:val="00F36DD0"/>
  </w:style>
  <w:style w:type="paragraph" w:customStyle="1" w:styleId="ECC06EE43D664D3580802321CF617877">
    <w:name w:val="ECC06EE43D664D3580802321CF617877"/>
    <w:rsid w:val="00F36DD0"/>
  </w:style>
  <w:style w:type="paragraph" w:customStyle="1" w:styleId="CA70ECCE904D4A9DB5E71C02CE00EBBB">
    <w:name w:val="CA70ECCE904D4A9DB5E71C02CE00EBBB"/>
    <w:rsid w:val="00F36DD0"/>
  </w:style>
  <w:style w:type="paragraph" w:customStyle="1" w:styleId="F4B9F1D18A1B44ED9E62532F2BC4E7F8">
    <w:name w:val="F4B9F1D18A1B44ED9E62532F2BC4E7F8"/>
    <w:rsid w:val="00F36DD0"/>
  </w:style>
  <w:style w:type="paragraph" w:customStyle="1" w:styleId="F6AF29B05E204463812E48447E5A8882">
    <w:name w:val="F6AF29B05E204463812E48447E5A8882"/>
    <w:rsid w:val="00F36DD0"/>
  </w:style>
  <w:style w:type="paragraph" w:customStyle="1" w:styleId="888BE8ED018C4B1CA141031CBCC10FB4">
    <w:name w:val="888BE8ED018C4B1CA141031CBCC10FB4"/>
    <w:rsid w:val="00F36DD0"/>
  </w:style>
  <w:style w:type="paragraph" w:customStyle="1" w:styleId="51B6A512FE724FCE8DD35CA49867C43F">
    <w:name w:val="51B6A512FE724FCE8DD35CA49867C43F"/>
    <w:rsid w:val="00F36DD0"/>
  </w:style>
  <w:style w:type="paragraph" w:customStyle="1" w:styleId="720645A41A354C52BEB9235C0714C31D">
    <w:name w:val="720645A41A354C52BEB9235C0714C31D"/>
    <w:rsid w:val="00F36DD0"/>
  </w:style>
  <w:style w:type="paragraph" w:customStyle="1" w:styleId="7FAD3FDA92E54F61ADF4E8A9F299C88B">
    <w:name w:val="7FAD3FDA92E54F61ADF4E8A9F299C88B"/>
    <w:rsid w:val="00F36DD0"/>
  </w:style>
  <w:style w:type="paragraph" w:customStyle="1" w:styleId="464DB7D5B74F45FD9E44C1767A99AFA4">
    <w:name w:val="464DB7D5B74F45FD9E44C1767A99AFA4"/>
    <w:rsid w:val="00F36DD0"/>
  </w:style>
  <w:style w:type="paragraph" w:customStyle="1" w:styleId="FB6F1642A6E949B185A5976D4EEA7123">
    <w:name w:val="FB6F1642A6E949B185A5976D4EEA7123"/>
    <w:rsid w:val="00F36DD0"/>
  </w:style>
  <w:style w:type="paragraph" w:customStyle="1" w:styleId="8FAE782EC26D4E42B0025F12C483E5C1">
    <w:name w:val="8FAE782EC26D4E42B0025F12C483E5C1"/>
    <w:rsid w:val="00F36DD0"/>
  </w:style>
  <w:style w:type="paragraph" w:customStyle="1" w:styleId="A2474EE7A4B64525A42291F761D2A46F">
    <w:name w:val="A2474EE7A4B64525A42291F761D2A46F"/>
    <w:rsid w:val="00F36DD0"/>
  </w:style>
  <w:style w:type="paragraph" w:customStyle="1" w:styleId="340E611BFF9D4072ABF9C54F907F5681">
    <w:name w:val="340E611BFF9D4072ABF9C54F907F5681"/>
    <w:rsid w:val="00F36DD0"/>
  </w:style>
  <w:style w:type="paragraph" w:customStyle="1" w:styleId="CA52800C87944E22A01B564758E57B9E">
    <w:name w:val="CA52800C87944E22A01B564758E57B9E"/>
    <w:rsid w:val="00F36DD0"/>
  </w:style>
  <w:style w:type="paragraph" w:customStyle="1" w:styleId="B6DA092A5E1441009563389DB7541325">
    <w:name w:val="B6DA092A5E1441009563389DB7541325"/>
    <w:rsid w:val="00F36DD0"/>
  </w:style>
  <w:style w:type="paragraph" w:customStyle="1" w:styleId="952383CE85324D9182A805620E78988D">
    <w:name w:val="952383CE85324D9182A805620E78988D"/>
    <w:rsid w:val="00F36DD0"/>
  </w:style>
  <w:style w:type="paragraph" w:customStyle="1" w:styleId="EA476F26B290494494E96C08B07C5F43">
    <w:name w:val="EA476F26B290494494E96C08B07C5F43"/>
    <w:rsid w:val="00F36DD0"/>
  </w:style>
  <w:style w:type="paragraph" w:customStyle="1" w:styleId="699AAA7836294EF795E41DA8AB085861">
    <w:name w:val="699AAA7836294EF795E41DA8AB085861"/>
    <w:rsid w:val="00F36DD0"/>
  </w:style>
  <w:style w:type="paragraph" w:customStyle="1" w:styleId="4C51DF20C39D46F9B76B5E48CEF8BEBF">
    <w:name w:val="4C51DF20C39D46F9B76B5E48CEF8BEBF"/>
    <w:rsid w:val="00F36DD0"/>
  </w:style>
  <w:style w:type="paragraph" w:customStyle="1" w:styleId="9AA9FB055946400BA6074E5E6391D579">
    <w:name w:val="9AA9FB055946400BA6074E5E6391D579"/>
    <w:rsid w:val="00F36DD0"/>
  </w:style>
  <w:style w:type="paragraph" w:customStyle="1" w:styleId="CE1CBF1308EE48A5887A25EB6AEF1031">
    <w:name w:val="CE1CBF1308EE48A5887A25EB6AEF1031"/>
    <w:rsid w:val="00F36DD0"/>
  </w:style>
  <w:style w:type="paragraph" w:customStyle="1" w:styleId="BE1D8A8DBB3E44F6B8ED9C13619921D4">
    <w:name w:val="BE1D8A8DBB3E44F6B8ED9C13619921D4"/>
    <w:rsid w:val="00F36DD0"/>
  </w:style>
  <w:style w:type="paragraph" w:customStyle="1" w:styleId="56CD92ADB11A4E16BBED7C87EB2B46E3">
    <w:name w:val="56CD92ADB11A4E16BBED7C87EB2B46E3"/>
    <w:rsid w:val="00F36DD0"/>
  </w:style>
  <w:style w:type="paragraph" w:customStyle="1" w:styleId="1059D4303DDF4356ACB5596F6BE5A222">
    <w:name w:val="1059D4303DDF4356ACB5596F6BE5A222"/>
    <w:rsid w:val="00F36DD0"/>
  </w:style>
  <w:style w:type="paragraph" w:customStyle="1" w:styleId="2A66613DB8B0482894E6AFE1F8FE6A60">
    <w:name w:val="2A66613DB8B0482894E6AFE1F8FE6A60"/>
    <w:rsid w:val="00F36DD0"/>
  </w:style>
  <w:style w:type="paragraph" w:customStyle="1" w:styleId="73528FABADFD4A728B77EFD69AB0D070">
    <w:name w:val="73528FABADFD4A728B77EFD69AB0D070"/>
    <w:rsid w:val="00F36DD0"/>
  </w:style>
  <w:style w:type="paragraph" w:customStyle="1" w:styleId="1FBB147C79A44859ACAB8FC343EFBEA6">
    <w:name w:val="1FBB147C79A44859ACAB8FC343EFBEA6"/>
    <w:rsid w:val="00F36DD0"/>
  </w:style>
  <w:style w:type="paragraph" w:customStyle="1" w:styleId="AC9C73671366497A823A89486F8B66CD">
    <w:name w:val="AC9C73671366497A823A89486F8B66CD"/>
    <w:rsid w:val="00F36DD0"/>
  </w:style>
  <w:style w:type="paragraph" w:customStyle="1" w:styleId="CB445344F60B4A82A6D15CA1B9D447D2">
    <w:name w:val="CB445344F60B4A82A6D15CA1B9D447D2"/>
    <w:rsid w:val="00F36DD0"/>
  </w:style>
  <w:style w:type="paragraph" w:customStyle="1" w:styleId="D94A947E67334E21BD408A34A909D2F0">
    <w:name w:val="D94A947E67334E21BD408A34A909D2F0"/>
    <w:rsid w:val="00F36DD0"/>
  </w:style>
  <w:style w:type="paragraph" w:customStyle="1" w:styleId="B982886764A44EDDA791D3040A21D983">
    <w:name w:val="B982886764A44EDDA791D3040A21D983"/>
    <w:rsid w:val="00F36DD0"/>
  </w:style>
  <w:style w:type="paragraph" w:customStyle="1" w:styleId="FEA73303E5C84952B0ECBF8D12EA32BB">
    <w:name w:val="FEA73303E5C84952B0ECBF8D12EA32BB"/>
    <w:rsid w:val="00F36DD0"/>
  </w:style>
  <w:style w:type="paragraph" w:customStyle="1" w:styleId="79BBDE40B23443DEBB7E80849F92153D">
    <w:name w:val="79BBDE40B23443DEBB7E80849F92153D"/>
    <w:rsid w:val="00F36DD0"/>
  </w:style>
  <w:style w:type="paragraph" w:customStyle="1" w:styleId="94892735CFB743449C69417894AB2F93">
    <w:name w:val="94892735CFB743449C69417894AB2F93"/>
    <w:rsid w:val="00F36DD0"/>
  </w:style>
  <w:style w:type="paragraph" w:customStyle="1" w:styleId="38F7BE926F5245B5AC2603D823A81CE2">
    <w:name w:val="38F7BE926F5245B5AC2603D823A81CE2"/>
    <w:rsid w:val="00F36DD0"/>
  </w:style>
  <w:style w:type="paragraph" w:customStyle="1" w:styleId="46BFE84FD2064514AE8699FC292FE179">
    <w:name w:val="46BFE84FD2064514AE8699FC292FE179"/>
    <w:rsid w:val="00F36DD0"/>
  </w:style>
  <w:style w:type="paragraph" w:customStyle="1" w:styleId="18B24A66023C4C78B83E37550DF6320D">
    <w:name w:val="18B24A66023C4C78B83E37550DF6320D"/>
    <w:rsid w:val="00F36DD0"/>
  </w:style>
  <w:style w:type="paragraph" w:customStyle="1" w:styleId="FBEB3241BFC5426691D3B38A5A7AC7CC">
    <w:name w:val="FBEB3241BFC5426691D3B38A5A7AC7CC"/>
    <w:rsid w:val="00F36DD0"/>
  </w:style>
  <w:style w:type="paragraph" w:customStyle="1" w:styleId="CE07117AD2734F9E84549B439B0E03D2">
    <w:name w:val="CE07117AD2734F9E84549B439B0E03D2"/>
    <w:rsid w:val="00F36DD0"/>
  </w:style>
  <w:style w:type="paragraph" w:customStyle="1" w:styleId="FBAD54BD6BE04F358B77350E06897088">
    <w:name w:val="FBAD54BD6BE04F358B77350E06897088"/>
    <w:rsid w:val="00F36DD0"/>
  </w:style>
  <w:style w:type="paragraph" w:customStyle="1" w:styleId="D95AC7C4920A41898F09C0761785115D">
    <w:name w:val="D95AC7C4920A41898F09C0761785115D"/>
    <w:rsid w:val="00F36DD0"/>
  </w:style>
  <w:style w:type="paragraph" w:customStyle="1" w:styleId="3F8780CDAD1E4EDD8AE6E639E8D211F2">
    <w:name w:val="3F8780CDAD1E4EDD8AE6E639E8D211F2"/>
    <w:rsid w:val="00F36DD0"/>
  </w:style>
  <w:style w:type="paragraph" w:customStyle="1" w:styleId="1B10E11234324042B314C6AB198A310A">
    <w:name w:val="1B10E11234324042B314C6AB198A310A"/>
    <w:rsid w:val="00F36DD0"/>
  </w:style>
  <w:style w:type="paragraph" w:customStyle="1" w:styleId="A81A60804B2C44EA8D3DE66F8ADEC30F">
    <w:name w:val="A81A60804B2C44EA8D3DE66F8ADEC30F"/>
    <w:rsid w:val="00F36DD0"/>
  </w:style>
  <w:style w:type="paragraph" w:customStyle="1" w:styleId="1CEC1AA5858C40B9928DE4E8F88332D1">
    <w:name w:val="1CEC1AA5858C40B9928DE4E8F88332D1"/>
    <w:rsid w:val="00F36DD0"/>
  </w:style>
  <w:style w:type="paragraph" w:customStyle="1" w:styleId="77D0E456530C4B4B8F86EABC487DE862">
    <w:name w:val="77D0E456530C4B4B8F86EABC487DE862"/>
    <w:rsid w:val="00F36DD0"/>
  </w:style>
  <w:style w:type="paragraph" w:customStyle="1" w:styleId="5293C18E35C546ECACBA36715012B86C">
    <w:name w:val="5293C18E35C546ECACBA36715012B86C"/>
    <w:rsid w:val="00F36DD0"/>
  </w:style>
  <w:style w:type="paragraph" w:customStyle="1" w:styleId="E35B13F69B5E4132A029999613276918">
    <w:name w:val="E35B13F69B5E4132A029999613276918"/>
    <w:rsid w:val="00F36DD0"/>
  </w:style>
  <w:style w:type="paragraph" w:customStyle="1" w:styleId="96AFBD490CFC4D528E143E49E4C85D22">
    <w:name w:val="96AFBD490CFC4D528E143E49E4C85D22"/>
    <w:rsid w:val="00F36DD0"/>
  </w:style>
  <w:style w:type="paragraph" w:customStyle="1" w:styleId="952B20E8C08048ACA200DC0927EC8A87">
    <w:name w:val="952B20E8C08048ACA200DC0927EC8A87"/>
    <w:rsid w:val="00F36DD0"/>
  </w:style>
  <w:style w:type="paragraph" w:customStyle="1" w:styleId="49D2F4CE805844238E4CC07C8D626D43">
    <w:name w:val="49D2F4CE805844238E4CC07C8D626D43"/>
    <w:rsid w:val="00F36DD0"/>
  </w:style>
  <w:style w:type="paragraph" w:customStyle="1" w:styleId="2B1383940D1347E493ECDC48C20D4304">
    <w:name w:val="2B1383940D1347E493ECDC48C20D4304"/>
    <w:rsid w:val="00F36DD0"/>
  </w:style>
  <w:style w:type="paragraph" w:customStyle="1" w:styleId="539F801498844512AD80188E9FF5BC43">
    <w:name w:val="539F801498844512AD80188E9FF5BC43"/>
    <w:rsid w:val="00F36DD0"/>
  </w:style>
  <w:style w:type="paragraph" w:customStyle="1" w:styleId="B8962AFABF1C4EF385150535CC7D360B">
    <w:name w:val="B8962AFABF1C4EF385150535CC7D360B"/>
    <w:rsid w:val="00F36DD0"/>
  </w:style>
  <w:style w:type="paragraph" w:customStyle="1" w:styleId="0D5AC16D2ED34B6B9F56FFF37F1592E2">
    <w:name w:val="0D5AC16D2ED34B6B9F56FFF37F1592E2"/>
    <w:rsid w:val="00F36DD0"/>
  </w:style>
  <w:style w:type="paragraph" w:customStyle="1" w:styleId="99A544EDCEE34ACEBB54D5F19971E0C9">
    <w:name w:val="99A544EDCEE34ACEBB54D5F19971E0C9"/>
    <w:rsid w:val="00F36DD0"/>
  </w:style>
  <w:style w:type="paragraph" w:customStyle="1" w:styleId="A0CBC33F08854CF29DCD901C1D8FF982">
    <w:name w:val="A0CBC33F08854CF29DCD901C1D8FF982"/>
    <w:rsid w:val="00F36DD0"/>
  </w:style>
  <w:style w:type="paragraph" w:customStyle="1" w:styleId="C8FD0FE807F64331A0EBF6CE3126D77B">
    <w:name w:val="C8FD0FE807F64331A0EBF6CE3126D77B"/>
    <w:rsid w:val="00F36DD0"/>
  </w:style>
  <w:style w:type="paragraph" w:customStyle="1" w:styleId="C2D84BD01B0342CE9BCC39D71073ED92">
    <w:name w:val="C2D84BD01B0342CE9BCC39D71073ED92"/>
    <w:rsid w:val="00F36DD0"/>
  </w:style>
  <w:style w:type="paragraph" w:customStyle="1" w:styleId="1C9D87337B7A40B096396966811D5E54">
    <w:name w:val="1C9D87337B7A40B096396966811D5E54"/>
    <w:rsid w:val="00F36DD0"/>
  </w:style>
  <w:style w:type="paragraph" w:customStyle="1" w:styleId="6ECDEF0281BD472B9185A9CDB09C5EDE">
    <w:name w:val="6ECDEF0281BD472B9185A9CDB09C5EDE"/>
    <w:rsid w:val="00F36DD0"/>
  </w:style>
  <w:style w:type="paragraph" w:customStyle="1" w:styleId="0AEE1590AC8D4FDDA2FD1E767B045186">
    <w:name w:val="0AEE1590AC8D4FDDA2FD1E767B045186"/>
    <w:rsid w:val="00F36DD0"/>
  </w:style>
  <w:style w:type="paragraph" w:customStyle="1" w:styleId="8A23691F678B479F890066C3EDCA28EB">
    <w:name w:val="8A23691F678B479F890066C3EDCA28EB"/>
    <w:rsid w:val="00F36DD0"/>
  </w:style>
  <w:style w:type="paragraph" w:customStyle="1" w:styleId="0A112793F0D94AC6BC5E36F596936C97">
    <w:name w:val="0A112793F0D94AC6BC5E36F596936C97"/>
    <w:rsid w:val="00F36DD0"/>
  </w:style>
  <w:style w:type="paragraph" w:customStyle="1" w:styleId="86DD1E318D104985A5CEF954A2DDCC70">
    <w:name w:val="86DD1E318D104985A5CEF954A2DDCC70"/>
    <w:rsid w:val="00F36DD0"/>
  </w:style>
  <w:style w:type="paragraph" w:customStyle="1" w:styleId="FC5AA8DD0DDC473DA670BEBBFF330305">
    <w:name w:val="FC5AA8DD0DDC473DA670BEBBFF330305"/>
    <w:rsid w:val="00F36DD0"/>
  </w:style>
  <w:style w:type="paragraph" w:customStyle="1" w:styleId="FF7051D751D545B6BB663FDB79646019">
    <w:name w:val="FF7051D751D545B6BB663FDB79646019"/>
    <w:rsid w:val="00F36DD0"/>
  </w:style>
  <w:style w:type="paragraph" w:customStyle="1" w:styleId="7568A0DF8F514F5DB31638F5C8A816A8">
    <w:name w:val="7568A0DF8F514F5DB31638F5C8A816A8"/>
    <w:rsid w:val="00F36DD0"/>
  </w:style>
  <w:style w:type="paragraph" w:customStyle="1" w:styleId="9723321808AF435AB7F1D33813FED7BD">
    <w:name w:val="9723321808AF435AB7F1D33813FED7BD"/>
    <w:rsid w:val="00F36DD0"/>
  </w:style>
  <w:style w:type="paragraph" w:customStyle="1" w:styleId="DA42ED23263B49AD95947AB92D6E028F">
    <w:name w:val="DA42ED23263B49AD95947AB92D6E028F"/>
    <w:rsid w:val="00F36DD0"/>
  </w:style>
  <w:style w:type="paragraph" w:customStyle="1" w:styleId="E98757313EA3499F81F59A5B8BAADCCA">
    <w:name w:val="E98757313EA3499F81F59A5B8BAADCCA"/>
    <w:rsid w:val="00F36DD0"/>
  </w:style>
  <w:style w:type="paragraph" w:customStyle="1" w:styleId="4A86A1CDA3694CC48DA5E49DB421F988">
    <w:name w:val="4A86A1CDA3694CC48DA5E49DB421F988"/>
    <w:rsid w:val="00F36DD0"/>
  </w:style>
  <w:style w:type="paragraph" w:customStyle="1" w:styleId="A6BB51A8FF3B47B28894018E4DBCDC98">
    <w:name w:val="A6BB51A8FF3B47B28894018E4DBCDC98"/>
    <w:rsid w:val="00F36DD0"/>
  </w:style>
  <w:style w:type="paragraph" w:customStyle="1" w:styleId="E4C287C91ABB43408915076D69391E7C">
    <w:name w:val="E4C287C91ABB43408915076D69391E7C"/>
    <w:rsid w:val="00F36DD0"/>
  </w:style>
  <w:style w:type="paragraph" w:customStyle="1" w:styleId="2AFE88FBC3C347779AD57E93E8C4CBB3">
    <w:name w:val="2AFE88FBC3C347779AD57E93E8C4CBB3"/>
    <w:rsid w:val="00F36DD0"/>
  </w:style>
  <w:style w:type="paragraph" w:customStyle="1" w:styleId="D70BF252463344F8925CB221ADD9C336">
    <w:name w:val="D70BF252463344F8925CB221ADD9C336"/>
    <w:rsid w:val="00F36DD0"/>
  </w:style>
  <w:style w:type="paragraph" w:customStyle="1" w:styleId="30BF4EFDF2DD422DA336771E46AE6520">
    <w:name w:val="30BF4EFDF2DD422DA336771E46AE6520"/>
    <w:rsid w:val="00F36DD0"/>
  </w:style>
  <w:style w:type="paragraph" w:customStyle="1" w:styleId="0F1ACB05CC454BE48FAC40D4BD825637">
    <w:name w:val="0F1ACB05CC454BE48FAC40D4BD825637"/>
    <w:rsid w:val="00F36DD0"/>
  </w:style>
  <w:style w:type="paragraph" w:customStyle="1" w:styleId="92CEA4D540B74C8D881B34B3D8B636BF">
    <w:name w:val="92CEA4D540B74C8D881B34B3D8B636BF"/>
    <w:rsid w:val="00F36DD0"/>
  </w:style>
  <w:style w:type="paragraph" w:customStyle="1" w:styleId="9660B953687C49F88A4FBC218E3C8601">
    <w:name w:val="9660B953687C49F88A4FBC218E3C8601"/>
    <w:rsid w:val="00F36DD0"/>
  </w:style>
  <w:style w:type="paragraph" w:customStyle="1" w:styleId="E08A5823968F4A90B10E687A449ACC9E">
    <w:name w:val="E08A5823968F4A90B10E687A449ACC9E"/>
    <w:rsid w:val="00F36DD0"/>
  </w:style>
  <w:style w:type="paragraph" w:customStyle="1" w:styleId="2BEB613735294321A0F730815AA9B2B2">
    <w:name w:val="2BEB613735294321A0F730815AA9B2B2"/>
    <w:rsid w:val="00F36DD0"/>
  </w:style>
  <w:style w:type="paragraph" w:customStyle="1" w:styleId="0F42303CE5B14F4C85AF575929B60A7F">
    <w:name w:val="0F42303CE5B14F4C85AF575929B60A7F"/>
    <w:rsid w:val="00F36DD0"/>
  </w:style>
  <w:style w:type="paragraph" w:customStyle="1" w:styleId="504BDB72F7904A4F84FAA8337D02300E">
    <w:name w:val="504BDB72F7904A4F84FAA8337D02300E"/>
    <w:rsid w:val="00F36DD0"/>
  </w:style>
  <w:style w:type="paragraph" w:customStyle="1" w:styleId="B6762644DC3B47948A8738556CA095C0">
    <w:name w:val="B6762644DC3B47948A8738556CA095C0"/>
    <w:rsid w:val="00F36DD0"/>
  </w:style>
  <w:style w:type="paragraph" w:customStyle="1" w:styleId="52EB8FA609EA4EF9A7A13A71360132D8">
    <w:name w:val="52EB8FA609EA4EF9A7A13A71360132D8"/>
    <w:rsid w:val="00F36DD0"/>
  </w:style>
  <w:style w:type="paragraph" w:customStyle="1" w:styleId="5ADF890AEF714C619D185DD5E20C777A">
    <w:name w:val="5ADF890AEF714C619D185DD5E20C777A"/>
    <w:rsid w:val="00F36DD0"/>
  </w:style>
  <w:style w:type="paragraph" w:customStyle="1" w:styleId="7887EDE97303403C8D7B946168CA830D">
    <w:name w:val="7887EDE97303403C8D7B946168CA830D"/>
    <w:rsid w:val="00F36DD0"/>
  </w:style>
  <w:style w:type="paragraph" w:customStyle="1" w:styleId="0094386D55F040B49E3291C359C892EC">
    <w:name w:val="0094386D55F040B49E3291C359C892EC"/>
    <w:rsid w:val="00F36DD0"/>
  </w:style>
  <w:style w:type="paragraph" w:customStyle="1" w:styleId="42A1E5CE80B647C58DFD74BE1648E8AD">
    <w:name w:val="42A1E5CE80B647C58DFD74BE1648E8AD"/>
    <w:rsid w:val="00F36DD0"/>
  </w:style>
  <w:style w:type="paragraph" w:customStyle="1" w:styleId="C27B7B9EBCB6488EA9ABB2D0A69654D2">
    <w:name w:val="C27B7B9EBCB6488EA9ABB2D0A69654D2"/>
    <w:rsid w:val="00F36DD0"/>
  </w:style>
  <w:style w:type="paragraph" w:customStyle="1" w:styleId="8C52BD9FDB0E4315A27F9023018C0F55">
    <w:name w:val="8C52BD9FDB0E4315A27F9023018C0F55"/>
    <w:rsid w:val="00F36DD0"/>
  </w:style>
  <w:style w:type="paragraph" w:customStyle="1" w:styleId="B4567E3B4B3B4155822D0FA8E6ACFE6B">
    <w:name w:val="B4567E3B4B3B4155822D0FA8E6ACFE6B"/>
    <w:rsid w:val="00F36DD0"/>
  </w:style>
  <w:style w:type="paragraph" w:customStyle="1" w:styleId="72F9F58579C74C75974E263BBA02576E">
    <w:name w:val="72F9F58579C74C75974E263BBA02576E"/>
    <w:rsid w:val="00F36DD0"/>
  </w:style>
  <w:style w:type="paragraph" w:customStyle="1" w:styleId="5BCD6D512A6C4F15B438AB78459BA0AE">
    <w:name w:val="5BCD6D512A6C4F15B438AB78459BA0AE"/>
    <w:rsid w:val="00F36DD0"/>
  </w:style>
  <w:style w:type="paragraph" w:customStyle="1" w:styleId="D04C4A8C6CBC4B0195465098C55C2F5F">
    <w:name w:val="D04C4A8C6CBC4B0195465098C55C2F5F"/>
    <w:rsid w:val="00F36DD0"/>
  </w:style>
  <w:style w:type="paragraph" w:customStyle="1" w:styleId="188E71AD306B473EBA56644A15218FE6">
    <w:name w:val="188E71AD306B473EBA56644A15218FE6"/>
    <w:rsid w:val="00F36DD0"/>
  </w:style>
  <w:style w:type="paragraph" w:customStyle="1" w:styleId="614BEB74FF3C4DD3B879E20E56C05698">
    <w:name w:val="614BEB74FF3C4DD3B879E20E56C05698"/>
    <w:rsid w:val="00F36DD0"/>
  </w:style>
  <w:style w:type="paragraph" w:customStyle="1" w:styleId="8BEE3FD0F0A045AF83174F7B81B63AF0">
    <w:name w:val="8BEE3FD0F0A045AF83174F7B81B63AF0"/>
    <w:rsid w:val="00F36DD0"/>
  </w:style>
  <w:style w:type="paragraph" w:customStyle="1" w:styleId="860EC6E4FDAE42C8BEA433C8B90288DF">
    <w:name w:val="860EC6E4FDAE42C8BEA433C8B90288DF"/>
    <w:rsid w:val="00F36DD0"/>
  </w:style>
  <w:style w:type="paragraph" w:customStyle="1" w:styleId="C692943C636B44898F93D5EDA20FDE42">
    <w:name w:val="C692943C636B44898F93D5EDA20FDE42"/>
    <w:rsid w:val="00F36DD0"/>
  </w:style>
  <w:style w:type="paragraph" w:customStyle="1" w:styleId="459D7B37942B4B3BACF2194D4B5E9CF0">
    <w:name w:val="459D7B37942B4B3BACF2194D4B5E9CF0"/>
    <w:rsid w:val="00F36DD0"/>
  </w:style>
  <w:style w:type="paragraph" w:customStyle="1" w:styleId="4B011949873949AD8BE28BFCE96DB0BE">
    <w:name w:val="4B011949873949AD8BE28BFCE96DB0BE"/>
    <w:rsid w:val="00F36DD0"/>
  </w:style>
  <w:style w:type="paragraph" w:customStyle="1" w:styleId="C325B586C7BE4610ADB3E1B19CEE3A95">
    <w:name w:val="C325B586C7BE4610ADB3E1B19CEE3A95"/>
    <w:rsid w:val="00F36DD0"/>
  </w:style>
  <w:style w:type="paragraph" w:customStyle="1" w:styleId="69CABACF75254E48B56F805778876912">
    <w:name w:val="69CABACF75254E48B56F805778876912"/>
    <w:rsid w:val="00F36DD0"/>
  </w:style>
  <w:style w:type="paragraph" w:customStyle="1" w:styleId="D4F19EB4E08541348896ADE420658D0D">
    <w:name w:val="D4F19EB4E08541348896ADE420658D0D"/>
    <w:rsid w:val="00F36DD0"/>
  </w:style>
  <w:style w:type="paragraph" w:customStyle="1" w:styleId="65147B20B86447C39D675E702B0C8786">
    <w:name w:val="65147B20B86447C39D675E702B0C8786"/>
    <w:rsid w:val="00F36DD0"/>
  </w:style>
  <w:style w:type="paragraph" w:customStyle="1" w:styleId="30A91055C4CD4FB395EDDF63774FA628">
    <w:name w:val="30A91055C4CD4FB395EDDF63774FA628"/>
    <w:rsid w:val="00F36DD0"/>
  </w:style>
  <w:style w:type="paragraph" w:customStyle="1" w:styleId="60AF38BDA6BB4B73B0C9E3F02F41D889">
    <w:name w:val="60AF38BDA6BB4B73B0C9E3F02F41D889"/>
    <w:rsid w:val="00F36DD0"/>
  </w:style>
  <w:style w:type="paragraph" w:customStyle="1" w:styleId="84E6E3C4B1B34678BE82541BC3C16A78">
    <w:name w:val="84E6E3C4B1B34678BE82541BC3C16A78"/>
    <w:rsid w:val="00F36DD0"/>
  </w:style>
  <w:style w:type="paragraph" w:customStyle="1" w:styleId="677D95DE6FFE40B88E7B5AB6DB6C11F6">
    <w:name w:val="677D95DE6FFE40B88E7B5AB6DB6C11F6"/>
    <w:rsid w:val="00F36DD0"/>
  </w:style>
  <w:style w:type="paragraph" w:customStyle="1" w:styleId="9956215739D24BF8824F6B77A043B281">
    <w:name w:val="9956215739D24BF8824F6B77A043B281"/>
    <w:rsid w:val="00F36DD0"/>
  </w:style>
  <w:style w:type="paragraph" w:customStyle="1" w:styleId="21F4832B5EBE47B1867FE4FDB608BCA9">
    <w:name w:val="21F4832B5EBE47B1867FE4FDB608BCA9"/>
    <w:rsid w:val="00F36DD0"/>
  </w:style>
  <w:style w:type="paragraph" w:customStyle="1" w:styleId="E306A4897BD2435CB221CBD1D5BDC00E">
    <w:name w:val="E306A4897BD2435CB221CBD1D5BDC00E"/>
    <w:rsid w:val="00F36DD0"/>
  </w:style>
  <w:style w:type="paragraph" w:customStyle="1" w:styleId="DD40E1F0EAC940A3A2D10BE6C3138D46">
    <w:name w:val="DD40E1F0EAC940A3A2D10BE6C3138D46"/>
    <w:rsid w:val="00F36DD0"/>
  </w:style>
  <w:style w:type="paragraph" w:customStyle="1" w:styleId="165229AFBB4F49AB8D8FE8A4EED80D7F">
    <w:name w:val="165229AFBB4F49AB8D8FE8A4EED80D7F"/>
    <w:rsid w:val="00F36DD0"/>
  </w:style>
  <w:style w:type="paragraph" w:customStyle="1" w:styleId="089C8B4E1D934F1D854D533C3E1D55B3">
    <w:name w:val="089C8B4E1D934F1D854D533C3E1D55B3"/>
    <w:rsid w:val="00F36DD0"/>
  </w:style>
  <w:style w:type="paragraph" w:customStyle="1" w:styleId="A248ABB99232416E9682D75DEF4B6A9D">
    <w:name w:val="A248ABB99232416E9682D75DEF4B6A9D"/>
    <w:rsid w:val="00F36DD0"/>
  </w:style>
  <w:style w:type="paragraph" w:customStyle="1" w:styleId="9DA752A1A2D142CCBB8909BA3BFB3D65">
    <w:name w:val="9DA752A1A2D142CCBB8909BA3BFB3D65"/>
    <w:rsid w:val="00F36DD0"/>
  </w:style>
  <w:style w:type="paragraph" w:customStyle="1" w:styleId="56F7F8A188B443CB9890907E1453AFAC">
    <w:name w:val="56F7F8A188B443CB9890907E1453AFAC"/>
    <w:rsid w:val="00F36DD0"/>
  </w:style>
  <w:style w:type="paragraph" w:customStyle="1" w:styleId="300C035E29FD43AFB708B74C87407813">
    <w:name w:val="300C035E29FD43AFB708B74C87407813"/>
    <w:rsid w:val="00F36DD0"/>
  </w:style>
  <w:style w:type="paragraph" w:customStyle="1" w:styleId="550B350755AF441ABDC115D0A1B15BAF">
    <w:name w:val="550B350755AF441ABDC115D0A1B15BAF"/>
    <w:rsid w:val="00F36DD0"/>
  </w:style>
  <w:style w:type="paragraph" w:customStyle="1" w:styleId="6EB7DF0647B54C77B46C0724163D0E2A">
    <w:name w:val="6EB7DF0647B54C77B46C0724163D0E2A"/>
    <w:rsid w:val="00F36DD0"/>
  </w:style>
  <w:style w:type="paragraph" w:customStyle="1" w:styleId="4C8680B55D81444D8F42D3A6217117D0">
    <w:name w:val="4C8680B55D81444D8F42D3A6217117D0"/>
    <w:rsid w:val="00F36DD0"/>
  </w:style>
  <w:style w:type="paragraph" w:customStyle="1" w:styleId="F1A5A6B2F08B4697AA5CA8FE11C67B08">
    <w:name w:val="F1A5A6B2F08B4697AA5CA8FE11C67B08"/>
    <w:rsid w:val="00F36DD0"/>
  </w:style>
  <w:style w:type="paragraph" w:customStyle="1" w:styleId="608AB06856744B438540E8B9CA74F0CD">
    <w:name w:val="608AB06856744B438540E8B9CA74F0CD"/>
    <w:rsid w:val="00F36DD0"/>
  </w:style>
  <w:style w:type="paragraph" w:customStyle="1" w:styleId="D0E089587AF649008AAC3AE5CD7E0FE0">
    <w:name w:val="D0E089587AF649008AAC3AE5CD7E0FE0"/>
    <w:rsid w:val="00F36DD0"/>
  </w:style>
  <w:style w:type="paragraph" w:customStyle="1" w:styleId="B1409D578F644CF880DAC552122CA1F6">
    <w:name w:val="B1409D578F644CF880DAC552122CA1F6"/>
    <w:rsid w:val="00F36DD0"/>
  </w:style>
  <w:style w:type="paragraph" w:customStyle="1" w:styleId="195136A7AD9648E19B1162687D7E3C56">
    <w:name w:val="195136A7AD9648E19B1162687D7E3C56"/>
    <w:rsid w:val="00F36DD0"/>
  </w:style>
  <w:style w:type="paragraph" w:customStyle="1" w:styleId="8F4068F3EAC64614B7FD255D80CEE621">
    <w:name w:val="8F4068F3EAC64614B7FD255D80CEE621"/>
    <w:rsid w:val="00F36DD0"/>
  </w:style>
  <w:style w:type="paragraph" w:customStyle="1" w:styleId="E998D9802AF041D29735F0DA6A624D3D">
    <w:name w:val="E998D9802AF041D29735F0DA6A624D3D"/>
    <w:rsid w:val="00F36DD0"/>
  </w:style>
  <w:style w:type="paragraph" w:customStyle="1" w:styleId="EF657B1D3076458680BA4E12B16E8CD9">
    <w:name w:val="EF657B1D3076458680BA4E12B16E8CD9"/>
    <w:rsid w:val="00F36DD0"/>
  </w:style>
  <w:style w:type="paragraph" w:customStyle="1" w:styleId="BAFDA64525964F7BB19EBB51D035895A">
    <w:name w:val="BAFDA64525964F7BB19EBB51D035895A"/>
    <w:rsid w:val="00F36DD0"/>
  </w:style>
  <w:style w:type="paragraph" w:customStyle="1" w:styleId="F4B53B74DB5646BAA1963C5B8FDF946F">
    <w:name w:val="F4B53B74DB5646BAA1963C5B8FDF946F"/>
    <w:rsid w:val="00F36DD0"/>
  </w:style>
  <w:style w:type="paragraph" w:customStyle="1" w:styleId="B45DB37E33B54BEE919A50CEFE675F26">
    <w:name w:val="B45DB37E33B54BEE919A50CEFE675F26"/>
    <w:rsid w:val="00F36DD0"/>
  </w:style>
  <w:style w:type="paragraph" w:customStyle="1" w:styleId="39CC44484A9F40F49C32C732CBF11E6F">
    <w:name w:val="39CC44484A9F40F49C32C732CBF11E6F"/>
    <w:rsid w:val="00F36DD0"/>
  </w:style>
  <w:style w:type="paragraph" w:customStyle="1" w:styleId="28925E9BE1A14970A452FC288A4B11A3">
    <w:name w:val="28925E9BE1A14970A452FC288A4B11A3"/>
    <w:rsid w:val="00F36DD0"/>
  </w:style>
  <w:style w:type="paragraph" w:customStyle="1" w:styleId="A1815D1BDF114A8F8BA2AD09AF7EABA3">
    <w:name w:val="A1815D1BDF114A8F8BA2AD09AF7EABA3"/>
    <w:rsid w:val="00F36DD0"/>
  </w:style>
  <w:style w:type="paragraph" w:customStyle="1" w:styleId="941E1BE16501471EBB2C96739A8B4C2B">
    <w:name w:val="941E1BE16501471EBB2C96739A8B4C2B"/>
    <w:rsid w:val="00F36DD0"/>
  </w:style>
  <w:style w:type="paragraph" w:customStyle="1" w:styleId="26D4AF2C44D4440B9650BD7A9F21A660">
    <w:name w:val="26D4AF2C44D4440B9650BD7A9F21A660"/>
    <w:rsid w:val="00F36DD0"/>
  </w:style>
  <w:style w:type="paragraph" w:customStyle="1" w:styleId="9BD1F1645F004AB9859B97B375FC0975">
    <w:name w:val="9BD1F1645F004AB9859B97B375FC0975"/>
    <w:rsid w:val="00F36DD0"/>
  </w:style>
  <w:style w:type="paragraph" w:customStyle="1" w:styleId="37421B0B927347ADB946F939F444BFDC">
    <w:name w:val="37421B0B927347ADB946F939F444BFDC"/>
    <w:rsid w:val="00F36DD0"/>
  </w:style>
  <w:style w:type="paragraph" w:customStyle="1" w:styleId="5D2805FA7B634ED7B8A9D10B3B13CA09">
    <w:name w:val="5D2805FA7B634ED7B8A9D10B3B13CA09"/>
    <w:rsid w:val="00F36DD0"/>
  </w:style>
  <w:style w:type="paragraph" w:customStyle="1" w:styleId="CDA6B6862E6843D995926DB097662891">
    <w:name w:val="CDA6B6862E6843D995926DB097662891"/>
    <w:rsid w:val="00F36DD0"/>
  </w:style>
  <w:style w:type="paragraph" w:customStyle="1" w:styleId="AB1CAB41AF9F42219B04937F822D0A6C">
    <w:name w:val="AB1CAB41AF9F42219B04937F822D0A6C"/>
    <w:rsid w:val="00F36D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234">
      <a:dk1>
        <a:srgbClr val="373545"/>
      </a:dk1>
      <a:lt1>
        <a:sysClr val="window" lastClr="FFFFFF"/>
      </a:lt1>
      <a:dk2>
        <a:srgbClr val="000000"/>
      </a:dk2>
      <a:lt2>
        <a:srgbClr val="CEDBE1"/>
      </a:lt2>
      <a:accent1>
        <a:srgbClr val="276E8B"/>
      </a:accent1>
      <a:accent2>
        <a:srgbClr val="398E98"/>
      </a:accent2>
      <a:accent3>
        <a:srgbClr val="75BD59"/>
      </a:accent3>
      <a:accent4>
        <a:srgbClr val="7A8C8E"/>
      </a:accent4>
      <a:accent5>
        <a:srgbClr val="84ACB6"/>
      </a:accent5>
      <a:accent6>
        <a:srgbClr val="1C6194"/>
      </a:accent6>
      <a:hlink>
        <a:srgbClr val="0000FF"/>
      </a:hlink>
      <a:folHlink>
        <a:srgbClr val="800080"/>
      </a:folHlink>
    </a:clrScheme>
    <a:fontScheme name="Custom 57">
      <a:majorFont>
        <a:latin typeface="Arial Black"/>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224DB7C2C61741B5AB6D292D742D03" ma:contentTypeVersion="16" ma:contentTypeDescription="Create a new document." ma:contentTypeScope="" ma:versionID="517981fe20ee1f974978edee4ee317e2">
  <xsd:schema xmlns:xsd="http://www.w3.org/2001/XMLSchema" xmlns:xs="http://www.w3.org/2001/XMLSchema" xmlns:p="http://schemas.microsoft.com/office/2006/metadata/properties" xmlns:ns2="dcee4239-198f-4a12-9fca-880a39a19ef3" xmlns:ns3="b17ae5c5-f921-40c7-86fb-055cc7df5ca5" targetNamespace="http://schemas.microsoft.com/office/2006/metadata/properties" ma:root="true" ma:fieldsID="4ce284530f908db1bfa91547954adacc" ns2:_="" ns3:_="">
    <xsd:import namespace="dcee4239-198f-4a12-9fca-880a39a19ef3"/>
    <xsd:import namespace="b17ae5c5-f921-40c7-86fb-055cc7df5c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e4239-198f-4a12-9fca-880a39a19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86477d7-ad29-47e7-b319-eaa6f194967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7ae5c5-f921-40c7-86fb-055cc7df5ca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87d05c-a462-4204-982b-290883066cb2}" ma:internalName="TaxCatchAll" ma:showField="CatchAllData" ma:web="b17ae5c5-f921-40c7-86fb-055cc7df5ca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17ae5c5-f921-40c7-86fb-055cc7df5ca5" xsi:nil="true"/>
    <lcf76f155ced4ddcb4097134ff3c332f xmlns="dcee4239-198f-4a12-9fca-880a39a19ef3">
      <Terms xmlns="http://schemas.microsoft.com/office/infopath/2007/PartnerControls"/>
    </lcf76f155ced4ddcb4097134ff3c332f>
    <SharedWithUsers xmlns="b17ae5c5-f921-40c7-86fb-055cc7df5ca5">
      <UserInfo>
        <DisplayName/>
        <AccountId xsi:nil="true"/>
        <AccountType/>
      </UserInfo>
    </SharedWithUsers>
    <MediaLengthInSeconds xmlns="dcee4239-198f-4a12-9fca-880a39a19ef3" xsi:nil="true"/>
    <Notes xmlns="dcee4239-198f-4a12-9fca-880a39a19e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070550-ADAF-4B89-A4D5-ADAD135E2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e4239-198f-4a12-9fca-880a39a19ef3"/>
    <ds:schemaRef ds:uri="b17ae5c5-f921-40c7-86fb-055cc7df5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D38294-123F-4B9C-AB98-EBCB8664726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cee4239-198f-4a12-9fca-880a39a19ef3"/>
    <ds:schemaRef ds:uri="http://purl.org/dc/terms/"/>
    <ds:schemaRef ds:uri="http://schemas.openxmlformats.org/package/2006/metadata/core-properties"/>
    <ds:schemaRef ds:uri="b17ae5c5-f921-40c7-86fb-055cc7df5ca5"/>
    <ds:schemaRef ds:uri="http://www.w3.org/XML/1998/namespace"/>
    <ds:schemaRef ds:uri="http://purl.org/dc/dcmitype/"/>
  </ds:schemaRefs>
</ds:datastoreItem>
</file>

<file path=customXml/itemProps3.xml><?xml version="1.0" encoding="utf-8"?>
<ds:datastoreItem xmlns:ds="http://schemas.openxmlformats.org/officeDocument/2006/customXml" ds:itemID="{53E869FB-253B-4B9E-B905-72ADCD03F9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Online service profile worksheet</Template>
  <TotalTime>3</TotalTime>
  <Pages>10</Pages>
  <Words>2498</Words>
  <Characters>11941</Characters>
  <Application>Microsoft Office Word</Application>
  <DocSecurity>0</DocSecurity>
  <Lines>99</Lines>
  <Paragraphs>28</Paragraphs>
  <ScaleCrop>false</ScaleCrop>
  <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Norton</dc:creator>
  <cp:keywords/>
  <dc:description/>
  <cp:lastModifiedBy>Samantha Jameson</cp:lastModifiedBy>
  <cp:revision>10</cp:revision>
  <dcterms:created xsi:type="dcterms:W3CDTF">2024-10-30T17:56:00Z</dcterms:created>
  <dcterms:modified xsi:type="dcterms:W3CDTF">2025-03-20T17:03:00Z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0x010100BE224DB7C2C61741B5AB6D292D742D03</vt:lpwstr>
  </property>
  <property fmtid="{D5CDD505-2E9C-101B-9397-08002B2CF9AE}" pid="3" name="GrammarlyDocumentId">
    <vt:lpwstr>ad712036-5795-40fe-b95f-5bd4801a4b35</vt:lpwstr>
  </property>
  <property fmtid="{D5CDD505-2E9C-101B-9397-08002B2CF9AE}" pid="4" name="Order">
    <vt:r8>41800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