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93285F" w:rsidRDefault="77B7F898" w:rsidP="2C62F256">
      <w:pPr>
        <w:pStyle w:val="Subtitle1"/>
        <w:rPr>
          <w:rFonts w:ascii="Arial Nova" w:eastAsia="Arial Nova" w:hAnsi="Arial Nova" w:cs="Arial Nova"/>
          <w:b/>
          <w:bCs/>
          <w:sz w:val="28"/>
          <w:szCs w:val="28"/>
        </w:rPr>
      </w:pPr>
      <w:r w:rsidRPr="0093285F">
        <w:rPr>
          <w:rFonts w:ascii="Arial Nova" w:eastAsia="Arial Nova" w:hAnsi="Arial Nova" w:cs="Arial Nova"/>
          <w:b/>
          <w:bCs/>
          <w:sz w:val="28"/>
          <w:szCs w:val="28"/>
        </w:rPr>
        <w:t>alliance practice worksheet</w:t>
      </w:r>
    </w:p>
    <w:p w14:paraId="23C8BF86" w14:textId="1D460DB9" w:rsidR="34588DC5" w:rsidRPr="0093285F" w:rsidRDefault="009C3218" w:rsidP="7AB955ED">
      <w:pPr>
        <w:pStyle w:val="Subtitle1"/>
        <w:rPr>
          <w:rFonts w:ascii="Arial Nova" w:eastAsia="Arial Nova" w:hAnsi="Arial Nova" w:cs="Arial Nova"/>
          <w:sz w:val="20"/>
          <w:szCs w:val="20"/>
        </w:rPr>
      </w:pPr>
      <w:r w:rsidRPr="0093285F">
        <w:rPr>
          <w:rFonts w:ascii="Arial Nova" w:eastAsia="Arial Nova" w:hAnsi="Arial Nova" w:cs="Arial Nova"/>
          <w:sz w:val="22"/>
          <w:szCs w:val="22"/>
        </w:rPr>
        <w:t>MINNESOTA</w:t>
      </w:r>
    </w:p>
    <w:p w14:paraId="4260E515" w14:textId="0C7ADFAB" w:rsidR="00895558" w:rsidRPr="0093285F" w:rsidRDefault="0099241E" w:rsidP="7AB955ED">
      <w:pPr>
        <w:pStyle w:val="Title"/>
        <w:spacing w:before="240" w:line="240" w:lineRule="auto"/>
        <w:rPr>
          <w:rFonts w:ascii="Arial Nova" w:eastAsia="Arial Nova" w:hAnsi="Arial Nova" w:cs="Arial Nova"/>
          <w:sz w:val="36"/>
          <w:szCs w:val="36"/>
        </w:rPr>
      </w:pPr>
      <w:r w:rsidRPr="0093285F">
        <w:rPr>
          <w:rFonts w:ascii="Arial Nova" w:eastAsia="Arial Nova" w:hAnsi="Arial Nova" w:cs="Arial Nova"/>
          <w:sz w:val="36"/>
          <w:szCs w:val="36"/>
        </w:rPr>
        <w:t>COVER CROP</w:t>
      </w:r>
      <w:r w:rsidR="3380FA9D" w:rsidRPr="0093285F">
        <w:rPr>
          <w:rFonts w:ascii="Arial Nova" w:eastAsia="Arial Nova" w:hAnsi="Arial Nova" w:cs="Arial Nova"/>
          <w:sz w:val="36"/>
          <w:szCs w:val="36"/>
        </w:rPr>
        <w:t xml:space="preserve"> </w:t>
      </w:r>
      <w:r w:rsidR="373A6F22" w:rsidRPr="0093285F">
        <w:rPr>
          <w:rFonts w:ascii="Arial Nova" w:eastAsia="Arial Nova" w:hAnsi="Arial Nova" w:cs="Arial Nova"/>
          <w:sz w:val="36"/>
          <w:szCs w:val="36"/>
        </w:rPr>
        <w:t>(</w:t>
      </w:r>
      <w:r w:rsidR="009C3218" w:rsidRPr="0093285F">
        <w:rPr>
          <w:rFonts w:ascii="Arial Nova" w:eastAsia="Arial Nova" w:hAnsi="Arial Nova" w:cs="Arial Nova"/>
          <w:sz w:val="36"/>
          <w:szCs w:val="36"/>
        </w:rPr>
        <w:t>3</w:t>
      </w:r>
      <w:r w:rsidR="001B6AD8" w:rsidRPr="0093285F">
        <w:rPr>
          <w:rFonts w:ascii="Arial Nova" w:eastAsia="Arial Nova" w:hAnsi="Arial Nova" w:cs="Arial Nova"/>
          <w:sz w:val="36"/>
          <w:szCs w:val="36"/>
        </w:rPr>
        <w:t>40</w:t>
      </w:r>
      <w:r w:rsidR="036C328B" w:rsidRPr="0093285F">
        <w:rPr>
          <w:rFonts w:ascii="Arial Nova" w:eastAsia="Arial Nova" w:hAnsi="Arial Nova" w:cs="Arial Nova"/>
          <w:sz w:val="36"/>
          <w:szCs w:val="36"/>
        </w:rPr>
        <w:t>)</w:t>
      </w:r>
    </w:p>
    <w:p w14:paraId="3BBD31DD" w14:textId="066B45F6" w:rsidR="00D466C8" w:rsidRPr="0093285F" w:rsidRDefault="01309EF5" w:rsidP="3F6FA6F3">
      <w:pPr>
        <w:pStyle w:val="intro"/>
        <w:rPr>
          <w:rFonts w:ascii="Arial Nova" w:eastAsia="Arial Nova" w:hAnsi="Arial Nova" w:cs="Arial Nova"/>
          <w:b w:val="0"/>
          <w:i/>
          <w:iCs/>
          <w:sz w:val="20"/>
          <w:szCs w:val="20"/>
        </w:rPr>
      </w:pPr>
      <w:r w:rsidRPr="3F6FA6F3">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4E94CCAB">
      <w:pPr>
        <w:pStyle w:val="Heading1"/>
        <w:rPr>
          <w:rFonts w:ascii="Arial Nova" w:eastAsia="Arial Nova" w:hAnsi="Arial Nova" w:cs="Arial Nova"/>
        </w:rPr>
      </w:pPr>
      <w:r w:rsidRPr="0093285F">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6B7FC5" w:rsidRPr="0056756C" w14:paraId="2B909753" w14:textId="77777777" w:rsidTr="002C3DC7">
        <w:tc>
          <w:tcPr>
            <w:tcW w:w="4874" w:type="dxa"/>
            <w:shd w:val="clear" w:color="auto" w:fill="1C6194" w:themeFill="accent6"/>
          </w:tcPr>
          <w:p w14:paraId="0FEA4DC5" w14:textId="77777777" w:rsidR="006B7FC5" w:rsidRPr="0056756C" w:rsidRDefault="006B7FC5" w:rsidP="002C3DC7">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2AB6380A" w14:textId="77777777" w:rsidR="006B7FC5" w:rsidRPr="0056756C" w:rsidRDefault="006B7FC5" w:rsidP="002C3DC7">
            <w:pPr>
              <w:pStyle w:val="Row"/>
              <w:rPr>
                <w:rFonts w:ascii="Arial Nova" w:eastAsia="Arial Nova" w:hAnsi="Arial Nova" w:cs="Arial Nova"/>
              </w:rPr>
            </w:pPr>
          </w:p>
        </w:tc>
      </w:tr>
      <w:tr w:rsidR="006B7FC5" w:rsidRPr="0056756C" w14:paraId="2E58E433" w14:textId="77777777" w:rsidTr="002C3DC7">
        <w:tc>
          <w:tcPr>
            <w:tcW w:w="4874" w:type="dxa"/>
            <w:shd w:val="clear" w:color="auto" w:fill="1C6194" w:themeFill="accent6"/>
          </w:tcPr>
          <w:p w14:paraId="650A0DC3" w14:textId="77777777" w:rsidR="006B7FC5" w:rsidRPr="0056756C" w:rsidRDefault="006B7FC5" w:rsidP="002C3DC7">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4DBEDE09" w14:textId="77777777" w:rsidR="006B7FC5" w:rsidRPr="0056756C" w:rsidRDefault="006B7FC5" w:rsidP="002C3DC7">
            <w:pPr>
              <w:pStyle w:val="Row"/>
              <w:rPr>
                <w:rFonts w:ascii="Arial Nova" w:eastAsia="Arial Nova" w:hAnsi="Arial Nova" w:cs="Arial Nova"/>
              </w:rPr>
            </w:pPr>
          </w:p>
        </w:tc>
      </w:tr>
      <w:tr w:rsidR="006B7FC5" w:rsidRPr="0056756C" w14:paraId="51B9B728" w14:textId="77777777" w:rsidTr="002C3DC7">
        <w:tc>
          <w:tcPr>
            <w:tcW w:w="4874" w:type="dxa"/>
            <w:shd w:val="clear" w:color="auto" w:fill="1C6194" w:themeFill="accent6"/>
          </w:tcPr>
          <w:p w14:paraId="233745B5" w14:textId="77777777" w:rsidR="006B7FC5" w:rsidRPr="0056756C" w:rsidRDefault="006B7FC5" w:rsidP="002C3DC7">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1A79E7AE" w14:textId="77777777" w:rsidR="006B7FC5" w:rsidRPr="0056756C" w:rsidRDefault="006B7FC5" w:rsidP="002C3DC7">
            <w:pPr>
              <w:pStyle w:val="Row"/>
              <w:rPr>
                <w:rFonts w:ascii="Arial Nova" w:eastAsia="Arial Nova" w:hAnsi="Arial Nova" w:cs="Arial Nova"/>
              </w:rPr>
            </w:pPr>
          </w:p>
        </w:tc>
      </w:tr>
      <w:tr w:rsidR="006B7FC5" w:rsidRPr="0056756C" w14:paraId="267212D7" w14:textId="77777777" w:rsidTr="002C3DC7">
        <w:tc>
          <w:tcPr>
            <w:tcW w:w="4874" w:type="dxa"/>
            <w:shd w:val="clear" w:color="auto" w:fill="1C6194" w:themeFill="accent6"/>
          </w:tcPr>
          <w:p w14:paraId="5CB4552B" w14:textId="77777777" w:rsidR="006B7FC5" w:rsidRPr="0056756C" w:rsidRDefault="006B7FC5" w:rsidP="002C3DC7">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0D343215" w14:textId="77777777" w:rsidR="006B7FC5" w:rsidRPr="0056756C" w:rsidRDefault="006B7FC5" w:rsidP="002C3DC7">
            <w:pPr>
              <w:pStyle w:val="Row"/>
              <w:rPr>
                <w:rFonts w:ascii="Arial Nova" w:eastAsia="Arial Nova" w:hAnsi="Arial Nova" w:cs="Arial Nova"/>
              </w:rPr>
            </w:pPr>
          </w:p>
        </w:tc>
      </w:tr>
      <w:tr w:rsidR="006B7FC5" w:rsidRPr="0056756C" w14:paraId="30AF2DB6" w14:textId="77777777" w:rsidTr="002C3DC7">
        <w:tc>
          <w:tcPr>
            <w:tcW w:w="4874" w:type="dxa"/>
            <w:shd w:val="clear" w:color="auto" w:fill="1C6194" w:themeFill="accent6"/>
          </w:tcPr>
          <w:p w14:paraId="01499953" w14:textId="77777777" w:rsidR="006B7FC5" w:rsidRPr="0056756C" w:rsidRDefault="006B7FC5" w:rsidP="002C3DC7">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F8BC91C" w14:textId="77777777" w:rsidR="006B7FC5" w:rsidRPr="0056756C" w:rsidRDefault="006B7FC5" w:rsidP="002C3DC7">
            <w:pPr>
              <w:pStyle w:val="Row"/>
              <w:rPr>
                <w:rFonts w:ascii="Arial Nova" w:eastAsia="Arial Nova" w:hAnsi="Arial Nova" w:cs="Arial Nova"/>
              </w:rPr>
            </w:pPr>
          </w:p>
        </w:tc>
      </w:tr>
      <w:tr w:rsidR="006B7FC5" w:rsidRPr="0056756C" w14:paraId="16DCDC4A" w14:textId="77777777" w:rsidTr="002C3DC7">
        <w:tc>
          <w:tcPr>
            <w:tcW w:w="4874" w:type="dxa"/>
            <w:vMerge w:val="restart"/>
            <w:shd w:val="clear" w:color="auto" w:fill="1C6194" w:themeFill="accent6"/>
            <w:vAlign w:val="center"/>
          </w:tcPr>
          <w:p w14:paraId="4B796BC5" w14:textId="77777777" w:rsidR="006B7FC5" w:rsidRDefault="006B7FC5" w:rsidP="002C3DC7">
            <w:pPr>
              <w:pStyle w:val="rowheading"/>
              <w:rPr>
                <w:rFonts w:ascii="Arial Nova" w:hAnsi="Arial Nova"/>
              </w:rPr>
            </w:pPr>
            <w:r>
              <w:rPr>
                <w:rFonts w:ascii="Arial Nova" w:hAnsi="Arial Nova"/>
              </w:rPr>
              <w:t>Practice Status:</w:t>
            </w:r>
          </w:p>
          <w:p w14:paraId="0C283771" w14:textId="77777777" w:rsidR="006B7FC5" w:rsidRPr="00297EA9" w:rsidRDefault="006B7FC5" w:rsidP="002C3DC7">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7DE3997A" w14:textId="77777777" w:rsidR="006B7FC5" w:rsidRPr="002D670B" w:rsidRDefault="006B7FC5" w:rsidP="002C3DC7">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1F83DCB3" w14:textId="77777777" w:rsidR="006B7FC5" w:rsidRPr="0056756C" w:rsidRDefault="006B7FC5" w:rsidP="002C3DC7">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20B690C7" w14:textId="77777777" w:rsidR="006B7FC5" w:rsidRPr="0056756C" w:rsidRDefault="006B7FC5" w:rsidP="002C3DC7">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6B7FC5" w:rsidRPr="0056756C" w14:paraId="51DC25BF" w14:textId="77777777" w:rsidTr="002C3DC7">
        <w:tc>
          <w:tcPr>
            <w:tcW w:w="4874" w:type="dxa"/>
            <w:vMerge/>
            <w:shd w:val="clear" w:color="auto" w:fill="1C6194" w:themeFill="accent6"/>
          </w:tcPr>
          <w:p w14:paraId="31FBCCFD" w14:textId="77777777" w:rsidR="006B7FC5" w:rsidRDefault="006B7FC5" w:rsidP="002C3DC7">
            <w:pPr>
              <w:pStyle w:val="rowheading"/>
              <w:rPr>
                <w:rFonts w:ascii="Arial Nova" w:hAnsi="Arial Nova"/>
              </w:rPr>
            </w:pPr>
          </w:p>
        </w:tc>
        <w:tc>
          <w:tcPr>
            <w:tcW w:w="2238" w:type="dxa"/>
            <w:vAlign w:val="center"/>
          </w:tcPr>
          <w:p w14:paraId="23F3D20A" w14:textId="77777777" w:rsidR="006B7FC5" w:rsidRDefault="006B7FC5" w:rsidP="002C3DC7">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5BCD9216" w14:textId="77777777" w:rsidR="006B7FC5" w:rsidRDefault="006B7FC5" w:rsidP="002C3DC7">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05A0EFA0" wp14:editId="0A157B6F">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1EAACE0B"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786A48A1" w14:textId="77777777" w:rsidR="006B7FC5" w:rsidRDefault="006B7FC5" w:rsidP="002C3DC7">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2071453F" w14:textId="77777777" w:rsidR="006B7FC5" w:rsidRDefault="006B7FC5" w:rsidP="002C3DC7">
            <w:pPr>
              <w:pStyle w:val="Row"/>
              <w:jc w:val="center"/>
              <w:rPr>
                <w:rFonts w:ascii="Arial Nova" w:eastAsia="Arial Nova" w:hAnsi="Arial Nova" w:cs="Arial Nova"/>
              </w:rPr>
            </w:pPr>
          </w:p>
          <w:p w14:paraId="347A45FF" w14:textId="77777777" w:rsidR="006B7FC5" w:rsidRDefault="006B7FC5" w:rsidP="002C3DC7">
            <w:pPr>
              <w:pStyle w:val="Row"/>
              <w:jc w:val="center"/>
              <w:rPr>
                <w:rFonts w:ascii="Arial Nova" w:eastAsia="Arial Nova" w:hAnsi="Arial Nova" w:cs="Arial Nova"/>
              </w:rPr>
            </w:pPr>
          </w:p>
        </w:tc>
      </w:tr>
    </w:tbl>
    <w:p w14:paraId="0453615D" w14:textId="3AB83908" w:rsidR="00D466C8" w:rsidRPr="0093285F" w:rsidRDefault="3B29CEF7" w:rsidP="4E94CCAB">
      <w:pPr>
        <w:pStyle w:val="Heading1"/>
        <w:rPr>
          <w:rFonts w:ascii="Arial Nova" w:eastAsia="Arial Nova" w:hAnsi="Arial Nova" w:cs="Arial Nova"/>
        </w:rPr>
      </w:pPr>
      <w:r w:rsidRPr="0093285F">
        <w:rPr>
          <w:rFonts w:ascii="Arial Nova" w:eastAsia="Arial Nova" w:hAnsi="Arial Nova" w:cs="Arial Nova"/>
        </w:rPr>
        <w:t xml:space="preserve">PRACTICE: </w:t>
      </w:r>
      <w:r w:rsidR="00EF68FF" w:rsidRPr="0093285F">
        <w:rPr>
          <w:rFonts w:ascii="Arial Nova" w:eastAsia="Arial Nova" w:hAnsi="Arial Nova" w:cs="Arial Nova"/>
        </w:rPr>
        <w:t>COVER CROP</w:t>
      </w:r>
      <w:r w:rsidR="009C3218" w:rsidRPr="0093285F">
        <w:rPr>
          <w:rFonts w:ascii="Arial Nova" w:eastAsia="Arial Nova" w:hAnsi="Arial Nova" w:cs="Arial Nova"/>
        </w:rPr>
        <w:t xml:space="preserve"> (3</w:t>
      </w:r>
      <w:r w:rsidR="00EF68FF" w:rsidRPr="0093285F">
        <w:rPr>
          <w:rFonts w:ascii="Arial Nova" w:eastAsia="Arial Nova" w:hAnsi="Arial Nova" w:cs="Arial Nova"/>
        </w:rPr>
        <w:t>40</w:t>
      </w:r>
      <w:r w:rsidR="009C3218" w:rsidRPr="0093285F">
        <w:rPr>
          <w:rFonts w:ascii="Arial Nova" w:eastAsia="Arial Nova" w:hAnsi="Arial Nova" w:cs="Arial Nova"/>
        </w:rPr>
        <w:t>)</w:t>
      </w:r>
    </w:p>
    <w:p w14:paraId="4250DDBA" w14:textId="77777777" w:rsidR="00847BFD" w:rsidRPr="0093285F" w:rsidRDefault="00EF68FF" w:rsidP="00EF68FF">
      <w:pPr>
        <w:rPr>
          <w:rFonts w:ascii="Arial Nova" w:hAnsi="Arial Nova"/>
        </w:rPr>
      </w:pPr>
      <w:r w:rsidRPr="0093285F">
        <w:rPr>
          <w:rFonts w:ascii="Arial Nova" w:eastAsia="Arial Nova" w:hAnsi="Arial Nova" w:cs="Arial Nova"/>
          <w:b/>
          <w:bCs/>
        </w:rPr>
        <w:t>DEFINITION:</w:t>
      </w:r>
      <w:r w:rsidRPr="0093285F">
        <w:rPr>
          <w:rFonts w:ascii="Arial Nova" w:hAnsi="Arial Nova"/>
        </w:rPr>
        <w:t xml:space="preserve"> Grasses, legumes, and forbs planted for seasonal vegetative cover.  </w:t>
      </w:r>
    </w:p>
    <w:p w14:paraId="0E634081" w14:textId="53FD7E42" w:rsidR="50B9ECAF" w:rsidRPr="0093285F" w:rsidRDefault="50B9ECAF" w:rsidP="3E9FD267">
      <w:pPr>
        <w:rPr>
          <w:rFonts w:ascii="Arial Nova" w:hAnsi="Arial Nova"/>
        </w:rPr>
      </w:pPr>
      <w:r w:rsidRPr="0093285F">
        <w:rPr>
          <w:rFonts w:ascii="Arial Nova" w:hAnsi="Arial Nova"/>
          <w:b/>
          <w:bCs/>
        </w:rPr>
        <w:t>CONDITIONS WHERE PRACTICE APPLIES:</w:t>
      </w:r>
      <w:r w:rsidRPr="0093285F">
        <w:rPr>
          <w:rFonts w:ascii="Arial Nova" w:hAnsi="Arial Nova"/>
        </w:rPr>
        <w:t xml:space="preserve"> </w:t>
      </w:r>
      <w:r w:rsidRPr="0093285F">
        <w:rPr>
          <w:rFonts w:ascii="Arial Nova" w:eastAsia="Arial Nova" w:hAnsi="Arial Nova" w:cs="Arial Nova"/>
        </w:rPr>
        <w:t>This practice applies to a</w:t>
      </w:r>
      <w:r w:rsidRPr="0093285F">
        <w:rPr>
          <w:rFonts w:ascii="Arial Nova" w:hAnsi="Arial Nova"/>
        </w:rPr>
        <w:t>ll lands requiring seasonal vegetative cover for natural resource protection or improvement.</w:t>
      </w:r>
    </w:p>
    <w:p w14:paraId="0301521F" w14:textId="394047FE" w:rsidR="00EF68FF" w:rsidRPr="0093285F" w:rsidRDefault="00283A79" w:rsidP="00EF68FF">
      <w:pPr>
        <w:rPr>
          <w:rFonts w:ascii="Arial Nova" w:hAnsi="Arial Nova"/>
        </w:rPr>
      </w:pPr>
      <w:r w:rsidRPr="0093285F">
        <w:rPr>
          <w:rFonts w:ascii="Arial Nova" w:hAnsi="Arial Nova"/>
        </w:rPr>
        <w:t xml:space="preserve">See </w:t>
      </w:r>
      <w:hyperlink r:id="rId10">
        <w:r w:rsidR="003A4075" w:rsidRPr="0093285F">
          <w:rPr>
            <w:rStyle w:val="Hyperlink"/>
            <w:rFonts w:ascii="Arial Nova" w:hAnsi="Arial Nova"/>
            <w:i/>
            <w:iCs/>
          </w:rPr>
          <w:t>https://efotg.sc.egov.usda.gov/api/CPSFile/390/___</w:t>
        </w:r>
      </w:hyperlink>
      <w:r w:rsidR="4DA18731" w:rsidRPr="0093285F">
        <w:rPr>
          <w:rFonts w:ascii="Arial Nova" w:hAnsi="Arial Nova"/>
          <w:i/>
          <w:iCs/>
        </w:rPr>
        <w:t xml:space="preserve"> </w:t>
      </w:r>
      <w:r w:rsidR="4DA18731" w:rsidRPr="0093285F">
        <w:rPr>
          <w:rFonts w:ascii="Arial Nova" w:hAnsi="Arial Nova"/>
        </w:rPr>
        <w:t>to access the NRCS Conservation Practice Standard.</w:t>
      </w:r>
    </w:p>
    <w:p w14:paraId="053DB4EA" w14:textId="43E0D073" w:rsidR="00EF68FF" w:rsidRPr="0093285F" w:rsidRDefault="00EF68FF" w:rsidP="4AE99D34">
      <w:pPr>
        <w:rPr>
          <w:rFonts w:ascii="Arial Nova" w:eastAsia="Arial Nova" w:hAnsi="Arial Nova" w:cs="Arial Nova"/>
          <w:szCs w:val="20"/>
        </w:rPr>
      </w:pPr>
      <w:r w:rsidRPr="4AE99D34">
        <w:rPr>
          <w:rFonts w:ascii="Arial Nova" w:eastAsia="Arial Nova" w:hAnsi="Arial Nova" w:cs="Arial Nova"/>
          <w:b/>
          <w:bCs/>
        </w:rPr>
        <w:t>NOTE:</w:t>
      </w:r>
      <w:r w:rsidRPr="4AE99D34">
        <w:rPr>
          <w:rFonts w:ascii="Arial Nova" w:eastAsia="Arial Nova" w:hAnsi="Arial Nova" w:cs="Arial Nova"/>
          <w:i/>
          <w:iCs/>
        </w:rPr>
        <w:t xml:space="preserve"> </w:t>
      </w:r>
      <w:r w:rsidRPr="4AE99D34">
        <w:rPr>
          <w:rFonts w:ascii="Arial Nova" w:hAnsi="Arial Nova"/>
          <w:i/>
          <w:iCs/>
        </w:rPr>
        <w:t>Cover Crop (340) has a practice life of one year according to NRCS. Because 340 must be renewed annually, it is eligible for enrollment in the Alliance pilot regardless of previous adoption.</w:t>
      </w:r>
      <w:r w:rsidR="35CBFF92" w:rsidRPr="4AE99D34">
        <w:rPr>
          <w:rFonts w:ascii="Arial Nova" w:hAnsi="Arial Nova"/>
          <w:i/>
          <w:iCs/>
          <w:szCs w:val="20"/>
        </w:rPr>
        <w:t xml:space="preserve"> </w:t>
      </w:r>
      <w:r w:rsidR="35CBFF92" w:rsidRPr="4AE99D34">
        <w:rPr>
          <w:rFonts w:ascii="Arial Nova" w:eastAsia="Arial Nova" w:hAnsi="Arial Nova" w:cs="Arial Nova"/>
          <w:i/>
          <w:iCs/>
          <w:szCs w:val="20"/>
        </w:rPr>
        <w:t>If a cover crop has been implemented on your enrolled fields prior to your enrollment in this program, you are required to add an additional species to the cover crop mixture that is implemented during the time of this contract, and that additional species must differ in functional group from the original species used.  Cover crops are typically grouped by plant type as grasses, legumes, crucifers, and forbs. For example, to comply with this requirement, if the previous species/mixture contained only grass type species, you must add a legume, crucifer, or forb type species to fulfill the requirement. If the previous cover crop contained a mixture of 3 or more species and all 3 species are from different functional groups, no additional species will be required. However, the composition of the cover crop mixture may be adjusted as long as it complies with the NRCS standards and specification.</w:t>
      </w:r>
      <w:r w:rsidR="35CBFF92" w:rsidRPr="4AE99D34">
        <w:rPr>
          <w:rFonts w:ascii="Arial Nova" w:eastAsia="Arial Nova" w:hAnsi="Arial Nova" w:cs="Arial Nova"/>
          <w:szCs w:val="20"/>
        </w:rPr>
        <w:t xml:space="preserve">   </w:t>
      </w:r>
    </w:p>
    <w:p w14:paraId="05C9B501" w14:textId="4E55AAC1" w:rsidR="254C3E4E" w:rsidRPr="0093285F" w:rsidRDefault="00EF68FF" w:rsidP="53361ECF">
      <w:pPr>
        <w:rPr>
          <w:rFonts w:ascii="Arial Nova" w:eastAsia="Arial Nova" w:hAnsi="Arial Nova" w:cs="Arial Nova"/>
          <w:b/>
          <w:bCs/>
        </w:rPr>
      </w:pPr>
      <w:r w:rsidRPr="0093285F">
        <w:rPr>
          <w:rFonts w:ascii="Arial Nova" w:eastAsia="Arial Nova" w:hAnsi="Arial Nova" w:cs="Arial Nova"/>
          <w:b/>
          <w:bCs/>
        </w:rPr>
        <w:lastRenderedPageBreak/>
        <w:t>AT A MINIMUM, PRODUCERS WILL PROVIDE A RECORD OF THE FOLLOWING:</w:t>
      </w:r>
    </w:p>
    <w:p w14:paraId="71C20193" w14:textId="6317A979" w:rsidR="00EF68FF" w:rsidRPr="0093285F" w:rsidRDefault="00EF68FF" w:rsidP="40F06BE2">
      <w:pPr>
        <w:pStyle w:val="ListParagraph"/>
        <w:numPr>
          <w:ilvl w:val="0"/>
          <w:numId w:val="1"/>
        </w:numPr>
        <w:rPr>
          <w:rFonts w:ascii="Arial Nova" w:eastAsia="Arial Nova" w:hAnsi="Arial Nova" w:cs="Arial Nova"/>
          <w:szCs w:val="20"/>
        </w:rPr>
      </w:pPr>
      <w:r w:rsidRPr="0093285F">
        <w:rPr>
          <w:rFonts w:ascii="Arial Nova" w:eastAsia="Arial Nova" w:hAnsi="Arial Nova" w:cs="Arial Nova"/>
        </w:rPr>
        <w:t xml:space="preserve">Field number and acres </w:t>
      </w:r>
    </w:p>
    <w:p w14:paraId="6A0D9E86" w14:textId="426E8EEB" w:rsidR="00EF68FF" w:rsidRPr="0093285F" w:rsidRDefault="007F6B8E"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 xml:space="preserve">Species </w:t>
      </w:r>
      <w:r w:rsidR="00283A79" w:rsidRPr="0093285F">
        <w:rPr>
          <w:rFonts w:ascii="Arial Nova" w:eastAsia="Arial Nova" w:hAnsi="Arial Nova" w:cs="Arial Nova"/>
        </w:rPr>
        <w:t>of plant(s) to be established</w:t>
      </w:r>
      <w:r w:rsidR="651DC1F6" w:rsidRPr="0093285F">
        <w:rPr>
          <w:rFonts w:ascii="Arial Nova" w:eastAsia="Arial Nova" w:hAnsi="Arial Nova" w:cs="Arial Nova"/>
        </w:rPr>
        <w:t xml:space="preserve"> </w:t>
      </w:r>
    </w:p>
    <w:p w14:paraId="237EF62D" w14:textId="06CCB188" w:rsidR="007F6B8E" w:rsidRPr="0093285F" w:rsidRDefault="007F6B8E"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Seeding rate</w:t>
      </w:r>
      <w:r w:rsidR="00283A79" w:rsidRPr="0093285F">
        <w:rPr>
          <w:rFonts w:ascii="Arial Nova" w:eastAsia="Arial Nova" w:hAnsi="Arial Nova" w:cs="Arial Nova"/>
        </w:rPr>
        <w:t>s</w:t>
      </w:r>
      <w:r w:rsidR="7DF767A2" w:rsidRPr="0093285F">
        <w:rPr>
          <w:rFonts w:ascii="Arial Nova" w:eastAsia="Arial Nova" w:hAnsi="Arial Nova" w:cs="Arial Nova"/>
        </w:rPr>
        <w:t xml:space="preserve"> </w:t>
      </w:r>
    </w:p>
    <w:p w14:paraId="0AEE1016" w14:textId="5C008E7D" w:rsidR="007F6B8E" w:rsidRPr="0093285F" w:rsidRDefault="007F6B8E"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Seeding date</w:t>
      </w:r>
      <w:r w:rsidR="00283A79" w:rsidRPr="0093285F">
        <w:rPr>
          <w:rFonts w:ascii="Arial Nova" w:eastAsia="Arial Nova" w:hAnsi="Arial Nova" w:cs="Arial Nova"/>
        </w:rPr>
        <w:t>s</w:t>
      </w:r>
    </w:p>
    <w:p w14:paraId="5207C9CF" w14:textId="61B0AA78" w:rsidR="007F6B8E" w:rsidRPr="0093285F" w:rsidRDefault="00283A79"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Establishment procedure</w:t>
      </w:r>
    </w:p>
    <w:p w14:paraId="6CC755CF" w14:textId="1B6B4651" w:rsidR="0455362A" w:rsidRPr="0093285F" w:rsidRDefault="0455362A" w:rsidP="68B32605">
      <w:pPr>
        <w:pStyle w:val="ListParagraph"/>
        <w:numPr>
          <w:ilvl w:val="0"/>
          <w:numId w:val="1"/>
        </w:numPr>
        <w:rPr>
          <w:rFonts w:ascii="Arial Nova" w:eastAsia="Arial Nova" w:hAnsi="Arial Nova" w:cs="Arial Nova"/>
          <w:szCs w:val="20"/>
        </w:rPr>
      </w:pPr>
      <w:r w:rsidRPr="0093285F">
        <w:rPr>
          <w:rFonts w:ascii="Arial Nova" w:eastAsia="Arial Nova" w:hAnsi="Arial Nova" w:cs="Arial Nova"/>
        </w:rPr>
        <w:t>Seed tag</w:t>
      </w:r>
    </w:p>
    <w:p w14:paraId="0006B06C" w14:textId="6549A236" w:rsidR="00283A79" w:rsidRPr="0093285F" w:rsidRDefault="00283A79"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Rates, timing, and forms of nutrient application (if needed)</w:t>
      </w:r>
    </w:p>
    <w:p w14:paraId="718EA630" w14:textId="77777777" w:rsidR="00283A79" w:rsidRPr="0093285F" w:rsidRDefault="00283A79"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Dates and method to terminate the cover crop</w:t>
      </w:r>
    </w:p>
    <w:p w14:paraId="7FB34D8A" w14:textId="3840086C" w:rsidR="007F6B8E" w:rsidRPr="0093285F" w:rsidRDefault="00283A79" w:rsidP="00EF68FF">
      <w:pPr>
        <w:pStyle w:val="ListParagraph"/>
        <w:numPr>
          <w:ilvl w:val="0"/>
          <w:numId w:val="1"/>
        </w:numPr>
        <w:rPr>
          <w:rFonts w:ascii="Arial Nova" w:eastAsia="Arial Nova" w:hAnsi="Arial Nova" w:cs="Arial Nova"/>
        </w:rPr>
      </w:pPr>
      <w:r w:rsidRPr="0093285F">
        <w:rPr>
          <w:rFonts w:ascii="Arial Nova" w:eastAsia="Arial Nova" w:hAnsi="Arial Nova" w:cs="Arial Nova"/>
        </w:rPr>
        <w:t xml:space="preserve">Other information pertinent to establishing and managing the cover crop e.g., if haying or grazing is planned specify the planned management for haying or grazing. </w:t>
      </w:r>
    </w:p>
    <w:p w14:paraId="32078EAC" w14:textId="78945593" w:rsidR="66AF4808" w:rsidRPr="0093285F" w:rsidRDefault="66AF4808" w:rsidP="6C3151A8">
      <w:pPr>
        <w:pStyle w:val="ListParagraph"/>
        <w:numPr>
          <w:ilvl w:val="0"/>
          <w:numId w:val="1"/>
        </w:numPr>
        <w:rPr>
          <w:rFonts w:ascii="Arial Nova" w:hAnsi="Arial Nova"/>
        </w:rPr>
      </w:pPr>
      <w:r w:rsidRPr="0093285F">
        <w:rPr>
          <w:rFonts w:ascii="Arial Nova" w:eastAsia="Arial Nova" w:hAnsi="Arial Nova" w:cs="Arial Nova"/>
          <w:szCs w:val="20"/>
        </w:rPr>
        <w:t xml:space="preserve"> Soil conditioning index (SCI) value of implementation year</w:t>
      </w:r>
    </w:p>
    <w:p w14:paraId="26829477" w14:textId="2FF8C700" w:rsidR="6E2BD7B6" w:rsidRPr="0093285F" w:rsidRDefault="4F401EA5" w:rsidP="53361ECF">
      <w:pPr>
        <w:pStyle w:val="Heading1"/>
        <w:rPr>
          <w:rFonts w:ascii="Arial Nova" w:eastAsia="Arial Nova" w:hAnsi="Arial Nova" w:cs="Arial Nova"/>
        </w:rPr>
      </w:pPr>
      <w:r w:rsidRPr="0093285F">
        <w:rPr>
          <w:rFonts w:ascii="Arial Nova" w:eastAsia="Arial Nova" w:hAnsi="Arial Nova" w:cs="Arial Nova"/>
        </w:rPr>
        <w:t>GENERAL CRITERIA APPLICABLE TO ALL PURPOSES</w:t>
      </w:r>
    </w:p>
    <w:p w14:paraId="68D98940" w14:textId="77777777" w:rsidR="007F6B8E"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 xml:space="preserve">Plant species, seedbed preparation, </w:t>
      </w:r>
      <w:hyperlink r:id="rId11">
        <w:r w:rsidRPr="0093285F">
          <w:rPr>
            <w:rStyle w:val="Hyperlink"/>
            <w:rFonts w:ascii="Arial Nova" w:hAnsi="Arial Nova"/>
          </w:rPr>
          <w:t>seeding rates, seeding dates,</w:t>
        </w:r>
      </w:hyperlink>
      <w:r w:rsidRPr="0093285F">
        <w:rPr>
          <w:rFonts w:ascii="Arial Nova" w:hAnsi="Arial Nova"/>
        </w:rPr>
        <w:t xml:space="preserve"> seeding depths, fertility requirements, and planting methods will be consistent with applicable local criteria and soil/site conditions.  </w:t>
      </w:r>
    </w:p>
    <w:p w14:paraId="6B5C1D1C" w14:textId="77777777" w:rsidR="007F6B8E"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 xml:space="preserve">Select species that are compatible with other components of the cropping system.  </w:t>
      </w:r>
    </w:p>
    <w:p w14:paraId="6CF829D4" w14:textId="77777777" w:rsidR="007F6B8E"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 xml:space="preserve">Ensure herbicides used with crops are compatible with cover crop selections and purpose(s). </w:t>
      </w:r>
    </w:p>
    <w:p w14:paraId="153E02A6" w14:textId="420D9BFC" w:rsidR="007F6B8E"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Cover crops may be established between successive production crops, or companion-planted or relay planted into production crops. Select species and planting dates that will not compete with the production crop yield or harvest.</w:t>
      </w:r>
    </w:p>
    <w:p w14:paraId="5328BE1C" w14:textId="77777777" w:rsidR="007F6B8E"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 xml:space="preserve">Do not burn cover crop residue.  </w:t>
      </w:r>
    </w:p>
    <w:p w14:paraId="0CEA63A4" w14:textId="77777777" w:rsidR="00D20F21" w:rsidRPr="0093285F" w:rsidRDefault="007F6B8E" w:rsidP="007F6B8E">
      <w:pPr>
        <w:pStyle w:val="ListParagraph"/>
        <w:numPr>
          <w:ilvl w:val="0"/>
          <w:numId w:val="9"/>
        </w:numPr>
        <w:rPr>
          <w:rFonts w:ascii="Arial Nova" w:eastAsia="Arial Nova" w:hAnsi="Arial Nova" w:cs="Arial Nova"/>
        </w:rPr>
      </w:pPr>
      <w:r w:rsidRPr="0093285F">
        <w:rPr>
          <w:rFonts w:ascii="Arial Nova" w:hAnsi="Arial Nova"/>
        </w:rPr>
        <w:t xml:space="preserve">Determine the method and timing of termination to meet the grower’s objective and the current </w:t>
      </w:r>
      <w:hyperlink r:id="rId12">
        <w:r w:rsidRPr="0093285F">
          <w:rPr>
            <w:rStyle w:val="Hyperlink"/>
            <w:rFonts w:ascii="Arial Nova" w:hAnsi="Arial Nova"/>
          </w:rPr>
          <w:t>NRCS Cover Crop Termination Guidelines.</w:t>
        </w:r>
      </w:hyperlink>
    </w:p>
    <w:p w14:paraId="6C9BAAF1" w14:textId="77777777" w:rsidR="00D20F21" w:rsidRPr="0093285F" w:rsidRDefault="00D20F21" w:rsidP="007F6B8E">
      <w:pPr>
        <w:pStyle w:val="ListParagraph"/>
        <w:numPr>
          <w:ilvl w:val="0"/>
          <w:numId w:val="9"/>
        </w:numPr>
        <w:rPr>
          <w:rFonts w:ascii="Arial Nova" w:hAnsi="Arial Nova"/>
        </w:rPr>
      </w:pPr>
      <w:r w:rsidRPr="0093285F">
        <w:rPr>
          <w:rFonts w:ascii="Arial Nova" w:hAnsi="Arial Nova"/>
        </w:rPr>
        <w:t xml:space="preserve">When a cover crop will be grazed or hayed ensure that crop selection(s) comply with pesticide label rotational crop restrictions and that the planned management will not compromise the selected conservation purpose(s). </w:t>
      </w:r>
    </w:p>
    <w:p w14:paraId="68D88459" w14:textId="638E7E99" w:rsidR="30B38FB7" w:rsidRPr="0093285F" w:rsidRDefault="00D20F21" w:rsidP="007F6B8E">
      <w:pPr>
        <w:pStyle w:val="ListParagraph"/>
        <w:numPr>
          <w:ilvl w:val="0"/>
          <w:numId w:val="9"/>
        </w:numPr>
        <w:rPr>
          <w:rFonts w:ascii="Arial Nova" w:hAnsi="Arial Nova"/>
        </w:rPr>
      </w:pPr>
      <w:r w:rsidRPr="0093285F">
        <w:rPr>
          <w:rFonts w:ascii="Arial Nova" w:hAnsi="Arial Nova"/>
        </w:rPr>
        <w:t xml:space="preserve">Do not harvest cover crops for seed. </w:t>
      </w:r>
      <w:r w:rsidR="007F6B8E" w:rsidRPr="0093285F">
        <w:rPr>
          <w:rFonts w:ascii="Arial Nova" w:hAnsi="Arial Nova"/>
        </w:rPr>
        <w:t xml:space="preserve">  </w:t>
      </w:r>
    </w:p>
    <w:p w14:paraId="7E35A5B1" w14:textId="1264F824" w:rsidR="707EB381" w:rsidRPr="0093285F" w:rsidRDefault="707EB381" w:rsidP="00BB6C73">
      <w:pPr>
        <w:pStyle w:val="ListParagraph"/>
        <w:numPr>
          <w:ilvl w:val="0"/>
          <w:numId w:val="9"/>
        </w:numPr>
        <w:rPr>
          <w:rFonts w:ascii="Arial Nova" w:hAnsi="Arial Nova"/>
          <w:szCs w:val="20"/>
        </w:rPr>
      </w:pPr>
      <w:r w:rsidRPr="0093285F">
        <w:rPr>
          <w:rFonts w:ascii="Arial Nova" w:hAnsi="Arial Nova"/>
          <w:szCs w:val="20"/>
        </w:rPr>
        <w:t>If the specific rhizobium bacteria for the selected legume are not present in the soil, treat the seed with the appropriate inoculum at the time of planting.</w:t>
      </w:r>
    </w:p>
    <w:p w14:paraId="781B0C2E" w14:textId="6BA8F4E9" w:rsidR="51C80FF0" w:rsidRPr="0093285F" w:rsidRDefault="51C80FF0" w:rsidP="00BB6C73">
      <w:pPr>
        <w:pStyle w:val="ListParagraph"/>
        <w:numPr>
          <w:ilvl w:val="0"/>
          <w:numId w:val="9"/>
        </w:numPr>
        <w:rPr>
          <w:rStyle w:val="Hyperlink"/>
          <w:rFonts w:ascii="Arial Nova" w:hAnsi="Arial Nova"/>
          <w:color w:val="373545" w:themeColor="text1"/>
          <w:szCs w:val="20"/>
          <w:u w:val="none"/>
        </w:rPr>
      </w:pPr>
      <w:r w:rsidRPr="0093285F">
        <w:rPr>
          <w:rFonts w:ascii="Arial Nova" w:hAnsi="Arial Nova"/>
        </w:rPr>
        <w:t xml:space="preserve">Detailed information found in the </w:t>
      </w:r>
      <w:hyperlink r:id="rId13">
        <w:r w:rsidRPr="0093285F">
          <w:rPr>
            <w:rStyle w:val="Hyperlink"/>
            <w:rFonts w:ascii="Arial Nova" w:hAnsi="Arial Nova"/>
          </w:rPr>
          <w:t>NRCS MN Agronomy Technical Note 33 Cover Crop Seeding Guide</w:t>
        </w:r>
      </w:hyperlink>
    </w:p>
    <w:p w14:paraId="2BA5A7E6" w14:textId="64193119" w:rsidR="0093285F" w:rsidRPr="0093285F" w:rsidRDefault="0093285F" w:rsidP="0093285F">
      <w:pPr>
        <w:ind w:left="360"/>
        <w:rPr>
          <w:rStyle w:val="Hyperlink"/>
          <w:rFonts w:ascii="Arial Nova" w:hAnsi="Arial Nova"/>
          <w:b/>
          <w:bCs/>
          <w:color w:val="373545" w:themeColor="text1"/>
          <w:szCs w:val="20"/>
          <w:u w:val="none"/>
        </w:rPr>
      </w:pPr>
      <w:r w:rsidRPr="0093285F">
        <w:rPr>
          <w:rStyle w:val="Hyperlink"/>
          <w:rFonts w:ascii="Arial Nova" w:hAnsi="Arial Nova"/>
          <w:b/>
          <w:bCs/>
          <w:color w:val="373545" w:themeColor="text1"/>
          <w:szCs w:val="20"/>
          <w:u w:val="none"/>
        </w:rPr>
        <w:t>ADDITIONAL CRITERIA TO MAINTAIN OR INCREASE SOIL HEALTH AND ORGANIC MATTER CONTENT</w:t>
      </w:r>
    </w:p>
    <w:p w14:paraId="000C5EDA" w14:textId="1D6C5415" w:rsidR="00647C91" w:rsidRPr="0093285F" w:rsidRDefault="00647C91" w:rsidP="23576F19">
      <w:pPr>
        <w:pStyle w:val="ListParagraph"/>
        <w:numPr>
          <w:ilvl w:val="0"/>
          <w:numId w:val="9"/>
        </w:numPr>
        <w:rPr>
          <w:rFonts w:ascii="Arial Nova" w:hAnsi="Arial Nova"/>
        </w:rPr>
      </w:pPr>
      <w:r w:rsidRPr="0093285F">
        <w:rPr>
          <w:rFonts w:ascii="Arial Nova" w:hAnsi="Arial Nova"/>
        </w:rPr>
        <w:t>Cover crop species will be selected on the basis of producing higher volumes of organic material and root mass to maintain or increase soil organic matter.</w:t>
      </w:r>
    </w:p>
    <w:p w14:paraId="27F60B76" w14:textId="410E8AEB" w:rsidR="00647C91" w:rsidRPr="0093285F" w:rsidRDefault="00647C91" w:rsidP="23576F19">
      <w:pPr>
        <w:pStyle w:val="ListParagraph"/>
        <w:numPr>
          <w:ilvl w:val="0"/>
          <w:numId w:val="9"/>
        </w:numPr>
        <w:rPr>
          <w:rFonts w:ascii="Arial Nova" w:hAnsi="Arial Nova"/>
        </w:rPr>
      </w:pPr>
      <w:r w:rsidRPr="0093285F">
        <w:rPr>
          <w:rFonts w:ascii="Arial Nova" w:hAnsi="Arial Nova"/>
        </w:rPr>
        <w:t>The planned crop including the cover crop and associated management activities will score a Soil Conditioning Index (SCI) value &gt; 0, as determined using the current approved NRCS Soil Conditioning Index (SCI) procedure, with appropriate adjustments for additions to and or subtractions from plant biomass.</w:t>
      </w:r>
    </w:p>
    <w:p w14:paraId="496B810F" w14:textId="03DC19A0" w:rsidR="004D2C15" w:rsidRPr="0093285F" w:rsidRDefault="00647C91" w:rsidP="4A707D04">
      <w:pPr>
        <w:pStyle w:val="ListParagraph"/>
        <w:numPr>
          <w:ilvl w:val="0"/>
          <w:numId w:val="9"/>
        </w:numPr>
        <w:rPr>
          <w:rFonts w:ascii="Arial Nova" w:hAnsi="Arial Nova"/>
        </w:rPr>
      </w:pPr>
      <w:r w:rsidRPr="0093285F">
        <w:rPr>
          <w:rFonts w:ascii="Arial Nova" w:hAnsi="Arial Nova"/>
        </w:rPr>
        <w:t>The cover crop shall be planted as early as possible and be terminated as late as practical for the</w:t>
      </w:r>
      <w:r w:rsidR="002E745F" w:rsidRPr="0093285F">
        <w:rPr>
          <w:rFonts w:ascii="Arial Nova" w:hAnsi="Arial Nova"/>
        </w:rPr>
        <w:t xml:space="preserve"> </w:t>
      </w:r>
      <w:r w:rsidRPr="0093285F">
        <w:rPr>
          <w:rFonts w:ascii="Arial Nova" w:hAnsi="Arial Nova"/>
        </w:rPr>
        <w:t>producer’s cropping system to maximize plant biomass production, considering crop insurance criteria, the</w:t>
      </w:r>
      <w:r w:rsidR="00D21D34" w:rsidRPr="0093285F">
        <w:rPr>
          <w:rFonts w:ascii="Arial Nova" w:hAnsi="Arial Nova"/>
        </w:rPr>
        <w:t xml:space="preserve"> </w:t>
      </w:r>
      <w:r w:rsidRPr="0093285F">
        <w:rPr>
          <w:rFonts w:ascii="Arial Nova" w:hAnsi="Arial Nova"/>
        </w:rPr>
        <w:t>time needed to prepare the field for planting the next crop, and soil moisture depletion.</w:t>
      </w:r>
    </w:p>
    <w:p w14:paraId="1435FA2C" w14:textId="77777777" w:rsidR="003C675A" w:rsidRPr="0093285F" w:rsidRDefault="003C675A" w:rsidP="003C675A">
      <w:pPr>
        <w:pStyle w:val="Heading1"/>
        <w:rPr>
          <w:rFonts w:ascii="Arial Nova" w:hAnsi="Arial Nova"/>
        </w:rPr>
      </w:pPr>
      <w:r w:rsidRPr="0093285F">
        <w:rPr>
          <w:rFonts w:ascii="Arial Nova" w:hAnsi="Arial Nova"/>
        </w:rPr>
        <w:lastRenderedPageBreak/>
        <w:t xml:space="preserve">PLANNED Management: </w:t>
      </w:r>
    </w:p>
    <w:tbl>
      <w:tblPr>
        <w:tblStyle w:val="TableGrid"/>
        <w:tblW w:w="9501" w:type="dxa"/>
        <w:tblLook w:val="04A0" w:firstRow="1" w:lastRow="0" w:firstColumn="1" w:lastColumn="0" w:noHBand="0" w:noVBand="1"/>
        <w:tblCaption w:val="Contact Information"/>
        <w:tblDescription w:val="Phone number, email, website URL, and address"/>
      </w:tblPr>
      <w:tblGrid>
        <w:gridCol w:w="773"/>
        <w:gridCol w:w="914"/>
        <w:gridCol w:w="1397"/>
        <w:gridCol w:w="1167"/>
        <w:gridCol w:w="1249"/>
        <w:gridCol w:w="1166"/>
        <w:gridCol w:w="1470"/>
        <w:gridCol w:w="1365"/>
      </w:tblGrid>
      <w:tr w:rsidR="00283A79" w:rsidRPr="0093285F" w14:paraId="2DD5EF3E" w14:textId="77777777" w:rsidTr="00BB6C73">
        <w:tc>
          <w:tcPr>
            <w:tcW w:w="773" w:type="dxa"/>
          </w:tcPr>
          <w:p w14:paraId="5A7530A2" w14:textId="77777777" w:rsidR="00283A79" w:rsidRPr="0093285F" w:rsidRDefault="00283A79" w:rsidP="000071AF">
            <w:pPr>
              <w:rPr>
                <w:rFonts w:ascii="Arial Nova" w:hAnsi="Arial Nova"/>
                <w:b/>
                <w:bCs/>
              </w:rPr>
            </w:pPr>
            <w:r w:rsidRPr="0093285F">
              <w:rPr>
                <w:rFonts w:ascii="Arial Nova" w:hAnsi="Arial Nova"/>
                <w:b/>
                <w:bCs/>
              </w:rPr>
              <w:t>Field #</w:t>
            </w:r>
          </w:p>
        </w:tc>
        <w:tc>
          <w:tcPr>
            <w:tcW w:w="914" w:type="dxa"/>
          </w:tcPr>
          <w:p w14:paraId="5CD7A6CB" w14:textId="77777777" w:rsidR="00283A79" w:rsidRPr="0093285F" w:rsidRDefault="00283A79" w:rsidP="000071AF">
            <w:pPr>
              <w:rPr>
                <w:rFonts w:ascii="Arial Nova" w:hAnsi="Arial Nova"/>
                <w:b/>
                <w:bCs/>
              </w:rPr>
            </w:pPr>
            <w:r w:rsidRPr="0093285F">
              <w:rPr>
                <w:rFonts w:ascii="Arial Nova" w:hAnsi="Arial Nova"/>
                <w:b/>
                <w:bCs/>
              </w:rPr>
              <w:t>Acres</w:t>
            </w:r>
          </w:p>
        </w:tc>
        <w:tc>
          <w:tcPr>
            <w:tcW w:w="1397" w:type="dxa"/>
          </w:tcPr>
          <w:p w14:paraId="5826A1D2" w14:textId="77777777" w:rsidR="00283A79" w:rsidRPr="0093285F" w:rsidRDefault="00283A79" w:rsidP="000071AF">
            <w:pPr>
              <w:rPr>
                <w:rFonts w:ascii="Arial Nova" w:hAnsi="Arial Nova"/>
                <w:b/>
                <w:bCs/>
              </w:rPr>
            </w:pPr>
            <w:r w:rsidRPr="0093285F">
              <w:rPr>
                <w:rFonts w:ascii="Arial Nova" w:hAnsi="Arial Nova"/>
                <w:b/>
                <w:bCs/>
              </w:rPr>
              <w:t>Species</w:t>
            </w:r>
          </w:p>
        </w:tc>
        <w:tc>
          <w:tcPr>
            <w:tcW w:w="1167" w:type="dxa"/>
          </w:tcPr>
          <w:p w14:paraId="5D1ADA97" w14:textId="6D29287F" w:rsidR="00283A79" w:rsidRPr="0093285F" w:rsidRDefault="00283A79" w:rsidP="000071AF">
            <w:pPr>
              <w:rPr>
                <w:rFonts w:ascii="Arial Nova" w:hAnsi="Arial Nova"/>
                <w:b/>
                <w:bCs/>
              </w:rPr>
            </w:pPr>
            <w:r w:rsidRPr="0093285F">
              <w:rPr>
                <w:rFonts w:ascii="Arial Nova" w:hAnsi="Arial Nova"/>
                <w:b/>
                <w:bCs/>
              </w:rPr>
              <w:t xml:space="preserve">Seeding Rate </w:t>
            </w:r>
            <w:proofErr w:type="spellStart"/>
            <w:r w:rsidRPr="0093285F">
              <w:rPr>
                <w:rFonts w:ascii="Arial Nova" w:hAnsi="Arial Nova"/>
                <w:b/>
                <w:bCs/>
              </w:rPr>
              <w:t>lbs</w:t>
            </w:r>
            <w:proofErr w:type="spellEnd"/>
            <w:r w:rsidRPr="0093285F">
              <w:rPr>
                <w:rFonts w:ascii="Arial Nova" w:hAnsi="Arial Nova"/>
                <w:b/>
                <w:bCs/>
              </w:rPr>
              <w:t>/ac PLS</w:t>
            </w:r>
            <w:r w:rsidR="682FD76B" w:rsidRPr="0093285F">
              <w:rPr>
                <w:rFonts w:ascii="Arial Nova" w:hAnsi="Arial Nova"/>
                <w:b/>
                <w:bCs/>
              </w:rPr>
              <w:t>*</w:t>
            </w:r>
          </w:p>
        </w:tc>
        <w:tc>
          <w:tcPr>
            <w:tcW w:w="1249" w:type="dxa"/>
          </w:tcPr>
          <w:p w14:paraId="6A40C2DF" w14:textId="77777777" w:rsidR="00283A79" w:rsidRPr="0093285F" w:rsidRDefault="00283A79" w:rsidP="000071AF">
            <w:pPr>
              <w:rPr>
                <w:rFonts w:ascii="Arial Nova" w:hAnsi="Arial Nova"/>
                <w:b/>
                <w:bCs/>
              </w:rPr>
            </w:pPr>
            <w:r w:rsidRPr="0093285F">
              <w:rPr>
                <w:rFonts w:ascii="Arial Nova" w:hAnsi="Arial Nova"/>
                <w:b/>
                <w:bCs/>
              </w:rPr>
              <w:t>Seeding Date Range</w:t>
            </w:r>
          </w:p>
        </w:tc>
        <w:tc>
          <w:tcPr>
            <w:tcW w:w="1166" w:type="dxa"/>
          </w:tcPr>
          <w:p w14:paraId="5180D40E" w14:textId="77777777" w:rsidR="00283A79" w:rsidRPr="0093285F" w:rsidRDefault="00283A79" w:rsidP="000071AF">
            <w:pPr>
              <w:rPr>
                <w:rFonts w:ascii="Arial Nova" w:hAnsi="Arial Nova"/>
                <w:b/>
                <w:bCs/>
              </w:rPr>
            </w:pPr>
            <w:r w:rsidRPr="0093285F">
              <w:rPr>
                <w:rFonts w:ascii="Arial Nova" w:hAnsi="Arial Nova"/>
                <w:b/>
                <w:bCs/>
              </w:rPr>
              <w:t>Seeding Method</w:t>
            </w:r>
          </w:p>
        </w:tc>
        <w:tc>
          <w:tcPr>
            <w:tcW w:w="1470" w:type="dxa"/>
          </w:tcPr>
          <w:p w14:paraId="5653FE44" w14:textId="77777777" w:rsidR="00283A79" w:rsidRPr="0093285F" w:rsidRDefault="00283A79" w:rsidP="000071AF">
            <w:pPr>
              <w:rPr>
                <w:rFonts w:ascii="Arial Nova" w:hAnsi="Arial Nova"/>
                <w:b/>
                <w:bCs/>
              </w:rPr>
            </w:pPr>
            <w:r w:rsidRPr="0093285F">
              <w:rPr>
                <w:rFonts w:ascii="Arial Nova" w:hAnsi="Arial Nova"/>
                <w:b/>
                <w:bCs/>
              </w:rPr>
              <w:t>Termination Date or Stage</w:t>
            </w:r>
          </w:p>
        </w:tc>
        <w:tc>
          <w:tcPr>
            <w:tcW w:w="1365" w:type="dxa"/>
          </w:tcPr>
          <w:p w14:paraId="6F4E6718" w14:textId="77777777" w:rsidR="00283A79" w:rsidRPr="0093285F" w:rsidRDefault="00283A79" w:rsidP="000071AF">
            <w:pPr>
              <w:rPr>
                <w:rFonts w:ascii="Arial Nova" w:hAnsi="Arial Nova"/>
                <w:b/>
                <w:bCs/>
              </w:rPr>
            </w:pPr>
            <w:r w:rsidRPr="0093285F">
              <w:rPr>
                <w:rFonts w:ascii="Arial Nova" w:hAnsi="Arial Nova"/>
                <w:b/>
                <w:bCs/>
              </w:rPr>
              <w:t>Termination Method</w:t>
            </w:r>
          </w:p>
        </w:tc>
      </w:tr>
      <w:tr w:rsidR="0093285F" w:rsidRPr="0093285F" w14:paraId="0C1D0DDA" w14:textId="77777777" w:rsidTr="009B0957">
        <w:trPr>
          <w:trHeight w:val="720"/>
        </w:trPr>
        <w:tc>
          <w:tcPr>
            <w:tcW w:w="773" w:type="dxa"/>
          </w:tcPr>
          <w:p w14:paraId="0347EA2E" w14:textId="6554F984" w:rsidR="0093285F" w:rsidRPr="0093285F" w:rsidRDefault="0093285F" w:rsidP="0093285F">
            <w:pPr>
              <w:rPr>
                <w:rFonts w:ascii="Arial Nova" w:hAnsi="Arial Nova"/>
              </w:rPr>
            </w:pPr>
          </w:p>
        </w:tc>
        <w:tc>
          <w:tcPr>
            <w:tcW w:w="914" w:type="dxa"/>
          </w:tcPr>
          <w:p w14:paraId="78EF9337" w14:textId="4ED53B69" w:rsidR="0093285F" w:rsidRPr="0093285F" w:rsidRDefault="0093285F" w:rsidP="0093285F">
            <w:pPr>
              <w:rPr>
                <w:rFonts w:ascii="Arial Nova" w:hAnsi="Arial Nova"/>
              </w:rPr>
            </w:pPr>
          </w:p>
        </w:tc>
        <w:tc>
          <w:tcPr>
            <w:tcW w:w="1397" w:type="dxa"/>
          </w:tcPr>
          <w:p w14:paraId="19EFA124" w14:textId="171D01A8" w:rsidR="0093285F" w:rsidRPr="0093285F" w:rsidRDefault="0093285F" w:rsidP="0093285F">
            <w:pPr>
              <w:rPr>
                <w:rFonts w:ascii="Arial Nova" w:hAnsi="Arial Nova"/>
              </w:rPr>
            </w:pPr>
          </w:p>
        </w:tc>
        <w:tc>
          <w:tcPr>
            <w:tcW w:w="1167" w:type="dxa"/>
          </w:tcPr>
          <w:p w14:paraId="1905ABBC" w14:textId="3BE9E5AD" w:rsidR="0093285F" w:rsidRPr="0093285F" w:rsidRDefault="0093285F" w:rsidP="0093285F">
            <w:pPr>
              <w:rPr>
                <w:rFonts w:ascii="Arial Nova" w:hAnsi="Arial Nova"/>
              </w:rPr>
            </w:pPr>
          </w:p>
        </w:tc>
        <w:tc>
          <w:tcPr>
            <w:tcW w:w="1249" w:type="dxa"/>
          </w:tcPr>
          <w:p w14:paraId="099A13FB" w14:textId="4D7FD3B7" w:rsidR="0093285F" w:rsidRPr="0093285F" w:rsidRDefault="0093285F" w:rsidP="0093285F">
            <w:pPr>
              <w:rPr>
                <w:rFonts w:ascii="Arial Nova" w:hAnsi="Arial Nova"/>
              </w:rPr>
            </w:pPr>
          </w:p>
        </w:tc>
        <w:tc>
          <w:tcPr>
            <w:tcW w:w="1166" w:type="dxa"/>
          </w:tcPr>
          <w:p w14:paraId="76FD3F00" w14:textId="3DC519E9" w:rsidR="0093285F" w:rsidRPr="0093285F" w:rsidRDefault="0093285F" w:rsidP="0093285F">
            <w:pPr>
              <w:rPr>
                <w:rFonts w:ascii="Arial Nova" w:hAnsi="Arial Nova"/>
              </w:rPr>
            </w:pPr>
          </w:p>
        </w:tc>
        <w:tc>
          <w:tcPr>
            <w:tcW w:w="1470" w:type="dxa"/>
          </w:tcPr>
          <w:p w14:paraId="6C66D364" w14:textId="54B4F919" w:rsidR="0093285F" w:rsidRPr="0093285F" w:rsidRDefault="0093285F" w:rsidP="0093285F">
            <w:pPr>
              <w:rPr>
                <w:rFonts w:ascii="Arial Nova" w:hAnsi="Arial Nova"/>
              </w:rPr>
            </w:pPr>
          </w:p>
        </w:tc>
        <w:tc>
          <w:tcPr>
            <w:tcW w:w="1365" w:type="dxa"/>
          </w:tcPr>
          <w:p w14:paraId="3FC88EDA" w14:textId="7FCC1E57" w:rsidR="0093285F" w:rsidRPr="0093285F" w:rsidRDefault="0093285F" w:rsidP="0093285F">
            <w:pPr>
              <w:rPr>
                <w:rFonts w:ascii="Arial Nova" w:hAnsi="Arial Nova"/>
              </w:rPr>
            </w:pPr>
          </w:p>
        </w:tc>
      </w:tr>
      <w:tr w:rsidR="0093285F" w:rsidRPr="0093285F" w14:paraId="2A684C66" w14:textId="77777777" w:rsidTr="009B0957">
        <w:trPr>
          <w:trHeight w:val="720"/>
        </w:trPr>
        <w:tc>
          <w:tcPr>
            <w:tcW w:w="773" w:type="dxa"/>
          </w:tcPr>
          <w:p w14:paraId="51A910B4" w14:textId="14CE2FEB" w:rsidR="0093285F" w:rsidRPr="0093285F" w:rsidRDefault="0093285F" w:rsidP="0093285F">
            <w:pPr>
              <w:rPr>
                <w:rFonts w:ascii="Arial Nova" w:hAnsi="Arial Nova"/>
              </w:rPr>
            </w:pPr>
          </w:p>
        </w:tc>
        <w:tc>
          <w:tcPr>
            <w:tcW w:w="914" w:type="dxa"/>
          </w:tcPr>
          <w:p w14:paraId="5DF29F2F" w14:textId="641500D7" w:rsidR="0093285F" w:rsidRPr="0093285F" w:rsidRDefault="0093285F" w:rsidP="0093285F">
            <w:pPr>
              <w:rPr>
                <w:rFonts w:ascii="Arial Nova" w:hAnsi="Arial Nova"/>
              </w:rPr>
            </w:pPr>
          </w:p>
        </w:tc>
        <w:tc>
          <w:tcPr>
            <w:tcW w:w="1397" w:type="dxa"/>
          </w:tcPr>
          <w:p w14:paraId="3FD1A717" w14:textId="7CB26D38" w:rsidR="0093285F" w:rsidRPr="0093285F" w:rsidRDefault="0093285F" w:rsidP="0093285F">
            <w:pPr>
              <w:rPr>
                <w:rFonts w:ascii="Arial Nova" w:hAnsi="Arial Nova"/>
              </w:rPr>
            </w:pPr>
          </w:p>
        </w:tc>
        <w:tc>
          <w:tcPr>
            <w:tcW w:w="1167" w:type="dxa"/>
          </w:tcPr>
          <w:p w14:paraId="6903EF1A" w14:textId="36E4A59E" w:rsidR="0093285F" w:rsidRPr="0093285F" w:rsidRDefault="0093285F" w:rsidP="0093285F">
            <w:pPr>
              <w:rPr>
                <w:rFonts w:ascii="Arial Nova" w:hAnsi="Arial Nova"/>
              </w:rPr>
            </w:pPr>
          </w:p>
        </w:tc>
        <w:tc>
          <w:tcPr>
            <w:tcW w:w="1249" w:type="dxa"/>
          </w:tcPr>
          <w:p w14:paraId="56F898CD" w14:textId="571E0CFA" w:rsidR="0093285F" w:rsidRPr="0093285F" w:rsidRDefault="0093285F" w:rsidP="0093285F">
            <w:pPr>
              <w:rPr>
                <w:rFonts w:ascii="Arial Nova" w:hAnsi="Arial Nova"/>
              </w:rPr>
            </w:pPr>
          </w:p>
        </w:tc>
        <w:tc>
          <w:tcPr>
            <w:tcW w:w="1166" w:type="dxa"/>
          </w:tcPr>
          <w:p w14:paraId="1A0AE0F1" w14:textId="2FD34580" w:rsidR="0093285F" w:rsidRPr="0093285F" w:rsidRDefault="0093285F" w:rsidP="0093285F">
            <w:pPr>
              <w:rPr>
                <w:rFonts w:ascii="Arial Nova" w:hAnsi="Arial Nova"/>
              </w:rPr>
            </w:pPr>
          </w:p>
        </w:tc>
        <w:tc>
          <w:tcPr>
            <w:tcW w:w="1470" w:type="dxa"/>
          </w:tcPr>
          <w:p w14:paraId="2E6449AE" w14:textId="66323976" w:rsidR="0093285F" w:rsidRPr="0093285F" w:rsidRDefault="0093285F" w:rsidP="0093285F">
            <w:pPr>
              <w:rPr>
                <w:rFonts w:ascii="Arial Nova" w:hAnsi="Arial Nova"/>
              </w:rPr>
            </w:pPr>
          </w:p>
        </w:tc>
        <w:tc>
          <w:tcPr>
            <w:tcW w:w="1365" w:type="dxa"/>
          </w:tcPr>
          <w:p w14:paraId="586B60AA" w14:textId="07F53D02" w:rsidR="0093285F" w:rsidRPr="0093285F" w:rsidRDefault="0093285F" w:rsidP="0093285F">
            <w:pPr>
              <w:rPr>
                <w:rFonts w:ascii="Arial Nova" w:hAnsi="Arial Nova"/>
              </w:rPr>
            </w:pPr>
          </w:p>
        </w:tc>
      </w:tr>
      <w:tr w:rsidR="0093285F" w:rsidRPr="0093285F" w14:paraId="1A26BFBF" w14:textId="77777777" w:rsidTr="009B0957">
        <w:trPr>
          <w:trHeight w:val="720"/>
        </w:trPr>
        <w:tc>
          <w:tcPr>
            <w:tcW w:w="773" w:type="dxa"/>
          </w:tcPr>
          <w:p w14:paraId="7E47BB72" w14:textId="7F114CBF" w:rsidR="0093285F" w:rsidRPr="0093285F" w:rsidRDefault="0093285F" w:rsidP="0093285F">
            <w:pPr>
              <w:rPr>
                <w:rFonts w:ascii="Arial Nova" w:hAnsi="Arial Nova"/>
              </w:rPr>
            </w:pPr>
          </w:p>
        </w:tc>
        <w:tc>
          <w:tcPr>
            <w:tcW w:w="914" w:type="dxa"/>
          </w:tcPr>
          <w:p w14:paraId="20EEEED1" w14:textId="29DF8580" w:rsidR="0093285F" w:rsidRPr="0093285F" w:rsidRDefault="0093285F" w:rsidP="0093285F">
            <w:pPr>
              <w:rPr>
                <w:rFonts w:ascii="Arial Nova" w:hAnsi="Arial Nova"/>
              </w:rPr>
            </w:pPr>
          </w:p>
        </w:tc>
        <w:tc>
          <w:tcPr>
            <w:tcW w:w="1397" w:type="dxa"/>
          </w:tcPr>
          <w:p w14:paraId="094C78B5" w14:textId="1DADA6AA" w:rsidR="0093285F" w:rsidRPr="0093285F" w:rsidRDefault="0093285F" w:rsidP="0093285F">
            <w:pPr>
              <w:rPr>
                <w:rFonts w:ascii="Arial Nova" w:hAnsi="Arial Nova"/>
              </w:rPr>
            </w:pPr>
          </w:p>
        </w:tc>
        <w:tc>
          <w:tcPr>
            <w:tcW w:w="1167" w:type="dxa"/>
          </w:tcPr>
          <w:p w14:paraId="55BF74BF" w14:textId="3994D49F" w:rsidR="0093285F" w:rsidRPr="0093285F" w:rsidRDefault="0093285F" w:rsidP="0093285F">
            <w:pPr>
              <w:rPr>
                <w:rFonts w:ascii="Arial Nova" w:hAnsi="Arial Nova"/>
              </w:rPr>
            </w:pPr>
          </w:p>
        </w:tc>
        <w:tc>
          <w:tcPr>
            <w:tcW w:w="1249" w:type="dxa"/>
          </w:tcPr>
          <w:p w14:paraId="2CEE97AF" w14:textId="4859D6DE" w:rsidR="0093285F" w:rsidRPr="0093285F" w:rsidRDefault="0093285F" w:rsidP="0093285F">
            <w:pPr>
              <w:rPr>
                <w:rFonts w:ascii="Arial Nova" w:hAnsi="Arial Nova"/>
              </w:rPr>
            </w:pPr>
          </w:p>
        </w:tc>
        <w:tc>
          <w:tcPr>
            <w:tcW w:w="1166" w:type="dxa"/>
          </w:tcPr>
          <w:p w14:paraId="583DD550" w14:textId="05EBF670" w:rsidR="0093285F" w:rsidRPr="0093285F" w:rsidRDefault="0093285F" w:rsidP="0093285F">
            <w:pPr>
              <w:rPr>
                <w:rFonts w:ascii="Arial Nova" w:hAnsi="Arial Nova"/>
              </w:rPr>
            </w:pPr>
          </w:p>
        </w:tc>
        <w:tc>
          <w:tcPr>
            <w:tcW w:w="1470" w:type="dxa"/>
          </w:tcPr>
          <w:p w14:paraId="572D3581" w14:textId="3A73C226" w:rsidR="0093285F" w:rsidRPr="0093285F" w:rsidRDefault="0093285F" w:rsidP="0093285F">
            <w:pPr>
              <w:rPr>
                <w:rFonts w:ascii="Arial Nova" w:hAnsi="Arial Nova"/>
              </w:rPr>
            </w:pPr>
          </w:p>
        </w:tc>
        <w:tc>
          <w:tcPr>
            <w:tcW w:w="1365" w:type="dxa"/>
          </w:tcPr>
          <w:p w14:paraId="7C6A6EBA" w14:textId="45110EDB" w:rsidR="0093285F" w:rsidRPr="0093285F" w:rsidRDefault="0093285F" w:rsidP="0093285F">
            <w:pPr>
              <w:rPr>
                <w:rFonts w:ascii="Arial Nova" w:hAnsi="Arial Nova"/>
              </w:rPr>
            </w:pPr>
          </w:p>
        </w:tc>
      </w:tr>
      <w:tr w:rsidR="0093285F" w:rsidRPr="0093285F" w14:paraId="05F45863" w14:textId="77777777" w:rsidTr="009B0957">
        <w:trPr>
          <w:trHeight w:val="720"/>
        </w:trPr>
        <w:tc>
          <w:tcPr>
            <w:tcW w:w="773" w:type="dxa"/>
          </w:tcPr>
          <w:p w14:paraId="5B96C4B2" w14:textId="10135E9E" w:rsidR="0093285F" w:rsidRPr="0093285F" w:rsidRDefault="0093285F" w:rsidP="0093285F">
            <w:pPr>
              <w:rPr>
                <w:rFonts w:ascii="Arial Nova" w:hAnsi="Arial Nova"/>
              </w:rPr>
            </w:pPr>
          </w:p>
        </w:tc>
        <w:tc>
          <w:tcPr>
            <w:tcW w:w="914" w:type="dxa"/>
          </w:tcPr>
          <w:p w14:paraId="4204D75A" w14:textId="7837CF29" w:rsidR="0093285F" w:rsidRPr="0093285F" w:rsidRDefault="0093285F" w:rsidP="0093285F">
            <w:pPr>
              <w:rPr>
                <w:rFonts w:ascii="Arial Nova" w:hAnsi="Arial Nova"/>
              </w:rPr>
            </w:pPr>
          </w:p>
        </w:tc>
        <w:tc>
          <w:tcPr>
            <w:tcW w:w="1397" w:type="dxa"/>
          </w:tcPr>
          <w:p w14:paraId="4EC666BE" w14:textId="32F4E667" w:rsidR="0093285F" w:rsidRPr="0093285F" w:rsidRDefault="0093285F" w:rsidP="0093285F">
            <w:pPr>
              <w:rPr>
                <w:rFonts w:ascii="Arial Nova" w:hAnsi="Arial Nova"/>
              </w:rPr>
            </w:pPr>
          </w:p>
        </w:tc>
        <w:tc>
          <w:tcPr>
            <w:tcW w:w="1167" w:type="dxa"/>
          </w:tcPr>
          <w:p w14:paraId="2C607911" w14:textId="11A646C0" w:rsidR="0093285F" w:rsidRPr="0093285F" w:rsidRDefault="0093285F" w:rsidP="0093285F">
            <w:pPr>
              <w:rPr>
                <w:rFonts w:ascii="Arial Nova" w:hAnsi="Arial Nova"/>
              </w:rPr>
            </w:pPr>
          </w:p>
        </w:tc>
        <w:tc>
          <w:tcPr>
            <w:tcW w:w="1249" w:type="dxa"/>
          </w:tcPr>
          <w:p w14:paraId="0C114630" w14:textId="59CFBD84" w:rsidR="0093285F" w:rsidRPr="0093285F" w:rsidRDefault="0093285F" w:rsidP="0093285F">
            <w:pPr>
              <w:rPr>
                <w:rFonts w:ascii="Arial Nova" w:hAnsi="Arial Nova"/>
              </w:rPr>
            </w:pPr>
          </w:p>
        </w:tc>
        <w:tc>
          <w:tcPr>
            <w:tcW w:w="1166" w:type="dxa"/>
          </w:tcPr>
          <w:p w14:paraId="0DBE5E15" w14:textId="6BF60FF9" w:rsidR="0093285F" w:rsidRPr="0093285F" w:rsidRDefault="0093285F" w:rsidP="0093285F">
            <w:pPr>
              <w:rPr>
                <w:rFonts w:ascii="Arial Nova" w:hAnsi="Arial Nova"/>
              </w:rPr>
            </w:pPr>
          </w:p>
        </w:tc>
        <w:tc>
          <w:tcPr>
            <w:tcW w:w="1470" w:type="dxa"/>
          </w:tcPr>
          <w:p w14:paraId="5B2BF969" w14:textId="661C6FB3" w:rsidR="0093285F" w:rsidRPr="0093285F" w:rsidRDefault="0093285F" w:rsidP="0093285F">
            <w:pPr>
              <w:rPr>
                <w:rFonts w:ascii="Arial Nova" w:hAnsi="Arial Nova"/>
              </w:rPr>
            </w:pPr>
          </w:p>
        </w:tc>
        <w:tc>
          <w:tcPr>
            <w:tcW w:w="1365" w:type="dxa"/>
          </w:tcPr>
          <w:p w14:paraId="410C0A4F" w14:textId="55BA4601" w:rsidR="0093285F" w:rsidRPr="0093285F" w:rsidRDefault="0093285F" w:rsidP="0093285F">
            <w:pPr>
              <w:rPr>
                <w:rFonts w:ascii="Arial Nova" w:hAnsi="Arial Nova"/>
              </w:rPr>
            </w:pPr>
          </w:p>
        </w:tc>
      </w:tr>
      <w:tr w:rsidR="0093285F" w:rsidRPr="0093285F" w14:paraId="43FAC663" w14:textId="77777777" w:rsidTr="009B0957">
        <w:trPr>
          <w:trHeight w:val="720"/>
        </w:trPr>
        <w:tc>
          <w:tcPr>
            <w:tcW w:w="773" w:type="dxa"/>
          </w:tcPr>
          <w:p w14:paraId="09EF7FB9" w14:textId="688D8DEC" w:rsidR="0093285F" w:rsidRPr="0093285F" w:rsidRDefault="0093285F" w:rsidP="0093285F">
            <w:pPr>
              <w:rPr>
                <w:rFonts w:ascii="Arial Nova" w:hAnsi="Arial Nova"/>
              </w:rPr>
            </w:pPr>
          </w:p>
        </w:tc>
        <w:tc>
          <w:tcPr>
            <w:tcW w:w="914" w:type="dxa"/>
          </w:tcPr>
          <w:p w14:paraId="440380B2" w14:textId="2CFFB348" w:rsidR="0093285F" w:rsidRPr="0093285F" w:rsidRDefault="0093285F" w:rsidP="0093285F">
            <w:pPr>
              <w:rPr>
                <w:rFonts w:ascii="Arial Nova" w:hAnsi="Arial Nova"/>
              </w:rPr>
            </w:pPr>
          </w:p>
        </w:tc>
        <w:tc>
          <w:tcPr>
            <w:tcW w:w="1397" w:type="dxa"/>
          </w:tcPr>
          <w:p w14:paraId="556D181C" w14:textId="79682FD3" w:rsidR="0093285F" w:rsidRPr="0093285F" w:rsidRDefault="0093285F" w:rsidP="0093285F">
            <w:pPr>
              <w:rPr>
                <w:rFonts w:ascii="Arial Nova" w:hAnsi="Arial Nova"/>
              </w:rPr>
            </w:pPr>
          </w:p>
        </w:tc>
        <w:tc>
          <w:tcPr>
            <w:tcW w:w="1167" w:type="dxa"/>
          </w:tcPr>
          <w:p w14:paraId="5542D624" w14:textId="55FA2B9E" w:rsidR="0093285F" w:rsidRPr="0093285F" w:rsidRDefault="0093285F" w:rsidP="0093285F">
            <w:pPr>
              <w:rPr>
                <w:rFonts w:ascii="Arial Nova" w:hAnsi="Arial Nova"/>
              </w:rPr>
            </w:pPr>
          </w:p>
        </w:tc>
        <w:tc>
          <w:tcPr>
            <w:tcW w:w="1249" w:type="dxa"/>
          </w:tcPr>
          <w:p w14:paraId="001E1978" w14:textId="37731BB1" w:rsidR="0093285F" w:rsidRPr="0093285F" w:rsidRDefault="0093285F" w:rsidP="0093285F">
            <w:pPr>
              <w:rPr>
                <w:rFonts w:ascii="Arial Nova" w:hAnsi="Arial Nova"/>
              </w:rPr>
            </w:pPr>
          </w:p>
        </w:tc>
        <w:tc>
          <w:tcPr>
            <w:tcW w:w="1166" w:type="dxa"/>
          </w:tcPr>
          <w:p w14:paraId="1DC3C3C6" w14:textId="07789184" w:rsidR="0093285F" w:rsidRPr="0093285F" w:rsidRDefault="0093285F" w:rsidP="0093285F">
            <w:pPr>
              <w:rPr>
                <w:rFonts w:ascii="Arial Nova" w:hAnsi="Arial Nova"/>
              </w:rPr>
            </w:pPr>
          </w:p>
        </w:tc>
        <w:tc>
          <w:tcPr>
            <w:tcW w:w="1470" w:type="dxa"/>
          </w:tcPr>
          <w:p w14:paraId="7A3A38BA" w14:textId="6EA9E9BB" w:rsidR="0093285F" w:rsidRPr="0093285F" w:rsidRDefault="0093285F" w:rsidP="0093285F">
            <w:pPr>
              <w:rPr>
                <w:rFonts w:ascii="Arial Nova" w:hAnsi="Arial Nova"/>
              </w:rPr>
            </w:pPr>
          </w:p>
        </w:tc>
        <w:tc>
          <w:tcPr>
            <w:tcW w:w="1365" w:type="dxa"/>
          </w:tcPr>
          <w:p w14:paraId="269F2FD5" w14:textId="52219DA7" w:rsidR="0093285F" w:rsidRPr="0093285F" w:rsidRDefault="0093285F" w:rsidP="0093285F">
            <w:pPr>
              <w:rPr>
                <w:rFonts w:ascii="Arial Nova" w:hAnsi="Arial Nova"/>
              </w:rPr>
            </w:pPr>
          </w:p>
        </w:tc>
      </w:tr>
      <w:tr w:rsidR="0093285F" w:rsidRPr="0093285F" w14:paraId="660B0EDF" w14:textId="77777777" w:rsidTr="009B0957">
        <w:trPr>
          <w:trHeight w:val="720"/>
        </w:trPr>
        <w:tc>
          <w:tcPr>
            <w:tcW w:w="773" w:type="dxa"/>
          </w:tcPr>
          <w:p w14:paraId="06998CCD" w14:textId="21973D42" w:rsidR="0093285F" w:rsidRPr="0093285F" w:rsidRDefault="0093285F" w:rsidP="0093285F">
            <w:pPr>
              <w:rPr>
                <w:rFonts w:ascii="Arial Nova" w:hAnsi="Arial Nova"/>
              </w:rPr>
            </w:pPr>
          </w:p>
        </w:tc>
        <w:tc>
          <w:tcPr>
            <w:tcW w:w="914" w:type="dxa"/>
          </w:tcPr>
          <w:p w14:paraId="4BBB36DD" w14:textId="26583934" w:rsidR="0093285F" w:rsidRPr="0093285F" w:rsidRDefault="0093285F" w:rsidP="0093285F">
            <w:pPr>
              <w:rPr>
                <w:rFonts w:ascii="Arial Nova" w:hAnsi="Arial Nova"/>
              </w:rPr>
            </w:pPr>
          </w:p>
        </w:tc>
        <w:tc>
          <w:tcPr>
            <w:tcW w:w="1397" w:type="dxa"/>
          </w:tcPr>
          <w:p w14:paraId="6834A46F" w14:textId="7BA28F16" w:rsidR="0093285F" w:rsidRPr="0093285F" w:rsidRDefault="0093285F" w:rsidP="0093285F">
            <w:pPr>
              <w:rPr>
                <w:rFonts w:ascii="Arial Nova" w:hAnsi="Arial Nova"/>
              </w:rPr>
            </w:pPr>
          </w:p>
        </w:tc>
        <w:tc>
          <w:tcPr>
            <w:tcW w:w="1167" w:type="dxa"/>
          </w:tcPr>
          <w:p w14:paraId="46952298" w14:textId="6F6B1F74" w:rsidR="0093285F" w:rsidRPr="0093285F" w:rsidRDefault="0093285F" w:rsidP="0093285F">
            <w:pPr>
              <w:rPr>
                <w:rFonts w:ascii="Arial Nova" w:hAnsi="Arial Nova"/>
              </w:rPr>
            </w:pPr>
          </w:p>
        </w:tc>
        <w:tc>
          <w:tcPr>
            <w:tcW w:w="1249" w:type="dxa"/>
          </w:tcPr>
          <w:p w14:paraId="625D0D1D" w14:textId="376316B6" w:rsidR="0093285F" w:rsidRPr="0093285F" w:rsidRDefault="0093285F" w:rsidP="0093285F">
            <w:pPr>
              <w:rPr>
                <w:rFonts w:ascii="Arial Nova" w:hAnsi="Arial Nova"/>
              </w:rPr>
            </w:pPr>
          </w:p>
        </w:tc>
        <w:tc>
          <w:tcPr>
            <w:tcW w:w="1166" w:type="dxa"/>
          </w:tcPr>
          <w:p w14:paraId="26CD00F5" w14:textId="730C3BE8" w:rsidR="0093285F" w:rsidRPr="0093285F" w:rsidRDefault="0093285F" w:rsidP="0093285F">
            <w:pPr>
              <w:rPr>
                <w:rFonts w:ascii="Arial Nova" w:hAnsi="Arial Nova"/>
              </w:rPr>
            </w:pPr>
          </w:p>
        </w:tc>
        <w:tc>
          <w:tcPr>
            <w:tcW w:w="1470" w:type="dxa"/>
          </w:tcPr>
          <w:p w14:paraId="21AA6E4E" w14:textId="70D69482" w:rsidR="0093285F" w:rsidRPr="0093285F" w:rsidRDefault="0093285F" w:rsidP="0093285F">
            <w:pPr>
              <w:rPr>
                <w:rFonts w:ascii="Arial Nova" w:hAnsi="Arial Nova"/>
              </w:rPr>
            </w:pPr>
          </w:p>
        </w:tc>
        <w:tc>
          <w:tcPr>
            <w:tcW w:w="1365" w:type="dxa"/>
          </w:tcPr>
          <w:p w14:paraId="22565BC3" w14:textId="198A7C7D" w:rsidR="0093285F" w:rsidRPr="0093285F" w:rsidRDefault="0093285F" w:rsidP="0093285F">
            <w:pPr>
              <w:rPr>
                <w:rFonts w:ascii="Arial Nova" w:hAnsi="Arial Nova"/>
              </w:rPr>
            </w:pPr>
          </w:p>
        </w:tc>
      </w:tr>
      <w:tr w:rsidR="0093285F" w:rsidRPr="0093285F" w14:paraId="68059B4E" w14:textId="77777777" w:rsidTr="009B0957">
        <w:trPr>
          <w:trHeight w:val="720"/>
        </w:trPr>
        <w:tc>
          <w:tcPr>
            <w:tcW w:w="773" w:type="dxa"/>
          </w:tcPr>
          <w:p w14:paraId="51466258" w14:textId="66AEBC19" w:rsidR="0093285F" w:rsidRPr="0093285F" w:rsidRDefault="0093285F" w:rsidP="0093285F">
            <w:pPr>
              <w:rPr>
                <w:rFonts w:ascii="Arial Nova" w:hAnsi="Arial Nova"/>
              </w:rPr>
            </w:pPr>
          </w:p>
        </w:tc>
        <w:tc>
          <w:tcPr>
            <w:tcW w:w="914" w:type="dxa"/>
          </w:tcPr>
          <w:p w14:paraId="1437A1F0" w14:textId="6C7BDBDE" w:rsidR="0093285F" w:rsidRPr="0093285F" w:rsidRDefault="0093285F" w:rsidP="0093285F">
            <w:pPr>
              <w:rPr>
                <w:rFonts w:ascii="Arial Nova" w:hAnsi="Arial Nova"/>
              </w:rPr>
            </w:pPr>
          </w:p>
        </w:tc>
        <w:tc>
          <w:tcPr>
            <w:tcW w:w="1397" w:type="dxa"/>
          </w:tcPr>
          <w:p w14:paraId="354C311B" w14:textId="67A628E6" w:rsidR="0093285F" w:rsidRPr="0093285F" w:rsidRDefault="0093285F" w:rsidP="0093285F">
            <w:pPr>
              <w:rPr>
                <w:rFonts w:ascii="Arial Nova" w:hAnsi="Arial Nova"/>
              </w:rPr>
            </w:pPr>
          </w:p>
        </w:tc>
        <w:tc>
          <w:tcPr>
            <w:tcW w:w="1167" w:type="dxa"/>
          </w:tcPr>
          <w:p w14:paraId="4704A622" w14:textId="026B40EB" w:rsidR="0093285F" w:rsidRPr="0093285F" w:rsidRDefault="0093285F" w:rsidP="0093285F">
            <w:pPr>
              <w:rPr>
                <w:rFonts w:ascii="Arial Nova" w:hAnsi="Arial Nova"/>
              </w:rPr>
            </w:pPr>
          </w:p>
        </w:tc>
        <w:tc>
          <w:tcPr>
            <w:tcW w:w="1249" w:type="dxa"/>
          </w:tcPr>
          <w:p w14:paraId="18665194" w14:textId="707638BB" w:rsidR="0093285F" w:rsidRPr="0093285F" w:rsidRDefault="0093285F" w:rsidP="0093285F">
            <w:pPr>
              <w:rPr>
                <w:rFonts w:ascii="Arial Nova" w:hAnsi="Arial Nova"/>
              </w:rPr>
            </w:pPr>
          </w:p>
        </w:tc>
        <w:tc>
          <w:tcPr>
            <w:tcW w:w="1166" w:type="dxa"/>
          </w:tcPr>
          <w:p w14:paraId="28544B79" w14:textId="41FF0BD8" w:rsidR="0093285F" w:rsidRPr="0093285F" w:rsidRDefault="0093285F" w:rsidP="0093285F">
            <w:pPr>
              <w:rPr>
                <w:rFonts w:ascii="Arial Nova" w:hAnsi="Arial Nova"/>
              </w:rPr>
            </w:pPr>
          </w:p>
        </w:tc>
        <w:tc>
          <w:tcPr>
            <w:tcW w:w="1470" w:type="dxa"/>
          </w:tcPr>
          <w:p w14:paraId="44E016FB" w14:textId="35CE2F72" w:rsidR="0093285F" w:rsidRPr="0093285F" w:rsidRDefault="0093285F" w:rsidP="0093285F">
            <w:pPr>
              <w:rPr>
                <w:rFonts w:ascii="Arial Nova" w:hAnsi="Arial Nova"/>
              </w:rPr>
            </w:pPr>
          </w:p>
        </w:tc>
        <w:tc>
          <w:tcPr>
            <w:tcW w:w="1365" w:type="dxa"/>
          </w:tcPr>
          <w:p w14:paraId="63DE7399" w14:textId="6AD2D8A5" w:rsidR="0093285F" w:rsidRPr="0093285F" w:rsidRDefault="0093285F" w:rsidP="0093285F">
            <w:pPr>
              <w:rPr>
                <w:rFonts w:ascii="Arial Nova" w:hAnsi="Arial Nova"/>
              </w:rPr>
            </w:pPr>
          </w:p>
        </w:tc>
      </w:tr>
    </w:tbl>
    <w:p w14:paraId="49BD40C2" w14:textId="64F08067" w:rsidR="00D466C8" w:rsidRPr="0093285F" w:rsidRDefault="30C26505" w:rsidP="00BB6C73">
      <w:pPr>
        <w:pStyle w:val="Checkbox"/>
        <w:ind w:left="0" w:firstLine="0"/>
        <w:rPr>
          <w:rFonts w:ascii="Arial Nova" w:eastAsia="Arial Nova" w:hAnsi="Arial Nova" w:cs="Arial Nova"/>
        </w:rPr>
      </w:pPr>
      <w:r w:rsidRPr="0093285F">
        <w:rPr>
          <w:rFonts w:ascii="Arial Nova" w:eastAsia="Arial Nova" w:hAnsi="Arial Nova" w:cs="Arial Nova"/>
        </w:rPr>
        <w:t xml:space="preserve">*To figure Pure Live Seed (PLS) rates, multiply the percent purity by the percent germination. Divide the seeding rate by the percent PLS to find the bulk seed needed per acre. For example: 98% purity X 60% germination = 0.588% PLS 10 </w:t>
      </w:r>
      <w:proofErr w:type="spellStart"/>
      <w:r w:rsidRPr="0093285F">
        <w:rPr>
          <w:rFonts w:ascii="Arial Nova" w:eastAsia="Arial Nova" w:hAnsi="Arial Nova" w:cs="Arial Nova"/>
        </w:rPr>
        <w:t>lbs</w:t>
      </w:r>
      <w:proofErr w:type="spellEnd"/>
      <w:r w:rsidRPr="0093285F">
        <w:rPr>
          <w:rFonts w:ascii="Arial Nova" w:eastAsia="Arial Nova" w:hAnsi="Arial Nova" w:cs="Arial Nova"/>
        </w:rPr>
        <w:t xml:space="preserve">/acre X 0.588% PLS = 17 </w:t>
      </w:r>
      <w:proofErr w:type="spellStart"/>
      <w:r w:rsidRPr="0093285F">
        <w:rPr>
          <w:rFonts w:ascii="Arial Nova" w:eastAsia="Arial Nova" w:hAnsi="Arial Nova" w:cs="Arial Nova"/>
        </w:rPr>
        <w:t>lbs</w:t>
      </w:r>
      <w:proofErr w:type="spellEnd"/>
      <w:r w:rsidRPr="0093285F">
        <w:rPr>
          <w:rFonts w:ascii="Arial Nova" w:eastAsia="Arial Nova" w:hAnsi="Arial Nova" w:cs="Arial Nova"/>
        </w:rPr>
        <w:t>/acre.</w:t>
      </w:r>
    </w:p>
    <w:p w14:paraId="2C918AAC" w14:textId="18D37B84" w:rsidR="00BB6C73" w:rsidRPr="0093285F" w:rsidRDefault="00BB6C73" w:rsidP="00BB6C73">
      <w:pPr>
        <w:pStyle w:val="Checkbox"/>
        <w:ind w:left="0" w:firstLine="0"/>
        <w:rPr>
          <w:rFonts w:ascii="Arial Nova" w:eastAsia="Arial Nova" w:hAnsi="Arial Nova" w:cs="Arial Nova"/>
        </w:rPr>
      </w:pPr>
    </w:p>
    <w:p w14:paraId="2793DEAD" w14:textId="17192451" w:rsidR="4A707D04" w:rsidRPr="0093285F" w:rsidRDefault="536B9519" w:rsidP="4A707D04">
      <w:pPr>
        <w:pStyle w:val="Checkbox"/>
        <w:ind w:left="0" w:firstLine="0"/>
        <w:rPr>
          <w:rFonts w:ascii="Arial Nova" w:eastAsia="Arial Nova" w:hAnsi="Arial Nova" w:cs="Arial Nova"/>
        </w:rPr>
      </w:pPr>
      <w:r w:rsidRPr="0093285F">
        <w:rPr>
          <w:rFonts w:ascii="Arial Nova" w:eastAsia="Arial Nova" w:hAnsi="Arial Nova" w:cs="Arial Nova"/>
        </w:rPr>
        <w:t xml:space="preserve">Can use the </w:t>
      </w:r>
      <w:hyperlink r:id="rId14">
        <w:r w:rsidRPr="0093285F">
          <w:rPr>
            <w:rStyle w:val="Hyperlink"/>
            <w:rFonts w:ascii="Arial Nova" w:eastAsia="Arial Nova" w:hAnsi="Arial Nova" w:cs="Arial Nova"/>
          </w:rPr>
          <w:t>Cover Crop Design Tool</w:t>
        </w:r>
      </w:hyperlink>
      <w:r w:rsidRPr="0093285F">
        <w:rPr>
          <w:rFonts w:ascii="Arial Nova" w:eastAsia="Arial Nova" w:hAnsi="Arial Nova" w:cs="Arial Nova"/>
        </w:rPr>
        <w:t xml:space="preserve"> and attach worksheet in l</w:t>
      </w:r>
      <w:r w:rsidR="4A0F9CA4" w:rsidRPr="0093285F">
        <w:rPr>
          <w:rFonts w:ascii="Arial Nova" w:eastAsia="Arial Nova" w:hAnsi="Arial Nova" w:cs="Arial Nova"/>
        </w:rPr>
        <w:t>ieu</w:t>
      </w:r>
      <w:r w:rsidRPr="0093285F">
        <w:rPr>
          <w:rFonts w:ascii="Arial Nova" w:eastAsia="Arial Nova" w:hAnsi="Arial Nova" w:cs="Arial Nova"/>
        </w:rPr>
        <w:t xml:space="preserve"> of completing table above</w:t>
      </w:r>
      <w:r w:rsidR="552E071F" w:rsidRPr="0093285F">
        <w:rPr>
          <w:rFonts w:ascii="Arial Nova" w:eastAsia="Arial Nova" w:hAnsi="Arial Nova" w:cs="Arial Nova"/>
        </w:rPr>
        <w:t>.</w:t>
      </w:r>
    </w:p>
    <w:p w14:paraId="21E9173E" w14:textId="703993CF" w:rsidR="05CDD700" w:rsidRPr="00637F3F" w:rsidRDefault="05CDD700" w:rsidP="4A707D04">
      <w:pPr>
        <w:rPr>
          <w:rFonts w:ascii="Arial Nova" w:hAnsi="Arial Nova"/>
        </w:rPr>
      </w:pPr>
      <w:r w:rsidRPr="00637F3F">
        <w:rPr>
          <w:rFonts w:ascii="Arial Nova" w:eastAsia="Arial Nova" w:hAnsi="Arial Nova" w:cs="Arial Nova"/>
          <w:b/>
          <w:bCs/>
          <w:szCs w:val="20"/>
        </w:rPr>
        <w:t xml:space="preserve">Soil </w:t>
      </w:r>
      <w:r w:rsidR="00637F3F">
        <w:rPr>
          <w:rFonts w:ascii="Arial Nova" w:eastAsia="Arial Nova" w:hAnsi="Arial Nova" w:cs="Arial Nova"/>
          <w:b/>
          <w:bCs/>
          <w:szCs w:val="20"/>
        </w:rPr>
        <w:t>Condition Index</w:t>
      </w:r>
      <w:r w:rsidRPr="00637F3F">
        <w:rPr>
          <w:rFonts w:ascii="Arial Nova" w:eastAsia="Arial Nova" w:hAnsi="Arial Nova" w:cs="Arial Nova"/>
          <w:b/>
          <w:bCs/>
          <w:szCs w:val="20"/>
        </w:rPr>
        <w:t xml:space="preserve"> (SCI) </w:t>
      </w:r>
      <w:r w:rsidR="00637F3F">
        <w:rPr>
          <w:rFonts w:ascii="Arial Nova" w:eastAsia="Arial Nova" w:hAnsi="Arial Nova" w:cs="Arial Nova"/>
          <w:b/>
          <w:bCs/>
          <w:szCs w:val="20"/>
        </w:rPr>
        <w:t>Value</w:t>
      </w:r>
      <w:r w:rsidR="00637F3F" w:rsidRPr="00637F3F">
        <w:rPr>
          <w:rFonts w:ascii="Arial Nova" w:eastAsia="Arial Nova" w:hAnsi="Arial Nova" w:cs="Arial Nova"/>
          <w:b/>
          <w:bCs/>
          <w:szCs w:val="20"/>
        </w:rPr>
        <w:t xml:space="preserve"> </w:t>
      </w:r>
      <w:r w:rsidR="00637F3F" w:rsidRPr="00637F3F">
        <w:rPr>
          <w:rFonts w:ascii="Arial Nova" w:eastAsia="Arial Nova" w:hAnsi="Arial Nova" w:cs="Arial Nova"/>
          <w:szCs w:val="20"/>
        </w:rPr>
        <w:t>(</w:t>
      </w:r>
      <w:r w:rsidRPr="00637F3F">
        <w:rPr>
          <w:rFonts w:ascii="Arial Nova" w:eastAsia="Arial Nova" w:hAnsi="Arial Nova" w:cs="Arial Nova"/>
          <w:szCs w:val="20"/>
        </w:rPr>
        <w:t>must be a positive value</w:t>
      </w:r>
      <w:r w:rsidR="00637F3F" w:rsidRPr="00637F3F">
        <w:rPr>
          <w:rFonts w:ascii="Arial Nova" w:eastAsia="Arial Nova" w:hAnsi="Arial Nova" w:cs="Arial Nova"/>
          <w:szCs w:val="20"/>
        </w:rPr>
        <w:t>)</w:t>
      </w:r>
      <w:r w:rsidRPr="00637F3F">
        <w:rPr>
          <w:rFonts w:ascii="Arial Nova" w:eastAsia="Arial Nova" w:hAnsi="Arial Nova" w:cs="Arial Nova"/>
          <w:szCs w:val="20"/>
        </w:rPr>
        <w:t xml:space="preserve">: </w:t>
      </w:r>
      <w:r w:rsidR="00637F3F">
        <w:rPr>
          <w:rFonts w:ascii="Arial Nova" w:eastAsia="Arial Nova" w:hAnsi="Arial Nova" w:cs="Arial Nova"/>
          <w:szCs w:val="20"/>
        </w:rPr>
        <w:t>_______________________________________</w:t>
      </w:r>
    </w:p>
    <w:p w14:paraId="73AE0306" w14:textId="2621A57F" w:rsidR="36747CE8" w:rsidRPr="0093285F" w:rsidRDefault="7964FD27" w:rsidP="00BB6C73">
      <w:pPr>
        <w:pStyle w:val="Heading1"/>
        <w:rPr>
          <w:rFonts w:ascii="Arial Nova" w:eastAsia="Arial Nova" w:hAnsi="Arial Nova" w:cs="Arial Nova"/>
        </w:rPr>
      </w:pPr>
      <w:r w:rsidRPr="0093285F">
        <w:rPr>
          <w:rFonts w:ascii="Arial Nova" w:eastAsia="Arial Nova" w:hAnsi="Arial Nova" w:cs="Arial Nova"/>
        </w:rPr>
        <w:t>Planted Species and rate</w:t>
      </w:r>
    </w:p>
    <w:tbl>
      <w:tblPr>
        <w:tblStyle w:val="TableGrid"/>
        <w:tblW w:w="9350"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5445"/>
        <w:gridCol w:w="3905"/>
      </w:tblGrid>
      <w:tr w:rsidR="2F7AE209" w:rsidRPr="0093285F" w14:paraId="222FF2ED" w14:textId="77777777" w:rsidTr="00637F3F">
        <w:trPr>
          <w:trHeight w:val="360"/>
        </w:trPr>
        <w:tc>
          <w:tcPr>
            <w:tcW w:w="5445" w:type="dxa"/>
            <w:shd w:val="clear" w:color="auto" w:fill="1C6194" w:themeFill="accent6"/>
          </w:tcPr>
          <w:p w14:paraId="1B4425AD" w14:textId="64AAA738" w:rsidR="2F7AE209" w:rsidRPr="0093285F" w:rsidRDefault="7964FD27" w:rsidP="2F7AE209">
            <w:pPr>
              <w:rPr>
                <w:rFonts w:ascii="Arial Nova" w:eastAsia="Arial Nova" w:hAnsi="Arial Nova" w:cs="Arial Nova"/>
                <w:color w:val="FFFFFF" w:themeColor="background1"/>
              </w:rPr>
            </w:pPr>
            <w:r w:rsidRPr="0093285F">
              <w:rPr>
                <w:rFonts w:ascii="Arial Nova" w:eastAsia="Arial Nova" w:hAnsi="Arial Nova" w:cs="Arial Nova"/>
                <w:color w:val="FFFFFF" w:themeColor="background1"/>
              </w:rPr>
              <w:t xml:space="preserve">Species: </w:t>
            </w:r>
          </w:p>
        </w:tc>
        <w:tc>
          <w:tcPr>
            <w:tcW w:w="3905" w:type="dxa"/>
            <w:shd w:val="clear" w:color="auto" w:fill="1C6194" w:themeFill="accent6"/>
          </w:tcPr>
          <w:p w14:paraId="5184F191" w14:textId="7FB3BA15" w:rsidR="2F7AE209" w:rsidRPr="0093285F" w:rsidRDefault="7964FD27" w:rsidP="00BB6C73">
            <w:pPr>
              <w:rPr>
                <w:rFonts w:ascii="Arial Nova" w:eastAsia="Arial Nova" w:hAnsi="Arial Nova" w:cs="Arial Nova"/>
                <w:color w:val="FFFFFF" w:themeColor="background1"/>
              </w:rPr>
            </w:pPr>
            <w:r w:rsidRPr="0093285F">
              <w:rPr>
                <w:rFonts w:ascii="Arial Nova" w:eastAsia="Arial Nova" w:hAnsi="Arial Nova" w:cs="Arial Nova"/>
                <w:color w:val="FFFFFF" w:themeColor="background1"/>
              </w:rPr>
              <w:t>Total PLS Pounds Planted</w:t>
            </w:r>
          </w:p>
        </w:tc>
      </w:tr>
      <w:tr w:rsidR="0093285F" w:rsidRPr="0093285F" w14:paraId="28ECA4E3" w14:textId="77777777" w:rsidTr="00637F3F">
        <w:trPr>
          <w:trHeight w:val="360"/>
        </w:trPr>
        <w:tc>
          <w:tcPr>
            <w:tcW w:w="5445" w:type="dxa"/>
          </w:tcPr>
          <w:p w14:paraId="2B402393" w14:textId="64DFE16F" w:rsidR="0093285F" w:rsidRPr="0093285F" w:rsidRDefault="0093285F" w:rsidP="0093285F">
            <w:pPr>
              <w:rPr>
                <w:rFonts w:ascii="Arial Nova" w:eastAsia="Arial Nova" w:hAnsi="Arial Nova" w:cs="Arial Nova"/>
                <w:color w:val="FFFFFF" w:themeColor="background1"/>
              </w:rPr>
            </w:pPr>
          </w:p>
        </w:tc>
        <w:tc>
          <w:tcPr>
            <w:tcW w:w="3905" w:type="dxa"/>
          </w:tcPr>
          <w:p w14:paraId="5BA0CCFA" w14:textId="7B46C426" w:rsidR="0093285F" w:rsidRPr="0093285F" w:rsidRDefault="0093285F" w:rsidP="0093285F">
            <w:pPr>
              <w:rPr>
                <w:rFonts w:ascii="Arial Nova" w:eastAsia="Arial Nova" w:hAnsi="Arial Nova" w:cs="Arial Nova"/>
                <w:color w:val="auto"/>
              </w:rPr>
            </w:pPr>
          </w:p>
        </w:tc>
      </w:tr>
      <w:tr w:rsidR="0093285F" w:rsidRPr="0093285F" w14:paraId="634ABA1D" w14:textId="77777777" w:rsidTr="00637F3F">
        <w:trPr>
          <w:trHeight w:val="360"/>
        </w:trPr>
        <w:tc>
          <w:tcPr>
            <w:tcW w:w="5445" w:type="dxa"/>
          </w:tcPr>
          <w:p w14:paraId="47CE2C1F" w14:textId="352C22DB" w:rsidR="0093285F" w:rsidRPr="0093285F" w:rsidRDefault="0093285F" w:rsidP="0093285F">
            <w:pPr>
              <w:rPr>
                <w:rFonts w:ascii="Arial Nova" w:eastAsia="Arial Nova" w:hAnsi="Arial Nova" w:cs="Arial Nova"/>
                <w:color w:val="FFFFFF" w:themeColor="background1"/>
              </w:rPr>
            </w:pPr>
          </w:p>
        </w:tc>
        <w:tc>
          <w:tcPr>
            <w:tcW w:w="3905" w:type="dxa"/>
          </w:tcPr>
          <w:p w14:paraId="39BBF460" w14:textId="7BD8546F" w:rsidR="0093285F" w:rsidRPr="0093285F" w:rsidRDefault="0093285F" w:rsidP="0093285F">
            <w:pPr>
              <w:rPr>
                <w:rFonts w:ascii="Arial Nova" w:eastAsia="Arial Nova" w:hAnsi="Arial Nova" w:cs="Arial Nova"/>
                <w:color w:val="auto"/>
              </w:rPr>
            </w:pPr>
          </w:p>
        </w:tc>
      </w:tr>
      <w:tr w:rsidR="0093285F" w:rsidRPr="0093285F" w14:paraId="5AEA3957" w14:textId="77777777" w:rsidTr="00637F3F">
        <w:trPr>
          <w:trHeight w:val="360"/>
        </w:trPr>
        <w:tc>
          <w:tcPr>
            <w:tcW w:w="5445" w:type="dxa"/>
          </w:tcPr>
          <w:p w14:paraId="649304EB" w14:textId="79420133" w:rsidR="0093285F" w:rsidRPr="0093285F" w:rsidRDefault="0093285F" w:rsidP="0093285F">
            <w:pPr>
              <w:rPr>
                <w:rFonts w:ascii="Arial Nova" w:eastAsia="Arial Nova" w:hAnsi="Arial Nova" w:cs="Arial Nova"/>
                <w:color w:val="FFFFFF" w:themeColor="background1"/>
              </w:rPr>
            </w:pPr>
          </w:p>
        </w:tc>
        <w:sdt>
          <w:sdtPr>
            <w:rPr>
              <w:rFonts w:ascii="Arial Nova" w:eastAsia="Arial Nova" w:hAnsi="Arial Nova" w:cs="Arial Nova"/>
              <w:i/>
              <w:iCs/>
              <w:sz w:val="22"/>
            </w:rPr>
            <w:id w:val="-866136856"/>
            <w:placeholder>
              <w:docPart w:val="E06F818D2CE046B091499EB49B102560"/>
            </w:placeholder>
          </w:sdtPr>
          <w:sdtContent>
            <w:tc>
              <w:tcPr>
                <w:tcW w:w="3905" w:type="dxa"/>
              </w:tcPr>
              <w:p w14:paraId="61658FF2" w14:textId="4FA1960A" w:rsidR="0093285F" w:rsidRPr="0093285F" w:rsidRDefault="7647391F" w:rsidP="0013570C">
                <w:pPr>
                  <w:rPr>
                    <w:rFonts w:ascii="Arial Nova" w:eastAsia="Arial Nova" w:hAnsi="Arial Nova" w:cs="Arial Nova"/>
                    <w:color w:val="auto"/>
                  </w:rPr>
                </w:pPr>
                <w:r w:rsidRPr="0013570C">
                  <w:rPr>
                    <w:rFonts w:ascii="Arial Nova" w:eastAsia="Arial Nova" w:hAnsi="Arial Nova" w:cs="Arial Nova"/>
                    <w:sz w:val="22"/>
                  </w:rPr>
                  <w:t>3</w:t>
                </w:r>
              </w:p>
            </w:tc>
          </w:sdtContent>
        </w:sdt>
      </w:tr>
      <w:tr w:rsidR="0093285F" w:rsidRPr="0093285F" w14:paraId="12D1A79D" w14:textId="77777777" w:rsidTr="00637F3F">
        <w:trPr>
          <w:trHeight w:val="360"/>
        </w:trPr>
        <w:tc>
          <w:tcPr>
            <w:tcW w:w="5445" w:type="dxa"/>
          </w:tcPr>
          <w:p w14:paraId="38DB62B0" w14:textId="088757F7" w:rsidR="0093285F" w:rsidRPr="0093285F" w:rsidRDefault="0093285F" w:rsidP="0093285F">
            <w:pPr>
              <w:rPr>
                <w:rFonts w:ascii="Arial Nova" w:eastAsia="Arial Nova" w:hAnsi="Arial Nova" w:cs="Arial Nova"/>
                <w:color w:val="auto"/>
              </w:rPr>
            </w:pPr>
          </w:p>
        </w:tc>
        <w:tc>
          <w:tcPr>
            <w:tcW w:w="3905" w:type="dxa"/>
          </w:tcPr>
          <w:p w14:paraId="1DEFDD18" w14:textId="5E7D02C9" w:rsidR="0093285F" w:rsidRPr="0093285F" w:rsidRDefault="0093285F" w:rsidP="0093285F">
            <w:pPr>
              <w:rPr>
                <w:rFonts w:ascii="Arial Nova" w:eastAsia="Arial Nova" w:hAnsi="Arial Nova" w:cs="Arial Nova"/>
                <w:color w:val="auto"/>
              </w:rPr>
            </w:pPr>
          </w:p>
        </w:tc>
      </w:tr>
      <w:tr w:rsidR="0093285F" w:rsidRPr="0093285F" w14:paraId="18096397" w14:textId="77777777" w:rsidTr="00637F3F">
        <w:trPr>
          <w:trHeight w:val="360"/>
        </w:trPr>
        <w:tc>
          <w:tcPr>
            <w:tcW w:w="5445" w:type="dxa"/>
          </w:tcPr>
          <w:p w14:paraId="5781ABAB" w14:textId="09D1B81D" w:rsidR="0093285F" w:rsidRPr="0093285F" w:rsidRDefault="0093285F" w:rsidP="0093285F">
            <w:pPr>
              <w:rPr>
                <w:rFonts w:ascii="Arial Nova" w:eastAsia="Arial Nova" w:hAnsi="Arial Nova" w:cs="Arial Nova"/>
                <w:color w:val="auto"/>
              </w:rPr>
            </w:pPr>
          </w:p>
        </w:tc>
        <w:tc>
          <w:tcPr>
            <w:tcW w:w="3905" w:type="dxa"/>
          </w:tcPr>
          <w:p w14:paraId="16E7B505" w14:textId="4E9C5BE3" w:rsidR="0093285F" w:rsidRPr="0093285F" w:rsidRDefault="0093285F" w:rsidP="0093285F">
            <w:pPr>
              <w:rPr>
                <w:rFonts w:ascii="Arial Nova" w:eastAsia="Arial Nova" w:hAnsi="Arial Nova" w:cs="Arial Nova"/>
                <w:color w:val="auto"/>
              </w:rPr>
            </w:pPr>
          </w:p>
        </w:tc>
      </w:tr>
      <w:tr w:rsidR="0093285F" w:rsidRPr="0093285F" w14:paraId="45F14290" w14:textId="77777777" w:rsidTr="00637F3F">
        <w:trPr>
          <w:trHeight w:val="360"/>
        </w:trPr>
        <w:tc>
          <w:tcPr>
            <w:tcW w:w="5445" w:type="dxa"/>
          </w:tcPr>
          <w:p w14:paraId="2625590D" w14:textId="1BF0EF5E" w:rsidR="0093285F" w:rsidRPr="0093285F" w:rsidRDefault="0093285F" w:rsidP="0093285F">
            <w:pPr>
              <w:rPr>
                <w:rFonts w:ascii="Arial Nova" w:eastAsia="Arial Nova" w:hAnsi="Arial Nova" w:cs="Arial Nova"/>
                <w:color w:val="auto"/>
              </w:rPr>
            </w:pPr>
          </w:p>
        </w:tc>
        <w:tc>
          <w:tcPr>
            <w:tcW w:w="3905" w:type="dxa"/>
          </w:tcPr>
          <w:p w14:paraId="226B5B77" w14:textId="5619390D" w:rsidR="0093285F" w:rsidRPr="0093285F" w:rsidRDefault="0093285F" w:rsidP="0093285F">
            <w:pPr>
              <w:rPr>
                <w:rFonts w:ascii="Arial Nova" w:eastAsia="Arial Nova" w:hAnsi="Arial Nova" w:cs="Arial Nova"/>
                <w:color w:val="auto"/>
              </w:rPr>
            </w:pPr>
          </w:p>
        </w:tc>
      </w:tr>
      <w:tr w:rsidR="0093285F" w:rsidRPr="0093285F" w14:paraId="27936777" w14:textId="77777777" w:rsidTr="00637F3F">
        <w:trPr>
          <w:trHeight w:val="360"/>
        </w:trPr>
        <w:tc>
          <w:tcPr>
            <w:tcW w:w="5445" w:type="dxa"/>
          </w:tcPr>
          <w:p w14:paraId="35A26B2C" w14:textId="0E0379BC" w:rsidR="0093285F" w:rsidRPr="0093285F" w:rsidRDefault="0093285F" w:rsidP="0093285F">
            <w:pPr>
              <w:rPr>
                <w:rFonts w:ascii="Arial Nova" w:eastAsia="Arial Nova" w:hAnsi="Arial Nova" w:cs="Arial Nova"/>
                <w:color w:val="auto"/>
              </w:rPr>
            </w:pPr>
          </w:p>
        </w:tc>
        <w:tc>
          <w:tcPr>
            <w:tcW w:w="3905" w:type="dxa"/>
          </w:tcPr>
          <w:p w14:paraId="34420E7A" w14:textId="09F46C3F" w:rsidR="0093285F" w:rsidRPr="0093285F" w:rsidRDefault="0093285F" w:rsidP="0093285F">
            <w:pPr>
              <w:rPr>
                <w:rFonts w:ascii="Arial Nova" w:eastAsia="Arial Nova" w:hAnsi="Arial Nova" w:cs="Arial Nova"/>
                <w:color w:val="auto"/>
              </w:rPr>
            </w:pPr>
          </w:p>
        </w:tc>
      </w:tr>
      <w:tr w:rsidR="0093285F" w:rsidRPr="0093285F" w14:paraId="729329EB" w14:textId="77777777" w:rsidTr="00637F3F">
        <w:trPr>
          <w:trHeight w:val="360"/>
        </w:trPr>
        <w:tc>
          <w:tcPr>
            <w:tcW w:w="5445" w:type="dxa"/>
          </w:tcPr>
          <w:p w14:paraId="58F9E904" w14:textId="6D1162D7" w:rsidR="0093285F" w:rsidRPr="0093285F" w:rsidRDefault="0093285F" w:rsidP="0093285F">
            <w:pPr>
              <w:rPr>
                <w:rFonts w:ascii="Arial Nova" w:eastAsia="Arial Nova" w:hAnsi="Arial Nova" w:cs="Arial Nova"/>
                <w:color w:val="auto"/>
              </w:rPr>
            </w:pPr>
          </w:p>
        </w:tc>
        <w:tc>
          <w:tcPr>
            <w:tcW w:w="3905" w:type="dxa"/>
          </w:tcPr>
          <w:p w14:paraId="3BCE6390" w14:textId="3D486872" w:rsidR="0093285F" w:rsidRPr="0093285F" w:rsidRDefault="0093285F" w:rsidP="0093285F">
            <w:pPr>
              <w:rPr>
                <w:rFonts w:ascii="Arial Nova" w:eastAsia="Arial Nova" w:hAnsi="Arial Nova" w:cs="Arial Nova"/>
                <w:color w:val="auto"/>
              </w:rPr>
            </w:pPr>
          </w:p>
        </w:tc>
      </w:tr>
      <w:tr w:rsidR="00BB6C73" w:rsidRPr="0093285F" w14:paraId="3512E6AB" w14:textId="77777777" w:rsidTr="00637F3F">
        <w:trPr>
          <w:trHeight w:val="360"/>
        </w:trPr>
        <w:tc>
          <w:tcPr>
            <w:tcW w:w="5445" w:type="dxa"/>
          </w:tcPr>
          <w:p w14:paraId="489018AB" w14:textId="18F689A8" w:rsidR="7603F811" w:rsidRPr="0093285F" w:rsidRDefault="7603F811" w:rsidP="00BB6C73">
            <w:pPr>
              <w:jc w:val="right"/>
              <w:rPr>
                <w:rFonts w:ascii="Arial Nova" w:eastAsia="Arial Nova" w:hAnsi="Arial Nova" w:cs="Arial Nova"/>
                <w:color w:val="auto"/>
              </w:rPr>
            </w:pPr>
            <w:r w:rsidRPr="0093285F">
              <w:rPr>
                <w:rFonts w:ascii="Arial Nova" w:eastAsia="Arial Nova" w:hAnsi="Arial Nova" w:cs="Arial Nova"/>
                <w:color w:val="auto"/>
              </w:rPr>
              <w:t>Total Pounds:</w:t>
            </w:r>
          </w:p>
        </w:tc>
        <w:tc>
          <w:tcPr>
            <w:tcW w:w="3905" w:type="dxa"/>
          </w:tcPr>
          <w:p w14:paraId="062EB728" w14:textId="0DDB0206" w:rsidR="00BB6C73" w:rsidRPr="009B0957" w:rsidRDefault="00BB6C73" w:rsidP="00BB6C73">
            <w:pPr>
              <w:rPr>
                <w:rFonts w:ascii="Arial Nova" w:eastAsia="Arial Nova" w:hAnsi="Arial Nova" w:cs="Arial Nova"/>
                <w:color w:val="auto"/>
              </w:rPr>
            </w:pPr>
          </w:p>
        </w:tc>
      </w:tr>
    </w:tbl>
    <w:p w14:paraId="5ADA166A" w14:textId="138B9B70" w:rsidR="7441C36D" w:rsidRPr="0093285F" w:rsidRDefault="7441C36D" w:rsidP="00BB6C73">
      <w:pPr>
        <w:pStyle w:val="Heading1"/>
        <w:rPr>
          <w:rFonts w:ascii="Arial Nova" w:hAnsi="Arial Nova"/>
        </w:rPr>
      </w:pPr>
      <w:r w:rsidRPr="0093285F">
        <w:rPr>
          <w:rFonts w:ascii="Arial Nova" w:eastAsia="Arial Nova" w:hAnsi="Arial Nova" w:cs="Arial Nova"/>
        </w:rPr>
        <w:lastRenderedPageBreak/>
        <w:t>Practice completion</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123"/>
        <w:gridCol w:w="6227"/>
      </w:tblGrid>
      <w:tr w:rsidR="2F7AE209" w:rsidRPr="0093285F" w14:paraId="59AC5B7B" w14:textId="77777777" w:rsidTr="00BB6C73">
        <w:trPr>
          <w:trHeight w:val="300"/>
        </w:trPr>
        <w:tc>
          <w:tcPr>
            <w:tcW w:w="3123" w:type="dxa"/>
            <w:shd w:val="clear" w:color="auto" w:fill="1C6194" w:themeFill="accent6"/>
          </w:tcPr>
          <w:p w14:paraId="0ECCBEB4" w14:textId="6F6175F2" w:rsidR="2F7AE209" w:rsidRPr="0093285F" w:rsidRDefault="7441C36D" w:rsidP="2F7AE209">
            <w:pPr>
              <w:rPr>
                <w:rFonts w:ascii="Arial Nova" w:eastAsia="Arial Nova" w:hAnsi="Arial Nova" w:cs="Arial Nova"/>
                <w:color w:val="FFFFFF" w:themeColor="background1"/>
              </w:rPr>
            </w:pPr>
            <w:r w:rsidRPr="0093285F">
              <w:rPr>
                <w:rFonts w:ascii="Arial Nova" w:eastAsia="Arial Nova" w:hAnsi="Arial Nova" w:cs="Arial Nova"/>
                <w:color w:val="FFFFFF" w:themeColor="background1"/>
              </w:rPr>
              <w:t>Date Planted</w:t>
            </w:r>
          </w:p>
        </w:tc>
        <w:tc>
          <w:tcPr>
            <w:tcW w:w="6227" w:type="dxa"/>
          </w:tcPr>
          <w:p w14:paraId="10D758F4" w14:textId="49AF047D" w:rsidR="2F7AE209" w:rsidRPr="0093285F" w:rsidRDefault="2F7AE209" w:rsidP="2F7AE209">
            <w:pPr>
              <w:rPr>
                <w:rFonts w:ascii="Arial Nova" w:eastAsia="Arial Nova" w:hAnsi="Arial Nova" w:cs="Arial Nova"/>
              </w:rPr>
            </w:pPr>
          </w:p>
        </w:tc>
      </w:tr>
      <w:tr w:rsidR="2F7AE209" w:rsidRPr="0093285F" w14:paraId="5D81C3F7" w14:textId="77777777" w:rsidTr="00BB6C73">
        <w:trPr>
          <w:trHeight w:val="300"/>
        </w:trPr>
        <w:tc>
          <w:tcPr>
            <w:tcW w:w="3123" w:type="dxa"/>
            <w:shd w:val="clear" w:color="auto" w:fill="1C6194" w:themeFill="accent6"/>
          </w:tcPr>
          <w:p w14:paraId="6EBE5E24" w14:textId="7B9A17E4" w:rsidR="2F7AE209" w:rsidRPr="0093285F" w:rsidRDefault="7441C36D" w:rsidP="00BB6C73">
            <w:pPr>
              <w:spacing w:line="259" w:lineRule="auto"/>
              <w:rPr>
                <w:rFonts w:ascii="Arial Nova" w:hAnsi="Arial Nova"/>
              </w:rPr>
            </w:pPr>
            <w:r w:rsidRPr="0093285F">
              <w:rPr>
                <w:rFonts w:ascii="Arial Nova" w:eastAsia="Arial Nova" w:hAnsi="Arial Nova" w:cs="Arial Nova"/>
                <w:color w:val="FFFFFF" w:themeColor="background1"/>
              </w:rPr>
              <w:t>Planting Method</w:t>
            </w:r>
          </w:p>
        </w:tc>
        <w:tc>
          <w:tcPr>
            <w:tcW w:w="6227" w:type="dxa"/>
          </w:tcPr>
          <w:p w14:paraId="6701F0D5" w14:textId="1E32FC47" w:rsidR="2F7AE209" w:rsidRPr="0093285F" w:rsidRDefault="2F7AE209" w:rsidP="2F7AE209">
            <w:pPr>
              <w:rPr>
                <w:rFonts w:ascii="Arial Nova" w:eastAsia="Arial Nova" w:hAnsi="Arial Nova" w:cs="Arial Nova"/>
              </w:rPr>
            </w:pPr>
          </w:p>
        </w:tc>
      </w:tr>
    </w:tbl>
    <w:p w14:paraId="1035D714" w14:textId="5B390439" w:rsidR="4E94CCAB" w:rsidRPr="0093285F" w:rsidRDefault="34C053DC" w:rsidP="00BB6C73">
      <w:pPr>
        <w:pStyle w:val="Checkbox"/>
        <w:ind w:left="0" w:firstLine="0"/>
        <w:rPr>
          <w:rFonts w:ascii="Arial Nova" w:eastAsia="Arial Nova" w:hAnsi="Arial Nova" w:cs="Arial Nova"/>
        </w:rPr>
      </w:pPr>
      <w:r w:rsidRPr="0093285F">
        <w:rPr>
          <w:rFonts w:ascii="Arial Nova" w:eastAsia="Arial Nova" w:hAnsi="Arial Nova" w:cs="Arial Nova"/>
        </w:rPr>
        <w:t>*</w:t>
      </w:r>
      <w:r w:rsidR="18428563" w:rsidRPr="0093285F">
        <w:rPr>
          <w:rFonts w:ascii="Arial Nova" w:eastAsia="Arial Nova" w:hAnsi="Arial Nova" w:cs="Arial Nova"/>
        </w:rPr>
        <w:t xml:space="preserve">Can use the </w:t>
      </w:r>
      <w:hyperlink r:id="rId15">
        <w:r w:rsidR="18428563" w:rsidRPr="0093285F">
          <w:rPr>
            <w:rStyle w:val="Hyperlink"/>
            <w:rFonts w:ascii="Arial Nova" w:eastAsia="Arial Nova" w:hAnsi="Arial Nova" w:cs="Arial Nova"/>
          </w:rPr>
          <w:t>Cover Crop Design Tool</w:t>
        </w:r>
      </w:hyperlink>
      <w:r w:rsidR="18428563" w:rsidRPr="0093285F">
        <w:rPr>
          <w:rFonts w:ascii="Arial Nova" w:eastAsia="Arial Nova" w:hAnsi="Arial Nova" w:cs="Arial Nova"/>
        </w:rPr>
        <w:t xml:space="preserve"> and attach worksheet in lieu of completing tables above</w:t>
      </w:r>
      <w:r w:rsidR="2E63E8B9" w:rsidRPr="0093285F">
        <w:rPr>
          <w:rFonts w:ascii="Arial Nova" w:eastAsia="Arial Nova" w:hAnsi="Arial Nova" w:cs="Arial Nova"/>
        </w:rPr>
        <w:t xml:space="preserve">. </w:t>
      </w:r>
    </w:p>
    <w:p w14:paraId="534C11F3" w14:textId="004F540D" w:rsidR="4E94CCAB" w:rsidRPr="0093285F" w:rsidRDefault="4E94CCAB" w:rsidP="00BB6C73">
      <w:pPr>
        <w:pStyle w:val="Checkbox"/>
        <w:ind w:left="0" w:firstLine="0"/>
        <w:rPr>
          <w:rFonts w:ascii="Arial Nova" w:eastAsia="Arial Nova" w:hAnsi="Arial Nova" w:cs="Arial Nova"/>
        </w:rPr>
      </w:pPr>
    </w:p>
    <w:p w14:paraId="2B32A20D" w14:textId="4C56532C" w:rsidR="4E94CCAB" w:rsidRPr="0093285F" w:rsidRDefault="4E94CCAB" w:rsidP="4E94CCAB">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rsidRPr="0093285F" w14:paraId="3A526A09" w14:textId="77777777" w:rsidTr="3E9FD267">
        <w:trPr>
          <w:trHeight w:val="1875"/>
        </w:trPr>
        <w:tc>
          <w:tcPr>
            <w:tcW w:w="9350" w:type="dxa"/>
          </w:tcPr>
          <w:p w14:paraId="2EF9BB13" w14:textId="4D3CB192" w:rsidR="64667CF0" w:rsidRPr="0093285F" w:rsidRDefault="2379CFE6" w:rsidP="3E9FD267">
            <w:pPr>
              <w:pStyle w:val="rowheading"/>
              <w:rPr>
                <w:rFonts w:ascii="Arial Nova" w:eastAsia="Arial Nova" w:hAnsi="Arial Nova" w:cs="Arial Nova"/>
                <w:color w:val="auto"/>
              </w:rPr>
            </w:pPr>
            <w:r w:rsidRPr="0093285F">
              <w:rPr>
                <w:rFonts w:ascii="Arial Nova" w:eastAsia="Arial Nova" w:hAnsi="Arial Nova" w:cs="Arial Nova"/>
                <w:color w:val="auto"/>
              </w:rPr>
              <w:t>Notes:</w:t>
            </w:r>
          </w:p>
          <w:sdt>
            <w:sdtPr>
              <w:rPr>
                <w:rFonts w:ascii="Arial Nova" w:eastAsia="Arial Nova" w:hAnsi="Arial Nova" w:cs="Arial Nova"/>
                <w:i/>
                <w:iCs/>
                <w:sz w:val="22"/>
              </w:rPr>
              <w:id w:val="240534961"/>
              <w:placeholder>
                <w:docPart w:val="FB37631133C84EA2BDFC27229052AD2B"/>
              </w:placeholder>
              <w:showingPlcHdr/>
            </w:sdtPr>
            <w:sdtContent>
              <w:p w14:paraId="7154B209" w14:textId="6FD57E0E" w:rsidR="64667CF0" w:rsidRPr="0093285F" w:rsidRDefault="0093285F" w:rsidP="3E9FD267">
                <w:pPr>
                  <w:pStyle w:val="rowheading"/>
                  <w:rPr>
                    <w:rFonts w:ascii="Arial Nova" w:eastAsia="Arial Nova" w:hAnsi="Arial Nova" w:cs="Arial Nova"/>
                    <w:color w:val="auto"/>
                  </w:rPr>
                </w:pPr>
                <w:r w:rsidRPr="0093285F">
                  <w:rPr>
                    <w:rStyle w:val="PlaceholderText"/>
                    <w:rFonts w:ascii="Arial Nova" w:hAnsi="Arial Nova"/>
                  </w:rPr>
                  <w:t>Click or tap here to enter text.</w:t>
                </w:r>
              </w:p>
            </w:sdtContent>
          </w:sdt>
          <w:p w14:paraId="3C5CD0DD" w14:textId="4AD2FDD8" w:rsidR="64667CF0" w:rsidRPr="0093285F" w:rsidRDefault="64667CF0" w:rsidP="3E9FD267">
            <w:pPr>
              <w:pStyle w:val="rowheading"/>
              <w:rPr>
                <w:rFonts w:ascii="Arial Nova" w:eastAsia="Arial Nova" w:hAnsi="Arial Nova" w:cs="Arial Nova"/>
                <w:color w:val="auto"/>
              </w:rPr>
            </w:pPr>
          </w:p>
          <w:p w14:paraId="560188C8" w14:textId="406E3C93" w:rsidR="64667CF0" w:rsidRPr="0093285F" w:rsidRDefault="64667CF0" w:rsidP="3E9FD267">
            <w:pPr>
              <w:pStyle w:val="rowheading"/>
              <w:rPr>
                <w:rFonts w:ascii="Arial Nova" w:eastAsia="Arial Nova" w:hAnsi="Arial Nova" w:cs="Arial Nova"/>
                <w:color w:val="auto"/>
              </w:rPr>
            </w:pPr>
          </w:p>
          <w:p w14:paraId="598ECD49" w14:textId="0D1CB930" w:rsidR="64667CF0" w:rsidRPr="0093285F" w:rsidRDefault="64667CF0" w:rsidP="3E9FD267">
            <w:pPr>
              <w:pStyle w:val="rowheading"/>
              <w:rPr>
                <w:rFonts w:ascii="Arial Nova" w:eastAsia="Arial Nova" w:hAnsi="Arial Nova" w:cs="Arial Nova"/>
                <w:color w:val="auto"/>
              </w:rPr>
            </w:pPr>
          </w:p>
          <w:p w14:paraId="3AB1A314" w14:textId="6CE644A9" w:rsidR="64667CF0" w:rsidRPr="0093285F" w:rsidRDefault="64667CF0" w:rsidP="3E9FD267">
            <w:pPr>
              <w:pStyle w:val="rowheading"/>
              <w:rPr>
                <w:rFonts w:ascii="Arial Nova" w:eastAsia="Arial Nova" w:hAnsi="Arial Nova" w:cs="Arial Nova"/>
                <w:color w:val="auto"/>
              </w:rPr>
            </w:pPr>
          </w:p>
          <w:p w14:paraId="22113EF9" w14:textId="086908DD" w:rsidR="64667CF0" w:rsidRPr="0093285F" w:rsidRDefault="64667CF0" w:rsidP="3E9FD267">
            <w:pPr>
              <w:pStyle w:val="rowheading"/>
              <w:rPr>
                <w:rFonts w:ascii="Arial Nova" w:eastAsia="Arial Nova" w:hAnsi="Arial Nova" w:cs="Arial Nova"/>
                <w:color w:val="auto"/>
              </w:rPr>
            </w:pPr>
          </w:p>
          <w:p w14:paraId="61775FF2" w14:textId="1A8FA95D" w:rsidR="64667CF0" w:rsidRPr="0093285F" w:rsidRDefault="64667CF0" w:rsidP="3E9FD267">
            <w:pPr>
              <w:pStyle w:val="rowheading"/>
              <w:ind w:left="-426"/>
              <w:rPr>
                <w:rFonts w:ascii="Arial Nova" w:eastAsia="Arial Nova" w:hAnsi="Arial Nova" w:cs="Arial Nova"/>
                <w:color w:val="auto"/>
              </w:rPr>
            </w:pPr>
          </w:p>
        </w:tc>
      </w:tr>
    </w:tbl>
    <w:p w14:paraId="6BBA7EFF" w14:textId="5A42DED1" w:rsidR="4954A32B" w:rsidRPr="0093285F" w:rsidRDefault="45089A20" w:rsidP="3E9FD267">
      <w:pPr>
        <w:pStyle w:val="Heading1"/>
        <w:rPr>
          <w:rFonts w:ascii="Arial Nova" w:hAnsi="Arial Nova"/>
        </w:rPr>
      </w:pPr>
      <w:r w:rsidRPr="0093285F">
        <w:rPr>
          <w:rFonts w:ascii="Arial Nova" w:eastAsia="Arial Nova" w:hAnsi="Arial Nova" w:cs="Arial Nova"/>
          <w:bCs/>
        </w:rPr>
        <w:t>OPERATION AND MAINTENANCE</w:t>
      </w:r>
    </w:p>
    <w:p w14:paraId="5FDFF4F1" w14:textId="3869ABCB" w:rsidR="4954A32B" w:rsidRPr="0093285F" w:rsidRDefault="45089A20" w:rsidP="3E9FD267">
      <w:pPr>
        <w:rPr>
          <w:rFonts w:ascii="Arial Nova" w:eastAsia="Arial Nova" w:hAnsi="Arial Nova" w:cs="Arial Nova"/>
        </w:rPr>
      </w:pPr>
      <w:r w:rsidRPr="0093285F">
        <w:rPr>
          <w:rFonts w:ascii="Arial Nova" w:eastAsia="Arial Nova" w:hAnsi="Arial Nova" w:cs="Arial Nova"/>
        </w:rPr>
        <w:t>Evaluate the cover crop to determine if the cover crop is meeting the planned purpose(s). If the cover crop is not meeting the purpose(s) adjust the management, change the species of cover crop, or choose a different technology.</w:t>
      </w:r>
    </w:p>
    <w:p w14:paraId="3222DF26" w14:textId="7D9C5C39" w:rsidR="4954A32B" w:rsidRPr="0093285F" w:rsidRDefault="4954A32B" w:rsidP="3E9FD267">
      <w:pPr>
        <w:pStyle w:val="Heading1"/>
        <w:ind w:firstLine="0"/>
        <w:rPr>
          <w:rFonts w:ascii="Arial Nova" w:eastAsia="Arial Nova" w:hAnsi="Arial Nova" w:cs="Arial Nova"/>
        </w:rPr>
      </w:pPr>
      <w:r w:rsidRPr="0093285F">
        <w:rPr>
          <w:rFonts w:ascii="Arial Nova" w:eastAsia="Arial Nova" w:hAnsi="Arial Nova" w:cs="Arial Nova"/>
        </w:rPr>
        <w:t>PRODUCER SELF-CERTIFICATION</w:t>
      </w:r>
    </w:p>
    <w:p w14:paraId="0F27762E" w14:textId="77777777" w:rsidR="000144CF" w:rsidRPr="000144CF" w:rsidRDefault="000144CF" w:rsidP="000144CF">
      <w:pPr>
        <w:spacing w:line="257" w:lineRule="auto"/>
        <w:rPr>
          <w:rFonts w:ascii="Arial Nova" w:eastAsia="Arial Nova" w:hAnsi="Arial Nova" w:cs="Arial Nova"/>
          <w:sz w:val="22"/>
        </w:rPr>
      </w:pPr>
      <w:r w:rsidRPr="000144CF">
        <w:rPr>
          <w:rFonts w:ascii="Arial Nova" w:eastAsia="Arial Nova" w:hAnsi="Arial Nova" w:cs="Arial Nova"/>
          <w:sz w:val="22"/>
        </w:rPr>
        <w:t xml:space="preserve">By signing below, I certify that I have reviewed all required documentation, and the information outlined above meet all criteria and requirements as defined in the Natural Resources Conservation Service </w:t>
      </w:r>
      <w:r w:rsidRPr="000144CF">
        <w:rPr>
          <w:rFonts w:ascii="Arial Nova" w:eastAsia="Arial Nova" w:hAnsi="Arial Nova" w:cs="Arial Nova"/>
          <w:b/>
          <w:bCs/>
          <w:sz w:val="22"/>
        </w:rPr>
        <w:t>COVER CROPS (340)</w:t>
      </w:r>
      <w:r w:rsidRPr="000144CF">
        <w:rPr>
          <w:rFonts w:ascii="Arial Nova" w:eastAsia="Arial Nova" w:hAnsi="Arial Nova" w:cs="Arial Nova"/>
          <w:sz w:val="22"/>
        </w:rPr>
        <w:t xml:space="preserve"> standard and specifications for the identified acres or animal units.</w:t>
      </w:r>
    </w:p>
    <w:p w14:paraId="77ED6AF2" w14:textId="77777777" w:rsidR="000144CF" w:rsidRPr="000144CF" w:rsidRDefault="000144CF" w:rsidP="000144CF">
      <w:pPr>
        <w:spacing w:line="257" w:lineRule="auto"/>
        <w:rPr>
          <w:rFonts w:ascii="Arial Nova" w:eastAsia="Arial Nova" w:hAnsi="Arial Nova" w:cs="Arial Nova"/>
          <w:sz w:val="22"/>
        </w:rPr>
      </w:pPr>
      <w:r w:rsidRPr="000144CF">
        <w:rPr>
          <w:rFonts w:ascii="Arial Nova" w:eastAsia="Arial Nova" w:hAnsi="Arial Nova" w:cs="Arial Nova"/>
          <w:sz w:val="22"/>
        </w:rPr>
        <w:t xml:space="preserve">Further, I agree that: </w:t>
      </w:r>
    </w:p>
    <w:p w14:paraId="5015BCF6" w14:textId="4FD0B5B0" w:rsidR="000144CF" w:rsidRPr="000144CF" w:rsidRDefault="000144CF" w:rsidP="006667A8">
      <w:pPr>
        <w:spacing w:line="257" w:lineRule="auto"/>
        <w:ind w:left="720"/>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sidRPr="000144CF">
            <w:rPr>
              <w:rFonts w:ascii="Segoe UI Symbol" w:eastAsia="Arial Nova" w:hAnsi="Segoe UI Symbol" w:cs="Segoe UI Symbol"/>
              <w:sz w:val="22"/>
            </w:rPr>
            <w:t>☐</w:t>
          </w:r>
        </w:sdtContent>
      </w:sdt>
      <w:r w:rsidRPr="000144CF">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6CFF0C1F" w14:textId="77777777" w:rsidR="000144CF" w:rsidRPr="000144CF" w:rsidRDefault="000144CF" w:rsidP="006667A8">
      <w:pPr>
        <w:spacing w:line="257" w:lineRule="auto"/>
        <w:ind w:left="720"/>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0144CF">
            <w:rPr>
              <w:rFonts w:ascii="Segoe UI Symbol" w:eastAsia="Arial Nova" w:hAnsi="Segoe UI Symbol" w:cs="Segoe UI Symbol"/>
              <w:sz w:val="22"/>
            </w:rPr>
            <w:t>☐</w:t>
          </w:r>
        </w:sdtContent>
      </w:sdt>
      <w:r w:rsidRPr="000144CF">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0144CF" w:rsidRPr="000144CF" w14:paraId="5AD4DBA2" w14:textId="77777777" w:rsidTr="002C3DC7">
        <w:trPr>
          <w:trHeight w:val="432"/>
        </w:trPr>
        <w:tc>
          <w:tcPr>
            <w:tcW w:w="2595" w:type="dxa"/>
            <w:tcBorders>
              <w:top w:val="nil"/>
              <w:left w:val="nil"/>
              <w:bottom w:val="nil"/>
              <w:right w:val="nil"/>
            </w:tcBorders>
            <w:vAlign w:val="bottom"/>
            <w:hideMark/>
          </w:tcPr>
          <w:p w14:paraId="08DE53DE" w14:textId="77777777" w:rsidR="006667A8" w:rsidRDefault="006667A8" w:rsidP="000144CF">
            <w:pPr>
              <w:spacing w:after="160" w:line="257" w:lineRule="auto"/>
              <w:rPr>
                <w:rFonts w:ascii="Arial Nova" w:eastAsia="Arial Nova" w:hAnsi="Arial Nova" w:cs="Arial Nova"/>
                <w:b/>
                <w:bCs/>
                <w:sz w:val="22"/>
              </w:rPr>
            </w:pPr>
          </w:p>
          <w:p w14:paraId="0F80EA8A" w14:textId="44123093" w:rsidR="000144CF" w:rsidRPr="000144CF" w:rsidRDefault="000144CF" w:rsidP="000144CF">
            <w:pPr>
              <w:spacing w:after="160" w:line="257" w:lineRule="auto"/>
              <w:rPr>
                <w:rFonts w:ascii="Arial Nova" w:eastAsia="Arial Nova" w:hAnsi="Arial Nova" w:cs="Arial Nova"/>
                <w:b/>
                <w:bCs/>
                <w:sz w:val="22"/>
              </w:rPr>
            </w:pPr>
            <w:r w:rsidRPr="000144CF">
              <w:rPr>
                <w:rFonts w:ascii="Arial Nova" w:eastAsia="Arial Nova" w:hAnsi="Arial Nova" w:cs="Arial Nova"/>
                <w:b/>
                <w:bCs/>
                <w:sz w:val="22"/>
              </w:rPr>
              <w:t>Producer Name:</w:t>
            </w:r>
          </w:p>
        </w:tc>
        <w:tc>
          <w:tcPr>
            <w:tcW w:w="6765" w:type="dxa"/>
            <w:gridSpan w:val="2"/>
            <w:tcBorders>
              <w:top w:val="nil"/>
              <w:left w:val="nil"/>
              <w:bottom w:val="single" w:sz="4" w:space="0" w:color="auto"/>
              <w:right w:val="nil"/>
            </w:tcBorders>
            <w:vAlign w:val="bottom"/>
            <w:hideMark/>
          </w:tcPr>
          <w:p w14:paraId="5FB26B8D" w14:textId="77777777" w:rsidR="000144CF" w:rsidRPr="000144CF" w:rsidRDefault="000144CF" w:rsidP="000144CF">
            <w:pPr>
              <w:spacing w:after="160" w:line="257" w:lineRule="auto"/>
              <w:rPr>
                <w:rFonts w:ascii="Arial Nova" w:eastAsia="Arial Nova" w:hAnsi="Arial Nova" w:cs="Arial Nova"/>
                <w:sz w:val="22"/>
              </w:rPr>
            </w:pPr>
          </w:p>
        </w:tc>
      </w:tr>
      <w:tr w:rsidR="000144CF" w:rsidRPr="000144CF" w14:paraId="2724922C" w14:textId="77777777" w:rsidTr="002C3DC7">
        <w:trPr>
          <w:gridAfter w:val="1"/>
          <w:wAfter w:w="2880" w:type="dxa"/>
          <w:trHeight w:val="432"/>
        </w:trPr>
        <w:tc>
          <w:tcPr>
            <w:tcW w:w="2592" w:type="dxa"/>
            <w:tcBorders>
              <w:top w:val="nil"/>
              <w:left w:val="nil"/>
              <w:bottom w:val="nil"/>
              <w:right w:val="nil"/>
            </w:tcBorders>
            <w:vAlign w:val="bottom"/>
            <w:hideMark/>
          </w:tcPr>
          <w:p w14:paraId="32FAC6C5" w14:textId="77777777" w:rsidR="000144CF" w:rsidRPr="000144CF" w:rsidRDefault="000144CF" w:rsidP="006667A8">
            <w:pPr>
              <w:spacing w:before="120" w:after="160" w:line="257" w:lineRule="auto"/>
              <w:rPr>
                <w:rFonts w:ascii="Arial Nova" w:eastAsia="Arial Nova" w:hAnsi="Arial Nova" w:cs="Arial Nova"/>
                <w:b/>
                <w:bCs/>
                <w:sz w:val="22"/>
              </w:rPr>
            </w:pPr>
            <w:r w:rsidRPr="000144CF">
              <w:rPr>
                <w:rFonts w:ascii="Arial Nova" w:eastAsia="Arial Nova" w:hAnsi="Arial Nova" w:cs="Arial Nova"/>
                <w:b/>
                <w:bCs/>
                <w:sz w:val="22"/>
              </w:rPr>
              <w:t>Date:</w:t>
            </w:r>
          </w:p>
        </w:tc>
        <w:tc>
          <w:tcPr>
            <w:tcW w:w="3888" w:type="dxa"/>
            <w:tcBorders>
              <w:top w:val="nil"/>
              <w:left w:val="nil"/>
              <w:bottom w:val="single" w:sz="4" w:space="0" w:color="auto"/>
              <w:right w:val="nil"/>
            </w:tcBorders>
            <w:vAlign w:val="bottom"/>
            <w:hideMark/>
          </w:tcPr>
          <w:p w14:paraId="59A84324" w14:textId="77777777" w:rsidR="000144CF" w:rsidRPr="000144CF" w:rsidRDefault="000144CF" w:rsidP="000144CF">
            <w:pPr>
              <w:spacing w:after="160" w:line="257" w:lineRule="auto"/>
              <w:rPr>
                <w:rFonts w:ascii="Arial Nova" w:eastAsia="Arial Nova" w:hAnsi="Arial Nova" w:cs="Arial Nova"/>
                <w:sz w:val="22"/>
              </w:rPr>
            </w:pPr>
          </w:p>
        </w:tc>
      </w:tr>
    </w:tbl>
    <w:p w14:paraId="7094E285" w14:textId="09D04FE6" w:rsidR="4E94CCAB" w:rsidRPr="0093285F" w:rsidRDefault="4E94CCAB" w:rsidP="000144CF">
      <w:pPr>
        <w:spacing w:line="257" w:lineRule="auto"/>
        <w:rPr>
          <w:rFonts w:ascii="Arial Nova" w:eastAsia="Arial Nova" w:hAnsi="Arial Nova" w:cs="Arial Nova"/>
          <w:i/>
          <w:iCs/>
          <w:sz w:val="22"/>
        </w:rPr>
      </w:pPr>
    </w:p>
    <w:sectPr w:rsidR="4E94CCAB" w:rsidRPr="0093285F" w:rsidSect="008F43A2">
      <w:headerReference w:type="default" r:id="rId16"/>
      <w:footerReference w:type="default" r:id="rId17"/>
      <w:headerReference w:type="first" r:id="rId18"/>
      <w:footerReference w:type="first" r:id="rId19"/>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5D1A" w14:textId="77777777" w:rsidR="00551117" w:rsidRDefault="00551117" w:rsidP="00D337E7">
      <w:pPr>
        <w:spacing w:after="0" w:line="240" w:lineRule="auto"/>
      </w:pPr>
      <w:r>
        <w:separator/>
      </w:r>
    </w:p>
  </w:endnote>
  <w:endnote w:type="continuationSeparator" w:id="0">
    <w:p w14:paraId="4F286106" w14:textId="77777777" w:rsidR="00551117" w:rsidRDefault="00551117" w:rsidP="00D337E7">
      <w:pPr>
        <w:spacing w:after="0" w:line="240" w:lineRule="auto"/>
      </w:pPr>
      <w:r>
        <w:continuationSeparator/>
      </w:r>
    </w:p>
  </w:endnote>
  <w:endnote w:type="continuationNotice" w:id="1">
    <w:p w14:paraId="51F1170D" w14:textId="77777777" w:rsidR="00551117" w:rsidRDefault="00551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38870" w14:textId="77777777" w:rsidR="00551117" w:rsidRDefault="00551117" w:rsidP="00D337E7">
      <w:pPr>
        <w:spacing w:after="0" w:line="240" w:lineRule="auto"/>
      </w:pPr>
      <w:r>
        <w:separator/>
      </w:r>
    </w:p>
  </w:footnote>
  <w:footnote w:type="continuationSeparator" w:id="0">
    <w:p w14:paraId="07FB4C51" w14:textId="77777777" w:rsidR="00551117" w:rsidRDefault="00551117" w:rsidP="00D337E7">
      <w:pPr>
        <w:spacing w:after="0" w:line="240" w:lineRule="auto"/>
      </w:pPr>
      <w:r>
        <w:continuationSeparator/>
      </w:r>
    </w:p>
  </w:footnote>
  <w:footnote w:type="continuationNotice" w:id="1">
    <w:p w14:paraId="24C53E2D" w14:textId="77777777" w:rsidR="00551117" w:rsidRDefault="00551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rsidRPr="0093285F" w14:paraId="2B90B129" w14:textId="77777777" w:rsidTr="53361ECF">
      <w:trPr>
        <w:trHeight w:val="300"/>
      </w:trPr>
      <w:tc>
        <w:tcPr>
          <w:tcW w:w="3120" w:type="dxa"/>
        </w:tcPr>
        <w:p w14:paraId="5829269B" w14:textId="1735BF48" w:rsidR="4E94CCAB" w:rsidRPr="0093285F" w:rsidRDefault="53361ECF" w:rsidP="4E94CCAB">
          <w:pPr>
            <w:pStyle w:val="Header"/>
            <w:ind w:left="-115"/>
            <w:rPr>
              <w:rFonts w:ascii="Arial Nova" w:hAnsi="Arial Nova"/>
            </w:rPr>
          </w:pPr>
          <w:r w:rsidRPr="0093285F">
            <w:rPr>
              <w:rFonts w:ascii="Arial Nova" w:hAnsi="Arial Nova"/>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Pr="0093285F" w:rsidRDefault="4E94CCAB" w:rsidP="4E94CCAB">
          <w:pPr>
            <w:pStyle w:val="Header"/>
            <w:jc w:val="center"/>
            <w:rPr>
              <w:rFonts w:ascii="Arial Nova" w:hAnsi="Arial Nova"/>
            </w:rPr>
          </w:pPr>
        </w:p>
      </w:tc>
      <w:tc>
        <w:tcPr>
          <w:tcW w:w="3120" w:type="dxa"/>
        </w:tcPr>
        <w:p w14:paraId="4F0A6300" w14:textId="0934FCC0" w:rsidR="4E94CCAB" w:rsidRPr="0093285F" w:rsidRDefault="0093285F" w:rsidP="53361ECF">
          <w:pPr>
            <w:pStyle w:val="Header"/>
            <w:ind w:right="-115"/>
            <w:jc w:val="right"/>
            <w:rPr>
              <w:rFonts w:ascii="Arial Nova" w:hAnsi="Arial Nova"/>
            </w:rPr>
          </w:pPr>
          <w:r w:rsidRPr="0093285F">
            <w:rPr>
              <w:rFonts w:ascii="Arial Nova" w:hAnsi="Arial Nova"/>
            </w:rPr>
            <w:t>Minnesota</w:t>
          </w:r>
        </w:p>
        <w:p w14:paraId="5E296FB9" w14:textId="00B87083" w:rsidR="4E94CCAB" w:rsidRPr="0093285F" w:rsidRDefault="53361ECF" w:rsidP="53361ECF">
          <w:pPr>
            <w:pStyle w:val="Header"/>
            <w:ind w:right="-115"/>
            <w:jc w:val="right"/>
            <w:rPr>
              <w:rFonts w:ascii="Arial Nova" w:eastAsia="Arial Nova" w:hAnsi="Arial Nova" w:cs="Arial Nova"/>
              <w:szCs w:val="20"/>
            </w:rPr>
          </w:pPr>
          <w:r w:rsidRPr="0093285F">
            <w:rPr>
              <w:rFonts w:ascii="Arial Nova" w:eastAsia="Arial Nova" w:hAnsi="Arial Nova" w:cs="Arial Nova"/>
              <w:szCs w:val="20"/>
            </w:rPr>
            <w:t xml:space="preserve">Ver. </w:t>
          </w:r>
          <w:r w:rsidR="006F2ECB">
            <w:rPr>
              <w:rFonts w:ascii="Arial Nova" w:eastAsia="Arial Nova" w:hAnsi="Arial Nova" w:cs="Arial Nova"/>
              <w:szCs w:val="20"/>
            </w:rPr>
            <w:t>2</w:t>
          </w:r>
          <w:r w:rsidRPr="0093285F">
            <w:rPr>
              <w:rFonts w:ascii="Arial Nova" w:eastAsia="Arial Nova" w:hAnsi="Arial Nova" w:cs="Arial Nova"/>
              <w:szCs w:val="20"/>
            </w:rPr>
            <w:t>.0 – 0</w:t>
          </w:r>
          <w:r w:rsidR="006F2ECB">
            <w:rPr>
              <w:rFonts w:ascii="Arial Nova" w:eastAsia="Arial Nova" w:hAnsi="Arial Nova" w:cs="Arial Nova"/>
              <w:szCs w:val="20"/>
            </w:rPr>
            <w:t>2</w:t>
          </w:r>
          <w:r w:rsidRPr="0093285F">
            <w:rPr>
              <w:rFonts w:ascii="Arial Nova" w:eastAsia="Arial Nova" w:hAnsi="Arial Nova" w:cs="Arial Nova"/>
              <w:szCs w:val="20"/>
            </w:rPr>
            <w:t>/</w:t>
          </w:r>
          <w:r w:rsidR="006F2ECB">
            <w:rPr>
              <w:rFonts w:ascii="Arial Nova" w:eastAsia="Arial Nova" w:hAnsi="Arial Nova" w:cs="Arial Nova"/>
              <w:szCs w:val="20"/>
            </w:rPr>
            <w:t>13</w:t>
          </w:r>
          <w:r w:rsidRPr="0093285F">
            <w:rPr>
              <w:rFonts w:ascii="Arial Nova" w:eastAsia="Arial Nova" w:hAnsi="Arial Nova" w:cs="Arial Nova"/>
              <w:szCs w:val="20"/>
            </w:rPr>
            <w:t>/202</w:t>
          </w:r>
          <w:r w:rsidR="006F2ECB">
            <w:rPr>
              <w:rFonts w:ascii="Arial Nova" w:eastAsia="Arial Nova" w:hAnsi="Arial Nova" w:cs="Arial Nova"/>
              <w:szCs w:val="20"/>
            </w:rPr>
            <w:t>5</w:t>
          </w:r>
        </w:p>
      </w:tc>
    </w:tr>
  </w:tbl>
  <w:p w14:paraId="4E74F295" w14:textId="603C371F" w:rsidR="4E94CCAB" w:rsidRPr="0093285F" w:rsidRDefault="4E94CCAB" w:rsidP="4E94CCAB">
    <w:pPr>
      <w:pStyle w:val="Header"/>
      <w:rPr>
        <w:rFonts w:ascii="Arial Nova" w:hAnsi="Arial Nov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88440D12"/>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3" w15:restartNumberingAfterBreak="0">
    <w:nsid w:val="320E718B"/>
    <w:multiLevelType w:val="hybridMultilevel"/>
    <w:tmpl w:val="4EB2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D59A0"/>
    <w:multiLevelType w:val="hybridMultilevel"/>
    <w:tmpl w:val="54CC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8"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63562">
    <w:abstractNumId w:val="2"/>
  </w:num>
  <w:num w:numId="2" w16cid:durableId="1129007459">
    <w:abstractNumId w:val="7"/>
  </w:num>
  <w:num w:numId="3" w16cid:durableId="2073308884">
    <w:abstractNumId w:val="8"/>
  </w:num>
  <w:num w:numId="4" w16cid:durableId="1399015089">
    <w:abstractNumId w:val="1"/>
  </w:num>
  <w:num w:numId="5" w16cid:durableId="1363704668">
    <w:abstractNumId w:val="0"/>
  </w:num>
  <w:num w:numId="6" w16cid:durableId="496843941">
    <w:abstractNumId w:val="6"/>
  </w:num>
  <w:num w:numId="7" w16cid:durableId="2039549533">
    <w:abstractNumId w:val="5"/>
  </w:num>
  <w:num w:numId="8" w16cid:durableId="207306355">
    <w:abstractNumId w:val="4"/>
  </w:num>
  <w:num w:numId="9" w16cid:durableId="2111926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44CF"/>
    <w:rsid w:val="00042D97"/>
    <w:rsid w:val="00064BDC"/>
    <w:rsid w:val="000714FA"/>
    <w:rsid w:val="00087FC5"/>
    <w:rsid w:val="00094B97"/>
    <w:rsid w:val="00097AEC"/>
    <w:rsid w:val="000B5220"/>
    <w:rsid w:val="000B61C3"/>
    <w:rsid w:val="000C4B10"/>
    <w:rsid w:val="000C516F"/>
    <w:rsid w:val="000D6FB5"/>
    <w:rsid w:val="00115AFA"/>
    <w:rsid w:val="00116044"/>
    <w:rsid w:val="0013570C"/>
    <w:rsid w:val="00151483"/>
    <w:rsid w:val="001664D3"/>
    <w:rsid w:val="001851DD"/>
    <w:rsid w:val="001A4DB2"/>
    <w:rsid w:val="001A5A3E"/>
    <w:rsid w:val="001B6AD8"/>
    <w:rsid w:val="001F5F6C"/>
    <w:rsid w:val="001F61D5"/>
    <w:rsid w:val="00221AEF"/>
    <w:rsid w:val="00236FA3"/>
    <w:rsid w:val="00251F63"/>
    <w:rsid w:val="0025296B"/>
    <w:rsid w:val="00252D7F"/>
    <w:rsid w:val="002562CE"/>
    <w:rsid w:val="002716D8"/>
    <w:rsid w:val="0027382F"/>
    <w:rsid w:val="00275A40"/>
    <w:rsid w:val="00283A79"/>
    <w:rsid w:val="00290F01"/>
    <w:rsid w:val="00293E43"/>
    <w:rsid w:val="0029485E"/>
    <w:rsid w:val="002B7894"/>
    <w:rsid w:val="002D3629"/>
    <w:rsid w:val="002E745F"/>
    <w:rsid w:val="002F6EF7"/>
    <w:rsid w:val="00362014"/>
    <w:rsid w:val="003733A6"/>
    <w:rsid w:val="00376697"/>
    <w:rsid w:val="003A4075"/>
    <w:rsid w:val="003A7D9D"/>
    <w:rsid w:val="003C675A"/>
    <w:rsid w:val="003C6FEA"/>
    <w:rsid w:val="0040257F"/>
    <w:rsid w:val="004126A9"/>
    <w:rsid w:val="0045676C"/>
    <w:rsid w:val="004755D8"/>
    <w:rsid w:val="0049394C"/>
    <w:rsid w:val="004A78AF"/>
    <w:rsid w:val="004B461A"/>
    <w:rsid w:val="004C366D"/>
    <w:rsid w:val="004C51C3"/>
    <w:rsid w:val="004D2C15"/>
    <w:rsid w:val="004D7A8A"/>
    <w:rsid w:val="004E3858"/>
    <w:rsid w:val="00500FF4"/>
    <w:rsid w:val="005124AD"/>
    <w:rsid w:val="00537C9C"/>
    <w:rsid w:val="005443B6"/>
    <w:rsid w:val="00551117"/>
    <w:rsid w:val="00566760"/>
    <w:rsid w:val="0057103D"/>
    <w:rsid w:val="0058224E"/>
    <w:rsid w:val="00593BAB"/>
    <w:rsid w:val="006030ED"/>
    <w:rsid w:val="0063236A"/>
    <w:rsid w:val="00632991"/>
    <w:rsid w:val="00637F3F"/>
    <w:rsid w:val="00647C91"/>
    <w:rsid w:val="006571EB"/>
    <w:rsid w:val="006667A8"/>
    <w:rsid w:val="00675754"/>
    <w:rsid w:val="006A09A4"/>
    <w:rsid w:val="006A79B1"/>
    <w:rsid w:val="006B7FC5"/>
    <w:rsid w:val="006E0AF4"/>
    <w:rsid w:val="006F2ECB"/>
    <w:rsid w:val="007039EB"/>
    <w:rsid w:val="00733D60"/>
    <w:rsid w:val="00746031"/>
    <w:rsid w:val="007A7518"/>
    <w:rsid w:val="007D12B1"/>
    <w:rsid w:val="007F6B8E"/>
    <w:rsid w:val="00800BD9"/>
    <w:rsid w:val="00826AB5"/>
    <w:rsid w:val="00847BFD"/>
    <w:rsid w:val="00866364"/>
    <w:rsid w:val="00881D3E"/>
    <w:rsid w:val="008865DF"/>
    <w:rsid w:val="00892668"/>
    <w:rsid w:val="00895558"/>
    <w:rsid w:val="008A7AA7"/>
    <w:rsid w:val="008C3A6A"/>
    <w:rsid w:val="008D4C75"/>
    <w:rsid w:val="008E16ED"/>
    <w:rsid w:val="008E4FCB"/>
    <w:rsid w:val="008F43A2"/>
    <w:rsid w:val="00921731"/>
    <w:rsid w:val="0093285F"/>
    <w:rsid w:val="00961585"/>
    <w:rsid w:val="009620BA"/>
    <w:rsid w:val="009654CB"/>
    <w:rsid w:val="009716E6"/>
    <w:rsid w:val="00990922"/>
    <w:rsid w:val="0099241E"/>
    <w:rsid w:val="009A10EE"/>
    <w:rsid w:val="009A22C6"/>
    <w:rsid w:val="009B0957"/>
    <w:rsid w:val="009B67EE"/>
    <w:rsid w:val="009B7C5E"/>
    <w:rsid w:val="009C3218"/>
    <w:rsid w:val="009D4996"/>
    <w:rsid w:val="009D6569"/>
    <w:rsid w:val="00A00EF5"/>
    <w:rsid w:val="00A11E63"/>
    <w:rsid w:val="00A34676"/>
    <w:rsid w:val="00A36622"/>
    <w:rsid w:val="00A46D63"/>
    <w:rsid w:val="00A55548"/>
    <w:rsid w:val="00A61C44"/>
    <w:rsid w:val="00A674FB"/>
    <w:rsid w:val="00A9306C"/>
    <w:rsid w:val="00AB0992"/>
    <w:rsid w:val="00AB0E23"/>
    <w:rsid w:val="00AB2133"/>
    <w:rsid w:val="00AC5C12"/>
    <w:rsid w:val="00AD228E"/>
    <w:rsid w:val="00AF68BE"/>
    <w:rsid w:val="00B232E7"/>
    <w:rsid w:val="00B43224"/>
    <w:rsid w:val="00B46F32"/>
    <w:rsid w:val="00B5136E"/>
    <w:rsid w:val="00B630B0"/>
    <w:rsid w:val="00B72E64"/>
    <w:rsid w:val="00B74466"/>
    <w:rsid w:val="00B939D3"/>
    <w:rsid w:val="00BA1A79"/>
    <w:rsid w:val="00BB30A0"/>
    <w:rsid w:val="00BB6C73"/>
    <w:rsid w:val="00BC0CD0"/>
    <w:rsid w:val="00BC6706"/>
    <w:rsid w:val="00BD72BF"/>
    <w:rsid w:val="00BD7B26"/>
    <w:rsid w:val="00C34E2B"/>
    <w:rsid w:val="00C35405"/>
    <w:rsid w:val="00C9614E"/>
    <w:rsid w:val="00CB56E9"/>
    <w:rsid w:val="00CD2919"/>
    <w:rsid w:val="00D20F21"/>
    <w:rsid w:val="00D21D34"/>
    <w:rsid w:val="00D246BE"/>
    <w:rsid w:val="00D337E7"/>
    <w:rsid w:val="00D34985"/>
    <w:rsid w:val="00D43F8F"/>
    <w:rsid w:val="00D466C8"/>
    <w:rsid w:val="00D956C2"/>
    <w:rsid w:val="00DD5A14"/>
    <w:rsid w:val="00DF6BAE"/>
    <w:rsid w:val="00E566B8"/>
    <w:rsid w:val="00E660EB"/>
    <w:rsid w:val="00EA2EC9"/>
    <w:rsid w:val="00EC2B7D"/>
    <w:rsid w:val="00EC6214"/>
    <w:rsid w:val="00ED015C"/>
    <w:rsid w:val="00EE1CD0"/>
    <w:rsid w:val="00EF68FF"/>
    <w:rsid w:val="00F15B6F"/>
    <w:rsid w:val="00F220C8"/>
    <w:rsid w:val="00F35AA9"/>
    <w:rsid w:val="00F452FB"/>
    <w:rsid w:val="00F67C00"/>
    <w:rsid w:val="00F71D68"/>
    <w:rsid w:val="00F80CED"/>
    <w:rsid w:val="00F87308"/>
    <w:rsid w:val="00F963B3"/>
    <w:rsid w:val="00F97BE1"/>
    <w:rsid w:val="00FB23F6"/>
    <w:rsid w:val="00FD229A"/>
    <w:rsid w:val="00FD5CE1"/>
    <w:rsid w:val="00FE0664"/>
    <w:rsid w:val="00FF1A30"/>
    <w:rsid w:val="00FF2438"/>
    <w:rsid w:val="01309EF5"/>
    <w:rsid w:val="019F07CD"/>
    <w:rsid w:val="023725B5"/>
    <w:rsid w:val="0310F9E7"/>
    <w:rsid w:val="03582FBC"/>
    <w:rsid w:val="036C328B"/>
    <w:rsid w:val="0455362A"/>
    <w:rsid w:val="0462D92E"/>
    <w:rsid w:val="04B41A5C"/>
    <w:rsid w:val="04D6BD81"/>
    <w:rsid w:val="05A62692"/>
    <w:rsid w:val="05BC991D"/>
    <w:rsid w:val="05BEB074"/>
    <w:rsid w:val="05CDD700"/>
    <w:rsid w:val="060C0513"/>
    <w:rsid w:val="06CBDB23"/>
    <w:rsid w:val="07D41CB0"/>
    <w:rsid w:val="084511F8"/>
    <w:rsid w:val="0920F239"/>
    <w:rsid w:val="09E8CF8C"/>
    <w:rsid w:val="0A41EA77"/>
    <w:rsid w:val="0C314707"/>
    <w:rsid w:val="0CD42960"/>
    <w:rsid w:val="0ED97152"/>
    <w:rsid w:val="0EFF6DBE"/>
    <w:rsid w:val="125DE30A"/>
    <w:rsid w:val="12BE74AC"/>
    <w:rsid w:val="1375BA41"/>
    <w:rsid w:val="145E4F56"/>
    <w:rsid w:val="147D8A85"/>
    <w:rsid w:val="155C2514"/>
    <w:rsid w:val="1607F447"/>
    <w:rsid w:val="16170608"/>
    <w:rsid w:val="16C7531A"/>
    <w:rsid w:val="170E03EA"/>
    <w:rsid w:val="18428563"/>
    <w:rsid w:val="19B393D8"/>
    <w:rsid w:val="19F24C24"/>
    <w:rsid w:val="1AAA90CA"/>
    <w:rsid w:val="1B9FFC43"/>
    <w:rsid w:val="1C079CD5"/>
    <w:rsid w:val="1C6CE467"/>
    <w:rsid w:val="1C92678B"/>
    <w:rsid w:val="1D9F52DB"/>
    <w:rsid w:val="1ECDF2D4"/>
    <w:rsid w:val="1F2E412B"/>
    <w:rsid w:val="1FDB831C"/>
    <w:rsid w:val="212E5E44"/>
    <w:rsid w:val="21485697"/>
    <w:rsid w:val="23576F19"/>
    <w:rsid w:val="2374E709"/>
    <w:rsid w:val="2379CFE6"/>
    <w:rsid w:val="24C71473"/>
    <w:rsid w:val="254C3E4E"/>
    <w:rsid w:val="261DC48F"/>
    <w:rsid w:val="2741EBE2"/>
    <w:rsid w:val="27836A5B"/>
    <w:rsid w:val="279CBBDF"/>
    <w:rsid w:val="2A5BCAB9"/>
    <w:rsid w:val="2C62F256"/>
    <w:rsid w:val="2E52E9FC"/>
    <w:rsid w:val="2E63E8B9"/>
    <w:rsid w:val="2E959AA9"/>
    <w:rsid w:val="2ED057B8"/>
    <w:rsid w:val="2F7AE209"/>
    <w:rsid w:val="308723C5"/>
    <w:rsid w:val="30B38FB7"/>
    <w:rsid w:val="30C26505"/>
    <w:rsid w:val="31182F12"/>
    <w:rsid w:val="32047FA6"/>
    <w:rsid w:val="327A6B80"/>
    <w:rsid w:val="3288BCF9"/>
    <w:rsid w:val="32D0709E"/>
    <w:rsid w:val="32D603AF"/>
    <w:rsid w:val="3367FA03"/>
    <w:rsid w:val="3380FA9D"/>
    <w:rsid w:val="34444FCB"/>
    <w:rsid w:val="34588DC5"/>
    <w:rsid w:val="34C053DC"/>
    <w:rsid w:val="34F717CC"/>
    <w:rsid w:val="357E7286"/>
    <w:rsid w:val="35CBFF92"/>
    <w:rsid w:val="36747CE8"/>
    <w:rsid w:val="373A6F22"/>
    <w:rsid w:val="3797D7A2"/>
    <w:rsid w:val="3AADF1F1"/>
    <w:rsid w:val="3B29CEF7"/>
    <w:rsid w:val="3CD590C1"/>
    <w:rsid w:val="3DB578B1"/>
    <w:rsid w:val="3E9FD267"/>
    <w:rsid w:val="3F5B1569"/>
    <w:rsid w:val="3F6FA6F3"/>
    <w:rsid w:val="401056F3"/>
    <w:rsid w:val="409C1BB8"/>
    <w:rsid w:val="40F06BE2"/>
    <w:rsid w:val="40F1A1DB"/>
    <w:rsid w:val="416388D1"/>
    <w:rsid w:val="428E5607"/>
    <w:rsid w:val="42F17CBC"/>
    <w:rsid w:val="4440F758"/>
    <w:rsid w:val="45089A20"/>
    <w:rsid w:val="454F26E3"/>
    <w:rsid w:val="47CA2C61"/>
    <w:rsid w:val="4954A32B"/>
    <w:rsid w:val="49DFF385"/>
    <w:rsid w:val="4A0F6401"/>
    <w:rsid w:val="4A0F9CA4"/>
    <w:rsid w:val="4A707D04"/>
    <w:rsid w:val="4ACB08B2"/>
    <w:rsid w:val="4ACCF756"/>
    <w:rsid w:val="4AE99D34"/>
    <w:rsid w:val="4B8003DE"/>
    <w:rsid w:val="4BAEA74E"/>
    <w:rsid w:val="4DA18731"/>
    <w:rsid w:val="4E94CCAB"/>
    <w:rsid w:val="4F401EA5"/>
    <w:rsid w:val="4F674D28"/>
    <w:rsid w:val="506FECD4"/>
    <w:rsid w:val="50A87A71"/>
    <w:rsid w:val="50B9ECAF"/>
    <w:rsid w:val="51134CD0"/>
    <w:rsid w:val="51196E0C"/>
    <w:rsid w:val="5148C07D"/>
    <w:rsid w:val="51C80FF0"/>
    <w:rsid w:val="52804FC1"/>
    <w:rsid w:val="53361ECF"/>
    <w:rsid w:val="5339F2F7"/>
    <w:rsid w:val="536B9519"/>
    <w:rsid w:val="540D83AF"/>
    <w:rsid w:val="54311A6F"/>
    <w:rsid w:val="549F5D95"/>
    <w:rsid w:val="54B44DF7"/>
    <w:rsid w:val="552E071F"/>
    <w:rsid w:val="555EEEA1"/>
    <w:rsid w:val="57418E9B"/>
    <w:rsid w:val="5742B809"/>
    <w:rsid w:val="5837D342"/>
    <w:rsid w:val="5874769F"/>
    <w:rsid w:val="58C98850"/>
    <w:rsid w:val="5AB5B367"/>
    <w:rsid w:val="5BD96053"/>
    <w:rsid w:val="5D10EBE1"/>
    <w:rsid w:val="5E3AE1D1"/>
    <w:rsid w:val="5E58543F"/>
    <w:rsid w:val="5F7B2A1A"/>
    <w:rsid w:val="5F829E63"/>
    <w:rsid w:val="60973A02"/>
    <w:rsid w:val="61CD7DA5"/>
    <w:rsid w:val="62B038B8"/>
    <w:rsid w:val="631F7662"/>
    <w:rsid w:val="63792DA3"/>
    <w:rsid w:val="63C404F1"/>
    <w:rsid w:val="63FE17E1"/>
    <w:rsid w:val="64667CF0"/>
    <w:rsid w:val="65125573"/>
    <w:rsid w:val="651DC1F6"/>
    <w:rsid w:val="65217C91"/>
    <w:rsid w:val="65BB6C66"/>
    <w:rsid w:val="66438021"/>
    <w:rsid w:val="66AF4808"/>
    <w:rsid w:val="6734038D"/>
    <w:rsid w:val="676AD681"/>
    <w:rsid w:val="682FD76B"/>
    <w:rsid w:val="68B32605"/>
    <w:rsid w:val="68EB103C"/>
    <w:rsid w:val="68FAD352"/>
    <w:rsid w:val="69BBA923"/>
    <w:rsid w:val="6A3A2309"/>
    <w:rsid w:val="6B6C5A21"/>
    <w:rsid w:val="6BD902D7"/>
    <w:rsid w:val="6C3151A8"/>
    <w:rsid w:val="6E2BD7B6"/>
    <w:rsid w:val="6EF855CD"/>
    <w:rsid w:val="6FA960FA"/>
    <w:rsid w:val="707EB381"/>
    <w:rsid w:val="71A4C65B"/>
    <w:rsid w:val="71E3101C"/>
    <w:rsid w:val="7441C36D"/>
    <w:rsid w:val="75EF63D9"/>
    <w:rsid w:val="7603F811"/>
    <w:rsid w:val="761CCFDD"/>
    <w:rsid w:val="7647391F"/>
    <w:rsid w:val="76E1023E"/>
    <w:rsid w:val="77B74508"/>
    <w:rsid w:val="77B7F898"/>
    <w:rsid w:val="784B368C"/>
    <w:rsid w:val="78AB5414"/>
    <w:rsid w:val="7944E11F"/>
    <w:rsid w:val="7964FD27"/>
    <w:rsid w:val="796E4FC5"/>
    <w:rsid w:val="7AB955ED"/>
    <w:rsid w:val="7C542A6C"/>
    <w:rsid w:val="7DF767A2"/>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3A4075"/>
    <w:rPr>
      <w:color w:val="0000FF" w:themeColor="hyperlink"/>
      <w:u w:val="single"/>
    </w:rPr>
  </w:style>
  <w:style w:type="character" w:styleId="UnresolvedMention">
    <w:name w:val="Unresolved Mention"/>
    <w:basedOn w:val="DefaultParagraphFont"/>
    <w:uiPriority w:val="99"/>
    <w:semiHidden/>
    <w:unhideWhenUsed/>
    <w:rsid w:val="003A4075"/>
    <w:rPr>
      <w:color w:val="605E5C"/>
      <w:shd w:val="clear" w:color="auto" w:fill="E1DFDD"/>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color w:val="373545" w:themeColor="text1"/>
      <w:sz w:val="20"/>
      <w:szCs w:val="20"/>
      <w:lang w:val="en-US"/>
    </w:rPr>
  </w:style>
  <w:style w:type="character" w:styleId="CommentReference">
    <w:name w:val="annotation reference"/>
    <w:basedOn w:val="DefaultParagraphFont"/>
    <w:semiHidden/>
    <w:unhideWhenUsed/>
    <w:rPr>
      <w:sz w:val="16"/>
      <w:szCs w:val="16"/>
    </w:rPr>
  </w:style>
  <w:style w:type="paragraph" w:styleId="Revision">
    <w:name w:val="Revision"/>
    <w:hidden/>
    <w:semiHidden/>
    <w:rsid w:val="00647C91"/>
    <w:pPr>
      <w:spacing w:after="0" w:line="240" w:lineRule="auto"/>
    </w:pPr>
    <w:rPr>
      <w:color w:val="373545" w:themeColor="text1"/>
      <w:sz w:val="20"/>
      <w:lang w:val="en-US"/>
    </w:rPr>
  </w:style>
  <w:style w:type="paragraph" w:styleId="CommentSubject">
    <w:name w:val="annotation subject"/>
    <w:basedOn w:val="CommentText"/>
    <w:next w:val="CommentText"/>
    <w:link w:val="CommentSubjectChar"/>
    <w:semiHidden/>
    <w:unhideWhenUsed/>
    <w:rsid w:val="0049394C"/>
    <w:rPr>
      <w:b/>
      <w:bCs/>
    </w:rPr>
  </w:style>
  <w:style w:type="character" w:customStyle="1" w:styleId="CommentSubjectChar">
    <w:name w:val="Comment Subject Char"/>
    <w:basedOn w:val="CommentTextChar"/>
    <w:link w:val="CommentSubject"/>
    <w:semiHidden/>
    <w:rsid w:val="0049394C"/>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tg.sc.egov.usda.gov/api/CPSFile/392/___"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efotg.sc.egov.usda.gov/api/CPSFile/397/___"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otg.sc.egov.usda.gov/api/CPSFile/395/___" TargetMode="External"/><Relationship Id="rId5" Type="http://schemas.openxmlformats.org/officeDocument/2006/relationships/styles" Target="styles.xml"/><Relationship Id="rId15" Type="http://schemas.openxmlformats.org/officeDocument/2006/relationships/hyperlink" Target="https://efotg.sc.egov.usda.gov/api/CPSFile/395/___" TargetMode="External"/><Relationship Id="rId10" Type="http://schemas.openxmlformats.org/officeDocument/2006/relationships/hyperlink" Target="https://efotg.sc.egov.usda.gov/api/CPSFile/390/___"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tg.sc.egov.usda.gov/api/CPSFile/395/___"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37631133C84EA2BDFC27229052AD2B"/>
        <w:category>
          <w:name w:val="General"/>
          <w:gallery w:val="placeholder"/>
        </w:category>
        <w:types>
          <w:type w:val="bbPlcHdr"/>
        </w:types>
        <w:behaviors>
          <w:behavior w:val="content"/>
        </w:behaviors>
        <w:guid w:val="{0C41E622-E4F7-4EC7-A62E-C71B5A3A9F90}"/>
      </w:docPartPr>
      <w:docPartBody>
        <w:p w:rsidR="00990922" w:rsidRDefault="00990922" w:rsidP="00990922">
          <w:pPr>
            <w:pStyle w:val="FB37631133C84EA2BDFC27229052AD2B1"/>
          </w:pPr>
          <w:r w:rsidRPr="0093285F">
            <w:rPr>
              <w:rStyle w:val="PlaceholderText"/>
              <w:rFonts w:ascii="Arial Nova" w:hAnsi="Arial Nova"/>
            </w:rPr>
            <w:t>Click or tap here to enter text.</w:t>
          </w:r>
        </w:p>
      </w:docPartBody>
    </w:docPart>
    <w:docPart>
      <w:docPartPr>
        <w:name w:val="E06F818D2CE046B091499EB49B102560"/>
        <w:category>
          <w:name w:val="General"/>
          <w:gallery w:val="placeholder"/>
        </w:category>
        <w:types>
          <w:type w:val="bbPlcHdr"/>
        </w:types>
        <w:behaviors>
          <w:behavior w:val="content"/>
        </w:behaviors>
        <w:guid w:val="{87FEE150-EF1E-4C9E-BAD0-CF0459561A1B}"/>
      </w:docPartPr>
      <w:docPartBody>
        <w:p w:rsidR="00990922" w:rsidRDefault="00990922" w:rsidP="00990922">
          <w:pPr>
            <w:pStyle w:val="E06F818D2CE046B091499EB49B1025601"/>
          </w:pPr>
          <w:r w:rsidRPr="00D444D8">
            <w:rPr>
              <w:rStyle w:val="PlaceholderText"/>
              <w:rFonts w:ascii="Arial Nova" w:hAnsi="Arial Nov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22"/>
    <w:rsid w:val="00087FC5"/>
    <w:rsid w:val="00402FB4"/>
    <w:rsid w:val="00500FF4"/>
    <w:rsid w:val="00990922"/>
    <w:rsid w:val="00E6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90922"/>
    <w:rPr>
      <w:color w:val="808080"/>
    </w:rPr>
  </w:style>
  <w:style w:type="paragraph" w:customStyle="1" w:styleId="A2EE3A7EF17F44ADB5C5BDC7DD4923781">
    <w:name w:val="A2EE3A7EF17F44ADB5C5BDC7DD4923781"/>
    <w:rsid w:val="00990922"/>
    <w:pPr>
      <w:spacing w:before="50" w:after="50" w:line="240" w:lineRule="auto"/>
    </w:pPr>
    <w:rPr>
      <w:rFonts w:eastAsiaTheme="minorHAnsi"/>
      <w:color w:val="000000" w:themeColor="text1"/>
      <w:kern w:val="0"/>
      <w:sz w:val="20"/>
      <w:szCs w:val="22"/>
      <w14:ligatures w14:val="none"/>
    </w:rPr>
  </w:style>
  <w:style w:type="paragraph" w:customStyle="1" w:styleId="9F0681A5B4CA46FCA6E3CB8D1963FADC1">
    <w:name w:val="9F0681A5B4CA46FCA6E3CB8D1963FADC1"/>
    <w:rsid w:val="00990922"/>
    <w:pPr>
      <w:spacing w:before="50" w:after="50" w:line="240" w:lineRule="auto"/>
    </w:pPr>
    <w:rPr>
      <w:rFonts w:eastAsiaTheme="minorHAnsi"/>
      <w:color w:val="000000" w:themeColor="text1"/>
      <w:kern w:val="0"/>
      <w:sz w:val="20"/>
      <w:szCs w:val="22"/>
      <w14:ligatures w14:val="none"/>
    </w:rPr>
  </w:style>
  <w:style w:type="paragraph" w:customStyle="1" w:styleId="A6FD13A9A9A543C399EDD9E32215B3DD1">
    <w:name w:val="A6FD13A9A9A543C399EDD9E32215B3DD1"/>
    <w:rsid w:val="00990922"/>
    <w:pPr>
      <w:spacing w:before="50" w:after="50" w:line="240" w:lineRule="auto"/>
    </w:pPr>
    <w:rPr>
      <w:rFonts w:eastAsiaTheme="minorHAnsi"/>
      <w:color w:val="000000" w:themeColor="text1"/>
      <w:kern w:val="0"/>
      <w:sz w:val="20"/>
      <w:szCs w:val="22"/>
      <w14:ligatures w14:val="none"/>
    </w:rPr>
  </w:style>
  <w:style w:type="paragraph" w:customStyle="1" w:styleId="03E66B2B1D70492E95EF307B37E4400B1">
    <w:name w:val="03E66B2B1D70492E95EF307B37E4400B1"/>
    <w:rsid w:val="00990922"/>
    <w:pPr>
      <w:spacing w:before="50" w:after="50" w:line="240" w:lineRule="auto"/>
    </w:pPr>
    <w:rPr>
      <w:rFonts w:eastAsiaTheme="minorHAnsi"/>
      <w:color w:val="000000" w:themeColor="text1"/>
      <w:kern w:val="0"/>
      <w:sz w:val="20"/>
      <w:szCs w:val="22"/>
      <w14:ligatures w14:val="none"/>
    </w:rPr>
  </w:style>
  <w:style w:type="paragraph" w:customStyle="1" w:styleId="8A100A405A3A40CC8343EF3D4F28541B1">
    <w:name w:val="8A100A405A3A40CC8343EF3D4F28541B1"/>
    <w:rsid w:val="00990922"/>
    <w:pPr>
      <w:spacing w:before="50" w:after="50" w:line="240" w:lineRule="auto"/>
    </w:pPr>
    <w:rPr>
      <w:rFonts w:eastAsiaTheme="minorHAnsi"/>
      <w:color w:val="000000" w:themeColor="text1"/>
      <w:kern w:val="0"/>
      <w:sz w:val="20"/>
      <w:szCs w:val="22"/>
      <w14:ligatures w14:val="none"/>
    </w:rPr>
  </w:style>
  <w:style w:type="paragraph" w:customStyle="1" w:styleId="27B2300A1DE54D4785AF1583F7299E251">
    <w:name w:val="27B2300A1DE54D4785AF1583F7299E251"/>
    <w:rsid w:val="00990922"/>
    <w:pPr>
      <w:spacing w:before="50" w:after="50" w:line="240" w:lineRule="auto"/>
    </w:pPr>
    <w:rPr>
      <w:rFonts w:eastAsiaTheme="minorHAnsi"/>
      <w:color w:val="000000" w:themeColor="text1"/>
      <w:kern w:val="0"/>
      <w:sz w:val="20"/>
      <w:szCs w:val="22"/>
      <w14:ligatures w14:val="none"/>
    </w:rPr>
  </w:style>
  <w:style w:type="paragraph" w:customStyle="1" w:styleId="8495DA6EAC4D4B60B37AB771B45ACB521">
    <w:name w:val="8495DA6EAC4D4B60B37AB771B45ACB521"/>
    <w:rsid w:val="00990922"/>
    <w:pPr>
      <w:spacing w:line="259" w:lineRule="auto"/>
    </w:pPr>
    <w:rPr>
      <w:rFonts w:eastAsiaTheme="minorHAnsi"/>
      <w:color w:val="000000" w:themeColor="text1"/>
      <w:kern w:val="0"/>
      <w:sz w:val="20"/>
      <w:szCs w:val="22"/>
      <w14:ligatures w14:val="none"/>
    </w:rPr>
  </w:style>
  <w:style w:type="paragraph" w:customStyle="1" w:styleId="BA67F3A3A2994CD6BCE73BD418D2F2321">
    <w:name w:val="BA67F3A3A2994CD6BCE73BD418D2F2321"/>
    <w:rsid w:val="00990922"/>
    <w:pPr>
      <w:spacing w:line="259" w:lineRule="auto"/>
    </w:pPr>
    <w:rPr>
      <w:rFonts w:eastAsiaTheme="minorHAnsi"/>
      <w:color w:val="000000" w:themeColor="text1"/>
      <w:kern w:val="0"/>
      <w:sz w:val="20"/>
      <w:szCs w:val="22"/>
      <w14:ligatures w14:val="none"/>
    </w:rPr>
  </w:style>
  <w:style w:type="paragraph" w:customStyle="1" w:styleId="EF1C912B3DE147A7AA2FB715FF897B801">
    <w:name w:val="EF1C912B3DE147A7AA2FB715FF897B801"/>
    <w:rsid w:val="00990922"/>
    <w:pPr>
      <w:spacing w:line="259" w:lineRule="auto"/>
    </w:pPr>
    <w:rPr>
      <w:rFonts w:eastAsiaTheme="minorHAnsi"/>
      <w:color w:val="000000" w:themeColor="text1"/>
      <w:kern w:val="0"/>
      <w:sz w:val="20"/>
      <w:szCs w:val="22"/>
      <w14:ligatures w14:val="none"/>
    </w:rPr>
  </w:style>
  <w:style w:type="paragraph" w:customStyle="1" w:styleId="D812FA43020E47778252E8E243D60F1D1">
    <w:name w:val="D812FA43020E47778252E8E243D60F1D1"/>
    <w:rsid w:val="00990922"/>
    <w:pPr>
      <w:spacing w:line="259" w:lineRule="auto"/>
    </w:pPr>
    <w:rPr>
      <w:rFonts w:eastAsiaTheme="minorHAnsi"/>
      <w:color w:val="000000" w:themeColor="text1"/>
      <w:kern w:val="0"/>
      <w:sz w:val="20"/>
      <w:szCs w:val="22"/>
      <w14:ligatures w14:val="none"/>
    </w:rPr>
  </w:style>
  <w:style w:type="paragraph" w:customStyle="1" w:styleId="2D6B4168C85E448F81AE76DF73EEC5681">
    <w:name w:val="2D6B4168C85E448F81AE76DF73EEC5681"/>
    <w:rsid w:val="00990922"/>
    <w:pPr>
      <w:spacing w:line="259" w:lineRule="auto"/>
    </w:pPr>
    <w:rPr>
      <w:rFonts w:eastAsiaTheme="minorHAnsi"/>
      <w:color w:val="000000" w:themeColor="text1"/>
      <w:kern w:val="0"/>
      <w:sz w:val="20"/>
      <w:szCs w:val="22"/>
      <w14:ligatures w14:val="none"/>
    </w:rPr>
  </w:style>
  <w:style w:type="paragraph" w:customStyle="1" w:styleId="8272DE40617243109AB9A55D04E875541">
    <w:name w:val="8272DE40617243109AB9A55D04E875541"/>
    <w:rsid w:val="00990922"/>
    <w:pPr>
      <w:spacing w:line="259" w:lineRule="auto"/>
    </w:pPr>
    <w:rPr>
      <w:rFonts w:eastAsiaTheme="minorHAnsi"/>
      <w:color w:val="000000" w:themeColor="text1"/>
      <w:kern w:val="0"/>
      <w:sz w:val="20"/>
      <w:szCs w:val="22"/>
      <w14:ligatures w14:val="none"/>
    </w:rPr>
  </w:style>
  <w:style w:type="paragraph" w:customStyle="1" w:styleId="20FB07D33429476EB4946D1BFD988DB51">
    <w:name w:val="20FB07D33429476EB4946D1BFD988DB51"/>
    <w:rsid w:val="00990922"/>
    <w:pPr>
      <w:spacing w:line="259" w:lineRule="auto"/>
    </w:pPr>
    <w:rPr>
      <w:rFonts w:eastAsiaTheme="minorHAnsi"/>
      <w:color w:val="000000" w:themeColor="text1"/>
      <w:kern w:val="0"/>
      <w:sz w:val="20"/>
      <w:szCs w:val="22"/>
      <w14:ligatures w14:val="none"/>
    </w:rPr>
  </w:style>
  <w:style w:type="paragraph" w:customStyle="1" w:styleId="F4117034DB3C45F69B3F40C1E165BDEF1">
    <w:name w:val="F4117034DB3C45F69B3F40C1E165BDEF1"/>
    <w:rsid w:val="00990922"/>
    <w:pPr>
      <w:spacing w:line="259" w:lineRule="auto"/>
    </w:pPr>
    <w:rPr>
      <w:rFonts w:eastAsiaTheme="minorHAnsi"/>
      <w:color w:val="000000" w:themeColor="text1"/>
      <w:kern w:val="0"/>
      <w:sz w:val="20"/>
      <w:szCs w:val="22"/>
      <w14:ligatures w14:val="none"/>
    </w:rPr>
  </w:style>
  <w:style w:type="paragraph" w:customStyle="1" w:styleId="7230AE0DBB3C42CEBAB6111B62A905011">
    <w:name w:val="7230AE0DBB3C42CEBAB6111B62A905011"/>
    <w:rsid w:val="00990922"/>
    <w:pPr>
      <w:spacing w:line="259" w:lineRule="auto"/>
    </w:pPr>
    <w:rPr>
      <w:rFonts w:eastAsiaTheme="minorHAnsi"/>
      <w:color w:val="000000" w:themeColor="text1"/>
      <w:kern w:val="0"/>
      <w:sz w:val="20"/>
      <w:szCs w:val="22"/>
      <w14:ligatures w14:val="none"/>
    </w:rPr>
  </w:style>
  <w:style w:type="paragraph" w:customStyle="1" w:styleId="36D57BA2D4254E9186BB03C35BB615011">
    <w:name w:val="36D57BA2D4254E9186BB03C35BB615011"/>
    <w:rsid w:val="00990922"/>
    <w:pPr>
      <w:spacing w:line="259" w:lineRule="auto"/>
    </w:pPr>
    <w:rPr>
      <w:rFonts w:eastAsiaTheme="minorHAnsi"/>
      <w:color w:val="000000" w:themeColor="text1"/>
      <w:kern w:val="0"/>
      <w:sz w:val="20"/>
      <w:szCs w:val="22"/>
      <w14:ligatures w14:val="none"/>
    </w:rPr>
  </w:style>
  <w:style w:type="paragraph" w:customStyle="1" w:styleId="DB64778DAF9B4AAEA75FF1F562047C8E1">
    <w:name w:val="DB64778DAF9B4AAEA75FF1F562047C8E1"/>
    <w:rsid w:val="00990922"/>
    <w:pPr>
      <w:spacing w:line="259" w:lineRule="auto"/>
    </w:pPr>
    <w:rPr>
      <w:rFonts w:eastAsiaTheme="minorHAnsi"/>
      <w:color w:val="000000" w:themeColor="text1"/>
      <w:kern w:val="0"/>
      <w:sz w:val="20"/>
      <w:szCs w:val="22"/>
      <w14:ligatures w14:val="none"/>
    </w:rPr>
  </w:style>
  <w:style w:type="paragraph" w:customStyle="1" w:styleId="606F8E16D9F145B18D48ACC5E34B73CC1">
    <w:name w:val="606F8E16D9F145B18D48ACC5E34B73CC1"/>
    <w:rsid w:val="00990922"/>
    <w:pPr>
      <w:spacing w:line="259" w:lineRule="auto"/>
    </w:pPr>
    <w:rPr>
      <w:rFonts w:eastAsiaTheme="minorHAnsi"/>
      <w:color w:val="000000" w:themeColor="text1"/>
      <w:kern w:val="0"/>
      <w:sz w:val="20"/>
      <w:szCs w:val="22"/>
      <w14:ligatures w14:val="none"/>
    </w:rPr>
  </w:style>
  <w:style w:type="paragraph" w:customStyle="1" w:styleId="041A0FC8F8C8468CA9987301FF22B4491">
    <w:name w:val="041A0FC8F8C8468CA9987301FF22B4491"/>
    <w:rsid w:val="00990922"/>
    <w:pPr>
      <w:spacing w:line="259" w:lineRule="auto"/>
    </w:pPr>
    <w:rPr>
      <w:rFonts w:eastAsiaTheme="minorHAnsi"/>
      <w:color w:val="000000" w:themeColor="text1"/>
      <w:kern w:val="0"/>
      <w:sz w:val="20"/>
      <w:szCs w:val="22"/>
      <w14:ligatures w14:val="none"/>
    </w:rPr>
  </w:style>
  <w:style w:type="paragraph" w:customStyle="1" w:styleId="5978AEA414E54228A788B72335EDF90B1">
    <w:name w:val="5978AEA414E54228A788B72335EDF90B1"/>
    <w:rsid w:val="00990922"/>
    <w:pPr>
      <w:spacing w:line="259" w:lineRule="auto"/>
    </w:pPr>
    <w:rPr>
      <w:rFonts w:eastAsiaTheme="minorHAnsi"/>
      <w:color w:val="000000" w:themeColor="text1"/>
      <w:kern w:val="0"/>
      <w:sz w:val="20"/>
      <w:szCs w:val="22"/>
      <w14:ligatures w14:val="none"/>
    </w:rPr>
  </w:style>
  <w:style w:type="paragraph" w:customStyle="1" w:styleId="8459FF16EDDA47178835362CB73592BB1">
    <w:name w:val="8459FF16EDDA47178835362CB73592BB1"/>
    <w:rsid w:val="00990922"/>
    <w:pPr>
      <w:spacing w:line="259" w:lineRule="auto"/>
    </w:pPr>
    <w:rPr>
      <w:rFonts w:eastAsiaTheme="minorHAnsi"/>
      <w:color w:val="000000" w:themeColor="text1"/>
      <w:kern w:val="0"/>
      <w:sz w:val="20"/>
      <w:szCs w:val="22"/>
      <w14:ligatures w14:val="none"/>
    </w:rPr>
  </w:style>
  <w:style w:type="paragraph" w:customStyle="1" w:styleId="D5E744E3D7654A5A89A2A178EB4C1A9F1">
    <w:name w:val="D5E744E3D7654A5A89A2A178EB4C1A9F1"/>
    <w:rsid w:val="00990922"/>
    <w:pPr>
      <w:spacing w:line="259" w:lineRule="auto"/>
    </w:pPr>
    <w:rPr>
      <w:rFonts w:eastAsiaTheme="minorHAnsi"/>
      <w:color w:val="000000" w:themeColor="text1"/>
      <w:kern w:val="0"/>
      <w:sz w:val="20"/>
      <w:szCs w:val="22"/>
      <w14:ligatures w14:val="none"/>
    </w:rPr>
  </w:style>
  <w:style w:type="paragraph" w:customStyle="1" w:styleId="EB3A6EF6CCD44E20A409340AB4622D431">
    <w:name w:val="EB3A6EF6CCD44E20A409340AB4622D431"/>
    <w:rsid w:val="00990922"/>
    <w:pPr>
      <w:spacing w:line="259" w:lineRule="auto"/>
    </w:pPr>
    <w:rPr>
      <w:rFonts w:eastAsiaTheme="minorHAnsi"/>
      <w:color w:val="000000" w:themeColor="text1"/>
      <w:kern w:val="0"/>
      <w:sz w:val="20"/>
      <w:szCs w:val="22"/>
      <w14:ligatures w14:val="none"/>
    </w:rPr>
  </w:style>
  <w:style w:type="paragraph" w:customStyle="1" w:styleId="53B981C7D4EF476C90509DC3EC6F65A11">
    <w:name w:val="53B981C7D4EF476C90509DC3EC6F65A11"/>
    <w:rsid w:val="00990922"/>
    <w:pPr>
      <w:spacing w:line="259" w:lineRule="auto"/>
    </w:pPr>
    <w:rPr>
      <w:rFonts w:eastAsiaTheme="minorHAnsi"/>
      <w:color w:val="000000" w:themeColor="text1"/>
      <w:kern w:val="0"/>
      <w:sz w:val="20"/>
      <w:szCs w:val="22"/>
      <w14:ligatures w14:val="none"/>
    </w:rPr>
  </w:style>
  <w:style w:type="paragraph" w:customStyle="1" w:styleId="2F505D88205E496DA4E2F927F75FDE511">
    <w:name w:val="2F505D88205E496DA4E2F927F75FDE511"/>
    <w:rsid w:val="00990922"/>
    <w:pPr>
      <w:spacing w:line="259" w:lineRule="auto"/>
    </w:pPr>
    <w:rPr>
      <w:rFonts w:eastAsiaTheme="minorHAnsi"/>
      <w:color w:val="000000" w:themeColor="text1"/>
      <w:kern w:val="0"/>
      <w:sz w:val="20"/>
      <w:szCs w:val="22"/>
      <w14:ligatures w14:val="none"/>
    </w:rPr>
  </w:style>
  <w:style w:type="paragraph" w:customStyle="1" w:styleId="E69017FB5F4849289656C0A1F017887F1">
    <w:name w:val="E69017FB5F4849289656C0A1F017887F1"/>
    <w:rsid w:val="00990922"/>
    <w:pPr>
      <w:spacing w:line="259" w:lineRule="auto"/>
    </w:pPr>
    <w:rPr>
      <w:rFonts w:eastAsiaTheme="minorHAnsi"/>
      <w:color w:val="000000" w:themeColor="text1"/>
      <w:kern w:val="0"/>
      <w:sz w:val="20"/>
      <w:szCs w:val="22"/>
      <w14:ligatures w14:val="none"/>
    </w:rPr>
  </w:style>
  <w:style w:type="paragraph" w:customStyle="1" w:styleId="2296A95E0B07433181C18436B54A543A1">
    <w:name w:val="2296A95E0B07433181C18436B54A543A1"/>
    <w:rsid w:val="00990922"/>
    <w:pPr>
      <w:spacing w:line="259" w:lineRule="auto"/>
    </w:pPr>
    <w:rPr>
      <w:rFonts w:eastAsiaTheme="minorHAnsi"/>
      <w:color w:val="000000" w:themeColor="text1"/>
      <w:kern w:val="0"/>
      <w:sz w:val="20"/>
      <w:szCs w:val="22"/>
      <w14:ligatures w14:val="none"/>
    </w:rPr>
  </w:style>
  <w:style w:type="paragraph" w:customStyle="1" w:styleId="0D9F7F19CE1B42749FC8387806E8778C1">
    <w:name w:val="0D9F7F19CE1B42749FC8387806E8778C1"/>
    <w:rsid w:val="00990922"/>
    <w:pPr>
      <w:spacing w:line="259" w:lineRule="auto"/>
    </w:pPr>
    <w:rPr>
      <w:rFonts w:eastAsiaTheme="minorHAnsi"/>
      <w:color w:val="000000" w:themeColor="text1"/>
      <w:kern w:val="0"/>
      <w:sz w:val="20"/>
      <w:szCs w:val="22"/>
      <w14:ligatures w14:val="none"/>
    </w:rPr>
  </w:style>
  <w:style w:type="paragraph" w:customStyle="1" w:styleId="88D357E0C6B44EE78F20180B5913AD111">
    <w:name w:val="88D357E0C6B44EE78F20180B5913AD111"/>
    <w:rsid w:val="00990922"/>
    <w:pPr>
      <w:spacing w:line="259" w:lineRule="auto"/>
    </w:pPr>
    <w:rPr>
      <w:rFonts w:eastAsiaTheme="minorHAnsi"/>
      <w:color w:val="000000" w:themeColor="text1"/>
      <w:kern w:val="0"/>
      <w:sz w:val="20"/>
      <w:szCs w:val="22"/>
      <w14:ligatures w14:val="none"/>
    </w:rPr>
  </w:style>
  <w:style w:type="paragraph" w:customStyle="1" w:styleId="CD884DF1307E478BA48477F74701CE5A1">
    <w:name w:val="CD884DF1307E478BA48477F74701CE5A1"/>
    <w:rsid w:val="00990922"/>
    <w:pPr>
      <w:spacing w:line="259" w:lineRule="auto"/>
    </w:pPr>
    <w:rPr>
      <w:rFonts w:eastAsiaTheme="minorHAnsi"/>
      <w:color w:val="000000" w:themeColor="text1"/>
      <w:kern w:val="0"/>
      <w:sz w:val="20"/>
      <w:szCs w:val="22"/>
      <w14:ligatures w14:val="none"/>
    </w:rPr>
  </w:style>
  <w:style w:type="paragraph" w:customStyle="1" w:styleId="A12120726A124F558D62A076E68CFFF31">
    <w:name w:val="A12120726A124F558D62A076E68CFFF31"/>
    <w:rsid w:val="00990922"/>
    <w:pPr>
      <w:spacing w:line="259" w:lineRule="auto"/>
    </w:pPr>
    <w:rPr>
      <w:rFonts w:eastAsiaTheme="minorHAnsi"/>
      <w:color w:val="000000" w:themeColor="text1"/>
      <w:kern w:val="0"/>
      <w:sz w:val="20"/>
      <w:szCs w:val="22"/>
      <w14:ligatures w14:val="none"/>
    </w:rPr>
  </w:style>
  <w:style w:type="paragraph" w:customStyle="1" w:styleId="401F84EF5ADF48618DC88634708AAFEC1">
    <w:name w:val="401F84EF5ADF48618DC88634708AAFEC1"/>
    <w:rsid w:val="00990922"/>
    <w:pPr>
      <w:spacing w:line="259" w:lineRule="auto"/>
    </w:pPr>
    <w:rPr>
      <w:rFonts w:eastAsiaTheme="minorHAnsi"/>
      <w:color w:val="000000" w:themeColor="text1"/>
      <w:kern w:val="0"/>
      <w:sz w:val="20"/>
      <w:szCs w:val="22"/>
      <w14:ligatures w14:val="none"/>
    </w:rPr>
  </w:style>
  <w:style w:type="paragraph" w:customStyle="1" w:styleId="B69E25CFF73E4F579EA7506DE4DEC7881">
    <w:name w:val="B69E25CFF73E4F579EA7506DE4DEC7881"/>
    <w:rsid w:val="00990922"/>
    <w:pPr>
      <w:spacing w:line="259" w:lineRule="auto"/>
    </w:pPr>
    <w:rPr>
      <w:rFonts w:eastAsiaTheme="minorHAnsi"/>
      <w:color w:val="000000" w:themeColor="text1"/>
      <w:kern w:val="0"/>
      <w:sz w:val="20"/>
      <w:szCs w:val="22"/>
      <w14:ligatures w14:val="none"/>
    </w:rPr>
  </w:style>
  <w:style w:type="paragraph" w:customStyle="1" w:styleId="7BEE10B447EB4629BE4C5F7BAF9E57721">
    <w:name w:val="7BEE10B447EB4629BE4C5F7BAF9E57721"/>
    <w:rsid w:val="00990922"/>
    <w:pPr>
      <w:spacing w:line="259" w:lineRule="auto"/>
    </w:pPr>
    <w:rPr>
      <w:rFonts w:eastAsiaTheme="minorHAnsi"/>
      <w:color w:val="000000" w:themeColor="text1"/>
      <w:kern w:val="0"/>
      <w:sz w:val="20"/>
      <w:szCs w:val="22"/>
      <w14:ligatures w14:val="none"/>
    </w:rPr>
  </w:style>
  <w:style w:type="paragraph" w:customStyle="1" w:styleId="94AB19BAF1F0401E96EA338E7A23B00B1">
    <w:name w:val="94AB19BAF1F0401E96EA338E7A23B00B1"/>
    <w:rsid w:val="00990922"/>
    <w:pPr>
      <w:spacing w:line="259" w:lineRule="auto"/>
    </w:pPr>
    <w:rPr>
      <w:rFonts w:eastAsiaTheme="minorHAnsi"/>
      <w:color w:val="000000" w:themeColor="text1"/>
      <w:kern w:val="0"/>
      <w:sz w:val="20"/>
      <w:szCs w:val="22"/>
      <w14:ligatures w14:val="none"/>
    </w:rPr>
  </w:style>
  <w:style w:type="paragraph" w:customStyle="1" w:styleId="A159D7B4F1174167B09F3B157031EC531">
    <w:name w:val="A159D7B4F1174167B09F3B157031EC531"/>
    <w:rsid w:val="00990922"/>
    <w:pPr>
      <w:spacing w:line="259" w:lineRule="auto"/>
    </w:pPr>
    <w:rPr>
      <w:rFonts w:eastAsiaTheme="minorHAnsi"/>
      <w:color w:val="000000" w:themeColor="text1"/>
      <w:kern w:val="0"/>
      <w:sz w:val="20"/>
      <w:szCs w:val="22"/>
      <w14:ligatures w14:val="none"/>
    </w:rPr>
  </w:style>
  <w:style w:type="paragraph" w:customStyle="1" w:styleId="09A30AA529C8432A96A861B915ACE6F71">
    <w:name w:val="09A30AA529C8432A96A861B915ACE6F71"/>
    <w:rsid w:val="00990922"/>
    <w:pPr>
      <w:spacing w:line="259" w:lineRule="auto"/>
    </w:pPr>
    <w:rPr>
      <w:rFonts w:eastAsiaTheme="minorHAnsi"/>
      <w:color w:val="000000" w:themeColor="text1"/>
      <w:kern w:val="0"/>
      <w:sz w:val="20"/>
      <w:szCs w:val="22"/>
      <w14:ligatures w14:val="none"/>
    </w:rPr>
  </w:style>
  <w:style w:type="paragraph" w:customStyle="1" w:styleId="6D461F1AE37348B1BE263960F7107D071">
    <w:name w:val="6D461F1AE37348B1BE263960F7107D071"/>
    <w:rsid w:val="00990922"/>
    <w:pPr>
      <w:spacing w:line="259" w:lineRule="auto"/>
    </w:pPr>
    <w:rPr>
      <w:rFonts w:eastAsiaTheme="minorHAnsi"/>
      <w:color w:val="000000" w:themeColor="text1"/>
      <w:kern w:val="0"/>
      <w:sz w:val="20"/>
      <w:szCs w:val="22"/>
      <w14:ligatures w14:val="none"/>
    </w:rPr>
  </w:style>
  <w:style w:type="paragraph" w:customStyle="1" w:styleId="5EDE4D7D46CB4FB1834D38688CFFA46A1">
    <w:name w:val="5EDE4D7D46CB4FB1834D38688CFFA46A1"/>
    <w:rsid w:val="00990922"/>
    <w:pPr>
      <w:spacing w:line="259" w:lineRule="auto"/>
    </w:pPr>
    <w:rPr>
      <w:rFonts w:eastAsiaTheme="minorHAnsi"/>
      <w:color w:val="000000" w:themeColor="text1"/>
      <w:kern w:val="0"/>
      <w:sz w:val="20"/>
      <w:szCs w:val="22"/>
      <w14:ligatures w14:val="none"/>
    </w:rPr>
  </w:style>
  <w:style w:type="paragraph" w:customStyle="1" w:styleId="2FB533E84F0440A48FD36F48ECD29D331">
    <w:name w:val="2FB533E84F0440A48FD36F48ECD29D331"/>
    <w:rsid w:val="00990922"/>
    <w:pPr>
      <w:spacing w:line="259" w:lineRule="auto"/>
    </w:pPr>
    <w:rPr>
      <w:rFonts w:eastAsiaTheme="minorHAnsi"/>
      <w:color w:val="000000" w:themeColor="text1"/>
      <w:kern w:val="0"/>
      <w:sz w:val="20"/>
      <w:szCs w:val="22"/>
      <w14:ligatures w14:val="none"/>
    </w:rPr>
  </w:style>
  <w:style w:type="paragraph" w:customStyle="1" w:styleId="049CCFD0EC93419C8FD483D16294105A1">
    <w:name w:val="049CCFD0EC93419C8FD483D16294105A1"/>
    <w:rsid w:val="00990922"/>
    <w:pPr>
      <w:spacing w:line="259" w:lineRule="auto"/>
    </w:pPr>
    <w:rPr>
      <w:rFonts w:eastAsiaTheme="minorHAnsi"/>
      <w:color w:val="000000" w:themeColor="text1"/>
      <w:kern w:val="0"/>
      <w:sz w:val="20"/>
      <w:szCs w:val="22"/>
      <w14:ligatures w14:val="none"/>
    </w:rPr>
  </w:style>
  <w:style w:type="paragraph" w:customStyle="1" w:styleId="F1F3744E255B4F4B9E61573A31E365791">
    <w:name w:val="F1F3744E255B4F4B9E61573A31E365791"/>
    <w:rsid w:val="00990922"/>
    <w:pPr>
      <w:spacing w:line="259" w:lineRule="auto"/>
    </w:pPr>
    <w:rPr>
      <w:rFonts w:eastAsiaTheme="minorHAnsi"/>
      <w:color w:val="000000" w:themeColor="text1"/>
      <w:kern w:val="0"/>
      <w:sz w:val="20"/>
      <w:szCs w:val="22"/>
      <w14:ligatures w14:val="none"/>
    </w:rPr>
  </w:style>
  <w:style w:type="paragraph" w:customStyle="1" w:styleId="EA34A05331804E20806C288ADB7AECA81">
    <w:name w:val="EA34A05331804E20806C288ADB7AECA81"/>
    <w:rsid w:val="00990922"/>
    <w:pPr>
      <w:spacing w:line="259" w:lineRule="auto"/>
    </w:pPr>
    <w:rPr>
      <w:rFonts w:eastAsiaTheme="minorHAnsi"/>
      <w:color w:val="000000" w:themeColor="text1"/>
      <w:kern w:val="0"/>
      <w:sz w:val="20"/>
      <w:szCs w:val="22"/>
      <w14:ligatures w14:val="none"/>
    </w:rPr>
  </w:style>
  <w:style w:type="paragraph" w:customStyle="1" w:styleId="86448471EB23445EA0DCF246425ADAF01">
    <w:name w:val="86448471EB23445EA0DCF246425ADAF01"/>
    <w:rsid w:val="00990922"/>
    <w:pPr>
      <w:spacing w:line="259" w:lineRule="auto"/>
    </w:pPr>
    <w:rPr>
      <w:rFonts w:eastAsiaTheme="minorHAnsi"/>
      <w:color w:val="000000" w:themeColor="text1"/>
      <w:kern w:val="0"/>
      <w:sz w:val="20"/>
      <w:szCs w:val="22"/>
      <w14:ligatures w14:val="none"/>
    </w:rPr>
  </w:style>
  <w:style w:type="paragraph" w:customStyle="1" w:styleId="43C948B5112944D782BE071816A8A43D1">
    <w:name w:val="43C948B5112944D782BE071816A8A43D1"/>
    <w:rsid w:val="00990922"/>
    <w:pPr>
      <w:spacing w:line="259" w:lineRule="auto"/>
    </w:pPr>
    <w:rPr>
      <w:rFonts w:eastAsiaTheme="minorHAnsi"/>
      <w:color w:val="000000" w:themeColor="text1"/>
      <w:kern w:val="0"/>
      <w:sz w:val="20"/>
      <w:szCs w:val="22"/>
      <w14:ligatures w14:val="none"/>
    </w:rPr>
  </w:style>
  <w:style w:type="paragraph" w:customStyle="1" w:styleId="50EB2C7E2F804A23A986E0FF3BFB8C611">
    <w:name w:val="50EB2C7E2F804A23A986E0FF3BFB8C611"/>
    <w:rsid w:val="00990922"/>
    <w:pPr>
      <w:spacing w:line="259" w:lineRule="auto"/>
    </w:pPr>
    <w:rPr>
      <w:rFonts w:eastAsiaTheme="minorHAnsi"/>
      <w:color w:val="000000" w:themeColor="text1"/>
      <w:kern w:val="0"/>
      <w:sz w:val="20"/>
      <w:szCs w:val="22"/>
      <w14:ligatures w14:val="none"/>
    </w:rPr>
  </w:style>
  <w:style w:type="paragraph" w:customStyle="1" w:styleId="00EA5ABFBB3C4D5599E56D2FDFA5DD811">
    <w:name w:val="00EA5ABFBB3C4D5599E56D2FDFA5DD811"/>
    <w:rsid w:val="00990922"/>
    <w:pPr>
      <w:spacing w:line="259" w:lineRule="auto"/>
    </w:pPr>
    <w:rPr>
      <w:rFonts w:eastAsiaTheme="minorHAnsi"/>
      <w:color w:val="000000" w:themeColor="text1"/>
      <w:kern w:val="0"/>
      <w:sz w:val="20"/>
      <w:szCs w:val="22"/>
      <w14:ligatures w14:val="none"/>
    </w:rPr>
  </w:style>
  <w:style w:type="paragraph" w:customStyle="1" w:styleId="A2CF8757EF194112917AED85B4B3DF641">
    <w:name w:val="A2CF8757EF194112917AED85B4B3DF641"/>
    <w:rsid w:val="00990922"/>
    <w:pPr>
      <w:spacing w:line="259" w:lineRule="auto"/>
    </w:pPr>
    <w:rPr>
      <w:rFonts w:eastAsiaTheme="minorHAnsi"/>
      <w:color w:val="000000" w:themeColor="text1"/>
      <w:kern w:val="0"/>
      <w:sz w:val="20"/>
      <w:szCs w:val="22"/>
      <w14:ligatures w14:val="none"/>
    </w:rPr>
  </w:style>
  <w:style w:type="paragraph" w:customStyle="1" w:styleId="9F8C93524BE04FCF95655BBCDA8EB64A1">
    <w:name w:val="9F8C93524BE04FCF95655BBCDA8EB64A1"/>
    <w:rsid w:val="00990922"/>
    <w:pPr>
      <w:spacing w:line="259" w:lineRule="auto"/>
    </w:pPr>
    <w:rPr>
      <w:rFonts w:eastAsiaTheme="minorHAnsi"/>
      <w:color w:val="000000" w:themeColor="text1"/>
      <w:kern w:val="0"/>
      <w:sz w:val="20"/>
      <w:szCs w:val="22"/>
      <w14:ligatures w14:val="none"/>
    </w:rPr>
  </w:style>
  <w:style w:type="paragraph" w:customStyle="1" w:styleId="C4488EDD4BF9409DB6A3B3171DD5FD101">
    <w:name w:val="C4488EDD4BF9409DB6A3B3171DD5FD101"/>
    <w:rsid w:val="00990922"/>
    <w:pPr>
      <w:spacing w:line="259" w:lineRule="auto"/>
    </w:pPr>
    <w:rPr>
      <w:rFonts w:eastAsiaTheme="minorHAnsi"/>
      <w:color w:val="000000" w:themeColor="text1"/>
      <w:kern w:val="0"/>
      <w:sz w:val="20"/>
      <w:szCs w:val="22"/>
      <w14:ligatures w14:val="none"/>
    </w:rPr>
  </w:style>
  <w:style w:type="paragraph" w:customStyle="1" w:styleId="B0B20BE92DD0485498A134DA9E2BD9DE1">
    <w:name w:val="B0B20BE92DD0485498A134DA9E2BD9DE1"/>
    <w:rsid w:val="00990922"/>
    <w:pPr>
      <w:spacing w:line="259" w:lineRule="auto"/>
    </w:pPr>
    <w:rPr>
      <w:rFonts w:eastAsiaTheme="minorHAnsi"/>
      <w:color w:val="000000" w:themeColor="text1"/>
      <w:kern w:val="0"/>
      <w:sz w:val="20"/>
      <w:szCs w:val="22"/>
      <w14:ligatures w14:val="none"/>
    </w:rPr>
  </w:style>
  <w:style w:type="paragraph" w:customStyle="1" w:styleId="3613F454DEF643A69C63056F488C76AB1">
    <w:name w:val="3613F454DEF643A69C63056F488C76AB1"/>
    <w:rsid w:val="00990922"/>
    <w:pPr>
      <w:spacing w:line="259" w:lineRule="auto"/>
    </w:pPr>
    <w:rPr>
      <w:rFonts w:eastAsiaTheme="minorHAnsi"/>
      <w:color w:val="000000" w:themeColor="text1"/>
      <w:kern w:val="0"/>
      <w:sz w:val="20"/>
      <w:szCs w:val="22"/>
      <w14:ligatures w14:val="none"/>
    </w:rPr>
  </w:style>
  <w:style w:type="paragraph" w:customStyle="1" w:styleId="CE6CDF5E394B42279FAB287F8BE529221">
    <w:name w:val="CE6CDF5E394B42279FAB287F8BE529221"/>
    <w:rsid w:val="00990922"/>
    <w:pPr>
      <w:spacing w:line="259" w:lineRule="auto"/>
    </w:pPr>
    <w:rPr>
      <w:rFonts w:eastAsiaTheme="minorHAnsi"/>
      <w:color w:val="000000" w:themeColor="text1"/>
      <w:kern w:val="0"/>
      <w:sz w:val="20"/>
      <w:szCs w:val="22"/>
      <w14:ligatures w14:val="none"/>
    </w:rPr>
  </w:style>
  <w:style w:type="paragraph" w:customStyle="1" w:styleId="B46C301DDEB245FB919EAB9EEFAF84E61">
    <w:name w:val="B46C301DDEB245FB919EAB9EEFAF84E61"/>
    <w:rsid w:val="00990922"/>
    <w:pPr>
      <w:spacing w:line="259" w:lineRule="auto"/>
    </w:pPr>
    <w:rPr>
      <w:rFonts w:eastAsiaTheme="minorHAnsi"/>
      <w:color w:val="000000" w:themeColor="text1"/>
      <w:kern w:val="0"/>
      <w:sz w:val="20"/>
      <w:szCs w:val="22"/>
      <w14:ligatures w14:val="none"/>
    </w:rPr>
  </w:style>
  <w:style w:type="paragraph" w:customStyle="1" w:styleId="FF1EC132118E461E8CCE5EBA68D8E0A21">
    <w:name w:val="FF1EC132118E461E8CCE5EBA68D8E0A21"/>
    <w:rsid w:val="00990922"/>
    <w:pPr>
      <w:spacing w:line="259" w:lineRule="auto"/>
    </w:pPr>
    <w:rPr>
      <w:rFonts w:eastAsiaTheme="minorHAnsi"/>
      <w:color w:val="000000" w:themeColor="text1"/>
      <w:kern w:val="0"/>
      <w:sz w:val="20"/>
      <w:szCs w:val="22"/>
      <w14:ligatures w14:val="none"/>
    </w:rPr>
  </w:style>
  <w:style w:type="paragraph" w:customStyle="1" w:styleId="958EC123D7DC42BA9C1DDF7E88EAB3901">
    <w:name w:val="958EC123D7DC42BA9C1DDF7E88EAB3901"/>
    <w:rsid w:val="00990922"/>
    <w:pPr>
      <w:spacing w:line="259" w:lineRule="auto"/>
    </w:pPr>
    <w:rPr>
      <w:rFonts w:eastAsiaTheme="minorHAnsi"/>
      <w:color w:val="000000" w:themeColor="text1"/>
      <w:kern w:val="0"/>
      <w:sz w:val="20"/>
      <w:szCs w:val="22"/>
      <w14:ligatures w14:val="none"/>
    </w:rPr>
  </w:style>
  <w:style w:type="paragraph" w:customStyle="1" w:styleId="1A3931A01A8D46818E8F1EB00E52194B1">
    <w:name w:val="1A3931A01A8D46818E8F1EB00E52194B1"/>
    <w:rsid w:val="00990922"/>
    <w:pPr>
      <w:spacing w:line="259" w:lineRule="auto"/>
    </w:pPr>
    <w:rPr>
      <w:rFonts w:eastAsiaTheme="minorHAnsi"/>
      <w:color w:val="000000" w:themeColor="text1"/>
      <w:kern w:val="0"/>
      <w:sz w:val="20"/>
      <w:szCs w:val="22"/>
      <w14:ligatures w14:val="none"/>
    </w:rPr>
  </w:style>
  <w:style w:type="paragraph" w:customStyle="1" w:styleId="27B590F663BA4E2093D38287F58628791">
    <w:name w:val="27B590F663BA4E2093D38287F58628791"/>
    <w:rsid w:val="00990922"/>
    <w:pPr>
      <w:spacing w:line="259" w:lineRule="auto"/>
    </w:pPr>
    <w:rPr>
      <w:rFonts w:eastAsiaTheme="minorHAnsi"/>
      <w:color w:val="000000" w:themeColor="text1"/>
      <w:kern w:val="0"/>
      <w:sz w:val="20"/>
      <w:szCs w:val="22"/>
      <w14:ligatures w14:val="none"/>
    </w:rPr>
  </w:style>
  <w:style w:type="paragraph" w:customStyle="1" w:styleId="F5BBA7F2022A4898BBBE56621C2C0C591">
    <w:name w:val="F5BBA7F2022A4898BBBE56621C2C0C591"/>
    <w:rsid w:val="00990922"/>
    <w:pPr>
      <w:spacing w:line="259" w:lineRule="auto"/>
    </w:pPr>
    <w:rPr>
      <w:rFonts w:eastAsiaTheme="minorHAnsi"/>
      <w:color w:val="000000" w:themeColor="text1"/>
      <w:kern w:val="0"/>
      <w:sz w:val="20"/>
      <w:szCs w:val="22"/>
      <w14:ligatures w14:val="none"/>
    </w:rPr>
  </w:style>
  <w:style w:type="paragraph" w:customStyle="1" w:styleId="20BCA749242F444CA5E0B8A63F80EDD51">
    <w:name w:val="20BCA749242F444CA5E0B8A63F80EDD51"/>
    <w:rsid w:val="00990922"/>
    <w:pPr>
      <w:spacing w:line="259" w:lineRule="auto"/>
    </w:pPr>
    <w:rPr>
      <w:rFonts w:eastAsiaTheme="minorHAnsi"/>
      <w:color w:val="000000" w:themeColor="text1"/>
      <w:kern w:val="0"/>
      <w:sz w:val="20"/>
      <w:szCs w:val="22"/>
      <w14:ligatures w14:val="none"/>
    </w:rPr>
  </w:style>
  <w:style w:type="paragraph" w:customStyle="1" w:styleId="8F588569E70844779EF3BA856ADAD6A61">
    <w:name w:val="8F588569E70844779EF3BA856ADAD6A61"/>
    <w:rsid w:val="00990922"/>
    <w:pPr>
      <w:spacing w:line="259" w:lineRule="auto"/>
    </w:pPr>
    <w:rPr>
      <w:rFonts w:eastAsiaTheme="minorHAnsi"/>
      <w:color w:val="000000" w:themeColor="text1"/>
      <w:kern w:val="0"/>
      <w:sz w:val="20"/>
      <w:szCs w:val="22"/>
      <w14:ligatures w14:val="none"/>
    </w:rPr>
  </w:style>
  <w:style w:type="paragraph" w:customStyle="1" w:styleId="FBADC2E8AF2E4274AB337B51F31B66FB1">
    <w:name w:val="FBADC2E8AF2E4274AB337B51F31B66FB1"/>
    <w:rsid w:val="00990922"/>
    <w:pPr>
      <w:spacing w:line="259" w:lineRule="auto"/>
    </w:pPr>
    <w:rPr>
      <w:rFonts w:eastAsiaTheme="minorHAnsi"/>
      <w:color w:val="000000" w:themeColor="text1"/>
      <w:kern w:val="0"/>
      <w:sz w:val="20"/>
      <w:szCs w:val="22"/>
      <w14:ligatures w14:val="none"/>
    </w:rPr>
  </w:style>
  <w:style w:type="paragraph" w:customStyle="1" w:styleId="096DE2CD1BCF4B5B8CB538B6A49890DE1">
    <w:name w:val="096DE2CD1BCF4B5B8CB538B6A49890DE1"/>
    <w:rsid w:val="00990922"/>
    <w:pPr>
      <w:spacing w:line="259" w:lineRule="auto"/>
    </w:pPr>
    <w:rPr>
      <w:rFonts w:eastAsiaTheme="minorHAnsi"/>
      <w:color w:val="000000" w:themeColor="text1"/>
      <w:kern w:val="0"/>
      <w:sz w:val="20"/>
      <w:szCs w:val="22"/>
      <w14:ligatures w14:val="none"/>
    </w:rPr>
  </w:style>
  <w:style w:type="paragraph" w:customStyle="1" w:styleId="4EF4FF9675264C3A92FB5E221E37F6501">
    <w:name w:val="4EF4FF9675264C3A92FB5E221E37F6501"/>
    <w:rsid w:val="00990922"/>
    <w:pPr>
      <w:spacing w:line="259" w:lineRule="auto"/>
    </w:pPr>
    <w:rPr>
      <w:rFonts w:eastAsiaTheme="minorHAnsi"/>
      <w:color w:val="000000" w:themeColor="text1"/>
      <w:kern w:val="0"/>
      <w:sz w:val="20"/>
      <w:szCs w:val="22"/>
      <w14:ligatures w14:val="none"/>
    </w:rPr>
  </w:style>
  <w:style w:type="paragraph" w:customStyle="1" w:styleId="929775AD5F0A4BD19DB097948C33CC8A1">
    <w:name w:val="929775AD5F0A4BD19DB097948C33CC8A1"/>
    <w:rsid w:val="00990922"/>
    <w:pPr>
      <w:spacing w:line="259" w:lineRule="auto"/>
    </w:pPr>
    <w:rPr>
      <w:rFonts w:eastAsiaTheme="minorHAnsi"/>
      <w:color w:val="000000" w:themeColor="text1"/>
      <w:kern w:val="0"/>
      <w:sz w:val="20"/>
      <w:szCs w:val="22"/>
      <w14:ligatures w14:val="none"/>
    </w:rPr>
  </w:style>
  <w:style w:type="paragraph" w:customStyle="1" w:styleId="2A6E575D060A4FCCA65388599446FBBD1">
    <w:name w:val="2A6E575D060A4FCCA65388599446FBBD1"/>
    <w:rsid w:val="00990922"/>
    <w:pPr>
      <w:spacing w:line="259" w:lineRule="auto"/>
    </w:pPr>
    <w:rPr>
      <w:rFonts w:eastAsiaTheme="minorHAnsi"/>
      <w:color w:val="000000" w:themeColor="text1"/>
      <w:kern w:val="0"/>
      <w:sz w:val="20"/>
      <w:szCs w:val="22"/>
      <w14:ligatures w14:val="none"/>
    </w:rPr>
  </w:style>
  <w:style w:type="paragraph" w:customStyle="1" w:styleId="57D13A930D074C3385B3F3F1004DDFD81">
    <w:name w:val="57D13A930D074C3385B3F3F1004DDFD81"/>
    <w:rsid w:val="00990922"/>
    <w:pPr>
      <w:spacing w:line="259" w:lineRule="auto"/>
    </w:pPr>
    <w:rPr>
      <w:rFonts w:eastAsiaTheme="minorHAnsi"/>
      <w:color w:val="000000" w:themeColor="text1"/>
      <w:kern w:val="0"/>
      <w:sz w:val="20"/>
      <w:szCs w:val="22"/>
      <w14:ligatures w14:val="none"/>
    </w:rPr>
  </w:style>
  <w:style w:type="paragraph" w:customStyle="1" w:styleId="450A1AD8C22C4EDE9FDB380E096D6A1C1">
    <w:name w:val="450A1AD8C22C4EDE9FDB380E096D6A1C1"/>
    <w:rsid w:val="00990922"/>
    <w:pPr>
      <w:spacing w:line="259" w:lineRule="auto"/>
    </w:pPr>
    <w:rPr>
      <w:rFonts w:eastAsiaTheme="minorHAnsi"/>
      <w:color w:val="000000" w:themeColor="text1"/>
      <w:kern w:val="0"/>
      <w:sz w:val="20"/>
      <w:szCs w:val="22"/>
      <w14:ligatures w14:val="none"/>
    </w:rPr>
  </w:style>
  <w:style w:type="paragraph" w:customStyle="1" w:styleId="E06F818D2CE046B091499EB49B1025601">
    <w:name w:val="E06F818D2CE046B091499EB49B1025601"/>
    <w:rsid w:val="00990922"/>
    <w:pPr>
      <w:spacing w:line="259" w:lineRule="auto"/>
    </w:pPr>
    <w:rPr>
      <w:rFonts w:eastAsiaTheme="minorHAnsi"/>
      <w:color w:val="000000" w:themeColor="text1"/>
      <w:kern w:val="0"/>
      <w:sz w:val="20"/>
      <w:szCs w:val="22"/>
      <w14:ligatures w14:val="none"/>
    </w:rPr>
  </w:style>
  <w:style w:type="paragraph" w:customStyle="1" w:styleId="E5F4FA5475E34220B1B03C3EACDC07161">
    <w:name w:val="E5F4FA5475E34220B1B03C3EACDC07161"/>
    <w:rsid w:val="00990922"/>
    <w:pPr>
      <w:spacing w:line="259" w:lineRule="auto"/>
    </w:pPr>
    <w:rPr>
      <w:rFonts w:eastAsiaTheme="minorHAnsi"/>
      <w:color w:val="000000" w:themeColor="text1"/>
      <w:kern w:val="0"/>
      <w:sz w:val="20"/>
      <w:szCs w:val="22"/>
      <w14:ligatures w14:val="none"/>
    </w:rPr>
  </w:style>
  <w:style w:type="paragraph" w:customStyle="1" w:styleId="4A4C0DEFE87D4AC7AC2F250A9F2A36F71">
    <w:name w:val="4A4C0DEFE87D4AC7AC2F250A9F2A36F71"/>
    <w:rsid w:val="00990922"/>
    <w:pPr>
      <w:spacing w:line="259" w:lineRule="auto"/>
    </w:pPr>
    <w:rPr>
      <w:rFonts w:eastAsiaTheme="minorHAnsi"/>
      <w:color w:val="000000" w:themeColor="text1"/>
      <w:kern w:val="0"/>
      <w:sz w:val="20"/>
      <w:szCs w:val="22"/>
      <w14:ligatures w14:val="none"/>
    </w:rPr>
  </w:style>
  <w:style w:type="paragraph" w:customStyle="1" w:styleId="96BDC33C6FE54719AB0D6E92F76DDB411">
    <w:name w:val="96BDC33C6FE54719AB0D6E92F76DDB411"/>
    <w:rsid w:val="00990922"/>
    <w:pPr>
      <w:spacing w:line="259" w:lineRule="auto"/>
    </w:pPr>
    <w:rPr>
      <w:rFonts w:eastAsiaTheme="minorHAnsi"/>
      <w:color w:val="000000" w:themeColor="text1"/>
      <w:kern w:val="0"/>
      <w:sz w:val="20"/>
      <w:szCs w:val="22"/>
      <w14:ligatures w14:val="none"/>
    </w:rPr>
  </w:style>
  <w:style w:type="paragraph" w:customStyle="1" w:styleId="479F062FA03F4B3EBFB05438EF5F83741">
    <w:name w:val="479F062FA03F4B3EBFB05438EF5F83741"/>
    <w:rsid w:val="00990922"/>
    <w:pPr>
      <w:spacing w:line="259" w:lineRule="auto"/>
    </w:pPr>
    <w:rPr>
      <w:rFonts w:eastAsiaTheme="minorHAnsi"/>
      <w:color w:val="000000" w:themeColor="text1"/>
      <w:kern w:val="0"/>
      <w:sz w:val="20"/>
      <w:szCs w:val="22"/>
      <w14:ligatures w14:val="none"/>
    </w:rPr>
  </w:style>
  <w:style w:type="paragraph" w:customStyle="1" w:styleId="7789BF05E29D4B228EE944C10A4C501A1">
    <w:name w:val="7789BF05E29D4B228EE944C10A4C501A1"/>
    <w:rsid w:val="00990922"/>
    <w:pPr>
      <w:spacing w:line="259" w:lineRule="auto"/>
    </w:pPr>
    <w:rPr>
      <w:rFonts w:eastAsiaTheme="minorHAnsi"/>
      <w:color w:val="000000" w:themeColor="text1"/>
      <w:kern w:val="0"/>
      <w:sz w:val="20"/>
      <w:szCs w:val="22"/>
      <w14:ligatures w14:val="none"/>
    </w:rPr>
  </w:style>
  <w:style w:type="paragraph" w:customStyle="1" w:styleId="253F56732BE54862B95575FF51CD70281">
    <w:name w:val="253F56732BE54862B95575FF51CD70281"/>
    <w:rsid w:val="00990922"/>
    <w:pPr>
      <w:spacing w:line="259" w:lineRule="auto"/>
    </w:pPr>
    <w:rPr>
      <w:rFonts w:eastAsiaTheme="minorHAnsi"/>
      <w:color w:val="000000" w:themeColor="text1"/>
      <w:kern w:val="0"/>
      <w:sz w:val="20"/>
      <w:szCs w:val="22"/>
      <w14:ligatures w14:val="none"/>
    </w:rPr>
  </w:style>
  <w:style w:type="paragraph" w:customStyle="1" w:styleId="B1C9463333544EE7A2E3BF869BB2670A1">
    <w:name w:val="B1C9463333544EE7A2E3BF869BB2670A1"/>
    <w:rsid w:val="00990922"/>
    <w:pPr>
      <w:spacing w:line="259" w:lineRule="auto"/>
    </w:pPr>
    <w:rPr>
      <w:rFonts w:eastAsiaTheme="minorHAnsi"/>
      <w:color w:val="000000" w:themeColor="text1"/>
      <w:kern w:val="0"/>
      <w:sz w:val="20"/>
      <w:szCs w:val="22"/>
      <w14:ligatures w14:val="none"/>
    </w:rPr>
  </w:style>
  <w:style w:type="paragraph" w:customStyle="1" w:styleId="1129E28704264EFD8EEEBE328702C7A41">
    <w:name w:val="1129E28704264EFD8EEEBE328702C7A41"/>
    <w:rsid w:val="00990922"/>
    <w:pPr>
      <w:spacing w:line="259" w:lineRule="auto"/>
    </w:pPr>
    <w:rPr>
      <w:rFonts w:eastAsiaTheme="minorHAnsi"/>
      <w:color w:val="000000" w:themeColor="text1"/>
      <w:kern w:val="0"/>
      <w:sz w:val="20"/>
      <w:szCs w:val="22"/>
      <w14:ligatures w14:val="none"/>
    </w:rPr>
  </w:style>
  <w:style w:type="paragraph" w:customStyle="1" w:styleId="AEB594FB8DBC4EC4A999A540F70587901">
    <w:name w:val="AEB594FB8DBC4EC4A999A540F70587901"/>
    <w:rsid w:val="00990922"/>
    <w:pPr>
      <w:spacing w:line="259" w:lineRule="auto"/>
    </w:pPr>
    <w:rPr>
      <w:rFonts w:eastAsiaTheme="minorHAnsi"/>
      <w:color w:val="000000" w:themeColor="text1"/>
      <w:kern w:val="0"/>
      <w:sz w:val="20"/>
      <w:szCs w:val="22"/>
      <w14:ligatures w14:val="none"/>
    </w:rPr>
  </w:style>
  <w:style w:type="paragraph" w:customStyle="1" w:styleId="F1D0EFBD9C5A4ADD99502847CBA4D6DE1">
    <w:name w:val="F1D0EFBD9C5A4ADD99502847CBA4D6DE1"/>
    <w:rsid w:val="00990922"/>
    <w:pPr>
      <w:spacing w:line="259" w:lineRule="auto"/>
    </w:pPr>
    <w:rPr>
      <w:rFonts w:eastAsiaTheme="minorHAnsi"/>
      <w:color w:val="000000" w:themeColor="text1"/>
      <w:kern w:val="0"/>
      <w:sz w:val="20"/>
      <w:szCs w:val="22"/>
      <w14:ligatures w14:val="none"/>
    </w:rPr>
  </w:style>
  <w:style w:type="paragraph" w:customStyle="1" w:styleId="96C852418C6444DB8A7BCAE4A7773FF21">
    <w:name w:val="96C852418C6444DB8A7BCAE4A7773FF21"/>
    <w:rsid w:val="00990922"/>
    <w:pPr>
      <w:spacing w:line="259" w:lineRule="auto"/>
    </w:pPr>
    <w:rPr>
      <w:rFonts w:eastAsiaTheme="minorHAnsi"/>
      <w:color w:val="000000" w:themeColor="text1"/>
      <w:kern w:val="0"/>
      <w:sz w:val="20"/>
      <w:szCs w:val="22"/>
      <w14:ligatures w14:val="none"/>
    </w:rPr>
  </w:style>
  <w:style w:type="paragraph" w:customStyle="1" w:styleId="F375D3CC084A400A9D84D0A60EAFD8E51">
    <w:name w:val="F375D3CC084A400A9D84D0A60EAFD8E51"/>
    <w:rsid w:val="00990922"/>
    <w:pPr>
      <w:spacing w:line="259" w:lineRule="auto"/>
    </w:pPr>
    <w:rPr>
      <w:rFonts w:eastAsiaTheme="minorHAnsi"/>
      <w:color w:val="000000" w:themeColor="text1"/>
      <w:kern w:val="0"/>
      <w:sz w:val="20"/>
      <w:szCs w:val="22"/>
      <w14:ligatures w14:val="none"/>
    </w:rPr>
  </w:style>
  <w:style w:type="paragraph" w:customStyle="1" w:styleId="176CD0819DB14A2CA1120591C4B4402B1">
    <w:name w:val="176CD0819DB14A2CA1120591C4B4402B1"/>
    <w:rsid w:val="00990922"/>
    <w:pPr>
      <w:spacing w:line="259" w:lineRule="auto"/>
    </w:pPr>
    <w:rPr>
      <w:rFonts w:eastAsiaTheme="minorHAnsi"/>
      <w:color w:val="000000" w:themeColor="text1"/>
      <w:kern w:val="0"/>
      <w:sz w:val="20"/>
      <w:szCs w:val="22"/>
      <w14:ligatures w14:val="none"/>
    </w:rPr>
  </w:style>
  <w:style w:type="paragraph" w:customStyle="1" w:styleId="FB37631133C84EA2BDFC27229052AD2B1">
    <w:name w:val="FB37631133C84EA2BDFC27229052AD2B1"/>
    <w:rsid w:val="00990922"/>
    <w:pPr>
      <w:spacing w:before="50" w:after="50" w:line="240" w:lineRule="auto"/>
    </w:pPr>
    <w:rPr>
      <w:rFonts w:eastAsiaTheme="minorHAnsi"/>
      <w:color w:val="FFFFFF" w:themeColor="background1"/>
      <w:kern w:val="0"/>
      <w:sz w:val="20"/>
      <w:szCs w:val="22"/>
      <w14:ligatures w14:val="none"/>
    </w:rPr>
  </w:style>
  <w:style w:type="paragraph" w:customStyle="1" w:styleId="ABAFB2E6CE26436CB205BB4238D0666D">
    <w:name w:val="ABAFB2E6CE26436CB205BB4238D0666D"/>
    <w:rsid w:val="00990922"/>
    <w:pPr>
      <w:spacing w:line="259" w:lineRule="auto"/>
    </w:pPr>
    <w:rPr>
      <w:rFonts w:eastAsiaTheme="minorHAnsi"/>
      <w:color w:val="000000" w:themeColor="text1"/>
      <w:kern w:val="0"/>
      <w:sz w:val="20"/>
      <w:szCs w:val="22"/>
      <w14:ligatures w14:val="none"/>
    </w:rPr>
  </w:style>
  <w:style w:type="paragraph" w:customStyle="1" w:styleId="C5AB030FC78F43F19A10126AE4CD1AE41">
    <w:name w:val="C5AB030FC78F43F19A10126AE4CD1AE41"/>
    <w:rsid w:val="00990922"/>
    <w:pPr>
      <w:spacing w:line="259" w:lineRule="auto"/>
    </w:pPr>
    <w:rPr>
      <w:rFonts w:eastAsiaTheme="minorHAnsi"/>
      <w:color w:val="000000" w:themeColor="text1"/>
      <w:kern w:val="0"/>
      <w:sz w:val="20"/>
      <w:szCs w:val="22"/>
      <w14:ligatures w14:val="none"/>
    </w:rPr>
  </w:style>
  <w:style w:type="paragraph" w:customStyle="1" w:styleId="FD7C94E07B224FC1BFB4C624C28852C6">
    <w:name w:val="FD7C94E07B224FC1BFB4C624C28852C6"/>
    <w:rsid w:val="00990922"/>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Notes xmlns="dcee4239-198f-4a12-9fca-880a39a19ef3" xsi:nil="true"/>
  </documentManagement>
</p:properties>
</file>

<file path=customXml/itemProps1.xml><?xml version="1.0" encoding="utf-8"?>
<ds:datastoreItem xmlns:ds="http://schemas.openxmlformats.org/officeDocument/2006/customXml" ds:itemID="{F368601D-D1F5-4776-BE5B-13B70C5E1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Samantha Jameson</cp:lastModifiedBy>
  <cp:revision>3</cp:revision>
  <dcterms:created xsi:type="dcterms:W3CDTF">2025-02-13T16:11:00Z</dcterms:created>
  <dcterms:modified xsi:type="dcterms:W3CDTF">2025-02-13T16:11:00Z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