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073B" w14:textId="2268737A" w:rsidR="00AD228E" w:rsidRPr="00BD7B26" w:rsidRDefault="4F8E6B7E" w:rsidP="2C62F256">
      <w:pPr>
        <w:pStyle w:val="Subtitle1"/>
        <w:rPr>
          <w:rFonts w:ascii="Arial Nova" w:eastAsia="Arial Nova" w:hAnsi="Arial Nova" w:cs="Arial Nova"/>
          <w:b/>
          <w:bCs/>
          <w:sz w:val="28"/>
          <w:szCs w:val="28"/>
        </w:rPr>
      </w:pPr>
      <w:r w:rsidRPr="59A03BBE">
        <w:rPr>
          <w:rFonts w:ascii="Arial Nova" w:eastAsia="Arial Nova" w:hAnsi="Arial Nova" w:cs="Arial Nova"/>
          <w:b/>
          <w:bCs/>
          <w:sz w:val="28"/>
          <w:szCs w:val="28"/>
        </w:rPr>
        <w:t>alliance practice worksheet</w:t>
      </w:r>
    </w:p>
    <w:p w14:paraId="465934A0" w14:textId="419667BA" w:rsidR="671E88EB" w:rsidRDefault="671E88EB" w:rsidP="59A03BBE">
      <w:pPr>
        <w:pStyle w:val="Subtitle1"/>
      </w:pPr>
      <w:r w:rsidRPr="59A03BBE">
        <w:rPr>
          <w:rFonts w:ascii="Arial Nova" w:eastAsia="Arial Nova" w:hAnsi="Arial Nova" w:cs="Arial Nova"/>
          <w:sz w:val="22"/>
          <w:szCs w:val="22"/>
        </w:rPr>
        <w:t>virginia</w:t>
      </w:r>
    </w:p>
    <w:p w14:paraId="0FD3B0A0" w14:textId="587FDA56" w:rsidR="59A03BBE" w:rsidRDefault="3225B829" w:rsidP="030BD11C">
      <w:pPr>
        <w:pStyle w:val="Title"/>
        <w:spacing w:before="240" w:line="240" w:lineRule="auto"/>
        <w:rPr>
          <w:rFonts w:ascii="Arial Nova" w:eastAsia="Arial Nova" w:hAnsi="Arial Nova" w:cs="Arial Nova"/>
          <w:sz w:val="36"/>
          <w:szCs w:val="36"/>
        </w:rPr>
      </w:pPr>
      <w:r w:rsidRPr="030BD11C">
        <w:rPr>
          <w:rFonts w:ascii="Arial Nova" w:eastAsia="Arial Nova" w:hAnsi="Arial Nova" w:cs="Arial Nova"/>
          <w:sz w:val="36"/>
          <w:szCs w:val="36"/>
        </w:rPr>
        <w:t>Cover crops (340)</w:t>
      </w:r>
      <w:r w:rsidR="7A181838" w:rsidRPr="030BD11C">
        <w:rPr>
          <w:rFonts w:ascii="Arial Nova" w:eastAsia="Arial Nova" w:hAnsi="Arial Nova" w:cs="Arial Nova"/>
          <w:sz w:val="36"/>
          <w:szCs w:val="36"/>
        </w:rPr>
        <w:t xml:space="preserve"> </w:t>
      </w:r>
    </w:p>
    <w:p w14:paraId="0C430BAC" w14:textId="38D4DEC2" w:rsidR="5BFE29E1" w:rsidRDefault="7A181838" w:rsidP="030BD11C">
      <w:pPr>
        <w:jc w:val="left"/>
        <w:rPr>
          <w:b/>
          <w:bCs/>
        </w:rPr>
      </w:pPr>
      <w:r w:rsidRPr="030BD11C">
        <w:rPr>
          <w:b/>
          <w:bCs/>
        </w:rPr>
        <w:t xml:space="preserve">TABLE 1: </w:t>
      </w:r>
      <w:r w:rsidR="00237D5F" w:rsidRPr="030BD11C">
        <w:rPr>
          <w:b/>
          <w:bCs/>
        </w:rPr>
        <w:t>RECOMMENDATIONS/SPECIFICATIONS FOR COVER CROP ESTABLISHMENT, MANAGEMENT, AND TERMINATION</w:t>
      </w: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455"/>
        <w:gridCol w:w="1320"/>
        <w:gridCol w:w="1424"/>
        <w:gridCol w:w="1035"/>
        <w:gridCol w:w="1014"/>
        <w:gridCol w:w="1285"/>
        <w:gridCol w:w="1008"/>
        <w:gridCol w:w="1008"/>
        <w:gridCol w:w="1260"/>
        <w:gridCol w:w="1986"/>
      </w:tblGrid>
      <w:tr w:rsidR="030BD11C" w14:paraId="736E6656" w14:textId="77777777" w:rsidTr="030BD11C">
        <w:trPr>
          <w:trHeight w:val="300"/>
          <w:jc w:val="center"/>
        </w:trPr>
        <w:tc>
          <w:tcPr>
            <w:tcW w:w="1185" w:type="dxa"/>
            <w:vMerge w:val="restart"/>
            <w:tcBorders>
              <w:top w:val="single" w:sz="6" w:space="0" w:color="000000" w:themeColor="text2"/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  <w:vAlign w:val="center"/>
          </w:tcPr>
          <w:p w14:paraId="71F4E728" w14:textId="69540A56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6"/>
                <w:szCs w:val="16"/>
              </w:rPr>
            </w:pPr>
            <w:r w:rsidRPr="030BD11C">
              <w:rPr>
                <w:b/>
                <w:bCs/>
                <w:sz w:val="16"/>
                <w:szCs w:val="16"/>
              </w:rPr>
              <w:t>FIELD NUMBER(S)</w:t>
            </w:r>
          </w:p>
        </w:tc>
        <w:tc>
          <w:tcPr>
            <w:tcW w:w="4199" w:type="dxa"/>
            <w:gridSpan w:val="3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  <w:vAlign w:val="center"/>
          </w:tcPr>
          <w:p w14:paraId="17BDC41C" w14:textId="19BE6996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6"/>
                <w:szCs w:val="16"/>
              </w:rPr>
            </w:pPr>
            <w:r w:rsidRPr="030BD11C">
              <w:rPr>
                <w:b/>
                <w:bCs/>
                <w:sz w:val="16"/>
                <w:szCs w:val="16"/>
              </w:rPr>
              <w:t>ESTABLISHMENT</w:t>
            </w:r>
          </w:p>
        </w:tc>
        <w:tc>
          <w:tcPr>
            <w:tcW w:w="1035" w:type="dxa"/>
            <w:vMerge w:val="restart"/>
            <w:tcBorders>
              <w:top w:val="single" w:sz="6" w:space="0" w:color="000000" w:themeColor="text2"/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  <w:vAlign w:val="center"/>
          </w:tcPr>
          <w:p w14:paraId="760CE2F5" w14:textId="3E7FFBA3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6"/>
                <w:szCs w:val="16"/>
              </w:rPr>
            </w:pPr>
            <w:r w:rsidRPr="030BD11C">
              <w:rPr>
                <w:b/>
                <w:bCs/>
                <w:sz w:val="16"/>
                <w:szCs w:val="16"/>
              </w:rPr>
              <w:t>PLANTING METHOD</w:t>
            </w:r>
            <w:r w:rsidR="701592CB" w:rsidRPr="030BD11C">
              <w:rPr>
                <w:b/>
                <w:bCs/>
                <w:sz w:val="16"/>
                <w:szCs w:val="16"/>
              </w:rPr>
              <w:t xml:space="preserve"> AND </w:t>
            </w:r>
            <w:r w:rsidRPr="030BD11C">
              <w:rPr>
                <w:b/>
                <w:bCs/>
                <w:sz w:val="16"/>
                <w:szCs w:val="16"/>
              </w:rPr>
              <w:t>DEPTH</w:t>
            </w:r>
          </w:p>
        </w:tc>
        <w:tc>
          <w:tcPr>
            <w:tcW w:w="2299" w:type="dxa"/>
            <w:gridSpan w:val="2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  <w:vAlign w:val="center"/>
          </w:tcPr>
          <w:p w14:paraId="040631DD" w14:textId="3117A57F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6"/>
                <w:szCs w:val="16"/>
              </w:rPr>
            </w:pPr>
            <w:r w:rsidRPr="030BD11C">
              <w:rPr>
                <w:b/>
                <w:bCs/>
                <w:sz w:val="16"/>
                <w:szCs w:val="16"/>
              </w:rPr>
              <w:t>IN-SEASON</w:t>
            </w:r>
          </w:p>
        </w:tc>
        <w:tc>
          <w:tcPr>
            <w:tcW w:w="2016" w:type="dxa"/>
            <w:gridSpan w:val="2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  <w:vAlign w:val="center"/>
          </w:tcPr>
          <w:p w14:paraId="0955011C" w14:textId="4CF2D473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6"/>
                <w:szCs w:val="16"/>
              </w:rPr>
            </w:pPr>
            <w:r w:rsidRPr="030BD11C">
              <w:rPr>
                <w:b/>
                <w:bCs/>
                <w:sz w:val="16"/>
                <w:szCs w:val="16"/>
              </w:rPr>
              <w:t>TERMINATION</w:t>
            </w:r>
          </w:p>
        </w:tc>
        <w:tc>
          <w:tcPr>
            <w:tcW w:w="1260" w:type="dxa"/>
            <w:vMerge w:val="restart"/>
            <w:tcBorders>
              <w:top w:val="single" w:sz="6" w:space="0" w:color="000000" w:themeColor="text2"/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  <w:vAlign w:val="center"/>
          </w:tcPr>
          <w:p w14:paraId="453972B7" w14:textId="3B6FFFD7" w:rsidR="5F90D5C1" w:rsidRDefault="5F90D5C1" w:rsidP="030BD11C">
            <w:pPr>
              <w:widowControl w:val="0"/>
              <w:spacing w:before="8" w:line="259" w:lineRule="auto"/>
              <w:rPr>
                <w:b/>
                <w:bCs/>
                <w:sz w:val="16"/>
                <w:szCs w:val="16"/>
              </w:rPr>
            </w:pPr>
            <w:r w:rsidRPr="030BD11C">
              <w:rPr>
                <w:b/>
                <w:bCs/>
                <w:sz w:val="16"/>
                <w:szCs w:val="16"/>
              </w:rPr>
              <w:t>OTHER RE</w:t>
            </w:r>
            <w:r w:rsidR="23F6BA6A" w:rsidRPr="030BD11C">
              <w:rPr>
                <w:b/>
                <w:bCs/>
                <w:sz w:val="16"/>
                <w:szCs w:val="16"/>
              </w:rPr>
              <w:t>CS/</w:t>
            </w:r>
            <w:r w:rsidRPr="030BD11C">
              <w:rPr>
                <w:b/>
                <w:bCs/>
                <w:sz w:val="16"/>
                <w:szCs w:val="16"/>
              </w:rPr>
              <w:t>SPE</w:t>
            </w:r>
            <w:r w:rsidR="76260CDC" w:rsidRPr="030BD11C">
              <w:rPr>
                <w:b/>
                <w:bCs/>
                <w:sz w:val="16"/>
                <w:szCs w:val="16"/>
              </w:rPr>
              <w:t>CS</w:t>
            </w:r>
          </w:p>
        </w:tc>
        <w:tc>
          <w:tcPr>
            <w:tcW w:w="1986" w:type="dxa"/>
            <w:vMerge w:val="restart"/>
            <w:tcBorders>
              <w:top w:val="single" w:sz="6" w:space="0" w:color="000000" w:themeColor="text2"/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  <w:vAlign w:val="center"/>
          </w:tcPr>
          <w:p w14:paraId="2FACF1D2" w14:textId="39236E72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4"/>
                <w:szCs w:val="14"/>
              </w:rPr>
            </w:pPr>
            <w:r w:rsidRPr="030BD11C">
              <w:rPr>
                <w:b/>
                <w:bCs/>
                <w:sz w:val="14"/>
                <w:szCs w:val="14"/>
              </w:rPr>
              <w:t xml:space="preserve">TARGET FOR COVER CROP PERFORMANCE </w:t>
            </w:r>
          </w:p>
          <w:p w14:paraId="27FD463B" w14:textId="2F99CD88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14"/>
                <w:szCs w:val="14"/>
              </w:rPr>
            </w:pPr>
            <w:r w:rsidRPr="030BD11C">
              <w:rPr>
                <w:i/>
                <w:iCs/>
                <w:sz w:val="14"/>
                <w:szCs w:val="14"/>
              </w:rPr>
              <w:t>(% COVER OR BIOMASS YIELD</w:t>
            </w:r>
            <w:r w:rsidR="43A754DF" w:rsidRPr="030BD11C"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30BD11C" w14:paraId="567C4AF2" w14:textId="77777777" w:rsidTr="030BD11C">
        <w:trPr>
          <w:trHeight w:val="855"/>
          <w:jc w:val="center"/>
        </w:trPr>
        <w:tc>
          <w:tcPr>
            <w:tcW w:w="1185" w:type="dxa"/>
            <w:vMerge/>
            <w:tcBorders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</w:tcPr>
          <w:p w14:paraId="2E0148C4" w14:textId="77777777" w:rsidR="006E3418" w:rsidRDefault="006E3418"/>
        </w:tc>
        <w:tc>
          <w:tcPr>
            <w:tcW w:w="145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  <w:vAlign w:val="center"/>
          </w:tcPr>
          <w:p w14:paraId="0D0996DC" w14:textId="26E0261C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4"/>
                <w:szCs w:val="14"/>
              </w:rPr>
            </w:pPr>
            <w:r w:rsidRPr="030BD11C">
              <w:rPr>
                <w:b/>
                <w:bCs/>
                <w:sz w:val="14"/>
                <w:szCs w:val="14"/>
              </w:rPr>
              <w:t>SPECIES TO PLANT</w:t>
            </w:r>
          </w:p>
        </w:tc>
        <w:tc>
          <w:tcPr>
            <w:tcW w:w="1320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  <w:vAlign w:val="center"/>
          </w:tcPr>
          <w:p w14:paraId="493BDA8A" w14:textId="756091CF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4"/>
                <w:szCs w:val="14"/>
              </w:rPr>
            </w:pPr>
            <w:r w:rsidRPr="030BD11C">
              <w:rPr>
                <w:b/>
                <w:bCs/>
                <w:sz w:val="14"/>
                <w:szCs w:val="14"/>
              </w:rPr>
              <w:t>PLANTING DATE(S)</w:t>
            </w:r>
          </w:p>
        </w:tc>
        <w:tc>
          <w:tcPr>
            <w:tcW w:w="1424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  <w:vAlign w:val="center"/>
          </w:tcPr>
          <w:p w14:paraId="55C9BF7D" w14:textId="0B336F15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4"/>
                <w:szCs w:val="14"/>
              </w:rPr>
            </w:pPr>
            <w:r w:rsidRPr="030BD11C">
              <w:rPr>
                <w:b/>
                <w:bCs/>
                <w:sz w:val="14"/>
                <w:szCs w:val="14"/>
              </w:rPr>
              <w:t>PLANTING RATE(S)</w:t>
            </w:r>
          </w:p>
        </w:tc>
        <w:tc>
          <w:tcPr>
            <w:tcW w:w="1035" w:type="dxa"/>
            <w:vMerge/>
            <w:tcBorders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</w:tcPr>
          <w:p w14:paraId="113DD6C2" w14:textId="77777777" w:rsidR="006E3418" w:rsidRDefault="006E3418"/>
        </w:tc>
        <w:tc>
          <w:tcPr>
            <w:tcW w:w="1014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  <w:vAlign w:val="center"/>
          </w:tcPr>
          <w:p w14:paraId="050F54F3" w14:textId="4D8DB3FA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4"/>
                <w:szCs w:val="14"/>
              </w:rPr>
            </w:pPr>
            <w:r w:rsidRPr="030BD11C">
              <w:rPr>
                <w:b/>
                <w:bCs/>
                <w:sz w:val="14"/>
                <w:szCs w:val="14"/>
              </w:rPr>
              <w:t>IS BIOMASS HARVEST PLANNED?</w:t>
            </w:r>
          </w:p>
        </w:tc>
        <w:tc>
          <w:tcPr>
            <w:tcW w:w="128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  <w:vAlign w:val="center"/>
          </w:tcPr>
          <w:p w14:paraId="1ED9B398" w14:textId="5F58A57B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4"/>
                <w:szCs w:val="14"/>
              </w:rPr>
            </w:pPr>
            <w:r w:rsidRPr="030BD11C">
              <w:rPr>
                <w:b/>
                <w:bCs/>
                <w:sz w:val="14"/>
                <w:szCs w:val="14"/>
              </w:rPr>
              <w:t>OTHER MANA</w:t>
            </w:r>
            <w:r w:rsidR="71B268E1" w:rsidRPr="030BD11C">
              <w:rPr>
                <w:b/>
                <w:bCs/>
                <w:sz w:val="14"/>
                <w:szCs w:val="14"/>
              </w:rPr>
              <w:t>GE</w:t>
            </w:r>
            <w:r w:rsidRPr="030BD11C">
              <w:rPr>
                <w:b/>
                <w:bCs/>
                <w:sz w:val="14"/>
                <w:szCs w:val="14"/>
              </w:rPr>
              <w:t>MENT</w:t>
            </w:r>
          </w:p>
        </w:tc>
        <w:tc>
          <w:tcPr>
            <w:tcW w:w="1008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  <w:vAlign w:val="center"/>
          </w:tcPr>
          <w:p w14:paraId="404391D8" w14:textId="2865FADD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4"/>
                <w:szCs w:val="14"/>
              </w:rPr>
            </w:pPr>
            <w:r w:rsidRPr="030BD11C">
              <w:rPr>
                <w:b/>
                <w:bCs/>
                <w:sz w:val="14"/>
                <w:szCs w:val="14"/>
              </w:rPr>
              <w:t>KILL METHOD</w:t>
            </w:r>
          </w:p>
        </w:tc>
        <w:tc>
          <w:tcPr>
            <w:tcW w:w="1008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  <w:vAlign w:val="center"/>
          </w:tcPr>
          <w:p w14:paraId="7B0E29C6" w14:textId="7888610E" w:rsidR="5F90D5C1" w:rsidRDefault="5F90D5C1" w:rsidP="030BD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14"/>
                <w:szCs w:val="14"/>
              </w:rPr>
            </w:pPr>
            <w:r w:rsidRPr="030BD11C">
              <w:rPr>
                <w:b/>
                <w:bCs/>
                <w:sz w:val="14"/>
                <w:szCs w:val="14"/>
              </w:rPr>
              <w:t>KILL TIMING</w:t>
            </w:r>
          </w:p>
        </w:tc>
        <w:tc>
          <w:tcPr>
            <w:tcW w:w="1260" w:type="dxa"/>
            <w:vMerge/>
            <w:tcBorders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</w:tcPr>
          <w:p w14:paraId="5C51987E" w14:textId="77777777" w:rsidR="006E3418" w:rsidRDefault="006E3418"/>
        </w:tc>
        <w:tc>
          <w:tcPr>
            <w:tcW w:w="1986" w:type="dxa"/>
            <w:vMerge/>
            <w:tcBorders>
              <w:left w:val="single" w:sz="6" w:space="0" w:color="000000" w:themeColor="text2"/>
              <w:bottom w:val="single" w:sz="12" w:space="0" w:color="000000" w:themeColor="text2"/>
              <w:right w:val="single" w:sz="6" w:space="0" w:color="000000" w:themeColor="text2"/>
            </w:tcBorders>
          </w:tcPr>
          <w:p w14:paraId="3FD11B16" w14:textId="77777777" w:rsidR="006E3418" w:rsidRDefault="006E3418"/>
        </w:tc>
      </w:tr>
      <w:tr w:rsidR="00CB111A" w14:paraId="5F6CBBF5" w14:textId="77777777" w:rsidTr="030BD11C">
        <w:trPr>
          <w:trHeight w:val="1455"/>
          <w:jc w:val="center"/>
        </w:trPr>
        <w:tc>
          <w:tcPr>
            <w:tcW w:w="1185" w:type="dxa"/>
            <w:tcBorders>
              <w:top w:val="single" w:sz="12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600AB1E1" w14:textId="142C3DCF" w:rsidR="00CB111A" w:rsidRP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2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7ABEE42E" w14:textId="1F5ED55E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30C8989F" w14:textId="6B00F90A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12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34CBA4B5" w14:textId="54520E71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2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25A23F67" w14:textId="200754EF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12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35F11325" w14:textId="607C6A4F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12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2A5BFCD0" w14:textId="2A036D14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4F105857" w14:textId="6B5B561C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7DF5C5D9" w14:textId="759189AB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5E50B04F" w14:textId="5C95B019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12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2EE78B1D" w14:textId="676D0640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B111A" w14:paraId="78E3AFE3" w14:textId="77777777" w:rsidTr="030BD11C">
        <w:trPr>
          <w:trHeight w:val="1425"/>
          <w:jc w:val="center"/>
        </w:trPr>
        <w:tc>
          <w:tcPr>
            <w:tcW w:w="118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24BA8F85" w14:textId="04DD0682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4EF0CCCE" w14:textId="32B27FC9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6496CBF7" w14:textId="44A6164E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32FD532C" w14:textId="68F2C616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2C7950E0" w14:textId="1BA01FDB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6725369E" w14:textId="7574C46A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18D30D0A" w14:textId="7AB7BA58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1D9F8A42" w14:textId="2260E82D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20DDB42D" w14:textId="2A8744A3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443AF401" w14:textId="7BC40881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6FB0C685" w14:textId="004BECB2" w:rsidR="00CB111A" w:rsidRDefault="00CB111A" w:rsidP="00CB1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B111A" w14:paraId="0B1E918C" w14:textId="77777777" w:rsidTr="030BD11C">
        <w:trPr>
          <w:trHeight w:val="1425"/>
          <w:jc w:val="center"/>
        </w:trPr>
        <w:tc>
          <w:tcPr>
            <w:tcW w:w="118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738FE928" w14:textId="6F10A6B9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7FF62004" w14:textId="673B7552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24FB9E6F" w14:textId="7E60EB9A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728294D1" w14:textId="40AB1567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6E2F10F5" w14:textId="1538D75F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458C1A3B" w14:textId="0F3F94B7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70E00AB5" w14:textId="7033D357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40CECB96" w14:textId="377DCD25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4E826AD1" w14:textId="46A15D1C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5BB619EB" w14:textId="35C0F5C5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7E0C458B" w14:textId="2E4F5D74" w:rsidR="00CB111A" w:rsidRDefault="00CB111A" w:rsidP="00CB111A">
            <w:pPr>
              <w:rPr>
                <w:sz w:val="20"/>
                <w:szCs w:val="20"/>
              </w:rPr>
            </w:pPr>
          </w:p>
        </w:tc>
      </w:tr>
      <w:tr w:rsidR="00CB111A" w14:paraId="6CD7791E" w14:textId="77777777" w:rsidTr="030BD11C">
        <w:trPr>
          <w:trHeight w:val="1425"/>
          <w:jc w:val="center"/>
        </w:trPr>
        <w:tc>
          <w:tcPr>
            <w:tcW w:w="118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077A57A4" w14:textId="52C09861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2161ADEC" w14:textId="2CE7C6C1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2EE12A5C" w14:textId="761C0B3B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24A83230" w14:textId="7FBFA4A3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5BAA2ECA" w14:textId="64ADEF3B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16CF250C" w14:textId="0F26F5BC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7A2A680B" w14:textId="11EEBF20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6C8B8433" w14:textId="1B2FC03E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5777A481" w14:textId="5C43415F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48C1A413" w14:textId="6CD90289" w:rsidR="00CB111A" w:rsidRDefault="00CB111A" w:rsidP="00CB111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 w:themeColor="text2"/>
              <w:left w:val="single" w:sz="6" w:space="0" w:color="000000" w:themeColor="text2"/>
              <w:bottom w:val="single" w:sz="6" w:space="0" w:color="000000" w:themeColor="text2"/>
              <w:right w:val="single" w:sz="6" w:space="0" w:color="000000" w:themeColor="text2"/>
            </w:tcBorders>
          </w:tcPr>
          <w:p w14:paraId="7B04416A" w14:textId="5187BA45" w:rsidR="00CB111A" w:rsidRDefault="00CB111A" w:rsidP="00DF55F2">
            <w:pPr>
              <w:jc w:val="both"/>
              <w:rPr>
                <w:sz w:val="20"/>
                <w:szCs w:val="20"/>
              </w:rPr>
            </w:pPr>
          </w:p>
        </w:tc>
      </w:tr>
    </w:tbl>
    <w:p w14:paraId="6117DAEB" w14:textId="529F0066" w:rsidR="59A03BBE" w:rsidRDefault="59A03BBE" w:rsidP="030BD11C"/>
    <w:sectPr w:rsidR="59A03BBE" w:rsidSect="008F43A2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A37EF" w14:textId="77777777" w:rsidR="00895558" w:rsidRDefault="00895558" w:rsidP="00D337E7">
      <w:pPr>
        <w:spacing w:after="0" w:line="240" w:lineRule="auto"/>
      </w:pPr>
      <w:r>
        <w:separator/>
      </w:r>
    </w:p>
  </w:endnote>
  <w:endnote w:type="continuationSeparator" w:id="0">
    <w:p w14:paraId="672BAB6E" w14:textId="77777777" w:rsidR="00895558" w:rsidRDefault="00895558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0C94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8E4FC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94CCAB" w14:paraId="12F9A5C0" w14:textId="77777777" w:rsidTr="4E94CCAB">
      <w:trPr>
        <w:trHeight w:val="300"/>
      </w:trPr>
      <w:tc>
        <w:tcPr>
          <w:tcW w:w="3120" w:type="dxa"/>
        </w:tcPr>
        <w:p w14:paraId="489FF191" w14:textId="067FA4B9" w:rsidR="4E94CCAB" w:rsidRDefault="4E94CCAB" w:rsidP="4E94CCAB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141EB8B9" w14:textId="097700E5" w:rsidR="4E94CCAB" w:rsidRDefault="4E94CCAB" w:rsidP="4E94CCAB">
          <w:pPr>
            <w:pStyle w:val="Header"/>
          </w:pPr>
        </w:p>
      </w:tc>
      <w:tc>
        <w:tcPr>
          <w:tcW w:w="3120" w:type="dxa"/>
        </w:tcPr>
        <w:p w14:paraId="21ED4BEB" w14:textId="4FEC0D67" w:rsidR="4E94CCAB" w:rsidRDefault="4E94CCAB" w:rsidP="4E94CCAB">
          <w:pPr>
            <w:pStyle w:val="Header"/>
            <w:ind w:right="-115"/>
            <w:jc w:val="right"/>
          </w:pPr>
        </w:p>
      </w:tc>
    </w:tr>
  </w:tbl>
  <w:p w14:paraId="3C227246" w14:textId="0ABFCBD0" w:rsidR="4E94CCAB" w:rsidRDefault="4E94CCAB" w:rsidP="4E94C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22E41" w14:textId="77777777" w:rsidR="00895558" w:rsidRDefault="00895558" w:rsidP="00D337E7">
      <w:pPr>
        <w:spacing w:after="0" w:line="240" w:lineRule="auto"/>
      </w:pPr>
      <w:r>
        <w:separator/>
      </w:r>
    </w:p>
  </w:footnote>
  <w:footnote w:type="continuationSeparator" w:id="0">
    <w:p w14:paraId="523145A4" w14:textId="77777777" w:rsidR="00895558" w:rsidRDefault="00895558" w:rsidP="00D3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7980"/>
    </w:tblGrid>
    <w:tr w:rsidR="4E94CCAB" w14:paraId="2B90B129" w14:textId="77777777" w:rsidTr="003A3704">
      <w:trPr>
        <w:trHeight w:val="300"/>
      </w:trPr>
      <w:tc>
        <w:tcPr>
          <w:tcW w:w="3120" w:type="dxa"/>
        </w:tcPr>
        <w:p w14:paraId="5829269B" w14:textId="1735BF48" w:rsidR="4E94CCAB" w:rsidRDefault="53361ECF" w:rsidP="4E94CCAB">
          <w:pPr>
            <w:pStyle w:val="Header"/>
            <w:ind w:left="-115"/>
            <w:jc w:val="left"/>
          </w:pPr>
          <w:r>
            <w:rPr>
              <w:noProof/>
            </w:rPr>
            <w:drawing>
              <wp:inline distT="0" distB="0" distL="0" distR="0" wp14:anchorId="28E40E3B" wp14:editId="44DA6313">
                <wp:extent cx="1752600" cy="409575"/>
                <wp:effectExtent l="0" t="0" r="0" b="0"/>
                <wp:docPr id="1214902490" name="Picture 1214902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9514CCF" w14:textId="73D2B490" w:rsidR="4E94CCAB" w:rsidRDefault="4E94CCAB" w:rsidP="4E94CCAB">
          <w:pPr>
            <w:pStyle w:val="Header"/>
          </w:pPr>
        </w:p>
      </w:tc>
      <w:tc>
        <w:tcPr>
          <w:tcW w:w="7980" w:type="dxa"/>
        </w:tcPr>
        <w:p w14:paraId="06724386" w14:textId="2FBE58B1" w:rsidR="59A03BBE" w:rsidRDefault="59A03BBE" w:rsidP="59A03BBE">
          <w:pPr>
            <w:pStyle w:val="Header"/>
            <w:spacing w:line="240" w:lineRule="auto"/>
            <w:ind w:right="-115"/>
            <w:jc w:val="right"/>
            <w:rPr>
              <w:color w:val="373544"/>
              <w:sz w:val="20"/>
              <w:szCs w:val="20"/>
            </w:rPr>
          </w:pPr>
          <w:r w:rsidRPr="59A03BBE">
            <w:rPr>
              <w:color w:val="373544"/>
              <w:sz w:val="20"/>
              <w:szCs w:val="20"/>
            </w:rPr>
            <w:t>VIRGINIA</w:t>
          </w:r>
        </w:p>
        <w:p w14:paraId="5E296FB9" w14:textId="3CCD38A8" w:rsidR="4E94CCAB" w:rsidRDefault="53361ECF" w:rsidP="53361ECF">
          <w:pPr>
            <w:pStyle w:val="Header"/>
            <w:spacing w:line="240" w:lineRule="auto"/>
            <w:ind w:right="-115"/>
            <w:jc w:val="right"/>
            <w:rPr>
              <w:color w:val="373545" w:themeColor="text1"/>
              <w:sz w:val="20"/>
              <w:szCs w:val="20"/>
            </w:rPr>
          </w:pPr>
          <w:r w:rsidRPr="53361ECF">
            <w:rPr>
              <w:color w:val="373545" w:themeColor="text1"/>
              <w:sz w:val="20"/>
              <w:szCs w:val="20"/>
            </w:rPr>
            <w:t xml:space="preserve">Ver. </w:t>
          </w:r>
          <w:r w:rsidR="006E4358">
            <w:rPr>
              <w:color w:val="373545" w:themeColor="text1"/>
              <w:sz w:val="20"/>
              <w:szCs w:val="20"/>
            </w:rPr>
            <w:t>2</w:t>
          </w:r>
          <w:r w:rsidRPr="53361ECF">
            <w:rPr>
              <w:color w:val="373545" w:themeColor="text1"/>
              <w:sz w:val="20"/>
              <w:szCs w:val="20"/>
            </w:rPr>
            <w:t xml:space="preserve">.0 – </w:t>
          </w:r>
          <w:r w:rsidR="006E4358">
            <w:rPr>
              <w:color w:val="373545" w:themeColor="text1"/>
              <w:sz w:val="20"/>
              <w:szCs w:val="20"/>
            </w:rPr>
            <w:t>10/06</w:t>
          </w:r>
          <w:r w:rsidRPr="53361ECF">
            <w:rPr>
              <w:color w:val="373545" w:themeColor="text1"/>
              <w:sz w:val="20"/>
              <w:szCs w:val="20"/>
            </w:rPr>
            <w:t>/2024</w:t>
          </w:r>
        </w:p>
      </w:tc>
    </w:tr>
  </w:tbl>
  <w:p w14:paraId="4E74F295" w14:textId="603C371F" w:rsidR="4E94CCAB" w:rsidRDefault="4E94CCAB" w:rsidP="4E94C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8723" w14:textId="3F29DA8D" w:rsidR="00895558" w:rsidRDefault="4E94CCAB">
    <w:pPr>
      <w:pStyle w:val="Header"/>
    </w:pPr>
    <w:r>
      <w:rPr>
        <w:noProof/>
      </w:rPr>
      <w:drawing>
        <wp:inline distT="0" distB="0" distL="0" distR="0" wp14:anchorId="77F4A92F" wp14:editId="2686A4BC">
          <wp:extent cx="1638300" cy="385421"/>
          <wp:effectExtent l="0" t="0" r="0" b="0"/>
          <wp:docPr id="1779076699" name="Picture 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85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A000B" w14:textId="77777777" w:rsidR="00895558" w:rsidRDefault="00895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C347431"/>
    <w:multiLevelType w:val="multilevel"/>
    <w:tmpl w:val="8BEEB842"/>
    <w:lvl w:ilvl="0">
      <w:numFmt w:val="bullet"/>
      <w:lvlText w:val="●"/>
      <w:lvlJc w:val="left"/>
      <w:pPr>
        <w:ind w:left="1047" w:hanging="181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4DFF"/>
    <w:multiLevelType w:val="multilevel"/>
    <w:tmpl w:val="4AFC3978"/>
    <w:lvl w:ilvl="0">
      <w:start w:val="1"/>
      <w:numFmt w:val="decimal"/>
      <w:lvlText w:val="%1."/>
      <w:lvlJc w:val="left"/>
      <w:pPr>
        <w:ind w:left="474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6A84"/>
    <w:multiLevelType w:val="hybridMultilevel"/>
    <w:tmpl w:val="2D569D58"/>
    <w:lvl w:ilvl="0" w:tplc="B3E03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86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CC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C5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B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8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2B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C3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724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AA810"/>
    <w:multiLevelType w:val="multilevel"/>
    <w:tmpl w:val="BE1CA7F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E1995"/>
    <w:multiLevelType w:val="hybridMultilevel"/>
    <w:tmpl w:val="C9704796"/>
    <w:lvl w:ilvl="0" w:tplc="A6F22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46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25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C4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28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EC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86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C8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87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DBB23"/>
    <w:multiLevelType w:val="multilevel"/>
    <w:tmpl w:val="AE30D2D8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2426E"/>
    <w:multiLevelType w:val="hybridMultilevel"/>
    <w:tmpl w:val="4AF2BC3E"/>
    <w:lvl w:ilvl="0" w:tplc="3814D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2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22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2D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E3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20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60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E3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03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F804"/>
    <w:multiLevelType w:val="multilevel"/>
    <w:tmpl w:val="5F20AD8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6598E"/>
    <w:multiLevelType w:val="multilevel"/>
    <w:tmpl w:val="F05A3C2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4D215"/>
    <w:multiLevelType w:val="hybridMultilevel"/>
    <w:tmpl w:val="A01CD50C"/>
    <w:lvl w:ilvl="0" w:tplc="D0D66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C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05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EF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CB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05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26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E6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0C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F6613"/>
    <w:multiLevelType w:val="multilevel"/>
    <w:tmpl w:val="8682AA4A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4007C"/>
    <w:multiLevelType w:val="multilevel"/>
    <w:tmpl w:val="379CE026"/>
    <w:lvl w:ilvl="0">
      <w:start w:val="4"/>
      <w:numFmt w:val="decimal"/>
      <w:lvlText w:val="%1."/>
      <w:lvlJc w:val="left"/>
      <w:pPr>
        <w:ind w:left="474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F7DA9"/>
    <w:multiLevelType w:val="multilevel"/>
    <w:tmpl w:val="3322F44E"/>
    <w:lvl w:ilvl="0">
      <w:numFmt w:val="bullet"/>
      <w:lvlText w:val="●"/>
      <w:lvlJc w:val="left"/>
      <w:pPr>
        <w:ind w:left="1047" w:hanging="181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16C2"/>
    <w:multiLevelType w:val="multilevel"/>
    <w:tmpl w:val="49AE13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01E0"/>
    <w:multiLevelType w:val="multilevel"/>
    <w:tmpl w:val="2BACAAFC"/>
    <w:lvl w:ilvl="0">
      <w:numFmt w:val="bullet"/>
      <w:lvlText w:val="●"/>
      <w:lvlJc w:val="left"/>
      <w:pPr>
        <w:ind w:left="1047" w:hanging="181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63F1"/>
    <w:multiLevelType w:val="multilevel"/>
    <w:tmpl w:val="A1CA4BD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40903"/>
    <w:multiLevelType w:val="hybridMultilevel"/>
    <w:tmpl w:val="DC203C4C"/>
    <w:lvl w:ilvl="0" w:tplc="2982B4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5384E"/>
    <w:multiLevelType w:val="multilevel"/>
    <w:tmpl w:val="B1DE243C"/>
    <w:lvl w:ilvl="0">
      <w:start w:val="7"/>
      <w:numFmt w:val="decimal"/>
      <w:lvlText w:val="%1."/>
      <w:lvlJc w:val="left"/>
      <w:pPr>
        <w:ind w:left="474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53216"/>
    <w:multiLevelType w:val="multilevel"/>
    <w:tmpl w:val="5F781252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CEC1D"/>
    <w:multiLevelType w:val="multilevel"/>
    <w:tmpl w:val="4132A810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1F787"/>
    <w:multiLevelType w:val="hybridMultilevel"/>
    <w:tmpl w:val="6756DF58"/>
    <w:lvl w:ilvl="0" w:tplc="BB7AAFD2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B054005C">
      <w:start w:val="1"/>
      <w:numFmt w:val="lowerLetter"/>
      <w:lvlText w:val="%2."/>
      <w:lvlJc w:val="left"/>
      <w:pPr>
        <w:ind w:left="1440" w:hanging="360"/>
      </w:pPr>
    </w:lvl>
    <w:lvl w:ilvl="2" w:tplc="2C0E5ECE">
      <w:start w:val="1"/>
      <w:numFmt w:val="lowerRoman"/>
      <w:lvlText w:val="%3."/>
      <w:lvlJc w:val="right"/>
      <w:pPr>
        <w:ind w:left="2160" w:hanging="180"/>
      </w:pPr>
    </w:lvl>
    <w:lvl w:ilvl="3" w:tplc="5792DC60">
      <w:start w:val="1"/>
      <w:numFmt w:val="decimal"/>
      <w:lvlText w:val="%4."/>
      <w:lvlJc w:val="left"/>
      <w:pPr>
        <w:ind w:left="2880" w:hanging="360"/>
      </w:pPr>
    </w:lvl>
    <w:lvl w:ilvl="4" w:tplc="E8689BB2">
      <w:start w:val="1"/>
      <w:numFmt w:val="lowerLetter"/>
      <w:lvlText w:val="%5."/>
      <w:lvlJc w:val="left"/>
      <w:pPr>
        <w:ind w:left="3600" w:hanging="360"/>
      </w:pPr>
    </w:lvl>
    <w:lvl w:ilvl="5" w:tplc="8382875C">
      <w:start w:val="1"/>
      <w:numFmt w:val="lowerRoman"/>
      <w:lvlText w:val="%6."/>
      <w:lvlJc w:val="right"/>
      <w:pPr>
        <w:ind w:left="4320" w:hanging="180"/>
      </w:pPr>
    </w:lvl>
    <w:lvl w:ilvl="6" w:tplc="728A8CF6">
      <w:start w:val="1"/>
      <w:numFmt w:val="decimal"/>
      <w:lvlText w:val="%7."/>
      <w:lvlJc w:val="left"/>
      <w:pPr>
        <w:ind w:left="5040" w:hanging="360"/>
      </w:pPr>
    </w:lvl>
    <w:lvl w:ilvl="7" w:tplc="53347302">
      <w:start w:val="1"/>
      <w:numFmt w:val="lowerLetter"/>
      <w:lvlText w:val="%8."/>
      <w:lvlJc w:val="left"/>
      <w:pPr>
        <w:ind w:left="5760" w:hanging="360"/>
      </w:pPr>
    </w:lvl>
    <w:lvl w:ilvl="8" w:tplc="7952BAE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81885"/>
    <w:multiLevelType w:val="multilevel"/>
    <w:tmpl w:val="2CDA0B30"/>
    <w:lvl w:ilvl="0">
      <w:start w:val="2"/>
      <w:numFmt w:val="decimal"/>
      <w:lvlText w:val="%1."/>
      <w:lvlJc w:val="left"/>
      <w:pPr>
        <w:ind w:left="474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EEC4D"/>
    <w:multiLevelType w:val="multilevel"/>
    <w:tmpl w:val="277C312E"/>
    <w:lvl w:ilvl="0">
      <w:numFmt w:val="bullet"/>
      <w:lvlText w:val="●"/>
      <w:lvlJc w:val="left"/>
      <w:pPr>
        <w:ind w:left="1047" w:hanging="181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A62CB"/>
    <w:multiLevelType w:val="hybridMultilevel"/>
    <w:tmpl w:val="EC16AAF8"/>
    <w:lvl w:ilvl="0" w:tplc="58B80734">
      <w:start w:val="2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CA34D32E">
      <w:start w:val="1"/>
      <w:numFmt w:val="lowerLetter"/>
      <w:lvlText w:val="%2."/>
      <w:lvlJc w:val="left"/>
      <w:pPr>
        <w:ind w:left="1440" w:hanging="360"/>
      </w:pPr>
    </w:lvl>
    <w:lvl w:ilvl="2" w:tplc="20D052D4">
      <w:start w:val="1"/>
      <w:numFmt w:val="lowerRoman"/>
      <w:lvlText w:val="%3."/>
      <w:lvlJc w:val="right"/>
      <w:pPr>
        <w:ind w:left="2160" w:hanging="180"/>
      </w:pPr>
    </w:lvl>
    <w:lvl w:ilvl="3" w:tplc="F9945AB2">
      <w:start w:val="1"/>
      <w:numFmt w:val="decimal"/>
      <w:lvlText w:val="%4."/>
      <w:lvlJc w:val="left"/>
      <w:pPr>
        <w:ind w:left="2880" w:hanging="360"/>
      </w:pPr>
    </w:lvl>
    <w:lvl w:ilvl="4" w:tplc="B234E368">
      <w:start w:val="1"/>
      <w:numFmt w:val="lowerLetter"/>
      <w:lvlText w:val="%5."/>
      <w:lvlJc w:val="left"/>
      <w:pPr>
        <w:ind w:left="3600" w:hanging="360"/>
      </w:pPr>
    </w:lvl>
    <w:lvl w:ilvl="5" w:tplc="A61ABD72">
      <w:start w:val="1"/>
      <w:numFmt w:val="lowerRoman"/>
      <w:lvlText w:val="%6."/>
      <w:lvlJc w:val="right"/>
      <w:pPr>
        <w:ind w:left="4320" w:hanging="180"/>
      </w:pPr>
    </w:lvl>
    <w:lvl w:ilvl="6" w:tplc="3498046E">
      <w:start w:val="1"/>
      <w:numFmt w:val="decimal"/>
      <w:lvlText w:val="%7."/>
      <w:lvlJc w:val="left"/>
      <w:pPr>
        <w:ind w:left="5040" w:hanging="360"/>
      </w:pPr>
    </w:lvl>
    <w:lvl w:ilvl="7" w:tplc="52E69C92">
      <w:start w:val="1"/>
      <w:numFmt w:val="lowerLetter"/>
      <w:lvlText w:val="%8."/>
      <w:lvlJc w:val="left"/>
      <w:pPr>
        <w:ind w:left="5760" w:hanging="360"/>
      </w:pPr>
    </w:lvl>
    <w:lvl w:ilvl="8" w:tplc="301898D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84D2C"/>
    <w:multiLevelType w:val="multilevel"/>
    <w:tmpl w:val="721AE14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DA9A3"/>
    <w:multiLevelType w:val="multilevel"/>
    <w:tmpl w:val="BC243834"/>
    <w:lvl w:ilvl="0">
      <w:start w:val="6"/>
      <w:numFmt w:val="decimal"/>
      <w:lvlText w:val="%1."/>
      <w:lvlJc w:val="left"/>
      <w:pPr>
        <w:ind w:left="474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3511B"/>
    <w:multiLevelType w:val="hybridMultilevel"/>
    <w:tmpl w:val="F0326A14"/>
    <w:lvl w:ilvl="0" w:tplc="2982B426">
      <w:start w:val="1"/>
      <w:numFmt w:val="bullet"/>
      <w:lvlText w:val="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9" w15:restartNumberingAfterBreak="0">
    <w:nsid w:val="52FFF1D1"/>
    <w:multiLevelType w:val="multilevel"/>
    <w:tmpl w:val="C49C3860"/>
    <w:lvl w:ilvl="0">
      <w:start w:val="3"/>
      <w:numFmt w:val="decimal"/>
      <w:lvlText w:val="%1."/>
      <w:lvlJc w:val="left"/>
      <w:pPr>
        <w:ind w:left="474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D9B1B"/>
    <w:multiLevelType w:val="multilevel"/>
    <w:tmpl w:val="3062791A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F39B2"/>
    <w:multiLevelType w:val="multilevel"/>
    <w:tmpl w:val="85546DA4"/>
    <w:lvl w:ilvl="0">
      <w:numFmt w:val="bullet"/>
      <w:lvlText w:val="●"/>
      <w:lvlJc w:val="left"/>
      <w:pPr>
        <w:ind w:left="1047" w:hanging="181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2F6A7"/>
    <w:multiLevelType w:val="hybridMultilevel"/>
    <w:tmpl w:val="285A57D8"/>
    <w:lvl w:ilvl="0" w:tplc="795E9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0E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E2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AE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06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C4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22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2D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E4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F924"/>
    <w:multiLevelType w:val="multilevel"/>
    <w:tmpl w:val="3906F98E"/>
    <w:lvl w:ilvl="0">
      <w:numFmt w:val="bullet"/>
      <w:lvlText w:val="●"/>
      <w:lvlJc w:val="left"/>
      <w:pPr>
        <w:ind w:left="1047" w:hanging="181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E49F3"/>
    <w:multiLevelType w:val="hybridMultilevel"/>
    <w:tmpl w:val="5DF63FF8"/>
    <w:lvl w:ilvl="0" w:tplc="76B8EE16">
      <w:start w:val="3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6734A1B0">
      <w:start w:val="1"/>
      <w:numFmt w:val="lowerLetter"/>
      <w:lvlText w:val="%2."/>
      <w:lvlJc w:val="left"/>
      <w:pPr>
        <w:ind w:left="1440" w:hanging="360"/>
      </w:pPr>
    </w:lvl>
    <w:lvl w:ilvl="2" w:tplc="805CE9FC">
      <w:start w:val="1"/>
      <w:numFmt w:val="lowerRoman"/>
      <w:lvlText w:val="%3."/>
      <w:lvlJc w:val="right"/>
      <w:pPr>
        <w:ind w:left="2160" w:hanging="180"/>
      </w:pPr>
    </w:lvl>
    <w:lvl w:ilvl="3" w:tplc="EAA0A67C">
      <w:start w:val="1"/>
      <w:numFmt w:val="decimal"/>
      <w:lvlText w:val="%4."/>
      <w:lvlJc w:val="left"/>
      <w:pPr>
        <w:ind w:left="2880" w:hanging="360"/>
      </w:pPr>
    </w:lvl>
    <w:lvl w:ilvl="4" w:tplc="6B16995E">
      <w:start w:val="1"/>
      <w:numFmt w:val="lowerLetter"/>
      <w:lvlText w:val="%5."/>
      <w:lvlJc w:val="left"/>
      <w:pPr>
        <w:ind w:left="3600" w:hanging="360"/>
      </w:pPr>
    </w:lvl>
    <w:lvl w:ilvl="5" w:tplc="3640B6A4">
      <w:start w:val="1"/>
      <w:numFmt w:val="lowerRoman"/>
      <w:lvlText w:val="%6."/>
      <w:lvlJc w:val="right"/>
      <w:pPr>
        <w:ind w:left="4320" w:hanging="180"/>
      </w:pPr>
    </w:lvl>
    <w:lvl w:ilvl="6" w:tplc="2820DFBC">
      <w:start w:val="1"/>
      <w:numFmt w:val="decimal"/>
      <w:lvlText w:val="%7."/>
      <w:lvlJc w:val="left"/>
      <w:pPr>
        <w:ind w:left="5040" w:hanging="360"/>
      </w:pPr>
    </w:lvl>
    <w:lvl w:ilvl="7" w:tplc="D4102762">
      <w:start w:val="1"/>
      <w:numFmt w:val="lowerLetter"/>
      <w:lvlText w:val="%8."/>
      <w:lvlJc w:val="left"/>
      <w:pPr>
        <w:ind w:left="5760" w:hanging="360"/>
      </w:pPr>
    </w:lvl>
    <w:lvl w:ilvl="8" w:tplc="647A099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647BA"/>
    <w:multiLevelType w:val="hybridMultilevel"/>
    <w:tmpl w:val="A15A63CE"/>
    <w:lvl w:ilvl="0" w:tplc="71C072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50A9B0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8862C6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9787F6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10725B3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40EDB2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808B4F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904C97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D6AA85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CD2E4"/>
    <w:multiLevelType w:val="multilevel"/>
    <w:tmpl w:val="7394888E"/>
    <w:lvl w:ilvl="0">
      <w:start w:val="5"/>
      <w:numFmt w:val="decimal"/>
      <w:lvlText w:val="%1."/>
      <w:lvlJc w:val="left"/>
      <w:pPr>
        <w:ind w:left="474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AAC57"/>
    <w:multiLevelType w:val="multilevel"/>
    <w:tmpl w:val="535A253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B7A98"/>
    <w:multiLevelType w:val="multilevel"/>
    <w:tmpl w:val="9C6EC840"/>
    <w:lvl w:ilvl="0">
      <w:numFmt w:val="bullet"/>
      <w:lvlText w:val="●"/>
      <w:lvlJc w:val="left"/>
      <w:pPr>
        <w:ind w:left="1047" w:hanging="181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94243"/>
    <w:multiLevelType w:val="hybridMultilevel"/>
    <w:tmpl w:val="57A01D58"/>
    <w:lvl w:ilvl="0" w:tplc="09E4B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8E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E0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07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2B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C0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F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3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6A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43EE7"/>
    <w:multiLevelType w:val="hybridMultilevel"/>
    <w:tmpl w:val="EA9E6EA4"/>
    <w:lvl w:ilvl="0" w:tplc="FFFFFFFF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92587"/>
    <w:multiLevelType w:val="multilevel"/>
    <w:tmpl w:val="F7483388"/>
    <w:lvl w:ilvl="0">
      <w:numFmt w:val="bullet"/>
      <w:lvlText w:val="●"/>
      <w:lvlJc w:val="left"/>
      <w:pPr>
        <w:ind w:left="1047" w:hanging="181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9B36A"/>
    <w:multiLevelType w:val="multilevel"/>
    <w:tmpl w:val="63040828"/>
    <w:lvl w:ilvl="0">
      <w:numFmt w:val="bullet"/>
      <w:lvlText w:val="●"/>
      <w:lvlJc w:val="left"/>
      <w:pPr>
        <w:ind w:left="1047" w:hanging="181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E8D8B"/>
    <w:multiLevelType w:val="hybridMultilevel"/>
    <w:tmpl w:val="EDD244EC"/>
    <w:lvl w:ilvl="0" w:tplc="8ECCBC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6DC41B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C82601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ACEEAD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894262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9626DC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59266F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5FC934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9DA4BF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40FAE"/>
    <w:multiLevelType w:val="hybridMultilevel"/>
    <w:tmpl w:val="2B06D728"/>
    <w:lvl w:ilvl="0" w:tplc="D1B6B032">
      <w:start w:val="1"/>
      <w:numFmt w:val="decimal"/>
      <w:lvlText w:val="%1."/>
      <w:lvlJc w:val="left"/>
      <w:pPr>
        <w:ind w:left="720" w:hanging="360"/>
      </w:pPr>
    </w:lvl>
    <w:lvl w:ilvl="1" w:tplc="ECB6B052">
      <w:start w:val="1"/>
      <w:numFmt w:val="lowerLetter"/>
      <w:lvlText w:val="%2."/>
      <w:lvlJc w:val="left"/>
      <w:pPr>
        <w:ind w:left="1440" w:hanging="360"/>
      </w:pPr>
    </w:lvl>
    <w:lvl w:ilvl="2" w:tplc="ED0C6DAC">
      <w:start w:val="1"/>
      <w:numFmt w:val="lowerRoman"/>
      <w:lvlText w:val="%3."/>
      <w:lvlJc w:val="right"/>
      <w:pPr>
        <w:ind w:left="2160" w:hanging="180"/>
      </w:pPr>
    </w:lvl>
    <w:lvl w:ilvl="3" w:tplc="D45ED0EC">
      <w:start w:val="1"/>
      <w:numFmt w:val="decimal"/>
      <w:lvlText w:val="%4."/>
      <w:lvlJc w:val="left"/>
      <w:pPr>
        <w:ind w:left="2880" w:hanging="360"/>
      </w:pPr>
    </w:lvl>
    <w:lvl w:ilvl="4" w:tplc="A01A9F3C">
      <w:start w:val="1"/>
      <w:numFmt w:val="lowerLetter"/>
      <w:lvlText w:val="%5."/>
      <w:lvlJc w:val="left"/>
      <w:pPr>
        <w:ind w:left="3600" w:hanging="360"/>
      </w:pPr>
    </w:lvl>
    <w:lvl w:ilvl="5" w:tplc="6546A242">
      <w:start w:val="1"/>
      <w:numFmt w:val="lowerRoman"/>
      <w:lvlText w:val="%6."/>
      <w:lvlJc w:val="right"/>
      <w:pPr>
        <w:ind w:left="4320" w:hanging="180"/>
      </w:pPr>
    </w:lvl>
    <w:lvl w:ilvl="6" w:tplc="363C2AEE">
      <w:start w:val="1"/>
      <w:numFmt w:val="decimal"/>
      <w:lvlText w:val="%7."/>
      <w:lvlJc w:val="left"/>
      <w:pPr>
        <w:ind w:left="5040" w:hanging="360"/>
      </w:pPr>
    </w:lvl>
    <w:lvl w:ilvl="7" w:tplc="7960E1C4">
      <w:start w:val="1"/>
      <w:numFmt w:val="lowerLetter"/>
      <w:lvlText w:val="%8."/>
      <w:lvlJc w:val="left"/>
      <w:pPr>
        <w:ind w:left="5760" w:hanging="360"/>
      </w:pPr>
    </w:lvl>
    <w:lvl w:ilvl="8" w:tplc="C2EA2CE2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65079">
    <w:abstractNumId w:val="19"/>
  </w:num>
  <w:num w:numId="2" w16cid:durableId="1897937077">
    <w:abstractNumId w:val="27"/>
  </w:num>
  <w:num w:numId="3" w16cid:durableId="236020929">
    <w:abstractNumId w:val="36"/>
  </w:num>
  <w:num w:numId="4" w16cid:durableId="852452422">
    <w:abstractNumId w:val="13"/>
  </w:num>
  <w:num w:numId="5" w16cid:durableId="515270655">
    <w:abstractNumId w:val="29"/>
  </w:num>
  <w:num w:numId="6" w16cid:durableId="857933699">
    <w:abstractNumId w:val="23"/>
  </w:num>
  <w:num w:numId="7" w16cid:durableId="2051178358">
    <w:abstractNumId w:val="3"/>
  </w:num>
  <w:num w:numId="8" w16cid:durableId="1745251811">
    <w:abstractNumId w:val="34"/>
  </w:num>
  <w:num w:numId="9" w16cid:durableId="1197155205">
    <w:abstractNumId w:val="25"/>
  </w:num>
  <w:num w:numId="10" w16cid:durableId="1334915061">
    <w:abstractNumId w:val="22"/>
  </w:num>
  <w:num w:numId="11" w16cid:durableId="2004971014">
    <w:abstractNumId w:val="43"/>
  </w:num>
  <w:num w:numId="12" w16cid:durableId="1978489043">
    <w:abstractNumId w:val="30"/>
  </w:num>
  <w:num w:numId="13" w16cid:durableId="551160353">
    <w:abstractNumId w:val="10"/>
  </w:num>
  <w:num w:numId="14" w16cid:durableId="2085948403">
    <w:abstractNumId w:val="5"/>
  </w:num>
  <w:num w:numId="15" w16cid:durableId="2011176981">
    <w:abstractNumId w:val="9"/>
  </w:num>
  <w:num w:numId="16" w16cid:durableId="2147235423">
    <w:abstractNumId w:val="12"/>
  </w:num>
  <w:num w:numId="17" w16cid:durableId="163781718">
    <w:abstractNumId w:val="17"/>
  </w:num>
  <w:num w:numId="18" w16cid:durableId="1944650682">
    <w:abstractNumId w:val="4"/>
  </w:num>
  <w:num w:numId="19" w16cid:durableId="297419428">
    <w:abstractNumId w:val="32"/>
  </w:num>
  <w:num w:numId="20" w16cid:durableId="1876503434">
    <w:abstractNumId w:val="8"/>
  </w:num>
  <w:num w:numId="21" w16cid:durableId="1958833803">
    <w:abstractNumId w:val="42"/>
  </w:num>
  <w:num w:numId="22" w16cid:durableId="561334967">
    <w:abstractNumId w:val="16"/>
  </w:num>
  <w:num w:numId="23" w16cid:durableId="631790665">
    <w:abstractNumId w:val="33"/>
  </w:num>
  <w:num w:numId="24" w16cid:durableId="1147629657">
    <w:abstractNumId w:val="41"/>
  </w:num>
  <w:num w:numId="25" w16cid:durableId="52431883">
    <w:abstractNumId w:val="24"/>
  </w:num>
  <w:num w:numId="26" w16cid:durableId="2096583434">
    <w:abstractNumId w:val="31"/>
  </w:num>
  <w:num w:numId="27" w16cid:durableId="643436990">
    <w:abstractNumId w:val="39"/>
  </w:num>
  <w:num w:numId="28" w16cid:durableId="1777402440">
    <w:abstractNumId w:val="2"/>
  </w:num>
  <w:num w:numId="29" w16cid:durableId="930166034">
    <w:abstractNumId w:val="14"/>
  </w:num>
  <w:num w:numId="30" w16cid:durableId="1871258658">
    <w:abstractNumId w:val="38"/>
  </w:num>
  <w:num w:numId="31" w16cid:durableId="854928076">
    <w:abstractNumId w:val="44"/>
  </w:num>
  <w:num w:numId="32" w16cid:durableId="502934282">
    <w:abstractNumId w:val="21"/>
  </w:num>
  <w:num w:numId="33" w16cid:durableId="1258634540">
    <w:abstractNumId w:val="7"/>
  </w:num>
  <w:num w:numId="34" w16cid:durableId="1602491117">
    <w:abstractNumId w:val="20"/>
  </w:num>
  <w:num w:numId="35" w16cid:durableId="532311364">
    <w:abstractNumId w:val="37"/>
  </w:num>
  <w:num w:numId="36" w16cid:durableId="1568108447">
    <w:abstractNumId w:val="26"/>
  </w:num>
  <w:num w:numId="37" w16cid:durableId="1029183347">
    <w:abstractNumId w:val="15"/>
  </w:num>
  <w:num w:numId="38" w16cid:durableId="1892300574">
    <w:abstractNumId w:val="6"/>
  </w:num>
  <w:num w:numId="39" w16cid:durableId="191186696">
    <w:abstractNumId w:val="11"/>
  </w:num>
  <w:num w:numId="40" w16cid:durableId="463431469">
    <w:abstractNumId w:val="35"/>
  </w:num>
  <w:num w:numId="41" w16cid:durableId="2073308884">
    <w:abstractNumId w:val="40"/>
  </w:num>
  <w:num w:numId="42" w16cid:durableId="1399015089">
    <w:abstractNumId w:val="1"/>
  </w:num>
  <w:num w:numId="43" w16cid:durableId="1363704668">
    <w:abstractNumId w:val="0"/>
  </w:num>
  <w:num w:numId="44" w16cid:durableId="496843941">
    <w:abstractNumId w:val="28"/>
  </w:num>
  <w:num w:numId="45" w16cid:durableId="20395495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removePersonalInformation/>
  <w:removeDateAndTime/>
  <w:proofState w:spelling="clean" w:grammar="clean"/>
  <w:attachedTemplate r:id="rId1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58"/>
    <w:rsid w:val="00042D97"/>
    <w:rsid w:val="00064BDC"/>
    <w:rsid w:val="000714FA"/>
    <w:rsid w:val="00094B97"/>
    <w:rsid w:val="00097AEC"/>
    <w:rsid w:val="000B5220"/>
    <w:rsid w:val="000B61C3"/>
    <w:rsid w:val="000C516F"/>
    <w:rsid w:val="000D6FB5"/>
    <w:rsid w:val="00116044"/>
    <w:rsid w:val="00151483"/>
    <w:rsid w:val="001646CB"/>
    <w:rsid w:val="001664D3"/>
    <w:rsid w:val="001851DD"/>
    <w:rsid w:val="001A4DB2"/>
    <w:rsid w:val="001F5F6C"/>
    <w:rsid w:val="001F61D5"/>
    <w:rsid w:val="00221AEF"/>
    <w:rsid w:val="00236FA3"/>
    <w:rsid w:val="00237D5F"/>
    <w:rsid w:val="00251F63"/>
    <w:rsid w:val="0025296B"/>
    <w:rsid w:val="00252D7F"/>
    <w:rsid w:val="002562CE"/>
    <w:rsid w:val="00275A40"/>
    <w:rsid w:val="0029485E"/>
    <w:rsid w:val="002D3629"/>
    <w:rsid w:val="002F6EF7"/>
    <w:rsid w:val="00362014"/>
    <w:rsid w:val="003733A6"/>
    <w:rsid w:val="00376697"/>
    <w:rsid w:val="003A3704"/>
    <w:rsid w:val="003A7D9D"/>
    <w:rsid w:val="003C6FEA"/>
    <w:rsid w:val="0040257F"/>
    <w:rsid w:val="004126A9"/>
    <w:rsid w:val="0045676C"/>
    <w:rsid w:val="004755D8"/>
    <w:rsid w:val="004A6BE3"/>
    <w:rsid w:val="004B3605"/>
    <w:rsid w:val="004B461A"/>
    <w:rsid w:val="004C366D"/>
    <w:rsid w:val="004D7A8A"/>
    <w:rsid w:val="004E3858"/>
    <w:rsid w:val="005124AD"/>
    <w:rsid w:val="00537C9C"/>
    <w:rsid w:val="005443B6"/>
    <w:rsid w:val="00566760"/>
    <w:rsid w:val="0057103D"/>
    <w:rsid w:val="0058224E"/>
    <w:rsid w:val="00593BAB"/>
    <w:rsid w:val="006030ED"/>
    <w:rsid w:val="0063236A"/>
    <w:rsid w:val="00632991"/>
    <w:rsid w:val="00675754"/>
    <w:rsid w:val="006A09A4"/>
    <w:rsid w:val="006A79B1"/>
    <w:rsid w:val="006E0AF4"/>
    <w:rsid w:val="006E3418"/>
    <w:rsid w:val="006E4358"/>
    <w:rsid w:val="007039EB"/>
    <w:rsid w:val="00733D60"/>
    <w:rsid w:val="00746031"/>
    <w:rsid w:val="007A7518"/>
    <w:rsid w:val="00866364"/>
    <w:rsid w:val="00881D3E"/>
    <w:rsid w:val="008865DF"/>
    <w:rsid w:val="00892668"/>
    <w:rsid w:val="00895558"/>
    <w:rsid w:val="008A7AA7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D4996"/>
    <w:rsid w:val="00A00EF5"/>
    <w:rsid w:val="00A11E63"/>
    <w:rsid w:val="00A34676"/>
    <w:rsid w:val="00A46D63"/>
    <w:rsid w:val="00A55548"/>
    <w:rsid w:val="00A674FB"/>
    <w:rsid w:val="00A8117B"/>
    <w:rsid w:val="00A9306C"/>
    <w:rsid w:val="00AB0992"/>
    <w:rsid w:val="00AB0E23"/>
    <w:rsid w:val="00AB2133"/>
    <w:rsid w:val="00AC5C12"/>
    <w:rsid w:val="00AD228E"/>
    <w:rsid w:val="00AF68BE"/>
    <w:rsid w:val="00AF7F27"/>
    <w:rsid w:val="00B232E7"/>
    <w:rsid w:val="00B46F32"/>
    <w:rsid w:val="00B5136E"/>
    <w:rsid w:val="00B630B0"/>
    <w:rsid w:val="00B72E64"/>
    <w:rsid w:val="00B74466"/>
    <w:rsid w:val="00B939D3"/>
    <w:rsid w:val="00BA1A79"/>
    <w:rsid w:val="00BB30A0"/>
    <w:rsid w:val="00BC0CD0"/>
    <w:rsid w:val="00BD72BF"/>
    <w:rsid w:val="00BD7B26"/>
    <w:rsid w:val="00C34E2B"/>
    <w:rsid w:val="00C35405"/>
    <w:rsid w:val="00C9614E"/>
    <w:rsid w:val="00CB111A"/>
    <w:rsid w:val="00CB56E9"/>
    <w:rsid w:val="00CD2919"/>
    <w:rsid w:val="00D246BE"/>
    <w:rsid w:val="00D337E7"/>
    <w:rsid w:val="00D34985"/>
    <w:rsid w:val="00D466C8"/>
    <w:rsid w:val="00D956C2"/>
    <w:rsid w:val="00DD5A14"/>
    <w:rsid w:val="00DF55F2"/>
    <w:rsid w:val="00DF6BAE"/>
    <w:rsid w:val="00E566B8"/>
    <w:rsid w:val="00EA2EC9"/>
    <w:rsid w:val="00EA34BC"/>
    <w:rsid w:val="00EB4843"/>
    <w:rsid w:val="00EC2B7D"/>
    <w:rsid w:val="00EC6214"/>
    <w:rsid w:val="00ED015C"/>
    <w:rsid w:val="00EE1CD0"/>
    <w:rsid w:val="00F220C8"/>
    <w:rsid w:val="00F67C00"/>
    <w:rsid w:val="00F71D68"/>
    <w:rsid w:val="00F80CED"/>
    <w:rsid w:val="00F849B4"/>
    <w:rsid w:val="00F87308"/>
    <w:rsid w:val="00F963B3"/>
    <w:rsid w:val="00FB23F6"/>
    <w:rsid w:val="00FD229A"/>
    <w:rsid w:val="00FF1A30"/>
    <w:rsid w:val="00FF2438"/>
    <w:rsid w:val="013DD74E"/>
    <w:rsid w:val="016B5764"/>
    <w:rsid w:val="01C1337F"/>
    <w:rsid w:val="022DB83D"/>
    <w:rsid w:val="030BD11C"/>
    <w:rsid w:val="0310F9E7"/>
    <w:rsid w:val="03582FBC"/>
    <w:rsid w:val="036C328B"/>
    <w:rsid w:val="0468BF45"/>
    <w:rsid w:val="04D6BD81"/>
    <w:rsid w:val="0518BA39"/>
    <w:rsid w:val="05BC991D"/>
    <w:rsid w:val="05BEB074"/>
    <w:rsid w:val="060C0513"/>
    <w:rsid w:val="06CBDB23"/>
    <w:rsid w:val="07D41CB0"/>
    <w:rsid w:val="084511F8"/>
    <w:rsid w:val="0920F239"/>
    <w:rsid w:val="09475896"/>
    <w:rsid w:val="09E8CF8C"/>
    <w:rsid w:val="0A41EA77"/>
    <w:rsid w:val="0C0065B7"/>
    <w:rsid w:val="0C314707"/>
    <w:rsid w:val="0CABF71F"/>
    <w:rsid w:val="0CD42960"/>
    <w:rsid w:val="0D1315E5"/>
    <w:rsid w:val="0DDE80BC"/>
    <w:rsid w:val="0E0FA18B"/>
    <w:rsid w:val="0EBF9C7F"/>
    <w:rsid w:val="0F7A511D"/>
    <w:rsid w:val="106FE158"/>
    <w:rsid w:val="11F577A2"/>
    <w:rsid w:val="125DE30A"/>
    <w:rsid w:val="12BE74AC"/>
    <w:rsid w:val="1375BA41"/>
    <w:rsid w:val="145E4F56"/>
    <w:rsid w:val="147D8A85"/>
    <w:rsid w:val="1486D095"/>
    <w:rsid w:val="14BCF075"/>
    <w:rsid w:val="150C68FA"/>
    <w:rsid w:val="155C2514"/>
    <w:rsid w:val="1607F447"/>
    <w:rsid w:val="16170608"/>
    <w:rsid w:val="16450770"/>
    <w:rsid w:val="16728460"/>
    <w:rsid w:val="16C7531A"/>
    <w:rsid w:val="170E03EA"/>
    <w:rsid w:val="17856302"/>
    <w:rsid w:val="19A40017"/>
    <w:rsid w:val="19B393D8"/>
    <w:rsid w:val="19F24C24"/>
    <w:rsid w:val="1A08803E"/>
    <w:rsid w:val="1AEEBABD"/>
    <w:rsid w:val="1B9FFC43"/>
    <w:rsid w:val="1BF0616E"/>
    <w:rsid w:val="1C079CD5"/>
    <w:rsid w:val="1C6CE467"/>
    <w:rsid w:val="1C92678B"/>
    <w:rsid w:val="1D9F52DB"/>
    <w:rsid w:val="1F6B97A9"/>
    <w:rsid w:val="1FDB831C"/>
    <w:rsid w:val="20166F7E"/>
    <w:rsid w:val="204763A9"/>
    <w:rsid w:val="212E5E44"/>
    <w:rsid w:val="21A06AB5"/>
    <w:rsid w:val="21DB01FB"/>
    <w:rsid w:val="2220083B"/>
    <w:rsid w:val="231CCDFA"/>
    <w:rsid w:val="23F6BA6A"/>
    <w:rsid w:val="254C3E4E"/>
    <w:rsid w:val="261DC48F"/>
    <w:rsid w:val="270BAEF2"/>
    <w:rsid w:val="27836A5B"/>
    <w:rsid w:val="2A1323A0"/>
    <w:rsid w:val="2BC6B7B0"/>
    <w:rsid w:val="2C5DBD18"/>
    <w:rsid w:val="2C62F256"/>
    <w:rsid w:val="2D74050D"/>
    <w:rsid w:val="2EAB9299"/>
    <w:rsid w:val="2ED057B8"/>
    <w:rsid w:val="308723C5"/>
    <w:rsid w:val="3093F680"/>
    <w:rsid w:val="30B38FB7"/>
    <w:rsid w:val="31182F12"/>
    <w:rsid w:val="31D9346F"/>
    <w:rsid w:val="32047FA6"/>
    <w:rsid w:val="3225B829"/>
    <w:rsid w:val="327A6B80"/>
    <w:rsid w:val="32D603AF"/>
    <w:rsid w:val="3329BC27"/>
    <w:rsid w:val="3367FA03"/>
    <w:rsid w:val="3380FA9D"/>
    <w:rsid w:val="34444FCB"/>
    <w:rsid w:val="34588DC5"/>
    <w:rsid w:val="34F717CC"/>
    <w:rsid w:val="35001579"/>
    <w:rsid w:val="35064BCD"/>
    <w:rsid w:val="36747CE8"/>
    <w:rsid w:val="36B99AAA"/>
    <w:rsid w:val="36FBECF3"/>
    <w:rsid w:val="373A6F22"/>
    <w:rsid w:val="3797D7A2"/>
    <w:rsid w:val="380A82A0"/>
    <w:rsid w:val="3B29CEF7"/>
    <w:rsid w:val="3CB7A8E1"/>
    <w:rsid w:val="3CD590C1"/>
    <w:rsid w:val="3CF0B736"/>
    <w:rsid w:val="3D9982BF"/>
    <w:rsid w:val="3DB578B1"/>
    <w:rsid w:val="3F14E3C5"/>
    <w:rsid w:val="401056F3"/>
    <w:rsid w:val="409C1BB8"/>
    <w:rsid w:val="40F1A1DB"/>
    <w:rsid w:val="418AE733"/>
    <w:rsid w:val="428E5607"/>
    <w:rsid w:val="42F17CBC"/>
    <w:rsid w:val="4323C7AD"/>
    <w:rsid w:val="43A754DF"/>
    <w:rsid w:val="4529A81B"/>
    <w:rsid w:val="47CA2C61"/>
    <w:rsid w:val="4832C807"/>
    <w:rsid w:val="4954A32B"/>
    <w:rsid w:val="49DFF385"/>
    <w:rsid w:val="4A0F6401"/>
    <w:rsid w:val="4ACB08B2"/>
    <w:rsid w:val="4B18D3ED"/>
    <w:rsid w:val="4BAEA74E"/>
    <w:rsid w:val="4D15D6E9"/>
    <w:rsid w:val="4E94CCAB"/>
    <w:rsid w:val="4F401EA5"/>
    <w:rsid w:val="4F674D28"/>
    <w:rsid w:val="4F8E6B7E"/>
    <w:rsid w:val="506FECD4"/>
    <w:rsid w:val="50A87A71"/>
    <w:rsid w:val="50E420D1"/>
    <w:rsid w:val="51134CD0"/>
    <w:rsid w:val="52804FC1"/>
    <w:rsid w:val="53361ECF"/>
    <w:rsid w:val="5339F2F7"/>
    <w:rsid w:val="5365BE20"/>
    <w:rsid w:val="537F7267"/>
    <w:rsid w:val="53F3C6BE"/>
    <w:rsid w:val="53FEABEE"/>
    <w:rsid w:val="540D83AF"/>
    <w:rsid w:val="549F5D95"/>
    <w:rsid w:val="54B44DF7"/>
    <w:rsid w:val="558F971F"/>
    <w:rsid w:val="5591565F"/>
    <w:rsid w:val="562EB14B"/>
    <w:rsid w:val="5712AC66"/>
    <w:rsid w:val="5742B809"/>
    <w:rsid w:val="57448FDD"/>
    <w:rsid w:val="58647D31"/>
    <w:rsid w:val="5874769F"/>
    <w:rsid w:val="58B459EA"/>
    <w:rsid w:val="58C98850"/>
    <w:rsid w:val="58E0603E"/>
    <w:rsid w:val="58EBD9D2"/>
    <w:rsid w:val="59A03BBE"/>
    <w:rsid w:val="5A1EB0D8"/>
    <w:rsid w:val="5B374E19"/>
    <w:rsid w:val="5BFE29E1"/>
    <w:rsid w:val="5BFED8A3"/>
    <w:rsid w:val="5E58543F"/>
    <w:rsid w:val="5F367965"/>
    <w:rsid w:val="5F829E63"/>
    <w:rsid w:val="5F90D5C1"/>
    <w:rsid w:val="5FBFE1AC"/>
    <w:rsid w:val="6095AA3B"/>
    <w:rsid w:val="60973A02"/>
    <w:rsid w:val="61CD7DA5"/>
    <w:rsid w:val="61D3A060"/>
    <w:rsid w:val="62B038B8"/>
    <w:rsid w:val="63792DA3"/>
    <w:rsid w:val="643BEFD8"/>
    <w:rsid w:val="64667CF0"/>
    <w:rsid w:val="65217C91"/>
    <w:rsid w:val="65BB6C66"/>
    <w:rsid w:val="66BD2D12"/>
    <w:rsid w:val="66F6CC1B"/>
    <w:rsid w:val="671E88EB"/>
    <w:rsid w:val="6734038D"/>
    <w:rsid w:val="676AD681"/>
    <w:rsid w:val="6794BE56"/>
    <w:rsid w:val="68EE82DD"/>
    <w:rsid w:val="68FAD352"/>
    <w:rsid w:val="6915414F"/>
    <w:rsid w:val="69A83C47"/>
    <w:rsid w:val="6A3A2309"/>
    <w:rsid w:val="6ACBF009"/>
    <w:rsid w:val="6B34CEE1"/>
    <w:rsid w:val="6B6C5A21"/>
    <w:rsid w:val="6B8FC1C5"/>
    <w:rsid w:val="6BD902D7"/>
    <w:rsid w:val="6C58C46C"/>
    <w:rsid w:val="6CABE6D8"/>
    <w:rsid w:val="6CECE192"/>
    <w:rsid w:val="6D1ECE45"/>
    <w:rsid w:val="6D51137B"/>
    <w:rsid w:val="6DFDFADD"/>
    <w:rsid w:val="6E2BD7B6"/>
    <w:rsid w:val="6EF855CD"/>
    <w:rsid w:val="6F436AA5"/>
    <w:rsid w:val="6FD5EE9D"/>
    <w:rsid w:val="701592CB"/>
    <w:rsid w:val="704789E3"/>
    <w:rsid w:val="704DA1FD"/>
    <w:rsid w:val="70528795"/>
    <w:rsid w:val="70FB14C0"/>
    <w:rsid w:val="71B268E1"/>
    <w:rsid w:val="73ED1BE3"/>
    <w:rsid w:val="74779C01"/>
    <w:rsid w:val="74AB4423"/>
    <w:rsid w:val="7510777E"/>
    <w:rsid w:val="75CE5312"/>
    <w:rsid w:val="761CCFDD"/>
    <w:rsid w:val="76260CDC"/>
    <w:rsid w:val="76E1023E"/>
    <w:rsid w:val="775464BD"/>
    <w:rsid w:val="77B74508"/>
    <w:rsid w:val="77B7F898"/>
    <w:rsid w:val="780B8007"/>
    <w:rsid w:val="783A2FDF"/>
    <w:rsid w:val="784B368C"/>
    <w:rsid w:val="78AB5414"/>
    <w:rsid w:val="7944E11F"/>
    <w:rsid w:val="7949EEA4"/>
    <w:rsid w:val="79623CFE"/>
    <w:rsid w:val="796E4FC5"/>
    <w:rsid w:val="7A181838"/>
    <w:rsid w:val="7AB955ED"/>
    <w:rsid w:val="7B6B4B45"/>
    <w:rsid w:val="7B9A74BE"/>
    <w:rsid w:val="7C3D9496"/>
    <w:rsid w:val="7C542A6C"/>
    <w:rsid w:val="7D9C8D14"/>
    <w:rsid w:val="7E36DF47"/>
    <w:rsid w:val="7E48577D"/>
    <w:rsid w:val="7E752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72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30BD11C"/>
    <w:pPr>
      <w:jc w:val="center"/>
    </w:pPr>
    <w:rPr>
      <w:rFonts w:ascii="Arial Nova" w:eastAsia="Arial Nova" w:hAnsi="Arial Nova" w:cs="Arial Nova"/>
      <w:color w:val="000000" w:themeColor="text2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30BD11C"/>
    <w:pPr>
      <w:keepNext/>
      <w:spacing w:before="400"/>
      <w:ind w:firstLine="446"/>
      <w:outlineLvl w:val="0"/>
    </w:pPr>
    <w:rPr>
      <w:rFonts w:asciiTheme="majorHAnsi" w:hAnsiTheme="majorHAnsi"/>
      <w:b/>
      <w:bCs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30BD1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5267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30BD1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3644"/>
    </w:rPr>
  </w:style>
  <w:style w:type="paragraph" w:styleId="Heading4">
    <w:name w:val="heading 4"/>
    <w:basedOn w:val="Normal"/>
    <w:next w:val="Normal"/>
    <w:uiPriority w:val="9"/>
    <w:unhideWhenUsed/>
    <w:qFormat/>
    <w:rsid w:val="030BD1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5267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30BD1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5267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30BD1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644"/>
    </w:rPr>
  </w:style>
  <w:style w:type="paragraph" w:styleId="Heading7">
    <w:name w:val="heading 7"/>
    <w:basedOn w:val="Normal"/>
    <w:next w:val="Normal"/>
    <w:uiPriority w:val="9"/>
    <w:unhideWhenUsed/>
    <w:qFormat/>
    <w:rsid w:val="030BD1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3644"/>
    </w:rPr>
  </w:style>
  <w:style w:type="paragraph" w:styleId="Heading8">
    <w:name w:val="heading 8"/>
    <w:basedOn w:val="Normal"/>
    <w:next w:val="Normal"/>
    <w:uiPriority w:val="9"/>
    <w:unhideWhenUsed/>
    <w:qFormat/>
    <w:rsid w:val="030BD1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14E66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030BD1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4E6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30BD1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30BD11C"/>
    <w:pPr>
      <w:spacing w:after="300" w:line="760" w:lineRule="exact"/>
      <w:contextualSpacing/>
    </w:pPr>
    <w:rPr>
      <w:rFonts w:asciiTheme="majorHAnsi" w:eastAsiaTheme="majorEastAsia" w:hAnsiTheme="majorHAnsi" w:cstheme="majorBidi"/>
      <w:caps/>
      <w:color w:val="276E8B" w:themeColor="accent1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Spacing"/>
    <w:uiPriority w:val="1"/>
    <w:qFormat/>
    <w:rsid w:val="030BD11C"/>
  </w:style>
  <w:style w:type="paragraph" w:customStyle="1" w:styleId="bullet">
    <w:name w:val="bullet"/>
    <w:basedOn w:val="Normal"/>
    <w:link w:val="bulletChar"/>
    <w:uiPriority w:val="1"/>
    <w:semiHidden/>
    <w:rsid w:val="030BD11C"/>
    <w:pPr>
      <w:numPr>
        <w:numId w:val="4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uiPriority w:val="99"/>
    <w:rsid w:val="030BD11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1"/>
    <w:semiHidden/>
    <w:rsid w:val="030BD11C"/>
    <w:pPr>
      <w:tabs>
        <w:tab w:val="center" w:pos="4320"/>
        <w:tab w:val="right" w:pos="8640"/>
      </w:tabs>
      <w:spacing w:after="0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Normal"/>
    <w:link w:val="RowChar"/>
    <w:uiPriority w:val="1"/>
    <w:qFormat/>
    <w:rsid w:val="030BD11C"/>
  </w:style>
  <w:style w:type="paragraph" w:customStyle="1" w:styleId="rowheading">
    <w:name w:val="row heading"/>
    <w:basedOn w:val="Row"/>
    <w:link w:val="rowheadingChar"/>
    <w:uiPriority w:val="1"/>
    <w:qFormat/>
    <w:rsid w:val="030BD11C"/>
    <w:rPr>
      <w:color w:val="FFFFFF" w:themeColor="background1"/>
    </w:rPr>
  </w:style>
  <w:style w:type="character" w:customStyle="1" w:styleId="RowChar">
    <w:name w:val="Row Char"/>
    <w:link w:val="Row"/>
    <w:uiPriority w:val="1"/>
    <w:rsid w:val="030BD11C"/>
  </w:style>
  <w:style w:type="character" w:customStyle="1" w:styleId="rowheadingChar">
    <w:name w:val="row heading Char"/>
    <w:basedOn w:val="RowChar"/>
    <w:link w:val="rowheading"/>
    <w:uiPriority w:val="1"/>
    <w:rsid w:val="030BD11C"/>
    <w:rPr>
      <w:color w:val="FFFFFF" w:themeColor="background1"/>
      <w:sz w:val="20"/>
      <w:szCs w:val="20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  <w:style w:type="paragraph" w:styleId="ListParagraph">
    <w:name w:val="List Paragraph"/>
    <w:basedOn w:val="Normal"/>
    <w:uiPriority w:val="34"/>
    <w:qFormat/>
    <w:rsid w:val="030BD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basedOn w:val="Row"/>
    <w:uiPriority w:val="1"/>
    <w:qFormat/>
    <w:rsid w:val="030BD11C"/>
  </w:style>
  <w:style w:type="paragraph" w:styleId="Subtitle">
    <w:name w:val="Subtitle"/>
    <w:basedOn w:val="Normal"/>
    <w:next w:val="Normal"/>
    <w:uiPriority w:val="11"/>
    <w:qFormat/>
    <w:rsid w:val="030BD11C"/>
    <w:rPr>
      <w:rFonts w:eastAsiaTheme="minorEastAsia"/>
      <w:color w:val="747091"/>
    </w:rPr>
  </w:style>
  <w:style w:type="paragraph" w:styleId="Quote">
    <w:name w:val="Quote"/>
    <w:basedOn w:val="Normal"/>
    <w:next w:val="Normal"/>
    <w:uiPriority w:val="29"/>
    <w:qFormat/>
    <w:rsid w:val="030BD11C"/>
    <w:pPr>
      <w:spacing w:before="200"/>
      <w:ind w:left="864" w:right="864"/>
    </w:pPr>
    <w:rPr>
      <w:i/>
      <w:iCs/>
      <w:color w:val="625F7C"/>
    </w:rPr>
  </w:style>
  <w:style w:type="paragraph" w:styleId="IntenseQuote">
    <w:name w:val="Intense Quote"/>
    <w:basedOn w:val="Normal"/>
    <w:next w:val="Normal"/>
    <w:uiPriority w:val="30"/>
    <w:qFormat/>
    <w:rsid w:val="030BD11C"/>
    <w:pPr>
      <w:spacing w:before="360" w:after="360"/>
      <w:ind w:left="864" w:right="864"/>
    </w:pPr>
    <w:rPr>
      <w:i/>
      <w:iCs/>
      <w:color w:val="276E8B" w:themeColor="accent1"/>
    </w:rPr>
  </w:style>
  <w:style w:type="paragraph" w:styleId="TOC1">
    <w:name w:val="toc 1"/>
    <w:basedOn w:val="Normal"/>
    <w:next w:val="Normal"/>
    <w:uiPriority w:val="39"/>
    <w:unhideWhenUsed/>
    <w:rsid w:val="030BD11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30BD11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30BD11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30BD11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30BD11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30BD11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30BD11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30BD11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30BD11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030BD11C"/>
    <w:pPr>
      <w:spacing w:after="0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030BD11C"/>
    <w:pPr>
      <w:spacing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rja\AppData\Roaming\Microsoft\Templates\Online%20service%20profile%20worksheet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7ae5c5-f921-40c7-86fb-055cc7df5ca5" xsi:nil="true"/>
    <Notes xmlns="dcee4239-198f-4a12-9fca-880a39a19ef3" xsi:nil="true"/>
    <lcf76f155ced4ddcb4097134ff3c332f xmlns="dcee4239-198f-4a12-9fca-880a39a19ef3">
      <Terms xmlns="http://schemas.microsoft.com/office/infopath/2007/PartnerControls"/>
    </lcf76f155ced4ddcb4097134ff3c332f>
    <SharedWithUsers xmlns="b17ae5c5-f921-40c7-86fb-055cc7df5ca5">
      <UserInfo>
        <DisplayName/>
        <AccountId xsi:nil="true"/>
        <AccountType/>
      </UserInfo>
    </SharedWithUsers>
    <MediaLengthInSeconds xmlns="dcee4239-198f-4a12-9fca-880a39a19e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24DB7C2C61741B5AB6D292D742D03" ma:contentTypeVersion="16" ma:contentTypeDescription="Create a new document." ma:contentTypeScope="" ma:versionID="517981fe20ee1f974978edee4ee317e2">
  <xsd:schema xmlns:xsd="http://www.w3.org/2001/XMLSchema" xmlns:xs="http://www.w3.org/2001/XMLSchema" xmlns:p="http://schemas.microsoft.com/office/2006/metadata/properties" xmlns:ns2="dcee4239-198f-4a12-9fca-880a39a19ef3" xmlns:ns3="b17ae5c5-f921-40c7-86fb-055cc7df5ca5" targetNamespace="http://schemas.microsoft.com/office/2006/metadata/properties" ma:root="true" ma:fieldsID="4ce284530f908db1bfa91547954adacc" ns2:_="" ns3:_="">
    <xsd:import namespace="dcee4239-198f-4a12-9fca-880a39a19ef3"/>
    <xsd:import namespace="b17ae5c5-f921-40c7-86fb-055cc7df5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e4239-198f-4a12-9fca-880a39a19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6477d7-ad29-47e7-b319-eaa6f1949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ae5c5-f921-40c7-86fb-055cc7df5c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87d05c-a462-4204-982b-290883066cb2}" ma:internalName="TaxCatchAll" ma:showField="CatchAllData" ma:web="b17ae5c5-f921-40c7-86fb-055cc7df5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38294-123F-4B9C-AB98-EBCB8664726D}">
  <ds:schemaRefs>
    <ds:schemaRef ds:uri="http://purl.org/dc/terms/"/>
    <ds:schemaRef ds:uri="http://schemas.microsoft.com/office/2006/documentManagement/types"/>
    <ds:schemaRef ds:uri="b17ae5c5-f921-40c7-86fb-055cc7df5ca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cee4239-198f-4a12-9fca-880a39a19ef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C5BD3C-4189-49D2-98B8-4709D3D5B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e4239-198f-4a12-9fca-880a39a19ef3"/>
    <ds:schemaRef ds:uri="b17ae5c5-f921-40c7-86fb-055cc7df5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</Template>
  <TotalTime>0</TotalTime>
  <Pages>1</Pages>
  <Words>55</Words>
  <Characters>431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2024-05-02T14:29:00Z</dcterms:created>
  <dcterms:modified xsi:type="dcterms:W3CDTF">2024-10-06T19:26:00Z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0x010100BE224DB7C2C61741B5AB6D292D742D03</vt:lpwstr>
  </property>
  <property fmtid="{D5CDD505-2E9C-101B-9397-08002B2CF9AE}" pid="3" name="GrammarlyDocumentId">
    <vt:lpwstr>ad712036-5795-40fe-b95f-5bd4801a4b35</vt:lpwstr>
  </property>
  <property fmtid="{D5CDD505-2E9C-101B-9397-08002B2CF9AE}" pid="4" name="Order">
    <vt:r8>41800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