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2250C" w:rsidR="00AD228E" w:rsidP="2C62F256" w:rsidRDefault="77B7F898" w14:paraId="2F08073B" w14:textId="2268737A">
      <w:pPr>
        <w:pStyle w:val="Subtitle1"/>
        <w:rPr>
          <w:rFonts w:ascii="Arial Nova" w:hAnsi="Arial Nova" w:eastAsia="Arial Nova" w:cs="Arial Nova"/>
          <w:b/>
          <w:bCs/>
          <w:sz w:val="28"/>
          <w:szCs w:val="28"/>
        </w:rPr>
      </w:pPr>
      <w:r w:rsidRPr="0092250C">
        <w:rPr>
          <w:rFonts w:ascii="Arial Nova" w:hAnsi="Arial Nova" w:eastAsia="Arial Nova" w:cs="Arial Nova"/>
          <w:b/>
          <w:bCs/>
          <w:sz w:val="28"/>
          <w:szCs w:val="28"/>
        </w:rPr>
        <w:t>alliance practice worksheet</w:t>
      </w:r>
    </w:p>
    <w:p w:rsidRPr="0092250C" w:rsidR="34588DC5" w:rsidP="7AB955ED" w:rsidRDefault="009C3218" w14:paraId="23C8BF86" w14:textId="1D460DB9">
      <w:pPr>
        <w:pStyle w:val="Subtitle1"/>
        <w:rPr>
          <w:rFonts w:ascii="Arial Nova" w:hAnsi="Arial Nova" w:eastAsia="Arial Nova" w:cs="Arial Nova"/>
          <w:sz w:val="20"/>
          <w:szCs w:val="20"/>
        </w:rPr>
      </w:pPr>
      <w:r w:rsidRPr="0092250C">
        <w:rPr>
          <w:rFonts w:ascii="Arial Nova" w:hAnsi="Arial Nova" w:eastAsia="Arial Nova" w:cs="Arial Nova"/>
          <w:sz w:val="22"/>
          <w:szCs w:val="22"/>
        </w:rPr>
        <w:t>MINNESOTA</w:t>
      </w:r>
    </w:p>
    <w:p w:rsidRPr="0092250C" w:rsidR="00895558" w:rsidP="7AB955ED" w:rsidRDefault="009C3218" w14:paraId="4260E515" w14:textId="65EE4700">
      <w:pPr>
        <w:pStyle w:val="Title"/>
        <w:spacing w:before="240" w:line="240" w:lineRule="auto"/>
        <w:rPr>
          <w:rFonts w:ascii="Arial Nova" w:hAnsi="Arial Nova" w:eastAsia="Arial Nova" w:cs="Arial Nova"/>
          <w:sz w:val="36"/>
          <w:szCs w:val="36"/>
        </w:rPr>
      </w:pPr>
      <w:r w:rsidRPr="0092250C">
        <w:rPr>
          <w:rFonts w:ascii="Arial Nova" w:hAnsi="Arial Nova" w:eastAsia="Arial Nova" w:cs="Arial Nova"/>
          <w:sz w:val="36"/>
          <w:szCs w:val="36"/>
        </w:rPr>
        <w:t>CONSERVATION CROP ROTATION</w:t>
      </w:r>
      <w:r w:rsidRPr="0092250C" w:rsidR="3380FA9D">
        <w:rPr>
          <w:rFonts w:ascii="Arial Nova" w:hAnsi="Arial Nova" w:eastAsia="Arial Nova" w:cs="Arial Nova"/>
          <w:sz w:val="36"/>
          <w:szCs w:val="36"/>
        </w:rPr>
        <w:t xml:space="preserve"> </w:t>
      </w:r>
      <w:r w:rsidRPr="0092250C" w:rsidR="373A6F22">
        <w:rPr>
          <w:rFonts w:ascii="Arial Nova" w:hAnsi="Arial Nova" w:eastAsia="Arial Nova" w:cs="Arial Nova"/>
          <w:sz w:val="36"/>
          <w:szCs w:val="36"/>
        </w:rPr>
        <w:t>(</w:t>
      </w:r>
      <w:r w:rsidRPr="0092250C">
        <w:rPr>
          <w:rFonts w:ascii="Arial Nova" w:hAnsi="Arial Nova" w:eastAsia="Arial Nova" w:cs="Arial Nova"/>
          <w:sz w:val="36"/>
          <w:szCs w:val="36"/>
        </w:rPr>
        <w:t>328</w:t>
      </w:r>
      <w:r w:rsidRPr="0092250C" w:rsidR="036C328B">
        <w:rPr>
          <w:rFonts w:ascii="Arial Nova" w:hAnsi="Arial Nova" w:eastAsia="Arial Nova" w:cs="Arial Nova"/>
          <w:sz w:val="36"/>
          <w:szCs w:val="36"/>
        </w:rPr>
        <w:t>)</w:t>
      </w:r>
    </w:p>
    <w:p w:rsidRPr="0092250C" w:rsidR="00D466C8" w:rsidP="2F7AE209" w:rsidRDefault="01309EF5" w14:paraId="3BBD31DD" w14:textId="050B6241">
      <w:pPr>
        <w:pStyle w:val="intro"/>
        <w:rPr>
          <w:rFonts w:ascii="Arial Nova" w:hAnsi="Arial Nova" w:eastAsia="Arial Nova" w:cs="Arial Nova"/>
          <w:b w:val="0"/>
          <w:i/>
          <w:iCs/>
          <w:sz w:val="20"/>
          <w:szCs w:val="20"/>
        </w:rPr>
      </w:pPr>
      <w:r w:rsidRPr="0092250C">
        <w:rPr>
          <w:rFonts w:ascii="Arial Nova" w:hAnsi="Arial Nova" w:eastAsia="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rsidRPr="0092250C" w:rsidR="00D466C8" w:rsidP="00772B38" w:rsidRDefault="3B29CEF7" w14:paraId="642EC113" w14:textId="0F68BD30">
      <w:pPr>
        <w:pStyle w:val="Heading1"/>
        <w:rPr>
          <w:rFonts w:ascii="Arial Nova" w:hAnsi="Arial Nova" w:eastAsia="Arial Nova" w:cs="Arial Nova"/>
        </w:rPr>
      </w:pPr>
      <w:r w:rsidRPr="0092250C">
        <w:rPr>
          <w:rFonts w:ascii="Arial Nova" w:hAnsi="Arial Nova" w:eastAsia="Arial Nova" w:cs="Arial Nova"/>
        </w:rPr>
        <w:t>Farm Info</w:t>
      </w:r>
    </w:p>
    <w:tbl>
      <w:tblPr>
        <w:tblStyle w:val="TableGrid"/>
        <w:tblW w:w="5000" w:type="pct"/>
        <w:tblInd w:w="-19" w:type="dxa"/>
        <w:tblBorders>
          <w:top w:val="single" w:color="CEDBE1" w:themeColor="background2" w:sz="4" w:space="0"/>
          <w:left w:val="single" w:color="CEDBE1" w:themeColor="background2" w:sz="4" w:space="0"/>
          <w:bottom w:val="single" w:color="CEDBE1" w:themeColor="background2" w:sz="4" w:space="0"/>
          <w:right w:val="single" w:color="CEDBE1" w:themeColor="background2" w:sz="4" w:space="0"/>
          <w:insideH w:val="single" w:color="CEDBE1" w:themeColor="background2" w:sz="4" w:space="0"/>
          <w:insideV w:val="single" w:color="CEDBE1" w:themeColor="background2" w:sz="4" w:space="0"/>
        </w:tblBorders>
        <w:tblLook w:val="04A0" w:firstRow="1" w:lastRow="0" w:firstColumn="1" w:lastColumn="0" w:noHBand="0" w:noVBand="1"/>
        <w:tblCaption w:val="Bio"/>
        <w:tblDescription w:val="Profile title, experience summary, education, certifications, reviews, digitial photo of you"/>
      </w:tblPr>
      <w:tblGrid>
        <w:gridCol w:w="3142"/>
        <w:gridCol w:w="6208"/>
      </w:tblGrid>
      <w:tr w:rsidRPr="0092250C" w:rsidR="006A79B1" w:rsidTr="06EA6B1D" w14:paraId="1C5F2A5A" w14:textId="77777777">
        <w:tc>
          <w:tcPr>
            <w:tcW w:w="3164" w:type="dxa"/>
            <w:shd w:val="clear" w:color="auto" w:fill="1C6194" w:themeFill="accent6"/>
          </w:tcPr>
          <w:p w:rsidRPr="0092250C" w:rsidR="006A79B1" w:rsidP="00772B38" w:rsidRDefault="01309EF5" w14:paraId="70B1F547" w14:textId="4735F7A9">
            <w:pPr>
              <w:pStyle w:val="rowheading"/>
              <w:rPr>
                <w:rFonts w:ascii="Arial Nova" w:hAnsi="Arial Nova" w:eastAsia="Arial Nova" w:cs="Arial Nova"/>
              </w:rPr>
            </w:pPr>
            <w:r w:rsidRPr="0092250C">
              <w:rPr>
                <w:rFonts w:ascii="Arial Nova" w:hAnsi="Arial Nova" w:eastAsia="Arial Nova" w:cs="Arial Nova"/>
              </w:rPr>
              <w:t>Name</w:t>
            </w:r>
          </w:p>
        </w:tc>
        <w:sdt>
          <w:sdtPr>
            <w:rPr>
              <w:rFonts w:ascii="Arial Nova" w:hAnsi="Arial Nova" w:eastAsia="Arial Nova" w:cs="Arial Nova"/>
            </w:rPr>
            <w:id w:val="180857863"/>
            <w:placeholder>
              <w:docPart w:val="D9D641BE69B542C1A4C1CA4D439275DF"/>
            </w:placeholder>
            <w:showingPlcHdr/>
          </w:sdtPr>
          <w:sdtEndPr/>
          <w:sdtContent>
            <w:tc>
              <w:tcPr>
                <w:tcW w:w="6271" w:type="dxa"/>
              </w:tcPr>
              <w:p w:rsidRPr="003F26AE" w:rsidR="006A79B1" w:rsidP="4E94CCAB" w:rsidRDefault="003F26AE" w14:paraId="761B9CE6" w14:textId="7F0E53C0">
                <w:pPr>
                  <w:pStyle w:val="Row"/>
                  <w:rPr>
                    <w:rFonts w:ascii="Arial Nova" w:hAnsi="Arial Nova" w:eastAsia="Arial Nova" w:cs="Arial Nova"/>
                  </w:rPr>
                </w:pPr>
                <w:r w:rsidRPr="003F26AE">
                  <w:rPr>
                    <w:rStyle w:val="PlaceholderText"/>
                    <w:rFonts w:ascii="Arial Nova" w:hAnsi="Arial Nova"/>
                  </w:rPr>
                  <w:t>Click or tap here to enter text.</w:t>
                </w:r>
              </w:p>
            </w:tc>
          </w:sdtContent>
        </w:sdt>
      </w:tr>
      <w:tr w:rsidRPr="0092250C" w:rsidR="006A79B1" w:rsidTr="06EA6B1D" w14:paraId="59607A1F" w14:textId="77777777">
        <w:tc>
          <w:tcPr>
            <w:tcW w:w="3164" w:type="dxa"/>
            <w:shd w:val="clear" w:color="auto" w:fill="1C6194" w:themeFill="accent6"/>
          </w:tcPr>
          <w:p w:rsidRPr="0092250C" w:rsidR="006A79B1" w:rsidP="00772B38" w:rsidRDefault="01309EF5" w14:paraId="09E88FD9" w14:textId="026FA08F">
            <w:pPr>
              <w:pStyle w:val="rowheading"/>
              <w:rPr>
                <w:rFonts w:ascii="Arial Nova" w:hAnsi="Arial Nova" w:eastAsia="Arial Nova" w:cs="Arial Nova"/>
              </w:rPr>
            </w:pPr>
            <w:r w:rsidRPr="0092250C">
              <w:rPr>
                <w:rFonts w:ascii="Arial Nova" w:hAnsi="Arial Nova" w:eastAsia="Arial Nova" w:cs="Arial Nova"/>
              </w:rPr>
              <w:t>County</w:t>
            </w:r>
          </w:p>
        </w:tc>
        <w:sdt>
          <w:sdtPr>
            <w:rPr>
              <w:rFonts w:ascii="Arial Nova" w:hAnsi="Arial Nova" w:eastAsia="Arial Nova" w:cs="Arial Nova"/>
            </w:rPr>
            <w:id w:val="722254467"/>
            <w:placeholder>
              <w:docPart w:val="E8F3C9D97B954CBE97B4252D28F08F36"/>
            </w:placeholder>
            <w:showingPlcHdr/>
          </w:sdtPr>
          <w:sdtEndPr/>
          <w:sdtContent>
            <w:tc>
              <w:tcPr>
                <w:tcW w:w="6271" w:type="dxa"/>
              </w:tcPr>
              <w:p w:rsidRPr="0092250C" w:rsidR="006A79B1" w:rsidP="4E94CCAB" w:rsidRDefault="003F26AE" w14:paraId="39E32072" w14:textId="539B932E">
                <w:pPr>
                  <w:pStyle w:val="Row"/>
                  <w:rPr>
                    <w:rFonts w:ascii="Arial Nova" w:hAnsi="Arial Nova" w:eastAsia="Arial Nova" w:cs="Arial Nova"/>
                  </w:rPr>
                </w:pPr>
                <w:r w:rsidRPr="003F26AE">
                  <w:rPr>
                    <w:rStyle w:val="PlaceholderText"/>
                    <w:rFonts w:ascii="Arial Nova" w:hAnsi="Arial Nova"/>
                  </w:rPr>
                  <w:t>Click or tap here to enter text.</w:t>
                </w:r>
              </w:p>
            </w:tc>
          </w:sdtContent>
        </w:sdt>
      </w:tr>
      <w:tr w:rsidRPr="0092250C" w:rsidR="006A79B1" w:rsidTr="06EA6B1D" w14:paraId="017D76B2" w14:textId="77777777">
        <w:tc>
          <w:tcPr>
            <w:tcW w:w="3164" w:type="dxa"/>
            <w:shd w:val="clear" w:color="auto" w:fill="1C6194" w:themeFill="accent6"/>
          </w:tcPr>
          <w:p w:rsidRPr="0092250C" w:rsidR="006A79B1" w:rsidP="00772B38" w:rsidRDefault="01309EF5" w14:paraId="6539E6C1" w14:textId="32B38079">
            <w:pPr>
              <w:pStyle w:val="rowheading"/>
              <w:rPr>
                <w:rFonts w:ascii="Arial Nova" w:hAnsi="Arial Nova" w:eastAsia="Arial Nova" w:cs="Arial Nova"/>
              </w:rPr>
            </w:pPr>
            <w:r w:rsidRPr="0092250C">
              <w:rPr>
                <w:rFonts w:ascii="Arial Nova" w:hAnsi="Arial Nova" w:eastAsia="Arial Nova" w:cs="Arial Nova"/>
              </w:rPr>
              <w:t>Alliance Contract Number</w:t>
            </w:r>
          </w:p>
        </w:tc>
        <w:sdt>
          <w:sdtPr>
            <w:rPr>
              <w:rFonts w:ascii="Arial Nova" w:hAnsi="Arial Nova" w:eastAsia="Arial Nova" w:cs="Arial Nova"/>
            </w:rPr>
            <w:id w:val="1363319557"/>
            <w:placeholder>
              <w:docPart w:val="1D07E137894244DFB20F5C79E73740FB"/>
            </w:placeholder>
            <w:showingPlcHdr/>
          </w:sdtPr>
          <w:sdtEndPr/>
          <w:sdtContent>
            <w:tc>
              <w:tcPr>
                <w:tcW w:w="6271" w:type="dxa"/>
              </w:tcPr>
              <w:p w:rsidRPr="0092250C" w:rsidR="006A79B1" w:rsidP="4E94CCAB" w:rsidRDefault="003F26AE" w14:paraId="79565EBD" w14:textId="2E9996B1">
                <w:pPr>
                  <w:pStyle w:val="Row"/>
                  <w:rPr>
                    <w:rFonts w:ascii="Arial Nova" w:hAnsi="Arial Nova" w:eastAsia="Arial Nova" w:cs="Arial Nova"/>
                  </w:rPr>
                </w:pPr>
                <w:r w:rsidRPr="003F26AE">
                  <w:rPr>
                    <w:rStyle w:val="PlaceholderText"/>
                    <w:rFonts w:ascii="Arial Nova" w:hAnsi="Arial Nova"/>
                  </w:rPr>
                  <w:t>Click or tap here to enter text.</w:t>
                </w:r>
              </w:p>
            </w:tc>
          </w:sdtContent>
        </w:sdt>
      </w:tr>
      <w:tr w:rsidRPr="0092250C" w:rsidR="006A79B1" w:rsidTr="06EA6B1D" w14:paraId="5B1C0948" w14:textId="77777777">
        <w:tc>
          <w:tcPr>
            <w:tcW w:w="3164" w:type="dxa"/>
            <w:shd w:val="clear" w:color="auto" w:fill="1C6194" w:themeFill="accent6"/>
          </w:tcPr>
          <w:p w:rsidRPr="0092250C" w:rsidR="006A79B1" w:rsidP="00772B38" w:rsidRDefault="01309EF5" w14:paraId="453F2BDB" w14:textId="43FA99AD">
            <w:pPr>
              <w:pStyle w:val="rowheading"/>
              <w:rPr>
                <w:rFonts w:ascii="Arial Nova" w:hAnsi="Arial Nova" w:eastAsia="Arial Nova" w:cs="Arial Nova"/>
              </w:rPr>
            </w:pPr>
            <w:r w:rsidRPr="0092250C">
              <w:rPr>
                <w:rFonts w:ascii="Arial Nova" w:hAnsi="Arial Nova" w:eastAsia="Arial Nova" w:cs="Arial Nova"/>
              </w:rPr>
              <w:t>Field Number(s)</w:t>
            </w:r>
          </w:p>
        </w:tc>
        <w:sdt>
          <w:sdtPr>
            <w:rPr>
              <w:rFonts w:ascii="Arial Nova" w:hAnsi="Arial Nova" w:eastAsia="Arial Nova" w:cs="Arial Nova"/>
            </w:rPr>
            <w:id w:val="274831505"/>
            <w:placeholder>
              <w:docPart w:val="42133449E73F4BF9AD4918FFEDBB7378"/>
            </w:placeholder>
            <w:showingPlcHdr/>
          </w:sdtPr>
          <w:sdtEndPr/>
          <w:sdtContent>
            <w:tc>
              <w:tcPr>
                <w:tcW w:w="6271" w:type="dxa"/>
              </w:tcPr>
              <w:p w:rsidRPr="0092250C" w:rsidR="006A79B1" w:rsidP="4E94CCAB" w:rsidRDefault="003F26AE" w14:paraId="23825C4F" w14:textId="2E442C56">
                <w:pPr>
                  <w:pStyle w:val="Row"/>
                  <w:rPr>
                    <w:rFonts w:ascii="Arial Nova" w:hAnsi="Arial Nova" w:eastAsia="Arial Nova" w:cs="Arial Nova"/>
                  </w:rPr>
                </w:pPr>
                <w:r w:rsidRPr="003F26AE">
                  <w:rPr>
                    <w:rStyle w:val="PlaceholderText"/>
                    <w:rFonts w:ascii="Arial Nova" w:hAnsi="Arial Nova"/>
                  </w:rPr>
                  <w:t>Click or tap here to enter text.</w:t>
                </w:r>
              </w:p>
            </w:tc>
          </w:sdtContent>
        </w:sdt>
      </w:tr>
      <w:tr w:rsidRPr="0092250C" w:rsidR="006A79B1" w:rsidTr="06EA6B1D" w14:paraId="4227162F" w14:textId="77777777">
        <w:tc>
          <w:tcPr>
            <w:tcW w:w="3164" w:type="dxa"/>
            <w:shd w:val="clear" w:color="auto" w:fill="1C6194" w:themeFill="accent6"/>
          </w:tcPr>
          <w:p w:rsidRPr="0092250C" w:rsidR="006A79B1" w:rsidP="00772B38" w:rsidRDefault="01309EF5" w14:paraId="5D9CED0A" w14:textId="76296069">
            <w:pPr>
              <w:pStyle w:val="rowheading"/>
              <w:rPr>
                <w:rFonts w:ascii="Arial Nova" w:hAnsi="Arial Nova" w:eastAsia="Arial Nova" w:cs="Arial Nova"/>
              </w:rPr>
            </w:pPr>
            <w:r w:rsidRPr="0092250C">
              <w:rPr>
                <w:rFonts w:ascii="Arial Nova" w:hAnsi="Arial Nova" w:eastAsia="Arial Nova" w:cs="Arial Nova"/>
              </w:rPr>
              <w:t>Tract Number(s)</w:t>
            </w:r>
          </w:p>
        </w:tc>
        <w:sdt>
          <w:sdtPr>
            <w:rPr>
              <w:rFonts w:ascii="Arial Nova" w:hAnsi="Arial Nova" w:eastAsia="Arial Nova" w:cs="Arial Nova"/>
            </w:rPr>
            <w:id w:val="97764236"/>
            <w:placeholder>
              <w:docPart w:val="5E22F43FD4D74CC3BF645489BDEBC8EF"/>
            </w:placeholder>
            <w:showingPlcHdr/>
          </w:sdtPr>
          <w:sdtEndPr/>
          <w:sdtContent>
            <w:tc>
              <w:tcPr>
                <w:tcW w:w="6271" w:type="dxa"/>
              </w:tcPr>
              <w:p w:rsidRPr="0092250C" w:rsidR="006A79B1" w:rsidP="4E94CCAB" w:rsidRDefault="003F26AE" w14:paraId="683E8953" w14:textId="12F91AF3">
                <w:pPr>
                  <w:pStyle w:val="Row"/>
                  <w:rPr>
                    <w:rFonts w:ascii="Arial Nova" w:hAnsi="Arial Nova" w:eastAsia="Arial Nova" w:cs="Arial Nova"/>
                  </w:rPr>
                </w:pPr>
                <w:r w:rsidRPr="003F26AE">
                  <w:rPr>
                    <w:rStyle w:val="PlaceholderText"/>
                    <w:rFonts w:ascii="Arial Nova" w:hAnsi="Arial Nova"/>
                  </w:rPr>
                  <w:t>Click or tap here to enter text.</w:t>
                </w:r>
              </w:p>
            </w:tc>
          </w:sdtContent>
        </w:sdt>
      </w:tr>
      <w:tr w:rsidRPr="0092250C" w:rsidR="006A79B1" w:rsidTr="06EA6B1D" w14:paraId="249F0A1B" w14:textId="77777777">
        <w:tc>
          <w:tcPr>
            <w:tcW w:w="3164" w:type="dxa"/>
            <w:shd w:val="clear" w:color="auto" w:fill="1C6194" w:themeFill="accent6"/>
          </w:tcPr>
          <w:p w:rsidRPr="0092250C" w:rsidR="006A79B1" w:rsidP="00772B38" w:rsidRDefault="01309EF5" w14:paraId="708AEB87" w14:textId="01F8D1CC">
            <w:pPr>
              <w:pStyle w:val="rowheading"/>
              <w:rPr>
                <w:rFonts w:ascii="Arial Nova" w:hAnsi="Arial Nova" w:eastAsia="Arial Nova" w:cs="Arial Nova"/>
              </w:rPr>
            </w:pPr>
            <w:r w:rsidRPr="0092250C">
              <w:rPr>
                <w:rFonts w:ascii="Arial Nova" w:hAnsi="Arial Nova" w:eastAsia="Arial Nova" w:cs="Arial Nova"/>
              </w:rPr>
              <w:t>Practice Area</w:t>
            </w:r>
          </w:p>
        </w:tc>
        <w:sdt>
          <w:sdtPr>
            <w:rPr>
              <w:rFonts w:ascii="Arial Nova" w:hAnsi="Arial Nova" w:eastAsia="Arial Nova" w:cs="Arial Nova"/>
            </w:rPr>
            <w:id w:val="-1891171397"/>
            <w:placeholder>
              <w:docPart w:val="511705B6CD49467A8D4C4992E9B435AE"/>
            </w:placeholder>
            <w:showingPlcHdr/>
          </w:sdtPr>
          <w:sdtEndPr/>
          <w:sdtContent>
            <w:tc>
              <w:tcPr>
                <w:tcW w:w="6271" w:type="dxa"/>
              </w:tcPr>
              <w:p w:rsidRPr="0092250C" w:rsidR="006A79B1" w:rsidP="4E94CCAB" w:rsidRDefault="003F26AE" w14:paraId="1C7A8DCF" w14:textId="38C66A54">
                <w:pPr>
                  <w:pStyle w:val="Row"/>
                  <w:rPr>
                    <w:rFonts w:ascii="Arial Nova" w:hAnsi="Arial Nova" w:eastAsia="Arial Nova" w:cs="Arial Nova"/>
                  </w:rPr>
                </w:pPr>
                <w:r w:rsidRPr="003F26AE">
                  <w:rPr>
                    <w:rStyle w:val="PlaceholderText"/>
                    <w:rFonts w:ascii="Arial Nova" w:hAnsi="Arial Nova"/>
                  </w:rPr>
                  <w:t>Click or tap here to enter text.</w:t>
                </w:r>
              </w:p>
            </w:tc>
          </w:sdtContent>
        </w:sdt>
      </w:tr>
    </w:tbl>
    <w:p w:rsidRPr="0092250C" w:rsidR="00D466C8" w:rsidP="4E94CCAB" w:rsidRDefault="3B29CEF7" w14:paraId="0453615D" w14:textId="1047A414">
      <w:pPr>
        <w:pStyle w:val="Heading1"/>
        <w:rPr>
          <w:rFonts w:ascii="Arial Nova" w:hAnsi="Arial Nova" w:eastAsia="Arial Nova" w:cs="Arial Nova"/>
        </w:rPr>
      </w:pPr>
      <w:r w:rsidRPr="0092250C">
        <w:rPr>
          <w:rFonts w:ascii="Arial Nova" w:hAnsi="Arial Nova" w:eastAsia="Arial Nova" w:cs="Arial Nova"/>
        </w:rPr>
        <w:t xml:space="preserve">PRACTICE: </w:t>
      </w:r>
      <w:r w:rsidRPr="0092250C" w:rsidR="009C3218">
        <w:rPr>
          <w:rFonts w:ascii="Arial Nova" w:hAnsi="Arial Nova" w:eastAsia="Arial Nova" w:cs="Arial Nova"/>
        </w:rPr>
        <w:t>CONSERVATION CROP ROTATION (328)</w:t>
      </w:r>
    </w:p>
    <w:p w:rsidRPr="0092250C" w:rsidR="0049556C" w:rsidP="53361ECF" w:rsidRDefault="008A067B" w14:paraId="2F55284F" w14:textId="2CE5F8EF">
      <w:pPr>
        <w:rPr>
          <w:rFonts w:ascii="Arial Nova" w:hAnsi="Arial Nova"/>
        </w:rPr>
      </w:pPr>
      <w:r w:rsidRPr="0092250C">
        <w:rPr>
          <w:rFonts w:ascii="Arial Nova" w:hAnsi="Arial Nova" w:eastAsia="Arial Nova" w:cs="Arial Nova"/>
          <w:b/>
          <w:bCs/>
        </w:rPr>
        <w:t>DEFINITION:</w:t>
      </w:r>
      <w:r w:rsidRPr="0092250C" w:rsidR="3B29CEF7">
        <w:rPr>
          <w:rFonts w:ascii="Arial Nova" w:hAnsi="Arial Nova" w:eastAsia="Arial Nova" w:cs="Arial Nova"/>
          <w:i/>
          <w:iCs/>
        </w:rPr>
        <w:t xml:space="preserve"> </w:t>
      </w:r>
      <w:r w:rsidRPr="0092250C" w:rsidR="0049556C">
        <w:rPr>
          <w:rFonts w:ascii="Arial Nova" w:hAnsi="Arial Nova"/>
        </w:rPr>
        <w:t xml:space="preserve">A planned sequence of crops grown on the same ground over </w:t>
      </w:r>
      <w:proofErr w:type="gramStart"/>
      <w:r w:rsidRPr="0092250C" w:rsidR="0049556C">
        <w:rPr>
          <w:rFonts w:ascii="Arial Nova" w:hAnsi="Arial Nova"/>
        </w:rPr>
        <w:t>a period of time</w:t>
      </w:r>
      <w:proofErr w:type="gramEnd"/>
      <w:r w:rsidRPr="0092250C" w:rsidR="0049556C">
        <w:rPr>
          <w:rFonts w:ascii="Arial Nova" w:hAnsi="Arial Nova"/>
        </w:rPr>
        <w:t xml:space="preserve"> (i.e. the rotation cycle).</w:t>
      </w:r>
    </w:p>
    <w:p w:rsidRPr="0092250C" w:rsidR="3C3022E1" w:rsidP="0BD013CC" w:rsidRDefault="3C3022E1" w14:paraId="6480640F" w14:textId="182CBFE4">
      <w:pPr>
        <w:rPr>
          <w:rFonts w:ascii="Arial Nova" w:hAnsi="Arial Nova" w:eastAsia="Arial Nova" w:cs="Arial Nova"/>
          <w:b/>
          <w:bCs/>
        </w:rPr>
      </w:pPr>
      <w:r w:rsidRPr="0092250C">
        <w:rPr>
          <w:rFonts w:ascii="Arial Nova" w:hAnsi="Arial Nova" w:eastAsia="Arial Nova" w:cs="Arial Nova"/>
          <w:b/>
          <w:bCs/>
        </w:rPr>
        <w:t>CONDITIONS WHERE PRACTICE APPLIES:</w:t>
      </w:r>
      <w:r w:rsidRPr="0092250C" w:rsidR="60973A02">
        <w:rPr>
          <w:rFonts w:ascii="Arial Nova" w:hAnsi="Arial Nova" w:eastAsia="Arial Nova" w:cs="Arial Nova"/>
          <w:b/>
          <w:bCs/>
        </w:rPr>
        <w:t xml:space="preserve"> </w:t>
      </w:r>
      <w:r w:rsidRPr="0092250C" w:rsidR="00DA653F">
        <w:rPr>
          <w:rFonts w:ascii="Arial Nova" w:hAnsi="Arial Nova" w:eastAsia="Arial Nova" w:cs="Arial Nova"/>
        </w:rPr>
        <w:t xml:space="preserve">This practice applies to all cropland </w:t>
      </w:r>
      <w:r w:rsidRPr="0092250C" w:rsidR="002610D0">
        <w:rPr>
          <w:rFonts w:ascii="Arial Nova" w:hAnsi="Arial Nova" w:eastAsia="Arial Nova" w:cs="Arial Nova"/>
        </w:rPr>
        <w:t xml:space="preserve">where at least one </w:t>
      </w:r>
      <w:proofErr w:type="gramStart"/>
      <w:r w:rsidRPr="0092250C" w:rsidR="002610D0">
        <w:rPr>
          <w:rFonts w:ascii="Arial Nova" w:hAnsi="Arial Nova" w:eastAsia="Arial Nova" w:cs="Arial Nova"/>
        </w:rPr>
        <w:t>annually-planted</w:t>
      </w:r>
      <w:proofErr w:type="gramEnd"/>
      <w:r w:rsidRPr="0092250C" w:rsidR="002610D0">
        <w:rPr>
          <w:rFonts w:ascii="Arial Nova" w:hAnsi="Arial Nova" w:eastAsia="Arial Nova" w:cs="Arial Nova"/>
        </w:rPr>
        <w:t xml:space="preserve"> crop is included in the crop rotation.</w:t>
      </w:r>
    </w:p>
    <w:p w:rsidRPr="0092250C" w:rsidR="00E66773" w:rsidP="0023228D" w:rsidRDefault="00FA2F5B" w14:paraId="58F0AD5F" w14:textId="51B25F12">
      <w:pPr>
        <w:rPr>
          <w:rFonts w:ascii="Arial Nova" w:hAnsi="Arial Nova" w:eastAsia="Arial Nova" w:cs="Arial Nova"/>
          <w:szCs w:val="20"/>
        </w:rPr>
      </w:pPr>
      <w:r w:rsidRPr="0092250C">
        <w:rPr>
          <w:rFonts w:ascii="Arial Nova" w:hAnsi="Arial Nova" w:eastAsia="Arial Nova" w:cs="Arial Nova"/>
        </w:rPr>
        <w:t xml:space="preserve">See </w:t>
      </w:r>
      <w:hyperlink w:anchor="/state/MN/documents/section=4&amp;folder=-43" r:id="rId10">
        <w:r w:rsidRPr="0092250C" w:rsidR="00655AD3">
          <w:rPr>
            <w:rStyle w:val="Hyperlink"/>
            <w:rFonts w:ascii="Arial Nova" w:hAnsi="Arial Nova" w:eastAsia="Arial Nova" w:cs="Arial Nova"/>
            <w:i/>
            <w:iCs/>
          </w:rPr>
          <w:t>https://efotg.sc.egov.usda.gov/#/state/MN/documents/section=4&amp;folder=-43</w:t>
        </w:r>
      </w:hyperlink>
      <w:r w:rsidRPr="0092250C" w:rsidR="00E66773">
        <w:rPr>
          <w:rStyle w:val="Hyperlink"/>
          <w:rFonts w:ascii="Arial Nova" w:hAnsi="Arial Nova" w:eastAsia="Arial Nova" w:cs="Arial Nova"/>
          <w:i/>
          <w:iCs/>
        </w:rPr>
        <w:t xml:space="preserve"> </w:t>
      </w:r>
      <w:r w:rsidRPr="0092250C" w:rsidR="00E8985C">
        <w:rPr>
          <w:rFonts w:ascii="Arial Nova" w:hAnsi="Arial Nova" w:eastAsia="Arial Nova" w:cs="Arial Nova"/>
          <w:sz w:val="19"/>
          <w:szCs w:val="19"/>
        </w:rPr>
        <w:t>to access the NRCS Conservation Practice Standard.</w:t>
      </w:r>
    </w:p>
    <w:p w:rsidRPr="0092250C" w:rsidR="0023228D" w:rsidP="42397DF7" w:rsidRDefault="00077587" w14:paraId="5625B152" w14:textId="54CFA22F">
      <w:pPr>
        <w:rPr>
          <w:rFonts w:ascii="Arial Nova" w:hAnsi="Arial Nova" w:eastAsia="Arial Nova" w:cs="Arial Nova"/>
          <w:i/>
          <w:iCs/>
        </w:rPr>
      </w:pPr>
      <w:r w:rsidRPr="0092250C">
        <w:rPr>
          <w:rFonts w:ascii="Arial Nova" w:hAnsi="Arial Nova" w:eastAsia="Arial Nova" w:cs="Arial Nova"/>
          <w:b/>
          <w:bCs/>
        </w:rPr>
        <w:t>NOTE:</w:t>
      </w:r>
      <w:r w:rsidRPr="0092250C">
        <w:rPr>
          <w:rFonts w:ascii="Arial Nova" w:hAnsi="Arial Nova" w:eastAsia="Arial Nova" w:cs="Arial Nova"/>
          <w:i/>
          <w:iCs/>
        </w:rPr>
        <w:t xml:space="preserve"> </w:t>
      </w:r>
      <w:r w:rsidRPr="0092250C" w:rsidR="0023228D">
        <w:rPr>
          <w:rFonts w:ascii="Arial Nova" w:hAnsi="Arial Nova" w:eastAsia="Arial Nova" w:cs="Arial Nova"/>
          <w:i/>
          <w:iCs/>
        </w:rPr>
        <w:t xml:space="preserve">Producers are eligible to enroll this practice in the Alliance pilot for new implementation or enhancement of the existing crop rotation through the addition of a different conservation crop with planting of the selected </w:t>
      </w:r>
      <w:r w:rsidRPr="0092250C" w:rsidR="4CB0B6CD">
        <w:rPr>
          <w:rFonts w:ascii="Arial Nova" w:hAnsi="Arial Nova" w:eastAsia="Arial Nova" w:cs="Arial Nova"/>
          <w:i/>
          <w:iCs/>
        </w:rPr>
        <w:t xml:space="preserve">high residue </w:t>
      </w:r>
      <w:r w:rsidRPr="0092250C" w:rsidR="0023228D">
        <w:rPr>
          <w:rFonts w:ascii="Arial Nova" w:hAnsi="Arial Nova" w:eastAsia="Arial Nova" w:cs="Arial Nova"/>
          <w:i/>
          <w:iCs/>
        </w:rPr>
        <w:t>crop during the Alliance contract year.</w:t>
      </w:r>
      <w:r w:rsidRPr="0092250C" w:rsidR="00F32CB7">
        <w:rPr>
          <w:rFonts w:ascii="Arial Nova" w:hAnsi="Arial Nova" w:eastAsia="Arial Nova" w:cs="Arial Nova"/>
          <w:i/>
          <w:iCs/>
        </w:rPr>
        <w:t xml:space="preserve">  </w:t>
      </w:r>
      <w:r w:rsidR="007A0E6F">
        <w:rPr>
          <w:rFonts w:ascii="Arial Nova" w:hAnsi="Arial Nova" w:eastAsia="Arial Nova" w:cs="Arial Nova"/>
          <w:i/>
          <w:iCs/>
        </w:rPr>
        <w:t>The</w:t>
      </w:r>
      <w:r w:rsidRPr="007A0E6F" w:rsidR="007A0E6F">
        <w:rPr>
          <w:rFonts w:ascii="Arial Nova" w:hAnsi="Arial Nova" w:eastAsia="Arial Nova" w:cs="Arial Nova"/>
          <w:i/>
          <w:iCs/>
        </w:rPr>
        <w:t xml:space="preserve"> crop on the field being paid must be a </w:t>
      </w:r>
      <w:r w:rsidR="007A0E6F">
        <w:rPr>
          <w:rFonts w:ascii="Arial Nova" w:hAnsi="Arial Nova" w:eastAsia="Arial Nova" w:cs="Arial Nova"/>
          <w:i/>
          <w:iCs/>
        </w:rPr>
        <w:t>h</w:t>
      </w:r>
      <w:r w:rsidRPr="007A0E6F" w:rsidR="007A0E6F">
        <w:rPr>
          <w:rFonts w:ascii="Arial Nova" w:hAnsi="Arial Nova" w:eastAsia="Arial Nova" w:cs="Arial Nova"/>
          <w:i/>
          <w:iCs/>
        </w:rPr>
        <w:t>igh</w:t>
      </w:r>
      <w:r w:rsidR="007A0E6F">
        <w:rPr>
          <w:rFonts w:ascii="Arial Nova" w:hAnsi="Arial Nova" w:eastAsia="Arial Nova" w:cs="Arial Nova"/>
          <w:i/>
          <w:iCs/>
        </w:rPr>
        <w:t xml:space="preserve"> residue-producing</w:t>
      </w:r>
      <w:r w:rsidRPr="007A0E6F" w:rsidR="007A0E6F">
        <w:rPr>
          <w:rFonts w:ascii="Arial Nova" w:hAnsi="Arial Nova" w:eastAsia="Arial Nova" w:cs="Arial Nova"/>
          <w:i/>
          <w:iCs/>
        </w:rPr>
        <w:t xml:space="preserve"> crop</w:t>
      </w:r>
      <w:r w:rsidR="007A0E6F">
        <w:rPr>
          <w:rFonts w:ascii="Arial Nova" w:hAnsi="Arial Nova" w:eastAsia="Arial Nova" w:cs="Arial Nova"/>
          <w:i/>
          <w:iCs/>
        </w:rPr>
        <w:t>; the</w:t>
      </w:r>
      <w:r w:rsidRPr="0092250C" w:rsidR="007A0E6F">
        <w:rPr>
          <w:rFonts w:ascii="Arial Nova" w:hAnsi="Arial Nova" w:eastAsia="Arial Nova" w:cs="Arial Nova"/>
          <w:i/>
          <w:iCs/>
        </w:rPr>
        <w:t xml:space="preserve"> crops listed in Table 2 (</w:t>
      </w:r>
      <w:r w:rsidR="00D66A16">
        <w:rPr>
          <w:rFonts w:ascii="Arial Nova" w:hAnsi="Arial Nova" w:eastAsia="Arial Nova" w:cs="Arial Nova"/>
          <w:i/>
          <w:iCs/>
        </w:rPr>
        <w:t>see end of worksheet</w:t>
      </w:r>
      <w:r w:rsidRPr="0092250C" w:rsidR="007A0E6F">
        <w:rPr>
          <w:rFonts w:ascii="Arial Nova" w:hAnsi="Arial Nova" w:eastAsia="Arial Nova" w:cs="Arial Nova"/>
          <w:i/>
          <w:iCs/>
        </w:rPr>
        <w:t>) are considered conservation crops for this practice</w:t>
      </w:r>
      <w:r w:rsidR="007A0E6F">
        <w:rPr>
          <w:rFonts w:ascii="Arial Nova" w:hAnsi="Arial Nova" w:eastAsia="Arial Nova" w:cs="Arial Nova"/>
          <w:i/>
          <w:iCs/>
        </w:rPr>
        <w:t xml:space="preserve">.  </w:t>
      </w:r>
    </w:p>
    <w:p w:rsidRPr="0092250C" w:rsidR="254C3E4E" w:rsidP="53361ECF" w:rsidRDefault="00863DCE" w14:paraId="05C9B501" w14:textId="189CEFB3">
      <w:pPr>
        <w:rPr>
          <w:rFonts w:ascii="Arial Nova" w:hAnsi="Arial Nova" w:eastAsia="Arial Nova" w:cs="Arial Nova"/>
          <w:b/>
          <w:bCs/>
        </w:rPr>
      </w:pPr>
      <w:r w:rsidRPr="0092250C">
        <w:rPr>
          <w:rFonts w:ascii="Arial Nova" w:hAnsi="Arial Nova" w:eastAsia="Arial Nova" w:cs="Arial Nova"/>
          <w:b/>
          <w:bCs/>
        </w:rPr>
        <w:t>AT A MINIMUM, PRODUCERS WILL PROVIDE A RECORD OF THE FOLLOWING:</w:t>
      </w:r>
    </w:p>
    <w:p w:rsidRPr="0092250C" w:rsidR="1FDB831C" w:rsidP="53361ECF" w:rsidRDefault="38299E7D" w14:paraId="1DDA9DD9" w14:textId="7663FBDA">
      <w:pPr>
        <w:pStyle w:val="ListParagraph"/>
        <w:numPr>
          <w:ilvl w:val="0"/>
          <w:numId w:val="1"/>
        </w:numPr>
        <w:rPr>
          <w:rFonts w:ascii="Arial Nova" w:hAnsi="Arial Nova" w:eastAsia="Arial Nova" w:cs="Arial Nova"/>
        </w:rPr>
      </w:pPr>
      <w:r w:rsidRPr="0092250C">
        <w:rPr>
          <w:rFonts w:ascii="Arial Nova" w:hAnsi="Arial Nova" w:eastAsia="Arial Nova" w:cs="Arial Nova"/>
        </w:rPr>
        <w:t xml:space="preserve">Field number and acres </w:t>
      </w:r>
    </w:p>
    <w:p w:rsidRPr="0092250C" w:rsidR="1FDB831C" w:rsidP="0D0BDA99" w:rsidRDefault="0A291AE4" w14:paraId="19F9CA66" w14:textId="5E698226">
      <w:pPr>
        <w:pStyle w:val="ListParagraph"/>
        <w:numPr>
          <w:ilvl w:val="0"/>
          <w:numId w:val="1"/>
        </w:numPr>
        <w:rPr>
          <w:rFonts w:ascii="Arial Nova" w:hAnsi="Arial Nova" w:eastAsia="Arial Nova" w:cs="Arial Nova"/>
          <w:szCs w:val="20"/>
        </w:rPr>
      </w:pPr>
      <w:r w:rsidRPr="0092250C">
        <w:rPr>
          <w:rFonts w:ascii="Arial Nova" w:hAnsi="Arial Nova" w:eastAsia="Arial Nova" w:cs="Arial Nova"/>
        </w:rPr>
        <w:t>The sequence of crops to be grown</w:t>
      </w:r>
      <w:r w:rsidRPr="0092250C" w:rsidR="712D7B8B">
        <w:rPr>
          <w:rFonts w:ascii="Arial Nova" w:hAnsi="Arial Nova" w:eastAsia="Arial Nova" w:cs="Arial Nova"/>
        </w:rPr>
        <w:t>,</w:t>
      </w:r>
    </w:p>
    <w:p w:rsidRPr="0092250C" w:rsidR="005257EE" w:rsidP="53361ECF" w:rsidRDefault="2C54EEA6" w14:paraId="282DCD13" w14:textId="76162874">
      <w:pPr>
        <w:pStyle w:val="ListParagraph"/>
        <w:numPr>
          <w:ilvl w:val="0"/>
          <w:numId w:val="1"/>
        </w:numPr>
        <w:rPr>
          <w:rFonts w:ascii="Arial Nova" w:hAnsi="Arial Nova" w:eastAsia="Arial Nova" w:cs="Arial Nova"/>
        </w:rPr>
      </w:pPr>
      <w:r w:rsidRPr="0092250C">
        <w:rPr>
          <w:rFonts w:ascii="Arial Nova" w:hAnsi="Arial Nova" w:eastAsia="Arial Nova" w:cs="Arial Nova"/>
        </w:rPr>
        <w:t>The crop types to be grown</w:t>
      </w:r>
      <w:r w:rsidRPr="0092250C" w:rsidR="712D7B8B">
        <w:rPr>
          <w:rFonts w:ascii="Arial Nova" w:hAnsi="Arial Nova" w:eastAsia="Arial Nova" w:cs="Arial Nova"/>
        </w:rPr>
        <w:t>,</w:t>
      </w:r>
    </w:p>
    <w:p w:rsidRPr="0092250C" w:rsidR="005257EE" w:rsidP="53361ECF" w:rsidRDefault="2C54EEA6" w14:paraId="0649E610" w14:textId="61BFADBF">
      <w:pPr>
        <w:pStyle w:val="ListParagraph"/>
        <w:numPr>
          <w:ilvl w:val="0"/>
          <w:numId w:val="1"/>
        </w:numPr>
        <w:rPr>
          <w:rFonts w:ascii="Arial Nova" w:hAnsi="Arial Nova" w:eastAsia="Arial Nova" w:cs="Arial Nova"/>
        </w:rPr>
      </w:pPr>
      <w:r w:rsidRPr="0092250C">
        <w:rPr>
          <w:rFonts w:ascii="Arial Nova" w:hAnsi="Arial Nova" w:eastAsia="Arial Nova" w:cs="Arial Nova"/>
        </w:rPr>
        <w:t>Tillage type and times</w:t>
      </w:r>
      <w:r w:rsidRPr="0092250C" w:rsidR="712D7B8B">
        <w:rPr>
          <w:rFonts w:ascii="Arial Nova" w:hAnsi="Arial Nova" w:eastAsia="Arial Nova" w:cs="Arial Nova"/>
        </w:rPr>
        <w:t>,</w:t>
      </w:r>
    </w:p>
    <w:p w:rsidRPr="0092250C" w:rsidR="00E660E1" w:rsidP="53361ECF" w:rsidRDefault="712D7B8B" w14:paraId="79E9437C" w14:textId="0EC00372">
      <w:pPr>
        <w:pStyle w:val="ListParagraph"/>
        <w:numPr>
          <w:ilvl w:val="0"/>
          <w:numId w:val="1"/>
        </w:numPr>
        <w:rPr>
          <w:rFonts w:ascii="Arial Nova" w:hAnsi="Arial Nova" w:eastAsia="Arial Nova" w:cs="Arial Nova"/>
        </w:rPr>
      </w:pPr>
      <w:r w:rsidRPr="0092250C">
        <w:rPr>
          <w:rFonts w:ascii="Arial Nova" w:hAnsi="Arial Nova" w:eastAsia="Arial Nova" w:cs="Arial Nova"/>
        </w:rPr>
        <w:t xml:space="preserve">The length of time each crop/crop type will be grown in the </w:t>
      </w:r>
      <w:r w:rsidRPr="0092250C" w:rsidR="4252CCDD">
        <w:rPr>
          <w:rFonts w:ascii="Arial Nova" w:hAnsi="Arial Nova" w:eastAsia="Arial Nova" w:cs="Arial Nova"/>
        </w:rPr>
        <w:t>rotation, and</w:t>
      </w:r>
    </w:p>
    <w:p w:rsidRPr="0092250C" w:rsidR="005257EE" w:rsidP="00623E46" w:rsidRDefault="4252CCDD" w14:paraId="1C94CE7F" w14:textId="37FF7948">
      <w:pPr>
        <w:pStyle w:val="ListParagraph"/>
        <w:numPr>
          <w:ilvl w:val="0"/>
          <w:numId w:val="1"/>
        </w:numPr>
        <w:rPr>
          <w:rFonts w:ascii="Arial Nova" w:hAnsi="Arial Nova" w:eastAsia="Arial Nova" w:cs="Arial Nova"/>
        </w:rPr>
      </w:pPr>
      <w:r w:rsidRPr="0092250C">
        <w:rPr>
          <w:rFonts w:ascii="Arial Nova" w:hAnsi="Arial Nova" w:eastAsia="Arial Nova" w:cs="Arial Nova"/>
        </w:rPr>
        <w:t>Total length of rotation</w:t>
      </w:r>
    </w:p>
    <w:p w:rsidRPr="0092250C" w:rsidR="698E69C6" w:rsidP="418A26A7" w:rsidRDefault="698E69C6" w14:paraId="35C880B0" w14:textId="0A07F4FE">
      <w:pPr>
        <w:pStyle w:val="ListParagraph"/>
        <w:numPr>
          <w:ilvl w:val="0"/>
          <w:numId w:val="1"/>
        </w:numPr>
        <w:rPr>
          <w:rFonts w:ascii="Arial Nova" w:hAnsi="Arial Nova" w:eastAsia="Arial Nova" w:cs="Arial Nova"/>
          <w:szCs w:val="20"/>
        </w:rPr>
      </w:pPr>
      <w:r w:rsidRPr="0092250C">
        <w:rPr>
          <w:rFonts w:ascii="Arial Nova" w:hAnsi="Arial Nova" w:eastAsia="Arial Nova" w:cs="Arial Nova"/>
          <w:szCs w:val="20"/>
        </w:rPr>
        <w:lastRenderedPageBreak/>
        <w:t>Soil conditioning index (SCI) value of implementation year</w:t>
      </w:r>
    </w:p>
    <w:p w:rsidRPr="0092250C" w:rsidR="6E2BD7B6" w:rsidP="53361ECF" w:rsidRDefault="4F401EA5" w14:paraId="26829477" w14:textId="50C56484">
      <w:pPr>
        <w:pStyle w:val="Heading1"/>
        <w:rPr>
          <w:rFonts w:ascii="Arial Nova" w:hAnsi="Arial Nova" w:eastAsia="Arial Nova" w:cs="Arial Nova"/>
        </w:rPr>
      </w:pPr>
      <w:r w:rsidRPr="0092250C">
        <w:rPr>
          <w:rFonts w:ascii="Arial Nova" w:hAnsi="Arial Nova" w:eastAsia="Arial Nova" w:cs="Arial Nova"/>
        </w:rPr>
        <w:t>GENERAL CRITERIA APPLICABLE TO ALL PURPOSES</w:t>
      </w:r>
    </w:p>
    <w:p w:rsidRPr="0092250C" w:rsidR="001610CE" w:rsidP="56A53335" w:rsidRDefault="001610CE" w14:paraId="43090730" w14:textId="512BAAD5">
      <w:pPr>
        <w:pStyle w:val="ListParagraph"/>
        <w:numPr>
          <w:ilvl w:val="0"/>
          <w:numId w:val="11"/>
        </w:numPr>
        <w:rPr>
          <w:rFonts w:ascii="Arial Nova" w:hAnsi="Arial Nova"/>
        </w:rPr>
      </w:pPr>
      <w:r w:rsidRPr="26A6868E" w:rsidR="001610CE">
        <w:rPr>
          <w:rFonts w:ascii="Arial Nova" w:hAnsi="Arial Nova"/>
        </w:rPr>
        <w:t xml:space="preserve">Crops shall be grown in a planned sequence as outlined in Plans and Specifications. </w:t>
      </w:r>
      <w:r w:rsidRPr="26A6868E" w:rsidR="71507C23">
        <w:rPr>
          <w:rFonts w:ascii="Arial Nova" w:hAnsi="Arial Nova"/>
        </w:rPr>
        <w:t>The crop rotation shall include a minimum of t</w:t>
      </w:r>
      <w:r w:rsidRPr="26A6868E" w:rsidR="2F2E279D">
        <w:rPr>
          <w:rFonts w:ascii="Arial Nova" w:hAnsi="Arial Nova"/>
        </w:rPr>
        <w:t>hree</w:t>
      </w:r>
      <w:r w:rsidRPr="26A6868E" w:rsidR="71507C23">
        <w:rPr>
          <w:rFonts w:ascii="Arial Nova" w:hAnsi="Arial Nova"/>
        </w:rPr>
        <w:t xml:space="preserve"> different crops.</w:t>
      </w:r>
      <w:r w:rsidRPr="26A6868E" w:rsidR="71507C23">
        <w:rPr>
          <w:rFonts w:ascii="Arial Nova" w:hAnsi="Arial Nova"/>
        </w:rPr>
        <w:t xml:space="preserve"> </w:t>
      </w:r>
      <w:r w:rsidRPr="26A6868E" w:rsidR="131A6B47">
        <w:rPr>
          <w:rFonts w:ascii="Arial Nova" w:hAnsi="Arial Nova" w:eastAsia="Arial Nova" w:cs="Arial Nova"/>
          <w:noProof w:val="0"/>
          <w:color w:val="373545" w:themeColor="text1" w:themeTint="FF" w:themeShade="FF"/>
          <w:sz w:val="20"/>
          <w:szCs w:val="20"/>
          <w:lang w:val="en-US"/>
        </w:rPr>
        <w:t xml:space="preserve">The addition of the third crop to an existing two crop rotation must include a “high residue” producing crop from Table 2, below. </w:t>
      </w:r>
      <w:r w:rsidRPr="26A6868E" w:rsidR="71507C23">
        <w:rPr>
          <w:rFonts w:ascii="Arial Nova" w:hAnsi="Arial Nova"/>
        </w:rPr>
        <w:t>For purposes of these criteria a cover crop is considered a different crop.</w:t>
      </w:r>
    </w:p>
    <w:p w:rsidRPr="0092250C" w:rsidR="001610CE" w:rsidP="56A53335" w:rsidRDefault="001610CE" w14:paraId="2FFC29A6" w14:textId="6A1DEABA">
      <w:pPr>
        <w:pStyle w:val="ListParagraph"/>
        <w:numPr>
          <w:ilvl w:val="0"/>
          <w:numId w:val="11"/>
        </w:numPr>
        <w:rPr>
          <w:rFonts w:ascii="Arial Nova" w:hAnsi="Arial Nova"/>
        </w:rPr>
      </w:pPr>
      <w:r w:rsidRPr="0092250C">
        <w:rPr>
          <w:rFonts w:ascii="Arial Nova" w:hAnsi="Arial Nova"/>
        </w:rPr>
        <w:t>Where applicable, plan suitable crop substitutions when the planned crop cannot be planted due to weather, soil conditions, or other local situations.</w:t>
      </w:r>
      <w:r w:rsidRPr="0092250C" w:rsidR="00E444D5">
        <w:rPr>
          <w:rFonts w:ascii="Arial Nova" w:hAnsi="Arial Nova"/>
        </w:rPr>
        <w:t xml:space="preserve">  </w:t>
      </w:r>
      <w:r w:rsidRPr="0092250C" w:rsidR="009849AC">
        <w:rPr>
          <w:rFonts w:ascii="Arial Nova" w:hAnsi="Arial Nova"/>
        </w:rPr>
        <w:t xml:space="preserve"> </w:t>
      </w:r>
    </w:p>
    <w:p w:rsidRPr="0092250C" w:rsidR="00E444D5" w:rsidP="42397DF7" w:rsidRDefault="00B626E1" w14:paraId="2C6B4EAF" w14:textId="399E3294">
      <w:pPr>
        <w:pStyle w:val="ListParagraph"/>
        <w:numPr>
          <w:ilvl w:val="0"/>
          <w:numId w:val="11"/>
        </w:numPr>
        <w:rPr>
          <w:rFonts w:ascii="Arial Nova" w:hAnsi="Arial Nova" w:eastAsia="Arial Nova" w:cs="Arial Nova"/>
        </w:rPr>
      </w:pPr>
      <w:r w:rsidRPr="26A6868E" w:rsidR="00B626E1">
        <w:rPr>
          <w:rFonts w:ascii="Arial Nova" w:hAnsi="Arial Nova" w:eastAsia="Arial Nova" w:cs="Arial Nova"/>
        </w:rPr>
        <w:t xml:space="preserve">Crop </w:t>
      </w:r>
      <w:r w:rsidRPr="26A6868E" w:rsidR="3E7C7214">
        <w:rPr>
          <w:rFonts w:ascii="Arial Nova" w:hAnsi="Arial Nova" w:eastAsia="Arial Nova" w:cs="Arial Nova"/>
          <w:noProof w:val="0"/>
          <w:color w:val="373545" w:themeColor="text1" w:themeTint="FF" w:themeShade="FF"/>
          <w:sz w:val="20"/>
          <w:szCs w:val="20"/>
          <w:lang w:val="en-US"/>
        </w:rPr>
        <w:t xml:space="preserve">planted on the contracted field(s) during the contract year </w:t>
      </w:r>
      <w:r w:rsidRPr="26A6868E" w:rsidR="00B626E1">
        <w:rPr>
          <w:rFonts w:ascii="Arial Nova" w:hAnsi="Arial Nova" w:eastAsia="Arial Nova" w:cs="Arial Nova"/>
        </w:rPr>
        <w:t xml:space="preserve">shall be a high residue crop as listed in </w:t>
      </w:r>
      <w:r w:rsidRPr="26A6868E" w:rsidR="00E444D5">
        <w:rPr>
          <w:rFonts w:ascii="Arial Nova" w:hAnsi="Arial Nova" w:eastAsia="Arial Nova" w:cs="Arial Nova"/>
        </w:rPr>
        <w:t>Table 2.</w:t>
      </w:r>
    </w:p>
    <w:p w:rsidRPr="0092250C" w:rsidR="00BE589B" w:rsidP="42397DF7" w:rsidRDefault="00BE589B" w14:paraId="71B0FC5C" w14:textId="219BE2B5">
      <w:pPr>
        <w:pStyle w:val="ListParagraph"/>
        <w:numPr>
          <w:ilvl w:val="0"/>
          <w:numId w:val="11"/>
        </w:numPr>
        <w:rPr>
          <w:rFonts w:ascii="Arial Nova" w:hAnsi="Arial Nova" w:eastAsia="Arial Nova" w:cs="Arial Nova"/>
        </w:rPr>
      </w:pPr>
      <w:r w:rsidRPr="0092250C">
        <w:rPr>
          <w:rFonts w:ascii="Arial Nova" w:hAnsi="Arial Nova"/>
        </w:rPr>
        <w:t xml:space="preserve">Grow crops that will produce a positive trend in the Organic Matter (OM) subfactor value </w:t>
      </w:r>
      <w:r w:rsidRPr="0092250C" w:rsidR="658842C1">
        <w:rPr>
          <w:rFonts w:ascii="Arial Nova" w:hAnsi="Arial Nova"/>
        </w:rPr>
        <w:t>of the year the high residue crop is utilized in the</w:t>
      </w:r>
      <w:r w:rsidRPr="0092250C">
        <w:rPr>
          <w:rFonts w:ascii="Arial Nova" w:hAnsi="Arial Nova"/>
        </w:rPr>
        <w:t xml:space="preserve"> rotation, as determined by the Soil Conditioning Index. Make appropriate adjustments for additions to or subtractions from biomass.</w:t>
      </w:r>
    </w:p>
    <w:p w:rsidRPr="0092250C" w:rsidR="3DB578B1" w:rsidP="2C62F256" w:rsidRDefault="7382EC9A" w14:paraId="21B2750E" w14:textId="0E5D4285">
      <w:pPr>
        <w:pStyle w:val="Heading1"/>
        <w:rPr>
          <w:rFonts w:ascii="Arial Nova" w:hAnsi="Arial Nova"/>
        </w:rPr>
      </w:pPr>
      <w:r w:rsidRPr="0092250C">
        <w:rPr>
          <w:rFonts w:ascii="Arial Nova" w:hAnsi="Arial Nova"/>
        </w:rPr>
        <w:t>Current Management: Crop rotation</w:t>
      </w:r>
    </w:p>
    <w:p w:rsidRPr="0092250C" w:rsidR="624FDB04" w:rsidP="0D0BDA99" w:rsidRDefault="624FDB04" w14:paraId="0C296C1E" w14:textId="785365A1">
      <w:pPr>
        <w:rPr>
          <w:rFonts w:ascii="Arial Nova" w:hAnsi="Arial Nova"/>
        </w:rPr>
      </w:pPr>
      <w:r w:rsidRPr="0092250C">
        <w:rPr>
          <w:rFonts w:ascii="Arial Nova" w:hAnsi="Arial Nova"/>
        </w:rPr>
        <w:t>Example: C-C-Sb, C-Sb, Hay x4-C-Sb</w:t>
      </w:r>
    </w:p>
    <w:tbl>
      <w:tblPr>
        <w:tblW w:w="9361" w:type="dxa"/>
        <w:tblCellMar>
          <w:top w:w="15" w:type="dxa"/>
          <w:left w:w="15" w:type="dxa"/>
          <w:bottom w:w="15" w:type="dxa"/>
          <w:right w:w="15" w:type="dxa"/>
        </w:tblCellMar>
        <w:tblLook w:val="04A0" w:firstRow="1" w:lastRow="0" w:firstColumn="1" w:lastColumn="0" w:noHBand="0" w:noVBand="1"/>
        <w:tblCaption w:val="Contact Information"/>
        <w:tblDescription w:val="Phone number, email, website URL, and address"/>
      </w:tblPr>
      <w:tblGrid>
        <w:gridCol w:w="704"/>
        <w:gridCol w:w="810"/>
        <w:gridCol w:w="2220"/>
        <w:gridCol w:w="2016"/>
        <w:gridCol w:w="2446"/>
        <w:gridCol w:w="1165"/>
      </w:tblGrid>
      <w:tr w:rsidRPr="0092250C" w:rsidR="00CF041F" w:rsidTr="56A53335" w14:paraId="64E9890F" w14:textId="3B2C0CBD">
        <w:trPr>
          <w:trHeight w:val="300"/>
        </w:trPr>
        <w:tc>
          <w:tcPr>
            <w:tcW w:w="704"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RDefault="00CF041F" w14:paraId="4F93823D" w14:textId="77777777">
            <w:pPr>
              <w:rPr>
                <w:rFonts w:ascii="Arial Nova" w:hAnsi="Arial Nova"/>
              </w:rPr>
            </w:pPr>
            <w:r w:rsidRPr="0092250C">
              <w:rPr>
                <w:rFonts w:ascii="Arial Nova" w:hAnsi="Arial Nova"/>
              </w:rPr>
              <w:t>Field</w:t>
            </w:r>
          </w:p>
        </w:tc>
        <w:tc>
          <w:tcPr>
            <w:tcW w:w="81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RDefault="00CF041F" w14:paraId="68F83E5E" w14:textId="77777777">
            <w:pPr>
              <w:rPr>
                <w:rFonts w:ascii="Arial Nova" w:hAnsi="Arial Nova"/>
              </w:rPr>
            </w:pPr>
            <w:r w:rsidRPr="0092250C">
              <w:rPr>
                <w:rFonts w:ascii="Arial Nova" w:hAnsi="Arial Nova"/>
              </w:rPr>
              <w:t>Acres</w:t>
            </w:r>
          </w:p>
        </w:tc>
        <w:tc>
          <w:tcPr>
            <w:tcW w:w="222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RDefault="00CF041F" w14:paraId="167D7EAF" w14:textId="77777777">
            <w:pPr>
              <w:rPr>
                <w:rFonts w:ascii="Arial Nova" w:hAnsi="Arial Nova"/>
              </w:rPr>
            </w:pPr>
            <w:r w:rsidRPr="0092250C">
              <w:rPr>
                <w:rFonts w:ascii="Arial Nova" w:hAnsi="Arial Nova"/>
              </w:rPr>
              <w:t>Planned Crops (In Sequence</w:t>
            </w:r>
          </w:p>
        </w:tc>
        <w:tc>
          <w:tcPr>
            <w:tcW w:w="2016"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RDefault="00CF041F" w14:paraId="6771AD94" w14:textId="5B24625E">
            <w:pPr>
              <w:rPr>
                <w:rFonts w:ascii="Arial Nova" w:hAnsi="Arial Nova"/>
              </w:rPr>
            </w:pPr>
            <w:r w:rsidRPr="0092250C">
              <w:rPr>
                <w:rFonts w:ascii="Arial Nova" w:hAnsi="Arial Nova"/>
              </w:rPr>
              <w:t xml:space="preserve">Length of </w:t>
            </w:r>
            <w:r w:rsidRPr="0092250C" w:rsidR="265B6BEE">
              <w:rPr>
                <w:rFonts w:ascii="Arial Nova" w:hAnsi="Arial Nova"/>
              </w:rPr>
              <w:t xml:space="preserve">Each </w:t>
            </w:r>
            <w:r w:rsidRPr="0092250C">
              <w:rPr>
                <w:rFonts w:ascii="Arial Nova" w:hAnsi="Arial Nova"/>
              </w:rPr>
              <w:t xml:space="preserve">Crop </w:t>
            </w:r>
            <w:r w:rsidRPr="0092250C" w:rsidR="69EFBA95">
              <w:rPr>
                <w:rFonts w:ascii="Arial Nova" w:hAnsi="Arial Nova"/>
              </w:rPr>
              <w:t xml:space="preserve">in the </w:t>
            </w:r>
            <w:r w:rsidRPr="0092250C">
              <w:rPr>
                <w:rFonts w:ascii="Arial Nova" w:hAnsi="Arial Nova"/>
              </w:rPr>
              <w:t>Rotation (years)</w:t>
            </w:r>
          </w:p>
        </w:tc>
        <w:tc>
          <w:tcPr>
            <w:tcW w:w="2446"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RDefault="00CF041F" w14:paraId="0F1CF4D7" w14:textId="77777777">
            <w:pPr>
              <w:rPr>
                <w:rFonts w:ascii="Arial Nova" w:hAnsi="Arial Nova"/>
              </w:rPr>
            </w:pPr>
            <w:r w:rsidRPr="0092250C">
              <w:rPr>
                <w:rFonts w:ascii="Arial Nova" w:hAnsi="Arial Nova"/>
              </w:rPr>
              <w:t>Crop Type – Warm Grass, Cool Grass, Warm Broadleaf, Cool Broadleaf</w:t>
            </w:r>
          </w:p>
        </w:tc>
        <w:tc>
          <w:tcPr>
            <w:tcW w:w="116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43CE9196" w:rsidP="56A53335" w:rsidRDefault="43CE9196" w14:paraId="606C434B" w14:textId="2D6EB725">
            <w:pPr>
              <w:rPr>
                <w:rFonts w:ascii="Arial Nova" w:hAnsi="Arial Nova"/>
              </w:rPr>
            </w:pPr>
            <w:r w:rsidRPr="0092250C">
              <w:rPr>
                <w:rFonts w:ascii="Arial Nova" w:hAnsi="Arial Nova"/>
              </w:rPr>
              <w:t>Total Length of Rotation in Years</w:t>
            </w:r>
          </w:p>
        </w:tc>
      </w:tr>
      <w:tr w:rsidRPr="0092250C" w:rsidR="00CF041F" w:rsidTr="56A53335" w14:paraId="52453094" w14:textId="659CA888">
        <w:trPr>
          <w:trHeight w:val="300"/>
        </w:trPr>
        <w:sdt>
          <w:sdtPr>
            <w:rPr>
              <w:rFonts w:ascii="Arial Nova" w:hAnsi="Arial Nova" w:eastAsia="Arial Nova" w:cs="Arial Nova"/>
            </w:rPr>
            <w:id w:val="2136677957"/>
            <w:placeholder>
              <w:docPart w:val="D5AC5A4235E44EBC9FD2C0B5B21D6781"/>
            </w:placeholder>
            <w:showingPlcHdr/>
          </w:sdtPr>
          <w:sdtEndPr/>
          <w:sdtContent>
            <w:tc>
              <w:tcPr>
                <w:tcW w:w="704"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RDefault="003F26AE" w14:paraId="6E3C040D" w14:textId="48C27C0E">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095978086"/>
            <w:placeholder>
              <w:docPart w:val="D869C5E7BBE64D3BA99F8B9F0F6A0117"/>
            </w:placeholder>
            <w:showingPlcHdr/>
          </w:sdtPr>
          <w:sdtEndPr/>
          <w:sdtContent>
            <w:tc>
              <w:tcPr>
                <w:tcW w:w="81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RDefault="003F26AE" w14:paraId="0F744D61" w14:textId="4CC7A4E0">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922882160"/>
            <w:placeholder>
              <w:docPart w:val="8ADF692C7235435188226C9C4367BBA7"/>
            </w:placeholder>
            <w:showingPlcHdr/>
          </w:sdtPr>
          <w:sdtEndPr/>
          <w:sdtContent>
            <w:tc>
              <w:tcPr>
                <w:tcW w:w="222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RDefault="003F26AE" w14:paraId="7BC93004" w14:textId="616DEB56">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324894980"/>
            <w:placeholder>
              <w:docPart w:val="5757D40EAD0E4DC293A4FAC456AE4910"/>
            </w:placeholder>
            <w:showingPlcHdr/>
          </w:sdtPr>
          <w:sdtEndPr/>
          <w:sdtContent>
            <w:tc>
              <w:tcPr>
                <w:tcW w:w="2016"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RDefault="003F26AE" w14:paraId="704408FA" w14:textId="4143C37E">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576896904"/>
            <w:placeholder>
              <w:docPart w:val="72C319268906455DB8A823F5EEC5DD1D"/>
            </w:placeholder>
            <w:showingPlcHdr/>
          </w:sdtPr>
          <w:sdtEndPr/>
          <w:sdtContent>
            <w:tc>
              <w:tcPr>
                <w:tcW w:w="2446"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RDefault="003F26AE" w14:paraId="7D196503" w14:textId="4F76B3A0">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00756168"/>
            <w:placeholder>
              <w:docPart w:val="56593A34929342359CB51552AA6C111A"/>
            </w:placeholder>
            <w:showingPlcHdr/>
          </w:sdtPr>
          <w:sdtEndPr/>
          <w:sdtContent>
            <w:tc>
              <w:tcPr>
                <w:tcW w:w="116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56A53335" w:rsidP="56A53335" w:rsidRDefault="003F26AE" w14:paraId="1A7C8951" w14:textId="58919B4E">
                <w:pPr>
                  <w:rPr>
                    <w:rFonts w:ascii="Arial Nova" w:hAnsi="Arial Nova"/>
                  </w:rPr>
                </w:pPr>
                <w:r w:rsidRPr="003F26AE">
                  <w:rPr>
                    <w:rStyle w:val="PlaceholderText"/>
                    <w:rFonts w:ascii="Arial Nova" w:hAnsi="Arial Nova"/>
                  </w:rPr>
                  <w:t>Click or tap here to enter text.</w:t>
                </w:r>
              </w:p>
            </w:tc>
          </w:sdtContent>
        </w:sdt>
      </w:tr>
      <w:tr w:rsidRPr="0092250C" w:rsidR="003F26AE" w:rsidTr="56A53335" w14:paraId="22B8DFCF" w14:textId="1A9BFAFC">
        <w:trPr>
          <w:trHeight w:val="300"/>
        </w:trPr>
        <w:sdt>
          <w:sdtPr>
            <w:rPr>
              <w:rFonts w:ascii="Arial Nova" w:hAnsi="Arial Nova" w:eastAsia="Arial Nova" w:cs="Arial Nova"/>
            </w:rPr>
            <w:id w:val="-1324805198"/>
            <w:placeholder>
              <w:docPart w:val="0059AE92F87A435BA4408136E5DC7F6C"/>
            </w:placeholder>
            <w:showingPlcHdr/>
          </w:sdtPr>
          <w:sdtEndPr/>
          <w:sdtContent>
            <w:tc>
              <w:tcPr>
                <w:tcW w:w="704"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3F26AE" w:rsidP="003F26AE" w:rsidRDefault="003F26AE" w14:paraId="43658DC9" w14:textId="0FDE3ED7">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317257476"/>
            <w:placeholder>
              <w:docPart w:val="95AD5AFE24404A51BCAF2B7B649878DE"/>
            </w:placeholder>
            <w:showingPlcHdr/>
          </w:sdtPr>
          <w:sdtEndPr/>
          <w:sdtContent>
            <w:tc>
              <w:tcPr>
                <w:tcW w:w="81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3F26AE" w:rsidP="003F26AE" w:rsidRDefault="003F26AE" w14:paraId="29FD20B4" w14:textId="232496EC">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34720111"/>
            <w:placeholder>
              <w:docPart w:val="5480080661DD4ABBB0CB9337601F30C2"/>
            </w:placeholder>
            <w:showingPlcHdr/>
          </w:sdtPr>
          <w:sdtEndPr/>
          <w:sdtContent>
            <w:tc>
              <w:tcPr>
                <w:tcW w:w="222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3F26AE" w:rsidP="003F26AE" w:rsidRDefault="003F26AE" w14:paraId="6EDC5435" w14:textId="469D174A">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36866829"/>
            <w:placeholder>
              <w:docPart w:val="B65C774B5DD942CC92DEC37753C04A6F"/>
            </w:placeholder>
            <w:showingPlcHdr/>
          </w:sdtPr>
          <w:sdtEndPr/>
          <w:sdtContent>
            <w:tc>
              <w:tcPr>
                <w:tcW w:w="2016"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3F26AE" w:rsidP="003F26AE" w:rsidRDefault="003F26AE" w14:paraId="159765A6" w14:textId="7FE9102A">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695080750"/>
            <w:placeholder>
              <w:docPart w:val="3AD30ADD87BA49FD86D2FE2877D273BE"/>
            </w:placeholder>
            <w:showingPlcHdr/>
          </w:sdtPr>
          <w:sdtEndPr/>
          <w:sdtContent>
            <w:tc>
              <w:tcPr>
                <w:tcW w:w="2446"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3F26AE" w:rsidP="003F26AE" w:rsidRDefault="003F26AE" w14:paraId="6C235676" w14:textId="3C3939E3">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46278175"/>
            <w:placeholder>
              <w:docPart w:val="06F10C161AAD4C2FB95B3FF3433F9B05"/>
            </w:placeholder>
            <w:showingPlcHdr/>
          </w:sdtPr>
          <w:sdtEndPr/>
          <w:sdtContent>
            <w:tc>
              <w:tcPr>
                <w:tcW w:w="116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1BCA6E92" w14:textId="2298EC8E">
                <w:pPr>
                  <w:rPr>
                    <w:rFonts w:ascii="Arial Nova" w:hAnsi="Arial Nova"/>
                  </w:rPr>
                </w:pPr>
                <w:r w:rsidRPr="003F26AE">
                  <w:rPr>
                    <w:rStyle w:val="PlaceholderText"/>
                    <w:rFonts w:ascii="Arial Nova" w:hAnsi="Arial Nova"/>
                  </w:rPr>
                  <w:t>Click or tap here to enter text.</w:t>
                </w:r>
              </w:p>
            </w:tc>
          </w:sdtContent>
        </w:sdt>
      </w:tr>
      <w:tr w:rsidRPr="0092250C" w:rsidR="003F26AE" w:rsidTr="56A53335" w14:paraId="4A4E797A" w14:textId="49659D66">
        <w:trPr>
          <w:trHeight w:val="300"/>
        </w:trPr>
        <w:sdt>
          <w:sdtPr>
            <w:rPr>
              <w:rFonts w:ascii="Arial Nova" w:hAnsi="Arial Nova" w:eastAsia="Arial Nova" w:cs="Arial Nova"/>
            </w:rPr>
            <w:id w:val="-834153818"/>
            <w:placeholder>
              <w:docPart w:val="00DCC2D853A8434DA1F67711564D3092"/>
            </w:placeholder>
            <w:showingPlcHdr/>
          </w:sdtPr>
          <w:sdtEndPr/>
          <w:sdtContent>
            <w:tc>
              <w:tcPr>
                <w:tcW w:w="704"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3F26AE" w:rsidP="003F26AE" w:rsidRDefault="003F26AE" w14:paraId="296ED441" w14:textId="53473AB2">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921400401"/>
            <w:placeholder>
              <w:docPart w:val="01640549AD654810B8992E5D0950B2F9"/>
            </w:placeholder>
            <w:showingPlcHdr/>
          </w:sdtPr>
          <w:sdtEndPr/>
          <w:sdtContent>
            <w:tc>
              <w:tcPr>
                <w:tcW w:w="81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3F26AE" w:rsidP="003F26AE" w:rsidRDefault="003F26AE" w14:paraId="1BD1831A" w14:textId="6639DAD6">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821501678"/>
            <w:placeholder>
              <w:docPart w:val="50CECECC2E26422599A9CC05753BDD94"/>
            </w:placeholder>
            <w:showingPlcHdr/>
          </w:sdtPr>
          <w:sdtEndPr/>
          <w:sdtContent>
            <w:tc>
              <w:tcPr>
                <w:tcW w:w="222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3F26AE" w:rsidP="003F26AE" w:rsidRDefault="003F26AE" w14:paraId="4F9F4CD8" w14:textId="0E4354FA">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63121084"/>
            <w:placeholder>
              <w:docPart w:val="09F81CB574634D3A8102C2C27A62DD42"/>
            </w:placeholder>
            <w:showingPlcHdr/>
          </w:sdtPr>
          <w:sdtEndPr/>
          <w:sdtContent>
            <w:tc>
              <w:tcPr>
                <w:tcW w:w="2016"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3F26AE" w:rsidP="003F26AE" w:rsidRDefault="003F26AE" w14:paraId="2D53D07D" w14:textId="5A67CDE2">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713465573"/>
            <w:placeholder>
              <w:docPart w:val="CA8FCA5DD3C649BD941341633F86D1B4"/>
            </w:placeholder>
            <w:showingPlcHdr/>
          </w:sdtPr>
          <w:sdtEndPr/>
          <w:sdtContent>
            <w:tc>
              <w:tcPr>
                <w:tcW w:w="2446"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3F26AE" w:rsidP="003F26AE" w:rsidRDefault="003F26AE" w14:paraId="037212F8" w14:textId="0487DC0A">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676765051"/>
            <w:placeholder>
              <w:docPart w:val="1826656B0A9F4C8FAA4409762F24B1E5"/>
            </w:placeholder>
            <w:showingPlcHdr/>
          </w:sdtPr>
          <w:sdtEndPr/>
          <w:sdtContent>
            <w:tc>
              <w:tcPr>
                <w:tcW w:w="116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7CA2CB5D" w14:textId="0F9E854F">
                <w:pPr>
                  <w:rPr>
                    <w:rFonts w:ascii="Arial Nova" w:hAnsi="Arial Nova"/>
                  </w:rPr>
                </w:pPr>
                <w:r w:rsidRPr="003F26AE">
                  <w:rPr>
                    <w:rStyle w:val="PlaceholderText"/>
                    <w:rFonts w:ascii="Arial Nova" w:hAnsi="Arial Nova"/>
                  </w:rPr>
                  <w:t>Click or tap here to enter text.</w:t>
                </w:r>
              </w:p>
            </w:tc>
          </w:sdtContent>
        </w:sdt>
      </w:tr>
      <w:tr w:rsidRPr="0092250C" w:rsidR="003F26AE" w:rsidTr="56A53335" w14:paraId="30DB2A7F" w14:textId="237534A5">
        <w:trPr>
          <w:trHeight w:val="300"/>
        </w:trPr>
        <w:sdt>
          <w:sdtPr>
            <w:rPr>
              <w:rFonts w:ascii="Arial Nova" w:hAnsi="Arial Nova" w:eastAsia="Arial Nova" w:cs="Arial Nova"/>
            </w:rPr>
            <w:id w:val="2096827651"/>
            <w:placeholder>
              <w:docPart w:val="64B0E866A19C4A05BFD986D9A17ECF94"/>
            </w:placeholder>
            <w:showingPlcHdr/>
          </w:sdtPr>
          <w:sdtEndPr/>
          <w:sdtContent>
            <w:tc>
              <w:tcPr>
                <w:tcW w:w="704"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3F971ECD" w14:textId="0339672F">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771205006"/>
            <w:placeholder>
              <w:docPart w:val="B0D33B299FC844CFB5EFD2946AF92E48"/>
            </w:placeholder>
            <w:showingPlcHdr/>
          </w:sdtPr>
          <w:sdtEndPr/>
          <w:sdtContent>
            <w:tc>
              <w:tcPr>
                <w:tcW w:w="81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23858461" w14:textId="2DD7356F">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538659066"/>
            <w:placeholder>
              <w:docPart w:val="39CC4267E5C34CB6997DF126210EABC6"/>
            </w:placeholder>
            <w:showingPlcHdr/>
          </w:sdtPr>
          <w:sdtEndPr/>
          <w:sdtContent>
            <w:tc>
              <w:tcPr>
                <w:tcW w:w="222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543431E9" w14:textId="1C87F7A5">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705283354"/>
            <w:placeholder>
              <w:docPart w:val="F66F2CDF562249969D44CAF881E6A223"/>
            </w:placeholder>
            <w:showingPlcHdr/>
          </w:sdtPr>
          <w:sdtEndPr/>
          <w:sdtContent>
            <w:tc>
              <w:tcPr>
                <w:tcW w:w="2016"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716BAC15" w14:textId="5449D2D5">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717783575"/>
            <w:placeholder>
              <w:docPart w:val="7FBDA87486384D1ABD1ABDC96449AF26"/>
            </w:placeholder>
            <w:showingPlcHdr/>
          </w:sdtPr>
          <w:sdtEndPr/>
          <w:sdtContent>
            <w:tc>
              <w:tcPr>
                <w:tcW w:w="2446"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4AB585CF" w14:textId="7CDA5D50">
                <w:pPr>
                  <w:ind w:right="250"/>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77765487"/>
            <w:placeholder>
              <w:docPart w:val="B76940514636493AA121F073719FFB4B"/>
            </w:placeholder>
            <w:showingPlcHdr/>
          </w:sdtPr>
          <w:sdtEndPr/>
          <w:sdtContent>
            <w:tc>
              <w:tcPr>
                <w:tcW w:w="116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673D11B3" w14:textId="6216886E">
                <w:pPr>
                  <w:rPr>
                    <w:rFonts w:ascii="Arial Nova" w:hAnsi="Arial Nova"/>
                  </w:rPr>
                </w:pPr>
                <w:r w:rsidRPr="003F26AE">
                  <w:rPr>
                    <w:rStyle w:val="PlaceholderText"/>
                    <w:rFonts w:ascii="Arial Nova" w:hAnsi="Arial Nova"/>
                  </w:rPr>
                  <w:t>Click or tap here to enter text.</w:t>
                </w:r>
              </w:p>
            </w:tc>
          </w:sdtContent>
        </w:sdt>
      </w:tr>
      <w:tr w:rsidRPr="0092250C" w:rsidR="003F26AE" w:rsidTr="56A53335" w14:paraId="61754DCA" w14:textId="7701E368">
        <w:trPr>
          <w:trHeight w:val="300"/>
        </w:trPr>
        <w:sdt>
          <w:sdtPr>
            <w:rPr>
              <w:rFonts w:ascii="Arial Nova" w:hAnsi="Arial Nova" w:eastAsia="Arial Nova" w:cs="Arial Nova"/>
            </w:rPr>
            <w:id w:val="1896240512"/>
            <w:placeholder>
              <w:docPart w:val="7DB2AB2C0C31402B9553A6B550575956"/>
            </w:placeholder>
            <w:showingPlcHdr/>
          </w:sdtPr>
          <w:sdtEndPr/>
          <w:sdtContent>
            <w:tc>
              <w:tcPr>
                <w:tcW w:w="704"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62FA0ADF" w14:textId="45C37763">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783990864"/>
            <w:placeholder>
              <w:docPart w:val="0285C0DB8B7A45289C78142B8E7CE2A9"/>
            </w:placeholder>
            <w:showingPlcHdr/>
          </w:sdtPr>
          <w:sdtEndPr/>
          <w:sdtContent>
            <w:tc>
              <w:tcPr>
                <w:tcW w:w="81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2D800AD1" w14:textId="56E501FB">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073337705"/>
            <w:placeholder>
              <w:docPart w:val="D0E6A760979E481A85A69FF9E0579C2F"/>
            </w:placeholder>
            <w:showingPlcHdr/>
          </w:sdtPr>
          <w:sdtEndPr/>
          <w:sdtContent>
            <w:tc>
              <w:tcPr>
                <w:tcW w:w="222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242BCCCB" w14:textId="448E80E5">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705485771"/>
            <w:placeholder>
              <w:docPart w:val="2F77101CAD144B3EBC3245A7D4854EC0"/>
            </w:placeholder>
            <w:showingPlcHdr/>
          </w:sdtPr>
          <w:sdtEndPr/>
          <w:sdtContent>
            <w:tc>
              <w:tcPr>
                <w:tcW w:w="2016"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3F5C4B8E" w14:textId="7AF4440E">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711379454"/>
            <w:placeholder>
              <w:docPart w:val="5BECFC5BD82347B590EBB0E60A425352"/>
            </w:placeholder>
            <w:showingPlcHdr/>
          </w:sdtPr>
          <w:sdtEndPr/>
          <w:sdtContent>
            <w:tc>
              <w:tcPr>
                <w:tcW w:w="2446"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52CB6F2F" w14:textId="3611F402">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781025938"/>
            <w:placeholder>
              <w:docPart w:val="53FA724304304C5C8A4CF735EF99DB85"/>
            </w:placeholder>
            <w:showingPlcHdr/>
          </w:sdtPr>
          <w:sdtEndPr/>
          <w:sdtContent>
            <w:tc>
              <w:tcPr>
                <w:tcW w:w="116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3C161E32" w14:textId="2C98B3B6">
                <w:pPr>
                  <w:rPr>
                    <w:rFonts w:ascii="Arial Nova" w:hAnsi="Arial Nova"/>
                  </w:rPr>
                </w:pPr>
                <w:r w:rsidRPr="003F26AE">
                  <w:rPr>
                    <w:rStyle w:val="PlaceholderText"/>
                    <w:rFonts w:ascii="Arial Nova" w:hAnsi="Arial Nova"/>
                  </w:rPr>
                  <w:t>Click or tap here to enter text.</w:t>
                </w:r>
              </w:p>
            </w:tc>
          </w:sdtContent>
        </w:sdt>
      </w:tr>
      <w:tr w:rsidRPr="0092250C" w:rsidR="003F26AE" w:rsidTr="56A53335" w14:paraId="4783854B" w14:textId="360ABFA9">
        <w:trPr>
          <w:trHeight w:val="300"/>
        </w:trPr>
        <w:sdt>
          <w:sdtPr>
            <w:rPr>
              <w:rFonts w:ascii="Arial Nova" w:hAnsi="Arial Nova" w:eastAsia="Arial Nova" w:cs="Arial Nova"/>
            </w:rPr>
            <w:id w:val="-1282791711"/>
            <w:placeholder>
              <w:docPart w:val="B8A482E7DB8943B6A75102FE04EA1D21"/>
            </w:placeholder>
            <w:showingPlcHdr/>
          </w:sdtPr>
          <w:sdtEndPr/>
          <w:sdtContent>
            <w:tc>
              <w:tcPr>
                <w:tcW w:w="704"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6C3637EA" w14:textId="693DEC69">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394773130"/>
            <w:placeholder>
              <w:docPart w:val="BFE632F2075349139965F7FE09660D7E"/>
            </w:placeholder>
            <w:showingPlcHdr/>
          </w:sdtPr>
          <w:sdtEndPr/>
          <w:sdtContent>
            <w:tc>
              <w:tcPr>
                <w:tcW w:w="81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770BFDAC" w14:textId="73646DF6">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001578044"/>
            <w:placeholder>
              <w:docPart w:val="C529791FDCF74C7790AA067ED831522D"/>
            </w:placeholder>
            <w:showingPlcHdr/>
          </w:sdtPr>
          <w:sdtEndPr/>
          <w:sdtContent>
            <w:tc>
              <w:tcPr>
                <w:tcW w:w="222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220F9E75" w14:textId="554BD53B">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938332524"/>
            <w:placeholder>
              <w:docPart w:val="EDF2CF90A7B945519F0A3C9160C3AA2A"/>
            </w:placeholder>
            <w:showingPlcHdr/>
          </w:sdtPr>
          <w:sdtEndPr/>
          <w:sdtContent>
            <w:tc>
              <w:tcPr>
                <w:tcW w:w="2016"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4C3EA26E" w14:textId="3D0D6F6A">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311600656"/>
            <w:placeholder>
              <w:docPart w:val="C054D1BF6A204E1E9729102DE7571500"/>
            </w:placeholder>
            <w:showingPlcHdr/>
          </w:sdtPr>
          <w:sdtEndPr/>
          <w:sdtContent>
            <w:tc>
              <w:tcPr>
                <w:tcW w:w="2446"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19EA2B15" w14:textId="0EEEF133">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490203998"/>
            <w:placeholder>
              <w:docPart w:val="18F558636A7E450CA8214E59E6D975A9"/>
            </w:placeholder>
            <w:showingPlcHdr/>
          </w:sdtPr>
          <w:sdtEndPr/>
          <w:sdtContent>
            <w:tc>
              <w:tcPr>
                <w:tcW w:w="116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72734DEB" w14:textId="2081172F">
                <w:pPr>
                  <w:rPr>
                    <w:rFonts w:ascii="Arial Nova" w:hAnsi="Arial Nova"/>
                  </w:rPr>
                </w:pPr>
                <w:r w:rsidRPr="003F26AE">
                  <w:rPr>
                    <w:rStyle w:val="PlaceholderText"/>
                    <w:rFonts w:ascii="Arial Nova" w:hAnsi="Arial Nova"/>
                  </w:rPr>
                  <w:t>Click or tap here to enter text.</w:t>
                </w:r>
              </w:p>
            </w:tc>
          </w:sdtContent>
        </w:sdt>
      </w:tr>
      <w:tr w:rsidRPr="0092250C" w:rsidR="003F26AE" w:rsidTr="56A53335" w14:paraId="018DADF1" w14:textId="5B96C1EA">
        <w:trPr>
          <w:trHeight w:val="300"/>
        </w:trPr>
        <w:sdt>
          <w:sdtPr>
            <w:rPr>
              <w:rFonts w:ascii="Arial Nova" w:hAnsi="Arial Nova" w:eastAsia="Arial Nova" w:cs="Arial Nova"/>
            </w:rPr>
            <w:id w:val="837811501"/>
            <w:placeholder>
              <w:docPart w:val="CBB0D1D1F94C4CACA1761583BDCABBA8"/>
            </w:placeholder>
            <w:showingPlcHdr/>
          </w:sdtPr>
          <w:sdtEndPr/>
          <w:sdtContent>
            <w:tc>
              <w:tcPr>
                <w:tcW w:w="704"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1B9D5EB9" w14:textId="0B80501F">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93228464"/>
            <w:placeholder>
              <w:docPart w:val="CC437163473145DE8E35C199C5802D6B"/>
            </w:placeholder>
            <w:showingPlcHdr/>
          </w:sdtPr>
          <w:sdtEndPr/>
          <w:sdtContent>
            <w:tc>
              <w:tcPr>
                <w:tcW w:w="81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7F4795D4" w14:textId="71D36A3C">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366401916"/>
            <w:placeholder>
              <w:docPart w:val="F00323F7A3B04702AEA26E21ABA55A53"/>
            </w:placeholder>
            <w:showingPlcHdr/>
          </w:sdtPr>
          <w:sdtEndPr/>
          <w:sdtContent>
            <w:tc>
              <w:tcPr>
                <w:tcW w:w="222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784BCFD0" w14:textId="1EC567FE">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40525859"/>
            <w:placeholder>
              <w:docPart w:val="139FB6E6918841A0A6091BC543F1231E"/>
            </w:placeholder>
            <w:showingPlcHdr/>
          </w:sdtPr>
          <w:sdtEndPr/>
          <w:sdtContent>
            <w:tc>
              <w:tcPr>
                <w:tcW w:w="2016"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0F704AB0" w14:textId="214A7686">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789863765"/>
            <w:placeholder>
              <w:docPart w:val="8EC99D0E02CF48ADB60B4B8A8BB98710"/>
            </w:placeholder>
            <w:showingPlcHdr/>
          </w:sdtPr>
          <w:sdtEndPr/>
          <w:sdtContent>
            <w:tc>
              <w:tcPr>
                <w:tcW w:w="2446"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61EDF99C" w14:textId="652C14D3">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655041466"/>
            <w:placeholder>
              <w:docPart w:val="D1B707B1F5314B409A92EF768E6B059C"/>
            </w:placeholder>
            <w:showingPlcHdr/>
          </w:sdtPr>
          <w:sdtEndPr/>
          <w:sdtContent>
            <w:tc>
              <w:tcPr>
                <w:tcW w:w="116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3F26AE" w:rsidP="003F26AE" w:rsidRDefault="003F26AE" w14:paraId="1E79559A" w14:textId="78E1BE61">
                <w:pPr>
                  <w:rPr>
                    <w:rFonts w:ascii="Arial Nova" w:hAnsi="Arial Nova"/>
                  </w:rPr>
                </w:pPr>
                <w:r w:rsidRPr="003F26AE">
                  <w:rPr>
                    <w:rStyle w:val="PlaceholderText"/>
                    <w:rFonts w:ascii="Arial Nova" w:hAnsi="Arial Nova"/>
                  </w:rPr>
                  <w:t>Click or tap here to enter text.</w:t>
                </w:r>
              </w:p>
            </w:tc>
          </w:sdtContent>
        </w:sdt>
      </w:tr>
    </w:tbl>
    <w:p w:rsidRPr="0092250C" w:rsidR="00CF041F" w:rsidP="00CF041F" w:rsidRDefault="00CF041F" w14:paraId="17ABC46F" w14:textId="46B52093">
      <w:pPr>
        <w:pStyle w:val="Heading1"/>
        <w:rPr>
          <w:rFonts w:ascii="Arial Nova" w:hAnsi="Arial Nova"/>
        </w:rPr>
      </w:pPr>
      <w:r w:rsidRPr="0092250C">
        <w:rPr>
          <w:rFonts w:ascii="Arial Nova" w:hAnsi="Arial Nova"/>
        </w:rPr>
        <w:t>Current Management: field operations</w:t>
      </w:r>
    </w:p>
    <w:p w:rsidRPr="0092250C" w:rsidR="00CF041F" w:rsidP="0042167E" w:rsidRDefault="00CF041F" w14:paraId="3356A8FB" w14:textId="3300ABF7">
      <w:pPr>
        <w:rPr>
          <w:rFonts w:ascii="Arial Nova" w:hAnsi="Arial Nova"/>
        </w:rPr>
      </w:pPr>
      <w:r w:rsidRPr="0092250C">
        <w:rPr>
          <w:rFonts w:ascii="Arial Nova" w:hAnsi="Arial Nova"/>
        </w:rPr>
        <w:t>Field operations include herbicide, fertilizer, termination, harvest, etc.</w:t>
      </w:r>
    </w:p>
    <w:tbl>
      <w:tblPr>
        <w:tblW w:w="9360" w:type="dxa"/>
        <w:tblCellMar>
          <w:top w:w="15" w:type="dxa"/>
          <w:left w:w="15" w:type="dxa"/>
          <w:bottom w:w="15" w:type="dxa"/>
          <w:right w:w="15" w:type="dxa"/>
        </w:tblCellMar>
        <w:tblLook w:val="04A0" w:firstRow="1" w:lastRow="0" w:firstColumn="1" w:lastColumn="0" w:noHBand="0" w:noVBand="1"/>
      </w:tblPr>
      <w:tblGrid>
        <w:gridCol w:w="830"/>
        <w:gridCol w:w="840"/>
        <w:gridCol w:w="4245"/>
        <w:gridCol w:w="1995"/>
        <w:gridCol w:w="1450"/>
      </w:tblGrid>
      <w:tr w:rsidRPr="0092250C" w:rsidR="00CF041F" w:rsidTr="56A53335" w14:paraId="25E0EFF5" w14:textId="4E3773F0">
        <w:trPr>
          <w:trHeight w:val="530"/>
        </w:trPr>
        <w:tc>
          <w:tcPr>
            <w:tcW w:w="83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P="0042167E" w:rsidRDefault="00CF041F" w14:paraId="1E9D6207" w14:textId="77777777">
            <w:pPr>
              <w:rPr>
                <w:rFonts w:ascii="Arial Nova" w:hAnsi="Arial Nova"/>
              </w:rPr>
            </w:pPr>
            <w:r w:rsidRPr="0092250C">
              <w:rPr>
                <w:rFonts w:ascii="Arial Nova" w:hAnsi="Arial Nova"/>
              </w:rPr>
              <w:t>Field</w:t>
            </w:r>
          </w:p>
        </w:tc>
        <w:tc>
          <w:tcPr>
            <w:tcW w:w="84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P="0042167E" w:rsidRDefault="00CF041F" w14:paraId="16C67868" w14:textId="77777777">
            <w:pPr>
              <w:rPr>
                <w:rFonts w:ascii="Arial Nova" w:hAnsi="Arial Nova"/>
              </w:rPr>
            </w:pPr>
            <w:r w:rsidRPr="0092250C">
              <w:rPr>
                <w:rFonts w:ascii="Arial Nova" w:hAnsi="Arial Nova"/>
              </w:rPr>
              <w:t>Acres</w:t>
            </w:r>
          </w:p>
        </w:tc>
        <w:tc>
          <w:tcPr>
            <w:tcW w:w="424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P="56A53335" w:rsidRDefault="07F54B7A" w14:paraId="5705DF0C" w14:textId="2E17D25B">
            <w:pPr>
              <w:spacing w:after="0"/>
              <w:rPr>
                <w:rFonts w:ascii="Arial Nova" w:hAnsi="Arial Nova"/>
              </w:rPr>
            </w:pPr>
            <w:r w:rsidRPr="0092250C">
              <w:rPr>
                <w:rFonts w:ascii="Arial Nova" w:hAnsi="Arial Nova"/>
              </w:rPr>
              <w:t>Type of Tillage</w:t>
            </w:r>
          </w:p>
        </w:tc>
        <w:tc>
          <w:tcPr>
            <w:tcW w:w="199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P="0042167E" w:rsidRDefault="00CF041F" w14:paraId="174AA677" w14:textId="177A8A39">
            <w:pPr>
              <w:rPr>
                <w:rFonts w:ascii="Arial Nova" w:hAnsi="Arial Nova"/>
              </w:rPr>
            </w:pPr>
            <w:r w:rsidRPr="0092250C">
              <w:rPr>
                <w:rFonts w:ascii="Arial Nova" w:hAnsi="Arial Nova"/>
              </w:rPr>
              <w:t xml:space="preserve">Time of </w:t>
            </w:r>
            <w:r w:rsidRPr="0092250C" w:rsidR="0729DF7F">
              <w:rPr>
                <w:rFonts w:ascii="Arial Nova" w:hAnsi="Arial Nova"/>
              </w:rPr>
              <w:t>Tillage</w:t>
            </w:r>
            <w:r w:rsidRPr="0092250C">
              <w:rPr>
                <w:rFonts w:ascii="Arial Nova" w:hAnsi="Arial Nova"/>
              </w:rPr>
              <w:t xml:space="preserve"> (month/year)</w:t>
            </w:r>
          </w:p>
        </w:tc>
        <w:tc>
          <w:tcPr>
            <w:tcW w:w="14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4F84690B" w:rsidP="56A53335" w:rsidRDefault="4F84690B" w14:paraId="7C8F7D94" w14:textId="1E130E05">
            <w:pPr>
              <w:rPr>
                <w:rFonts w:ascii="Arial Nova" w:hAnsi="Arial Nova"/>
              </w:rPr>
            </w:pPr>
            <w:r w:rsidRPr="0092250C">
              <w:rPr>
                <w:rFonts w:ascii="Arial Nova" w:hAnsi="Arial Nova"/>
              </w:rPr>
              <w:t>Crop</w:t>
            </w:r>
          </w:p>
        </w:tc>
      </w:tr>
      <w:tr w:rsidRPr="0092250C" w:rsidR="00A06DF9" w:rsidTr="56A53335" w14:paraId="3ED699EA" w14:textId="0DBAF236">
        <w:trPr>
          <w:trHeight w:val="300"/>
        </w:trPr>
        <w:sdt>
          <w:sdtPr>
            <w:rPr>
              <w:rFonts w:ascii="Arial Nova" w:hAnsi="Arial Nova" w:eastAsia="Arial Nova" w:cs="Arial Nova"/>
            </w:rPr>
            <w:id w:val="-898741248"/>
            <w:placeholder>
              <w:docPart w:val="EB2CD2457DF54BFDAB6FD60905A10CF2"/>
            </w:placeholder>
            <w:showingPlcHdr/>
          </w:sdtPr>
          <w:sdtEndPr/>
          <w:sdtContent>
            <w:tc>
              <w:tcPr>
                <w:tcW w:w="83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416263D8" w14:textId="34A7F379">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29106282"/>
            <w:placeholder>
              <w:docPart w:val="CA8AAD2FEF57419FA0FBFB49273C2FF7"/>
            </w:placeholder>
            <w:showingPlcHdr/>
          </w:sdtPr>
          <w:sdtEndPr/>
          <w:sdtContent>
            <w:tc>
              <w:tcPr>
                <w:tcW w:w="84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769D2723" w14:textId="5F291874">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119494518"/>
            <w:placeholder>
              <w:docPart w:val="B90EA84CE42442BA91AB32AF4EA3434C"/>
            </w:placeholder>
            <w:showingPlcHdr/>
          </w:sdtPr>
          <w:sdtEndPr/>
          <w:sdtContent>
            <w:tc>
              <w:tcPr>
                <w:tcW w:w="424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05F36979" w14:textId="1D7F452E">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3674964"/>
            <w:placeholder>
              <w:docPart w:val="0FF3581BFBBA49C8A74A1EDF20EA5E89"/>
            </w:placeholder>
            <w:showingPlcHdr/>
          </w:sdtPr>
          <w:sdtEndPr/>
          <w:sdtContent>
            <w:tc>
              <w:tcPr>
                <w:tcW w:w="199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6621EEE4" w14:textId="69611D72">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53058893"/>
            <w:placeholder>
              <w:docPart w:val="3ED60EE799F246C5BD9699F7015CF85B"/>
            </w:placeholder>
            <w:showingPlcHdr/>
          </w:sdtPr>
          <w:sdtEndPr/>
          <w:sdtContent>
            <w:tc>
              <w:tcPr>
                <w:tcW w:w="14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484AB2D0" w14:textId="07EE870F">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45CE2C4D" w14:textId="74F90F97">
        <w:trPr>
          <w:trHeight w:val="300"/>
        </w:trPr>
        <w:sdt>
          <w:sdtPr>
            <w:rPr>
              <w:rFonts w:ascii="Arial Nova" w:hAnsi="Arial Nova" w:eastAsia="Arial Nova" w:cs="Arial Nova"/>
            </w:rPr>
            <w:id w:val="1309124789"/>
            <w:placeholder>
              <w:docPart w:val="A67762A8745942FDB876437AC9D85D26"/>
            </w:placeholder>
            <w:showingPlcHdr/>
          </w:sdtPr>
          <w:sdtEndPr/>
          <w:sdtContent>
            <w:tc>
              <w:tcPr>
                <w:tcW w:w="83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49DB6DDD" w14:textId="41FC7BED">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838725549"/>
            <w:placeholder>
              <w:docPart w:val="119FDC07349840CFAF222A7DD62721A4"/>
            </w:placeholder>
            <w:showingPlcHdr/>
          </w:sdtPr>
          <w:sdtEndPr/>
          <w:sdtContent>
            <w:tc>
              <w:tcPr>
                <w:tcW w:w="84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0212988C" w14:textId="3C971FA1">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346301622"/>
            <w:placeholder>
              <w:docPart w:val="2896C5700E824F808427DED1092B9E63"/>
            </w:placeholder>
            <w:showingPlcHdr/>
          </w:sdtPr>
          <w:sdtEndPr/>
          <w:sdtContent>
            <w:tc>
              <w:tcPr>
                <w:tcW w:w="424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1E72DD7F" w14:textId="5D54580C">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91434975"/>
            <w:placeholder>
              <w:docPart w:val="A29EE10A131E478FB1CB45F875E53C31"/>
            </w:placeholder>
            <w:showingPlcHdr/>
          </w:sdtPr>
          <w:sdtEndPr/>
          <w:sdtContent>
            <w:tc>
              <w:tcPr>
                <w:tcW w:w="199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37A8122D" w14:textId="21A19F44">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75196477"/>
            <w:placeholder>
              <w:docPart w:val="750390EC15644DF79EE020ED026BFB2C"/>
            </w:placeholder>
            <w:showingPlcHdr/>
          </w:sdtPr>
          <w:sdtEndPr/>
          <w:sdtContent>
            <w:tc>
              <w:tcPr>
                <w:tcW w:w="14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22E52C11" w14:textId="60F30723">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78DD03AE" w14:textId="776C3373">
        <w:trPr>
          <w:trHeight w:val="300"/>
        </w:trPr>
        <w:sdt>
          <w:sdtPr>
            <w:rPr>
              <w:rFonts w:ascii="Arial Nova" w:hAnsi="Arial Nova" w:eastAsia="Arial Nova" w:cs="Arial Nova"/>
            </w:rPr>
            <w:id w:val="-1844465031"/>
            <w:placeholder>
              <w:docPart w:val="E01BADF489DE4D43A3E1F9DE869F2E71"/>
            </w:placeholder>
            <w:showingPlcHdr/>
          </w:sdtPr>
          <w:sdtEndPr/>
          <w:sdtContent>
            <w:tc>
              <w:tcPr>
                <w:tcW w:w="83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11866BA7" w14:textId="11039B35">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68155050"/>
            <w:placeholder>
              <w:docPart w:val="AEBFB5A46A024073A7143922FC4642B4"/>
            </w:placeholder>
            <w:showingPlcHdr/>
          </w:sdtPr>
          <w:sdtEndPr/>
          <w:sdtContent>
            <w:tc>
              <w:tcPr>
                <w:tcW w:w="84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6CDCABCC" w14:textId="0985FE0B">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410072829"/>
            <w:placeholder>
              <w:docPart w:val="46394E00C01A4179BCFF443D10E5F4F3"/>
            </w:placeholder>
            <w:showingPlcHdr/>
          </w:sdtPr>
          <w:sdtEndPr/>
          <w:sdtContent>
            <w:tc>
              <w:tcPr>
                <w:tcW w:w="424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68B7B1E9" w14:textId="3E560A5C">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754982197"/>
            <w:placeholder>
              <w:docPart w:val="67D5FC0FECCE47BB94C7D6281943FADC"/>
            </w:placeholder>
            <w:showingPlcHdr/>
          </w:sdtPr>
          <w:sdtEndPr/>
          <w:sdtContent>
            <w:tc>
              <w:tcPr>
                <w:tcW w:w="199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6A311AC6" w14:textId="75C3E715">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775134960"/>
            <w:placeholder>
              <w:docPart w:val="F0FD7113D2CD4DED9148ACF1D3C0028A"/>
            </w:placeholder>
            <w:showingPlcHdr/>
          </w:sdtPr>
          <w:sdtEndPr/>
          <w:sdtContent>
            <w:tc>
              <w:tcPr>
                <w:tcW w:w="14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07D469C8" w14:textId="614B0376">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6F97E0B5" w14:textId="23D7F441">
        <w:trPr>
          <w:trHeight w:val="300"/>
        </w:trPr>
        <w:sdt>
          <w:sdtPr>
            <w:rPr>
              <w:rFonts w:ascii="Arial Nova" w:hAnsi="Arial Nova" w:eastAsia="Arial Nova" w:cs="Arial Nova"/>
            </w:rPr>
            <w:id w:val="44336375"/>
            <w:placeholder>
              <w:docPart w:val="332A1B7D70E9441687431C4C2309B57D"/>
            </w:placeholder>
            <w:showingPlcHdr/>
          </w:sdtPr>
          <w:sdtEndPr/>
          <w:sdtContent>
            <w:tc>
              <w:tcPr>
                <w:tcW w:w="83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51E31DAD" w14:textId="21150AB4">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954099585"/>
            <w:placeholder>
              <w:docPart w:val="7AA46EC1366A42F5B5614F6493A86456"/>
            </w:placeholder>
            <w:showingPlcHdr/>
          </w:sdtPr>
          <w:sdtEndPr/>
          <w:sdtContent>
            <w:tc>
              <w:tcPr>
                <w:tcW w:w="84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10F64C3E" w14:textId="5140AD31">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36882421"/>
            <w:placeholder>
              <w:docPart w:val="8563AE7D40E2459697534D8EAD668D54"/>
            </w:placeholder>
            <w:showingPlcHdr/>
          </w:sdtPr>
          <w:sdtEndPr/>
          <w:sdtContent>
            <w:tc>
              <w:tcPr>
                <w:tcW w:w="424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53D7AA8F" w14:textId="1FC7391C">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804382275"/>
            <w:placeholder>
              <w:docPart w:val="8C84370B73A04CC88CF3D5808F2F746A"/>
            </w:placeholder>
            <w:showingPlcHdr/>
          </w:sdtPr>
          <w:sdtEndPr/>
          <w:sdtContent>
            <w:tc>
              <w:tcPr>
                <w:tcW w:w="199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13B70718" w14:textId="5CAC653D">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35253723"/>
            <w:placeholder>
              <w:docPart w:val="3A7E2C5ABAA84BB2A1CDF3BBB5356281"/>
            </w:placeholder>
            <w:showingPlcHdr/>
          </w:sdtPr>
          <w:sdtEndPr/>
          <w:sdtContent>
            <w:tc>
              <w:tcPr>
                <w:tcW w:w="14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0C233E09" w14:textId="2379C255">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12FA67B1" w14:textId="35B541C1">
        <w:trPr>
          <w:trHeight w:val="300"/>
        </w:trPr>
        <w:sdt>
          <w:sdtPr>
            <w:rPr>
              <w:rFonts w:ascii="Arial Nova" w:hAnsi="Arial Nova" w:eastAsia="Arial Nova" w:cs="Arial Nova"/>
            </w:rPr>
            <w:id w:val="-488330004"/>
            <w:placeholder>
              <w:docPart w:val="C57D90E52D604DC4B0552E9BDDA61F9A"/>
            </w:placeholder>
            <w:showingPlcHdr/>
          </w:sdtPr>
          <w:sdtEndPr/>
          <w:sdtContent>
            <w:tc>
              <w:tcPr>
                <w:tcW w:w="83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30947A6A" w14:textId="19EDC8BE">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639803197"/>
            <w:placeholder>
              <w:docPart w:val="D601582FBD1B425CA4D4794C36503CAB"/>
            </w:placeholder>
            <w:showingPlcHdr/>
          </w:sdtPr>
          <w:sdtEndPr/>
          <w:sdtContent>
            <w:tc>
              <w:tcPr>
                <w:tcW w:w="84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4B28F552" w14:textId="41B19420">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354948164"/>
            <w:placeholder>
              <w:docPart w:val="85E356F3D4054994A300F84398567224"/>
            </w:placeholder>
            <w:showingPlcHdr/>
          </w:sdtPr>
          <w:sdtEndPr/>
          <w:sdtContent>
            <w:tc>
              <w:tcPr>
                <w:tcW w:w="424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7D582932" w14:textId="3B89EEC5">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032302096"/>
            <w:placeholder>
              <w:docPart w:val="F57253EECDE44830A54A34D677B456C0"/>
            </w:placeholder>
            <w:showingPlcHdr/>
          </w:sdtPr>
          <w:sdtEndPr/>
          <w:sdtContent>
            <w:tc>
              <w:tcPr>
                <w:tcW w:w="199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3A315E46" w14:textId="76603589">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921603340"/>
            <w:placeholder>
              <w:docPart w:val="0C117A7A835B48518C0A68711EFC7F38"/>
            </w:placeholder>
            <w:showingPlcHdr/>
          </w:sdtPr>
          <w:sdtEndPr/>
          <w:sdtContent>
            <w:tc>
              <w:tcPr>
                <w:tcW w:w="14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03F222A9" w14:textId="323AB202">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1A1B54D5" w14:textId="20A85CF8">
        <w:trPr>
          <w:trHeight w:val="300"/>
        </w:trPr>
        <w:sdt>
          <w:sdtPr>
            <w:rPr>
              <w:rFonts w:ascii="Arial Nova" w:hAnsi="Arial Nova" w:eastAsia="Arial Nova" w:cs="Arial Nova"/>
            </w:rPr>
            <w:id w:val="1786076464"/>
            <w:placeholder>
              <w:docPart w:val="950E7C3CE92E47098F512B72BDAD5C70"/>
            </w:placeholder>
            <w:showingPlcHdr/>
          </w:sdtPr>
          <w:sdtEndPr/>
          <w:sdtContent>
            <w:tc>
              <w:tcPr>
                <w:tcW w:w="83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2B68B6FC" w14:textId="23D689E0">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157725298"/>
            <w:placeholder>
              <w:docPart w:val="80FB6802BF184D28AF07E20931E2B61C"/>
            </w:placeholder>
            <w:showingPlcHdr/>
          </w:sdtPr>
          <w:sdtEndPr/>
          <w:sdtContent>
            <w:tc>
              <w:tcPr>
                <w:tcW w:w="84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6B40B889" w14:textId="369F0734">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765279868"/>
            <w:placeholder>
              <w:docPart w:val="AA1E6A92BC9644AB9AD476DC7410721A"/>
            </w:placeholder>
            <w:showingPlcHdr/>
          </w:sdtPr>
          <w:sdtEndPr/>
          <w:sdtContent>
            <w:tc>
              <w:tcPr>
                <w:tcW w:w="424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2CF45B8D" w14:textId="2F78665C">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38217076"/>
            <w:placeholder>
              <w:docPart w:val="62D26182759F420E849C54257755448D"/>
            </w:placeholder>
            <w:showingPlcHdr/>
          </w:sdtPr>
          <w:sdtEndPr/>
          <w:sdtContent>
            <w:tc>
              <w:tcPr>
                <w:tcW w:w="199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35690CC3" w14:textId="4E8ADDB4">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61980318"/>
            <w:placeholder>
              <w:docPart w:val="71C4D73C386542B9A9EC5114EBC051A5"/>
            </w:placeholder>
            <w:showingPlcHdr/>
          </w:sdtPr>
          <w:sdtEndPr/>
          <w:sdtContent>
            <w:tc>
              <w:tcPr>
                <w:tcW w:w="14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4515D9E0" w14:textId="703B24D8">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047FE93E" w14:textId="516B8584">
        <w:trPr>
          <w:trHeight w:val="300"/>
        </w:trPr>
        <w:sdt>
          <w:sdtPr>
            <w:rPr>
              <w:rFonts w:ascii="Arial Nova" w:hAnsi="Arial Nova" w:eastAsia="Arial Nova" w:cs="Arial Nova"/>
            </w:rPr>
            <w:id w:val="-862050863"/>
            <w:placeholder>
              <w:docPart w:val="E824447E99154EB696F559DAE1643969"/>
            </w:placeholder>
            <w:showingPlcHdr/>
          </w:sdtPr>
          <w:sdtEndPr/>
          <w:sdtContent>
            <w:tc>
              <w:tcPr>
                <w:tcW w:w="83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25922781" w14:textId="0AAFD4CC">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723219109"/>
            <w:placeholder>
              <w:docPart w:val="14CC37BE5E384FA1AC3DCDDD4BB12554"/>
            </w:placeholder>
            <w:showingPlcHdr/>
          </w:sdtPr>
          <w:sdtEndPr/>
          <w:sdtContent>
            <w:tc>
              <w:tcPr>
                <w:tcW w:w="84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73023536" w14:textId="23EDDE00">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8470148"/>
            <w:placeholder>
              <w:docPart w:val="D6BBE244C8CC47E3A2DA6AB4EFEE1673"/>
            </w:placeholder>
            <w:showingPlcHdr/>
          </w:sdtPr>
          <w:sdtEndPr/>
          <w:sdtContent>
            <w:tc>
              <w:tcPr>
                <w:tcW w:w="424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36C03F0C" w14:textId="2513E9D0">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523509682"/>
            <w:placeholder>
              <w:docPart w:val="DB2F8CC4D49C4572969D93B8487162E8"/>
            </w:placeholder>
            <w:showingPlcHdr/>
          </w:sdtPr>
          <w:sdtEndPr/>
          <w:sdtContent>
            <w:tc>
              <w:tcPr>
                <w:tcW w:w="199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083F6E87" w14:textId="5C728DF8">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913856728"/>
            <w:placeholder>
              <w:docPart w:val="7B548912D07C4EFBA6967017E29E7227"/>
            </w:placeholder>
            <w:showingPlcHdr/>
          </w:sdtPr>
          <w:sdtEndPr/>
          <w:sdtContent>
            <w:tc>
              <w:tcPr>
                <w:tcW w:w="14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3FF64180" w14:textId="0EB01140">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5C24A73D" w14:textId="0529C7E4">
        <w:trPr>
          <w:trHeight w:val="300"/>
        </w:trPr>
        <w:sdt>
          <w:sdtPr>
            <w:rPr>
              <w:rFonts w:ascii="Arial Nova" w:hAnsi="Arial Nova" w:eastAsia="Arial Nova" w:cs="Arial Nova"/>
            </w:rPr>
            <w:id w:val="-1754426682"/>
            <w:placeholder>
              <w:docPart w:val="CB4738F7625C4157926188C88656F0B8"/>
            </w:placeholder>
            <w:showingPlcHdr/>
          </w:sdtPr>
          <w:sdtEndPr/>
          <w:sdtContent>
            <w:tc>
              <w:tcPr>
                <w:tcW w:w="83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3A23ABD7" w14:textId="10F632B1">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702443770"/>
            <w:placeholder>
              <w:docPart w:val="92D7F56DF717410F9DF0AC1AD2EA73D3"/>
            </w:placeholder>
            <w:showingPlcHdr/>
          </w:sdtPr>
          <w:sdtEndPr/>
          <w:sdtContent>
            <w:tc>
              <w:tcPr>
                <w:tcW w:w="84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0584396A" w14:textId="660C91C6">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903567080"/>
            <w:placeholder>
              <w:docPart w:val="DB7D0532DD374C9C9673297B18833C4E"/>
            </w:placeholder>
            <w:showingPlcHdr/>
          </w:sdtPr>
          <w:sdtEndPr/>
          <w:sdtContent>
            <w:tc>
              <w:tcPr>
                <w:tcW w:w="424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3C9B56F9" w14:textId="59EEE281">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96029761"/>
            <w:placeholder>
              <w:docPart w:val="0AF1833387BC4DD8B3ACA923FC923231"/>
            </w:placeholder>
            <w:showingPlcHdr/>
          </w:sdtPr>
          <w:sdtEndPr/>
          <w:sdtContent>
            <w:tc>
              <w:tcPr>
                <w:tcW w:w="199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2E646287" w14:textId="7F9D03B3">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30977076"/>
            <w:placeholder>
              <w:docPart w:val="676B12E4C7D64C6095185C004467F41B"/>
            </w:placeholder>
            <w:showingPlcHdr/>
          </w:sdtPr>
          <w:sdtEndPr/>
          <w:sdtContent>
            <w:tc>
              <w:tcPr>
                <w:tcW w:w="14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0856D12B" w14:textId="083ECCEA">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029D2BC7" w14:textId="22746787">
        <w:trPr>
          <w:trHeight w:val="300"/>
        </w:trPr>
        <w:sdt>
          <w:sdtPr>
            <w:rPr>
              <w:rFonts w:ascii="Arial Nova" w:hAnsi="Arial Nova" w:eastAsia="Arial Nova" w:cs="Arial Nova"/>
            </w:rPr>
            <w:id w:val="-1228298107"/>
            <w:placeholder>
              <w:docPart w:val="8E9F1040341C4C28AC2D7B966626AC87"/>
            </w:placeholder>
            <w:showingPlcHdr/>
          </w:sdtPr>
          <w:sdtEndPr/>
          <w:sdtContent>
            <w:tc>
              <w:tcPr>
                <w:tcW w:w="83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0530B2F8" w14:textId="35760764">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827746293"/>
            <w:placeholder>
              <w:docPart w:val="531F40D1A9B041DFBBB8A281F29210F2"/>
            </w:placeholder>
            <w:showingPlcHdr/>
          </w:sdtPr>
          <w:sdtEndPr/>
          <w:sdtContent>
            <w:tc>
              <w:tcPr>
                <w:tcW w:w="84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384E8579" w14:textId="20575B1A">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320040957"/>
            <w:placeholder>
              <w:docPart w:val="B9830E22F74F49C0810E1EC0FF4EABD4"/>
            </w:placeholder>
            <w:showingPlcHdr/>
          </w:sdtPr>
          <w:sdtEndPr/>
          <w:sdtContent>
            <w:tc>
              <w:tcPr>
                <w:tcW w:w="424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37634155" w14:textId="11DD17D7">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72251274"/>
            <w:placeholder>
              <w:docPart w:val="00942D7F856B4A19B1197606CD33D08C"/>
            </w:placeholder>
            <w:showingPlcHdr/>
          </w:sdtPr>
          <w:sdtEndPr/>
          <w:sdtContent>
            <w:tc>
              <w:tcPr>
                <w:tcW w:w="199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75CE3391" w14:textId="7B4E9DA4">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654383810"/>
            <w:placeholder>
              <w:docPart w:val="5648CED358FF4B16990E5C97E8FDC6F2"/>
            </w:placeholder>
            <w:showingPlcHdr/>
          </w:sdtPr>
          <w:sdtEndPr/>
          <w:sdtContent>
            <w:tc>
              <w:tcPr>
                <w:tcW w:w="14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01F54242" w14:textId="7A3768AF">
                <w:pPr>
                  <w:rPr>
                    <w:rFonts w:ascii="Arial Nova" w:hAnsi="Arial Nova"/>
                  </w:rPr>
                </w:pPr>
                <w:r w:rsidRPr="003F26AE">
                  <w:rPr>
                    <w:rStyle w:val="PlaceholderText"/>
                    <w:rFonts w:ascii="Arial Nova" w:hAnsi="Arial Nova"/>
                  </w:rPr>
                  <w:t>Click or tap here to enter text.</w:t>
                </w:r>
              </w:p>
            </w:tc>
          </w:sdtContent>
        </w:sdt>
      </w:tr>
    </w:tbl>
    <w:p w:rsidRPr="0092250C" w:rsidR="00CF041F" w:rsidP="00CF041F" w:rsidRDefault="00CF041F" w14:paraId="62A52C8F" w14:textId="77777777">
      <w:pPr>
        <w:rPr>
          <w:rFonts w:ascii="Arial Nova" w:hAnsi="Arial Nova"/>
        </w:rPr>
      </w:pPr>
    </w:p>
    <w:p w:rsidRPr="0092250C" w:rsidR="00CF041F" w:rsidP="006B0CB2" w:rsidRDefault="00CF041F" w14:paraId="75AB5DCA" w14:textId="77777777">
      <w:pPr>
        <w:pStyle w:val="Heading1"/>
        <w:rPr>
          <w:rFonts w:ascii="Arial Nova" w:hAnsi="Arial Nova"/>
        </w:rPr>
      </w:pPr>
      <w:r w:rsidRPr="0092250C">
        <w:rPr>
          <w:rFonts w:ascii="Arial Nova" w:hAnsi="Arial Nova"/>
        </w:rPr>
        <w:t>Planned Management – Crop Rotation</w:t>
      </w:r>
    </w:p>
    <w:tbl>
      <w:tblPr>
        <w:tblW w:w="10255" w:type="dxa"/>
        <w:tblCellMar>
          <w:top w:w="15" w:type="dxa"/>
          <w:left w:w="15" w:type="dxa"/>
          <w:bottom w:w="15" w:type="dxa"/>
          <w:right w:w="15" w:type="dxa"/>
        </w:tblCellMar>
        <w:tblLook w:val="04A0" w:firstRow="1" w:lastRow="0" w:firstColumn="1" w:lastColumn="0" w:noHBand="0" w:noVBand="1"/>
      </w:tblPr>
      <w:tblGrid>
        <w:gridCol w:w="1255"/>
        <w:gridCol w:w="900"/>
        <w:gridCol w:w="3060"/>
        <w:gridCol w:w="1755"/>
        <w:gridCol w:w="3285"/>
      </w:tblGrid>
      <w:tr w:rsidRPr="0092250C" w:rsidR="00CF041F" w:rsidTr="56A53335" w14:paraId="285858B8" w14:textId="77777777">
        <w:tc>
          <w:tcPr>
            <w:tcW w:w="12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RDefault="00CF041F" w14:paraId="4A39F82E" w14:textId="77777777">
            <w:pPr>
              <w:rPr>
                <w:rFonts w:ascii="Arial Nova" w:hAnsi="Arial Nova"/>
              </w:rPr>
            </w:pPr>
            <w:r w:rsidRPr="0092250C">
              <w:rPr>
                <w:rFonts w:ascii="Arial Nova" w:hAnsi="Arial Nova"/>
              </w:rPr>
              <w:t>Field</w:t>
            </w:r>
          </w:p>
        </w:tc>
        <w:tc>
          <w:tcPr>
            <w:tcW w:w="90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RDefault="00CF041F" w14:paraId="2CF2E8D5" w14:textId="77777777">
            <w:pPr>
              <w:rPr>
                <w:rFonts w:ascii="Arial Nova" w:hAnsi="Arial Nova"/>
              </w:rPr>
            </w:pPr>
            <w:r w:rsidRPr="0092250C">
              <w:rPr>
                <w:rFonts w:ascii="Arial Nova" w:hAnsi="Arial Nova"/>
              </w:rPr>
              <w:t>Acres</w:t>
            </w:r>
          </w:p>
        </w:tc>
        <w:tc>
          <w:tcPr>
            <w:tcW w:w="306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RDefault="00CF041F" w14:paraId="7DDB1156" w14:textId="0860ADD9">
            <w:pPr>
              <w:rPr>
                <w:rFonts w:ascii="Arial Nova" w:hAnsi="Arial Nova"/>
              </w:rPr>
            </w:pPr>
            <w:r w:rsidRPr="0092250C">
              <w:rPr>
                <w:rFonts w:ascii="Arial Nova" w:hAnsi="Arial Nova"/>
              </w:rPr>
              <w:t>Planned Crop</w:t>
            </w:r>
          </w:p>
        </w:tc>
        <w:tc>
          <w:tcPr>
            <w:tcW w:w="17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P="56A53335" w:rsidRDefault="648A5817" w14:paraId="583507E7" w14:textId="7156648C">
            <w:pPr>
              <w:spacing w:after="0"/>
              <w:rPr>
                <w:rFonts w:ascii="Arial Nova" w:hAnsi="Arial Nova"/>
              </w:rPr>
            </w:pPr>
            <w:r w:rsidRPr="0092250C">
              <w:rPr>
                <w:rFonts w:ascii="Arial Nova" w:hAnsi="Arial Nova"/>
              </w:rPr>
              <w:t>Substitute Crop</w:t>
            </w:r>
          </w:p>
        </w:tc>
        <w:tc>
          <w:tcPr>
            <w:tcW w:w="328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P="56A53335" w:rsidRDefault="648A5817" w14:paraId="057D05E8" w14:textId="190795F8">
            <w:pPr>
              <w:spacing w:after="0"/>
              <w:rPr>
                <w:rFonts w:ascii="Arial Nova" w:hAnsi="Arial Nova"/>
              </w:rPr>
            </w:pPr>
            <w:r w:rsidRPr="0092250C">
              <w:rPr>
                <w:rFonts w:ascii="Arial Nova" w:hAnsi="Arial Nova"/>
              </w:rPr>
              <w:t>Additional Criteria</w:t>
            </w:r>
          </w:p>
        </w:tc>
      </w:tr>
      <w:tr w:rsidRPr="0092250C" w:rsidR="00A06DF9" w:rsidTr="56A53335" w14:paraId="249DA418" w14:textId="77777777">
        <w:sdt>
          <w:sdtPr>
            <w:rPr>
              <w:rFonts w:ascii="Arial Nova" w:hAnsi="Arial Nova" w:eastAsia="Arial Nova" w:cs="Arial Nova"/>
            </w:rPr>
            <w:id w:val="610324343"/>
            <w:placeholder>
              <w:docPart w:val="327EFD770FC44D3FA1E9868898F6CA17"/>
            </w:placeholder>
            <w:showingPlcHdr/>
          </w:sdtPr>
          <w:sdtEndPr/>
          <w:sdtContent>
            <w:tc>
              <w:tcPr>
                <w:tcW w:w="12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6050509A" w14:textId="073D44E4">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107996233"/>
            <w:placeholder>
              <w:docPart w:val="526E20B9A20F4DEC96D4AB586439195E"/>
            </w:placeholder>
            <w:showingPlcHdr/>
          </w:sdtPr>
          <w:sdtEndPr/>
          <w:sdtContent>
            <w:tc>
              <w:tcPr>
                <w:tcW w:w="90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043101E9" w14:textId="3B3CBA9A">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03645424"/>
            <w:placeholder>
              <w:docPart w:val="E3D6166D59CD4B769B906A9F53C2E7DC"/>
            </w:placeholder>
            <w:showingPlcHdr/>
          </w:sdtPr>
          <w:sdtEndPr/>
          <w:sdtContent>
            <w:tc>
              <w:tcPr>
                <w:tcW w:w="306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6722F294" w14:textId="7DF6F963">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539951150"/>
            <w:placeholder>
              <w:docPart w:val="8CB94A2297D2441EBA92289E9ABEF4C7"/>
            </w:placeholder>
            <w:showingPlcHdr/>
          </w:sdtPr>
          <w:sdtEndPr/>
          <w:sdtContent>
            <w:tc>
              <w:tcPr>
                <w:tcW w:w="17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42C0F4AD" w14:textId="4B887239">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509801861"/>
            <w:placeholder>
              <w:docPart w:val="28041E7509F8480B9033EF562CCE34E7"/>
            </w:placeholder>
            <w:showingPlcHdr/>
          </w:sdtPr>
          <w:sdtEndPr/>
          <w:sdtContent>
            <w:tc>
              <w:tcPr>
                <w:tcW w:w="328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7F7773AD" w14:textId="089A1258">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70CDD26D" w14:textId="77777777">
        <w:sdt>
          <w:sdtPr>
            <w:rPr>
              <w:rFonts w:ascii="Arial Nova" w:hAnsi="Arial Nova" w:eastAsia="Arial Nova" w:cs="Arial Nova"/>
            </w:rPr>
            <w:id w:val="-13685934"/>
            <w:placeholder>
              <w:docPart w:val="53461D27249D4A91A645D2110758299F"/>
            </w:placeholder>
            <w:showingPlcHdr/>
          </w:sdtPr>
          <w:sdtEndPr/>
          <w:sdtContent>
            <w:tc>
              <w:tcPr>
                <w:tcW w:w="12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4EACE417" w14:textId="1721DDA1">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462872607"/>
            <w:placeholder>
              <w:docPart w:val="C9B12824B1D149F58BE40B8E7ED4CA47"/>
            </w:placeholder>
            <w:showingPlcHdr/>
          </w:sdtPr>
          <w:sdtEndPr/>
          <w:sdtContent>
            <w:tc>
              <w:tcPr>
                <w:tcW w:w="90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59B7291C" w14:textId="78ECE890">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364218056"/>
            <w:placeholder>
              <w:docPart w:val="1C0722C195684BD789C5742A52D9BF16"/>
            </w:placeholder>
            <w:showingPlcHdr/>
          </w:sdtPr>
          <w:sdtEndPr/>
          <w:sdtContent>
            <w:tc>
              <w:tcPr>
                <w:tcW w:w="306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62B10072" w14:textId="61C935BC">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890536754"/>
            <w:placeholder>
              <w:docPart w:val="4EABC99CD5154934B5CA115F3F487A98"/>
            </w:placeholder>
            <w:showingPlcHdr/>
          </w:sdtPr>
          <w:sdtEndPr/>
          <w:sdtContent>
            <w:tc>
              <w:tcPr>
                <w:tcW w:w="17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3B6AF71F" w14:textId="6C0AE351">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773674698"/>
            <w:placeholder>
              <w:docPart w:val="9109CDC6CA7F4D0F95D6B44A6F138926"/>
            </w:placeholder>
            <w:showingPlcHdr/>
          </w:sdtPr>
          <w:sdtEndPr/>
          <w:sdtContent>
            <w:tc>
              <w:tcPr>
                <w:tcW w:w="328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119734B6" w14:textId="1DA5FEA9">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1935F8A9" w14:textId="77777777">
        <w:sdt>
          <w:sdtPr>
            <w:rPr>
              <w:rFonts w:ascii="Arial Nova" w:hAnsi="Arial Nova" w:eastAsia="Arial Nova" w:cs="Arial Nova"/>
            </w:rPr>
            <w:id w:val="1142388901"/>
            <w:placeholder>
              <w:docPart w:val="5FFFEBD5069D48FAB2870873F16EE2B9"/>
            </w:placeholder>
            <w:showingPlcHdr/>
          </w:sdtPr>
          <w:sdtEndPr/>
          <w:sdtContent>
            <w:tc>
              <w:tcPr>
                <w:tcW w:w="12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230E952A" w14:textId="5204D791">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691763420"/>
            <w:placeholder>
              <w:docPart w:val="32B9AF115A204667B35C3588EE642514"/>
            </w:placeholder>
            <w:showingPlcHdr/>
          </w:sdtPr>
          <w:sdtEndPr/>
          <w:sdtContent>
            <w:tc>
              <w:tcPr>
                <w:tcW w:w="90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017D1F96" w14:textId="65656F9A">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047860950"/>
            <w:placeholder>
              <w:docPart w:val="D77E7054761042CA87429A1F31CCB010"/>
            </w:placeholder>
            <w:showingPlcHdr/>
          </w:sdtPr>
          <w:sdtEndPr/>
          <w:sdtContent>
            <w:tc>
              <w:tcPr>
                <w:tcW w:w="306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3831813A" w14:textId="6DB884B2">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318395045"/>
            <w:placeholder>
              <w:docPart w:val="F13306D596A6483594356BD271415C73"/>
            </w:placeholder>
            <w:showingPlcHdr/>
          </w:sdtPr>
          <w:sdtEndPr/>
          <w:sdtContent>
            <w:tc>
              <w:tcPr>
                <w:tcW w:w="17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5E376FB4" w14:textId="6566CAA0">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622839724"/>
            <w:placeholder>
              <w:docPart w:val="F43F4D304E20494CA6D5829E18404F1C"/>
            </w:placeholder>
            <w:showingPlcHdr/>
          </w:sdtPr>
          <w:sdtEndPr/>
          <w:sdtContent>
            <w:tc>
              <w:tcPr>
                <w:tcW w:w="328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0FC52555" w14:textId="7AC38342">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07B229EA" w14:textId="77777777">
        <w:sdt>
          <w:sdtPr>
            <w:rPr>
              <w:rFonts w:ascii="Arial Nova" w:hAnsi="Arial Nova" w:eastAsia="Arial Nova" w:cs="Arial Nova"/>
            </w:rPr>
            <w:id w:val="-2086366584"/>
            <w:placeholder>
              <w:docPart w:val="0DEA06CF53D7439797D8D7348985A3E6"/>
            </w:placeholder>
            <w:showingPlcHdr/>
          </w:sdtPr>
          <w:sdtEndPr/>
          <w:sdtContent>
            <w:tc>
              <w:tcPr>
                <w:tcW w:w="12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46912983" w14:textId="5CBE7F52">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129619725"/>
            <w:placeholder>
              <w:docPart w:val="E51DF599FE0743DFA68AEE189DE61876"/>
            </w:placeholder>
            <w:showingPlcHdr/>
          </w:sdtPr>
          <w:sdtEndPr/>
          <w:sdtContent>
            <w:tc>
              <w:tcPr>
                <w:tcW w:w="90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49F25052" w14:textId="7810A319">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13133508"/>
            <w:placeholder>
              <w:docPart w:val="7DB129DA2068462CBEE6F26A4FC4F46F"/>
            </w:placeholder>
            <w:showingPlcHdr/>
          </w:sdtPr>
          <w:sdtEndPr/>
          <w:sdtContent>
            <w:tc>
              <w:tcPr>
                <w:tcW w:w="306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7000296F" w14:textId="62656424">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396882797"/>
            <w:placeholder>
              <w:docPart w:val="68A5847BAE9846DABA3EBD115EDA9165"/>
            </w:placeholder>
            <w:showingPlcHdr/>
          </w:sdtPr>
          <w:sdtEndPr/>
          <w:sdtContent>
            <w:tc>
              <w:tcPr>
                <w:tcW w:w="17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51428ABF" w14:textId="2E7A520B">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346678228"/>
            <w:placeholder>
              <w:docPart w:val="08C61071F7E04F6791AFB11ED0DD2A69"/>
            </w:placeholder>
            <w:showingPlcHdr/>
          </w:sdtPr>
          <w:sdtEndPr/>
          <w:sdtContent>
            <w:tc>
              <w:tcPr>
                <w:tcW w:w="328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00D1B24F" w14:textId="4BBFC3B0">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07AFD686" w14:textId="77777777">
        <w:sdt>
          <w:sdtPr>
            <w:rPr>
              <w:rFonts w:ascii="Arial Nova" w:hAnsi="Arial Nova" w:eastAsia="Arial Nova" w:cs="Arial Nova"/>
            </w:rPr>
            <w:id w:val="190582973"/>
            <w:placeholder>
              <w:docPart w:val="2E8361D6CA944BBFA6AB85778FE30283"/>
            </w:placeholder>
            <w:showingPlcHdr/>
          </w:sdtPr>
          <w:sdtEndPr/>
          <w:sdtContent>
            <w:tc>
              <w:tcPr>
                <w:tcW w:w="12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58FEA5BD" w14:textId="3A7BB203">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039852734"/>
            <w:placeholder>
              <w:docPart w:val="B95044C10A2A4820AF66F4CD8081E5EB"/>
            </w:placeholder>
            <w:showingPlcHdr/>
          </w:sdtPr>
          <w:sdtEndPr/>
          <w:sdtContent>
            <w:tc>
              <w:tcPr>
                <w:tcW w:w="90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3C291DB0" w14:textId="0837DF83">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332179599"/>
            <w:placeholder>
              <w:docPart w:val="7FB6AB5B737B4F879B5490746E6EFC4A"/>
            </w:placeholder>
            <w:showingPlcHdr/>
          </w:sdtPr>
          <w:sdtEndPr/>
          <w:sdtContent>
            <w:tc>
              <w:tcPr>
                <w:tcW w:w="306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1064B8D0" w14:textId="18C07E31">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391353273"/>
            <w:placeholder>
              <w:docPart w:val="DF5B90D659254D3C9B0BDC2A9C15D89C"/>
            </w:placeholder>
            <w:showingPlcHdr/>
          </w:sdtPr>
          <w:sdtEndPr/>
          <w:sdtContent>
            <w:tc>
              <w:tcPr>
                <w:tcW w:w="17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0312CF2B" w14:textId="190E8F28">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357738448"/>
            <w:placeholder>
              <w:docPart w:val="A5A0705E768242DC81E750E60162277B"/>
            </w:placeholder>
            <w:showingPlcHdr/>
          </w:sdtPr>
          <w:sdtEndPr/>
          <w:sdtContent>
            <w:tc>
              <w:tcPr>
                <w:tcW w:w="328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03A262AA" w14:textId="41E25BA1">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21DEAAC2" w14:textId="77777777">
        <w:sdt>
          <w:sdtPr>
            <w:rPr>
              <w:rFonts w:ascii="Arial Nova" w:hAnsi="Arial Nova" w:eastAsia="Arial Nova" w:cs="Arial Nova"/>
            </w:rPr>
            <w:id w:val="-831371666"/>
            <w:placeholder>
              <w:docPart w:val="E068F4964D53486791FA4320993E6F23"/>
            </w:placeholder>
            <w:showingPlcHdr/>
          </w:sdtPr>
          <w:sdtEndPr/>
          <w:sdtContent>
            <w:tc>
              <w:tcPr>
                <w:tcW w:w="12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7FC59714" w14:textId="20220F85">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369292290"/>
            <w:placeholder>
              <w:docPart w:val="291129F5F4B44ABCA9FA80E4708D35E9"/>
            </w:placeholder>
            <w:showingPlcHdr/>
          </w:sdtPr>
          <w:sdtEndPr/>
          <w:sdtContent>
            <w:tc>
              <w:tcPr>
                <w:tcW w:w="90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5A41C4FE" w14:textId="7879345D">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104422651"/>
            <w:placeholder>
              <w:docPart w:val="D7FE51941AB64394BC6031A17D64572A"/>
            </w:placeholder>
            <w:showingPlcHdr/>
          </w:sdtPr>
          <w:sdtEndPr/>
          <w:sdtContent>
            <w:tc>
              <w:tcPr>
                <w:tcW w:w="306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282F186B" w14:textId="79739F54">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92335180"/>
            <w:placeholder>
              <w:docPart w:val="BEBAC7174C894CD5A767B4BD4FB4808C"/>
            </w:placeholder>
            <w:showingPlcHdr/>
          </w:sdtPr>
          <w:sdtEndPr/>
          <w:sdtContent>
            <w:tc>
              <w:tcPr>
                <w:tcW w:w="17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31C89A09" w14:textId="7F8C35B1">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931198684"/>
            <w:placeholder>
              <w:docPart w:val="5823C9FF298944C6AC52F25A1E14FA82"/>
            </w:placeholder>
            <w:showingPlcHdr/>
          </w:sdtPr>
          <w:sdtEndPr/>
          <w:sdtContent>
            <w:tc>
              <w:tcPr>
                <w:tcW w:w="328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77CA2AF3" w14:textId="75AA7A5B">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00116943" w14:textId="77777777">
        <w:sdt>
          <w:sdtPr>
            <w:rPr>
              <w:rFonts w:ascii="Arial Nova" w:hAnsi="Arial Nova" w:eastAsia="Arial Nova" w:cs="Arial Nova"/>
            </w:rPr>
            <w:id w:val="-1744257353"/>
            <w:placeholder>
              <w:docPart w:val="94D9477854F84096AE217FC5B1B72535"/>
            </w:placeholder>
            <w:showingPlcHdr/>
          </w:sdtPr>
          <w:sdtEndPr/>
          <w:sdtContent>
            <w:tc>
              <w:tcPr>
                <w:tcW w:w="12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76499F54" w14:textId="706D7FF4">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970781979"/>
            <w:placeholder>
              <w:docPart w:val="7B3A3FB697B3463C8F7D99E32FC06450"/>
            </w:placeholder>
            <w:showingPlcHdr/>
          </w:sdtPr>
          <w:sdtEndPr/>
          <w:sdtContent>
            <w:tc>
              <w:tcPr>
                <w:tcW w:w="90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017244F8" w14:textId="3DE044A0">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82516495"/>
            <w:placeholder>
              <w:docPart w:val="6C7B482E5E724C129317B3B751AB1F5E"/>
            </w:placeholder>
            <w:showingPlcHdr/>
          </w:sdtPr>
          <w:sdtEndPr/>
          <w:sdtContent>
            <w:tc>
              <w:tcPr>
                <w:tcW w:w="306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17CC7D7E" w14:textId="6AAB5C40">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62355783"/>
            <w:placeholder>
              <w:docPart w:val="5A13FAA989334935A2420844EB33F40D"/>
            </w:placeholder>
            <w:showingPlcHdr/>
          </w:sdtPr>
          <w:sdtEndPr/>
          <w:sdtContent>
            <w:tc>
              <w:tcPr>
                <w:tcW w:w="17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1AF70260" w14:textId="2CD40D50">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044739889"/>
            <w:placeholder>
              <w:docPart w:val="B0F7022C3C0846D2BA038673A54DD883"/>
            </w:placeholder>
            <w:showingPlcHdr/>
          </w:sdtPr>
          <w:sdtEndPr/>
          <w:sdtContent>
            <w:tc>
              <w:tcPr>
                <w:tcW w:w="328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1122D350" w14:textId="3D478A79">
                <w:pPr>
                  <w:rPr>
                    <w:rFonts w:ascii="Arial Nova" w:hAnsi="Arial Nova"/>
                  </w:rPr>
                </w:pPr>
                <w:r w:rsidRPr="003F26AE">
                  <w:rPr>
                    <w:rStyle w:val="PlaceholderText"/>
                    <w:rFonts w:ascii="Arial Nova" w:hAnsi="Arial Nova"/>
                  </w:rPr>
                  <w:t>Click or tap here to enter text.</w:t>
                </w:r>
              </w:p>
            </w:tc>
          </w:sdtContent>
        </w:sdt>
      </w:tr>
    </w:tbl>
    <w:p w:rsidRPr="0092250C" w:rsidR="00CF041F" w:rsidP="00CF041F" w:rsidRDefault="00CF041F" w14:paraId="36FFEC38" w14:textId="77777777">
      <w:pPr>
        <w:rPr>
          <w:rFonts w:ascii="Arial Nova" w:hAnsi="Arial Nova"/>
        </w:rPr>
      </w:pPr>
    </w:p>
    <w:p w:rsidRPr="0092250C" w:rsidR="00CF041F" w:rsidP="006B0CB2" w:rsidRDefault="00CF041F" w14:paraId="1315FD5F" w14:textId="77777777">
      <w:pPr>
        <w:pStyle w:val="Heading1"/>
        <w:rPr>
          <w:rFonts w:ascii="Arial Nova" w:hAnsi="Arial Nova"/>
        </w:rPr>
      </w:pPr>
      <w:r w:rsidRPr="0092250C">
        <w:rPr>
          <w:rFonts w:ascii="Arial Nova" w:hAnsi="Arial Nova"/>
        </w:rPr>
        <w:t>Planned Management – Field Operations</w:t>
      </w:r>
    </w:p>
    <w:tbl>
      <w:tblPr>
        <w:tblW w:w="9360" w:type="dxa"/>
        <w:tblCellMar>
          <w:top w:w="15" w:type="dxa"/>
          <w:left w:w="15" w:type="dxa"/>
          <w:bottom w:w="15" w:type="dxa"/>
          <w:right w:w="15" w:type="dxa"/>
        </w:tblCellMar>
        <w:tblLook w:val="04A0" w:firstRow="1" w:lastRow="0" w:firstColumn="1" w:lastColumn="0" w:noHBand="0" w:noVBand="1"/>
      </w:tblPr>
      <w:tblGrid>
        <w:gridCol w:w="870"/>
        <w:gridCol w:w="780"/>
        <w:gridCol w:w="3855"/>
        <w:gridCol w:w="2250"/>
        <w:gridCol w:w="1605"/>
      </w:tblGrid>
      <w:tr w:rsidRPr="0092250C" w:rsidR="00CF041F" w:rsidTr="56A53335" w14:paraId="66079AC0" w14:textId="1F1C65B6">
        <w:trPr>
          <w:trHeight w:val="300"/>
        </w:trPr>
        <w:tc>
          <w:tcPr>
            <w:tcW w:w="87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RDefault="00CF041F" w14:paraId="4DA5E6EC" w14:textId="77777777">
            <w:pPr>
              <w:rPr>
                <w:rFonts w:ascii="Arial Nova" w:hAnsi="Arial Nova"/>
              </w:rPr>
            </w:pPr>
            <w:r w:rsidRPr="0092250C">
              <w:rPr>
                <w:rFonts w:ascii="Arial Nova" w:hAnsi="Arial Nova"/>
              </w:rPr>
              <w:t>Field</w:t>
            </w:r>
          </w:p>
        </w:tc>
        <w:tc>
          <w:tcPr>
            <w:tcW w:w="78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RDefault="00CF041F" w14:paraId="7098DB86" w14:textId="77777777">
            <w:pPr>
              <w:rPr>
                <w:rFonts w:ascii="Arial Nova" w:hAnsi="Arial Nova"/>
              </w:rPr>
            </w:pPr>
            <w:r w:rsidRPr="0092250C">
              <w:rPr>
                <w:rFonts w:ascii="Arial Nova" w:hAnsi="Arial Nova"/>
              </w:rPr>
              <w:t>Acres</w:t>
            </w:r>
          </w:p>
        </w:tc>
        <w:tc>
          <w:tcPr>
            <w:tcW w:w="38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P="56A53335" w:rsidRDefault="42E9CFE4" w14:paraId="332AA42F" w14:textId="4B4DF68F">
            <w:pPr>
              <w:spacing w:after="0"/>
              <w:rPr>
                <w:rFonts w:ascii="Arial Nova" w:hAnsi="Arial Nova"/>
              </w:rPr>
            </w:pPr>
            <w:r w:rsidRPr="0092250C">
              <w:rPr>
                <w:rFonts w:ascii="Arial Nova" w:hAnsi="Arial Nova"/>
              </w:rPr>
              <w:t>Type of Tillage</w:t>
            </w:r>
          </w:p>
        </w:tc>
        <w:tc>
          <w:tcPr>
            <w:tcW w:w="22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CF041F" w:rsidRDefault="00CF041F" w14:paraId="05E96656" w14:textId="3358DEB1">
            <w:pPr>
              <w:rPr>
                <w:rFonts w:ascii="Arial Nova" w:hAnsi="Arial Nova"/>
              </w:rPr>
            </w:pPr>
            <w:r w:rsidRPr="0092250C">
              <w:rPr>
                <w:rFonts w:ascii="Arial Nova" w:hAnsi="Arial Nova"/>
              </w:rPr>
              <w:t xml:space="preserve">Time of </w:t>
            </w:r>
            <w:r w:rsidRPr="0092250C" w:rsidR="5728408D">
              <w:rPr>
                <w:rFonts w:ascii="Arial Nova" w:hAnsi="Arial Nova"/>
              </w:rPr>
              <w:t>Tillage</w:t>
            </w:r>
            <w:r w:rsidRPr="0092250C">
              <w:rPr>
                <w:rFonts w:ascii="Arial Nova" w:hAnsi="Arial Nova"/>
              </w:rPr>
              <w:t xml:space="preserve"> (month/year)</w:t>
            </w:r>
          </w:p>
        </w:tc>
        <w:tc>
          <w:tcPr>
            <w:tcW w:w="160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713C0BF1" w:rsidP="56A53335" w:rsidRDefault="713C0BF1" w14:paraId="68207EA9" w14:textId="4901FAC0">
            <w:pPr>
              <w:rPr>
                <w:rFonts w:ascii="Arial Nova" w:hAnsi="Arial Nova"/>
              </w:rPr>
            </w:pPr>
            <w:r w:rsidRPr="0092250C">
              <w:rPr>
                <w:rFonts w:ascii="Arial Nova" w:hAnsi="Arial Nova"/>
              </w:rPr>
              <w:t>Crop</w:t>
            </w:r>
          </w:p>
        </w:tc>
      </w:tr>
      <w:tr w:rsidRPr="0092250C" w:rsidR="00A06DF9" w:rsidTr="56A53335" w14:paraId="7F55D0F0" w14:textId="512D6DD7">
        <w:trPr>
          <w:trHeight w:val="300"/>
        </w:trPr>
        <w:sdt>
          <w:sdtPr>
            <w:rPr>
              <w:rFonts w:ascii="Arial Nova" w:hAnsi="Arial Nova" w:eastAsia="Arial Nova" w:cs="Arial Nova"/>
            </w:rPr>
            <w:id w:val="1626735917"/>
            <w:placeholder>
              <w:docPart w:val="01465B929EB24D3497A08B91500D65D8"/>
            </w:placeholder>
            <w:showingPlcHdr/>
          </w:sdtPr>
          <w:sdtEndPr/>
          <w:sdtContent>
            <w:tc>
              <w:tcPr>
                <w:tcW w:w="87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4CC8A9B7" w14:textId="1F6F2E2D">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708873687"/>
            <w:placeholder>
              <w:docPart w:val="1A79D3FA24BD498181C5A6347500D436"/>
            </w:placeholder>
            <w:showingPlcHdr/>
          </w:sdtPr>
          <w:sdtEndPr/>
          <w:sdtContent>
            <w:tc>
              <w:tcPr>
                <w:tcW w:w="78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4923B5E2" w14:textId="7B94F21F">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385885600"/>
            <w:placeholder>
              <w:docPart w:val="B28346A4FD634BD0964FB2ADA4C980AC"/>
            </w:placeholder>
            <w:showingPlcHdr/>
          </w:sdtPr>
          <w:sdtEndPr/>
          <w:sdtContent>
            <w:tc>
              <w:tcPr>
                <w:tcW w:w="38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7A058839" w14:textId="7B91808D">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42768367"/>
            <w:placeholder>
              <w:docPart w:val="4CB47C79DC38406A90926DC3E61F2E8B"/>
            </w:placeholder>
            <w:showingPlcHdr/>
          </w:sdtPr>
          <w:sdtEndPr/>
          <w:sdtContent>
            <w:tc>
              <w:tcPr>
                <w:tcW w:w="22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4147ECD7" w14:textId="030F8D4B">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966087908"/>
            <w:placeholder>
              <w:docPart w:val="3FAB0BECE65044ED8B377BA4E28ED197"/>
            </w:placeholder>
            <w:showingPlcHdr/>
          </w:sdtPr>
          <w:sdtEndPr/>
          <w:sdtContent>
            <w:tc>
              <w:tcPr>
                <w:tcW w:w="160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4C80DB1C" w14:textId="6CED3199">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06186AC9" w14:textId="117BCC81">
        <w:trPr>
          <w:trHeight w:val="300"/>
        </w:trPr>
        <w:sdt>
          <w:sdtPr>
            <w:rPr>
              <w:rFonts w:ascii="Arial Nova" w:hAnsi="Arial Nova" w:eastAsia="Arial Nova" w:cs="Arial Nova"/>
            </w:rPr>
            <w:id w:val="-1609042458"/>
            <w:placeholder>
              <w:docPart w:val="D4F9ED8827794ABC9D7AF96DAEFEC18A"/>
            </w:placeholder>
            <w:showingPlcHdr/>
          </w:sdtPr>
          <w:sdtEndPr/>
          <w:sdtContent>
            <w:tc>
              <w:tcPr>
                <w:tcW w:w="87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1A3D896A" w14:textId="74682D88">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104022958"/>
            <w:placeholder>
              <w:docPart w:val="16FF2BE1E3EF4EE5BA76E6872A540809"/>
            </w:placeholder>
            <w:showingPlcHdr/>
          </w:sdtPr>
          <w:sdtEndPr/>
          <w:sdtContent>
            <w:tc>
              <w:tcPr>
                <w:tcW w:w="78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45CD75A8" w14:textId="0DC614ED">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629204974"/>
            <w:placeholder>
              <w:docPart w:val="8D2DE2369D2941A0B9605AC6445D466D"/>
            </w:placeholder>
            <w:showingPlcHdr/>
          </w:sdtPr>
          <w:sdtEndPr/>
          <w:sdtContent>
            <w:tc>
              <w:tcPr>
                <w:tcW w:w="38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7627992D" w14:textId="0433AF2C">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470898998"/>
            <w:placeholder>
              <w:docPart w:val="4ADB57A3683E4BA2AD81E6D3547D1A22"/>
            </w:placeholder>
            <w:showingPlcHdr/>
          </w:sdtPr>
          <w:sdtEndPr/>
          <w:sdtContent>
            <w:tc>
              <w:tcPr>
                <w:tcW w:w="22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682C49CF" w14:textId="45C58920">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48597074"/>
            <w:placeholder>
              <w:docPart w:val="13CEE931433E4EE1AABAF38DD0A34965"/>
            </w:placeholder>
            <w:showingPlcHdr/>
          </w:sdtPr>
          <w:sdtEndPr/>
          <w:sdtContent>
            <w:tc>
              <w:tcPr>
                <w:tcW w:w="160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1D5C262A" w14:textId="786A17A8">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566DD9BB" w14:textId="7B726142">
        <w:trPr>
          <w:trHeight w:val="300"/>
        </w:trPr>
        <w:sdt>
          <w:sdtPr>
            <w:rPr>
              <w:rFonts w:ascii="Arial Nova" w:hAnsi="Arial Nova" w:eastAsia="Arial Nova" w:cs="Arial Nova"/>
            </w:rPr>
            <w:id w:val="178865639"/>
            <w:placeholder>
              <w:docPart w:val="C0446BCC78D04547B6056E8881CF4DBF"/>
            </w:placeholder>
            <w:showingPlcHdr/>
          </w:sdtPr>
          <w:sdtEndPr/>
          <w:sdtContent>
            <w:tc>
              <w:tcPr>
                <w:tcW w:w="87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71C559AA" w14:textId="7840BD87">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0871510"/>
            <w:placeholder>
              <w:docPart w:val="96475250A49A413F88F65175B7B06DA4"/>
            </w:placeholder>
            <w:showingPlcHdr/>
          </w:sdtPr>
          <w:sdtEndPr/>
          <w:sdtContent>
            <w:tc>
              <w:tcPr>
                <w:tcW w:w="78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3B0DB4E3" w14:textId="464783A2">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353227683"/>
            <w:placeholder>
              <w:docPart w:val="860A76AACFF84BA0994E2B94931D6B3A"/>
            </w:placeholder>
            <w:showingPlcHdr/>
          </w:sdtPr>
          <w:sdtEndPr/>
          <w:sdtContent>
            <w:tc>
              <w:tcPr>
                <w:tcW w:w="38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17E1321F" w14:textId="6D178DB7">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690570986"/>
            <w:placeholder>
              <w:docPart w:val="1D316B38358A4628B3B90E83A4CC1DE4"/>
            </w:placeholder>
            <w:showingPlcHdr/>
          </w:sdtPr>
          <w:sdtEndPr/>
          <w:sdtContent>
            <w:tc>
              <w:tcPr>
                <w:tcW w:w="22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hideMark/>
              </w:tcPr>
              <w:p w:rsidRPr="0092250C" w:rsidR="00A06DF9" w:rsidP="00A06DF9" w:rsidRDefault="00A06DF9" w14:paraId="354C97F1" w14:textId="1B31DCEE">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6152466"/>
            <w:placeholder>
              <w:docPart w:val="8FE5E0C6DB754D069AD9B15248FA481A"/>
            </w:placeholder>
            <w:showingPlcHdr/>
          </w:sdtPr>
          <w:sdtEndPr/>
          <w:sdtContent>
            <w:tc>
              <w:tcPr>
                <w:tcW w:w="160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3EB95FC5" w14:textId="0BF16C80">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22A6C86B" w14:textId="4ACEBA14">
        <w:trPr>
          <w:trHeight w:val="300"/>
        </w:trPr>
        <w:sdt>
          <w:sdtPr>
            <w:rPr>
              <w:rFonts w:ascii="Arial Nova" w:hAnsi="Arial Nova" w:eastAsia="Arial Nova" w:cs="Arial Nova"/>
            </w:rPr>
            <w:id w:val="-36279211"/>
            <w:placeholder>
              <w:docPart w:val="FE13BF335E7C43548D8A58539B419894"/>
            </w:placeholder>
            <w:showingPlcHdr/>
          </w:sdtPr>
          <w:sdtEndPr/>
          <w:sdtContent>
            <w:tc>
              <w:tcPr>
                <w:tcW w:w="87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4F46CB53" w14:textId="28F9FC33">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048033700"/>
            <w:placeholder>
              <w:docPart w:val="5653ECB54BDA4F18BB3AF1154A2CE044"/>
            </w:placeholder>
            <w:showingPlcHdr/>
          </w:sdtPr>
          <w:sdtEndPr/>
          <w:sdtContent>
            <w:tc>
              <w:tcPr>
                <w:tcW w:w="78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69F31AAC" w14:textId="16310FDD">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544442592"/>
            <w:placeholder>
              <w:docPart w:val="505AC6AEA96043A49F19B13E77924C21"/>
            </w:placeholder>
            <w:showingPlcHdr/>
          </w:sdtPr>
          <w:sdtEndPr/>
          <w:sdtContent>
            <w:tc>
              <w:tcPr>
                <w:tcW w:w="38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2E532B6D" w14:textId="7C031FDF">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006866752"/>
            <w:placeholder>
              <w:docPart w:val="6E3037CE71994A138AE36EB1B8126F5E"/>
            </w:placeholder>
            <w:showingPlcHdr/>
          </w:sdtPr>
          <w:sdtEndPr/>
          <w:sdtContent>
            <w:tc>
              <w:tcPr>
                <w:tcW w:w="22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47B5C080" w14:textId="4C5144FE">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042173203"/>
            <w:placeholder>
              <w:docPart w:val="7C027B97FFAD4D6387E038732F7AB3AE"/>
            </w:placeholder>
            <w:showingPlcHdr/>
          </w:sdtPr>
          <w:sdtEndPr/>
          <w:sdtContent>
            <w:tc>
              <w:tcPr>
                <w:tcW w:w="160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29E35158" w14:textId="3788FB3C">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53F8683C" w14:textId="4ACBC7A0">
        <w:trPr>
          <w:trHeight w:val="300"/>
        </w:trPr>
        <w:sdt>
          <w:sdtPr>
            <w:rPr>
              <w:rFonts w:ascii="Arial Nova" w:hAnsi="Arial Nova" w:eastAsia="Arial Nova" w:cs="Arial Nova"/>
            </w:rPr>
            <w:id w:val="-4511051"/>
            <w:placeholder>
              <w:docPart w:val="EE7BF949998540C6A7CD073A7F932C5A"/>
            </w:placeholder>
            <w:showingPlcHdr/>
          </w:sdtPr>
          <w:sdtEndPr/>
          <w:sdtContent>
            <w:tc>
              <w:tcPr>
                <w:tcW w:w="87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73636325" w14:textId="5632C928">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637990595"/>
            <w:placeholder>
              <w:docPart w:val="B8545FFDEC8F436DBB010B5067D84610"/>
            </w:placeholder>
            <w:showingPlcHdr/>
          </w:sdtPr>
          <w:sdtEndPr/>
          <w:sdtContent>
            <w:tc>
              <w:tcPr>
                <w:tcW w:w="78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46DF7E13" w14:textId="06244917">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516422442"/>
            <w:placeholder>
              <w:docPart w:val="4869794AF35A4851A4FF5BC2FC45EA54"/>
            </w:placeholder>
            <w:showingPlcHdr/>
          </w:sdtPr>
          <w:sdtEndPr/>
          <w:sdtContent>
            <w:tc>
              <w:tcPr>
                <w:tcW w:w="38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06F46DA8" w14:textId="7075C194">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877234260"/>
            <w:placeholder>
              <w:docPart w:val="E281937B20E34D7AB56716AA0CAA32C0"/>
            </w:placeholder>
            <w:showingPlcHdr/>
          </w:sdtPr>
          <w:sdtEndPr/>
          <w:sdtContent>
            <w:tc>
              <w:tcPr>
                <w:tcW w:w="22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6A1F75D5" w14:textId="7DCB8F02">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584846252"/>
            <w:placeholder>
              <w:docPart w:val="ACAF80B9EF1B4F2282F71468681B0797"/>
            </w:placeholder>
            <w:showingPlcHdr/>
          </w:sdtPr>
          <w:sdtEndPr/>
          <w:sdtContent>
            <w:tc>
              <w:tcPr>
                <w:tcW w:w="160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1B6E32C8" w14:textId="5D5370D4">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33772844" w14:textId="63DBBE46">
        <w:trPr>
          <w:trHeight w:val="300"/>
        </w:trPr>
        <w:sdt>
          <w:sdtPr>
            <w:rPr>
              <w:rFonts w:ascii="Arial Nova" w:hAnsi="Arial Nova" w:eastAsia="Arial Nova" w:cs="Arial Nova"/>
            </w:rPr>
            <w:id w:val="1577161107"/>
            <w:placeholder>
              <w:docPart w:val="11207F2E1E944A4B80D7B61EEC48F036"/>
            </w:placeholder>
            <w:showingPlcHdr/>
          </w:sdtPr>
          <w:sdtEndPr/>
          <w:sdtContent>
            <w:tc>
              <w:tcPr>
                <w:tcW w:w="87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7BC3A94C" w14:textId="067BA343">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83289442"/>
            <w:placeholder>
              <w:docPart w:val="B2F537E373DA4CFE95EDB0D07FD5BBDF"/>
            </w:placeholder>
            <w:showingPlcHdr/>
          </w:sdtPr>
          <w:sdtEndPr/>
          <w:sdtContent>
            <w:tc>
              <w:tcPr>
                <w:tcW w:w="78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1C42D135" w14:textId="15E60406">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98699413"/>
            <w:placeholder>
              <w:docPart w:val="0AD1F69558D54CBAA178F0DE481CCF66"/>
            </w:placeholder>
            <w:showingPlcHdr/>
          </w:sdtPr>
          <w:sdtEndPr/>
          <w:sdtContent>
            <w:tc>
              <w:tcPr>
                <w:tcW w:w="38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4A6096D3" w14:textId="475A4D75">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578124439"/>
            <w:placeholder>
              <w:docPart w:val="F7D0378B46D04D0686C1F96423DF4179"/>
            </w:placeholder>
            <w:showingPlcHdr/>
          </w:sdtPr>
          <w:sdtEndPr/>
          <w:sdtContent>
            <w:tc>
              <w:tcPr>
                <w:tcW w:w="22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7686FBCF" w14:textId="085C26B8">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076961547"/>
            <w:placeholder>
              <w:docPart w:val="AFC3845DBDF9497CA2B864136ADE32BD"/>
            </w:placeholder>
            <w:showingPlcHdr/>
          </w:sdtPr>
          <w:sdtEndPr/>
          <w:sdtContent>
            <w:tc>
              <w:tcPr>
                <w:tcW w:w="160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5FF5F265" w14:textId="20EBF399">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081F9CE4" w14:textId="576268E8">
        <w:trPr>
          <w:trHeight w:val="300"/>
        </w:trPr>
        <w:sdt>
          <w:sdtPr>
            <w:rPr>
              <w:rFonts w:ascii="Arial Nova" w:hAnsi="Arial Nova" w:eastAsia="Arial Nova" w:cs="Arial Nova"/>
            </w:rPr>
            <w:id w:val="1430855876"/>
            <w:placeholder>
              <w:docPart w:val="36BC2BAD328C4130B7694C51A5C1F0FE"/>
            </w:placeholder>
            <w:showingPlcHdr/>
          </w:sdtPr>
          <w:sdtEndPr/>
          <w:sdtContent>
            <w:tc>
              <w:tcPr>
                <w:tcW w:w="87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7D507A1D" w14:textId="28FC1A27">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053730655"/>
            <w:placeholder>
              <w:docPart w:val="C98BA7BF207349CB802E847B82970068"/>
            </w:placeholder>
            <w:showingPlcHdr/>
          </w:sdtPr>
          <w:sdtEndPr/>
          <w:sdtContent>
            <w:tc>
              <w:tcPr>
                <w:tcW w:w="78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13699A55" w14:textId="2183F982">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124030806"/>
            <w:placeholder>
              <w:docPart w:val="978747745B2648CF9FAA5948CB7D2693"/>
            </w:placeholder>
            <w:showingPlcHdr/>
          </w:sdtPr>
          <w:sdtEndPr/>
          <w:sdtContent>
            <w:tc>
              <w:tcPr>
                <w:tcW w:w="38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555262A7" w14:textId="6B889AAE">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961887710"/>
            <w:placeholder>
              <w:docPart w:val="D8F2BB4D60E2459498C603ED28B2726F"/>
            </w:placeholder>
            <w:showingPlcHdr/>
          </w:sdtPr>
          <w:sdtEndPr/>
          <w:sdtContent>
            <w:tc>
              <w:tcPr>
                <w:tcW w:w="22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549F8E36" w14:textId="03270CE0">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9619415"/>
            <w:placeholder>
              <w:docPart w:val="3D2A53518C004ADF9181D904485B9D1F"/>
            </w:placeholder>
            <w:showingPlcHdr/>
          </w:sdtPr>
          <w:sdtEndPr/>
          <w:sdtContent>
            <w:tc>
              <w:tcPr>
                <w:tcW w:w="160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4C8C002C" w14:textId="11F495B7">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32CB07A4" w14:textId="20D16F84">
        <w:trPr>
          <w:trHeight w:val="300"/>
        </w:trPr>
        <w:sdt>
          <w:sdtPr>
            <w:rPr>
              <w:rFonts w:ascii="Arial Nova" w:hAnsi="Arial Nova" w:eastAsia="Arial Nova" w:cs="Arial Nova"/>
            </w:rPr>
            <w:id w:val="-1107417534"/>
            <w:placeholder>
              <w:docPart w:val="6E6578FA2F5748EC93A7C706E9EEEBD9"/>
            </w:placeholder>
            <w:showingPlcHdr/>
          </w:sdtPr>
          <w:sdtEndPr/>
          <w:sdtContent>
            <w:tc>
              <w:tcPr>
                <w:tcW w:w="87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3FD28030" w14:textId="0494C068">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83704084"/>
            <w:placeholder>
              <w:docPart w:val="7908A135E4E141DABBBD4F2AAC5B6DBC"/>
            </w:placeholder>
            <w:showingPlcHdr/>
          </w:sdtPr>
          <w:sdtEndPr/>
          <w:sdtContent>
            <w:tc>
              <w:tcPr>
                <w:tcW w:w="78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098C9578" w14:textId="4C8DD5C5">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965341661"/>
            <w:placeholder>
              <w:docPart w:val="70FD197D628F4A75B42B3E3A348D6976"/>
            </w:placeholder>
            <w:showingPlcHdr/>
          </w:sdtPr>
          <w:sdtEndPr/>
          <w:sdtContent>
            <w:tc>
              <w:tcPr>
                <w:tcW w:w="38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714EE2E0" w14:textId="4A7B8F20">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993534812"/>
            <w:placeholder>
              <w:docPart w:val="160BAE296FA3431AB5EC427FC06A67E3"/>
            </w:placeholder>
            <w:showingPlcHdr/>
          </w:sdtPr>
          <w:sdtEndPr/>
          <w:sdtContent>
            <w:tc>
              <w:tcPr>
                <w:tcW w:w="22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7A6293BF" w14:textId="62C1263B">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17405964"/>
            <w:placeholder>
              <w:docPart w:val="44945FB4EE564774BEF02C124C315AED"/>
            </w:placeholder>
            <w:showingPlcHdr/>
          </w:sdtPr>
          <w:sdtEndPr/>
          <w:sdtContent>
            <w:tc>
              <w:tcPr>
                <w:tcW w:w="160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4038803F" w14:textId="36397B05">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4A027E5C" w14:textId="7DD789C2">
        <w:trPr>
          <w:trHeight w:val="300"/>
        </w:trPr>
        <w:sdt>
          <w:sdtPr>
            <w:rPr>
              <w:rFonts w:ascii="Arial Nova" w:hAnsi="Arial Nova" w:eastAsia="Arial Nova" w:cs="Arial Nova"/>
            </w:rPr>
            <w:id w:val="-2115585320"/>
            <w:placeholder>
              <w:docPart w:val="55569E3BFD454CAD9AEF6D4C2D24A535"/>
            </w:placeholder>
            <w:showingPlcHdr/>
          </w:sdtPr>
          <w:sdtEndPr/>
          <w:sdtContent>
            <w:tc>
              <w:tcPr>
                <w:tcW w:w="87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31F0DECB" w14:textId="2F4C09DD">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81096059"/>
            <w:placeholder>
              <w:docPart w:val="AB018010AAD545599DF319E449720D07"/>
            </w:placeholder>
            <w:showingPlcHdr/>
          </w:sdtPr>
          <w:sdtEndPr/>
          <w:sdtContent>
            <w:tc>
              <w:tcPr>
                <w:tcW w:w="78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009FDEC7" w14:textId="070B595C">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29304354"/>
            <w:placeholder>
              <w:docPart w:val="0C4C6DD6199943D8AEA952FB80FB3148"/>
            </w:placeholder>
            <w:showingPlcHdr/>
          </w:sdtPr>
          <w:sdtEndPr/>
          <w:sdtContent>
            <w:tc>
              <w:tcPr>
                <w:tcW w:w="38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10322148" w14:textId="75783264">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916291773"/>
            <w:placeholder>
              <w:docPart w:val="E128093DBF95419FABF88951033ED3E1"/>
            </w:placeholder>
            <w:showingPlcHdr/>
          </w:sdtPr>
          <w:sdtEndPr/>
          <w:sdtContent>
            <w:tc>
              <w:tcPr>
                <w:tcW w:w="22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6E338858" w14:textId="115A105B">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343516448"/>
            <w:placeholder>
              <w:docPart w:val="1C00020159D549B188FD4197F42304C9"/>
            </w:placeholder>
            <w:showingPlcHdr/>
          </w:sdtPr>
          <w:sdtEndPr/>
          <w:sdtContent>
            <w:tc>
              <w:tcPr>
                <w:tcW w:w="160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7FD09287" w14:textId="3426FA40">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7FBF5F85" w14:textId="40876720">
        <w:trPr>
          <w:trHeight w:val="300"/>
        </w:trPr>
        <w:sdt>
          <w:sdtPr>
            <w:rPr>
              <w:rFonts w:ascii="Arial Nova" w:hAnsi="Arial Nova" w:eastAsia="Arial Nova" w:cs="Arial Nova"/>
            </w:rPr>
            <w:id w:val="-785576198"/>
            <w:placeholder>
              <w:docPart w:val="009D7B8F43FF4E1AA9BE3D578EC7F2A7"/>
            </w:placeholder>
            <w:showingPlcHdr/>
          </w:sdtPr>
          <w:sdtEndPr/>
          <w:sdtContent>
            <w:tc>
              <w:tcPr>
                <w:tcW w:w="87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5CB65E52" w14:textId="6A387B29">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569032025"/>
            <w:placeholder>
              <w:docPart w:val="05CBA0975F794E758E8464A20B68866B"/>
            </w:placeholder>
            <w:showingPlcHdr/>
          </w:sdtPr>
          <w:sdtEndPr/>
          <w:sdtContent>
            <w:tc>
              <w:tcPr>
                <w:tcW w:w="78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5B4D53E4" w14:textId="29AD130F">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491297024"/>
            <w:placeholder>
              <w:docPart w:val="F3C86DE1F06543DE9D1BDB480B033FA2"/>
            </w:placeholder>
            <w:showingPlcHdr/>
          </w:sdtPr>
          <w:sdtEndPr/>
          <w:sdtContent>
            <w:tc>
              <w:tcPr>
                <w:tcW w:w="38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40984571" w14:textId="2A04CDD8">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791903160"/>
            <w:placeholder>
              <w:docPart w:val="9CD42DEA6C3F4384828C4E76440DA31C"/>
            </w:placeholder>
            <w:showingPlcHdr/>
          </w:sdtPr>
          <w:sdtEndPr/>
          <w:sdtContent>
            <w:tc>
              <w:tcPr>
                <w:tcW w:w="22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2CACE44E" w14:textId="07DFA7AB">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73759847"/>
            <w:placeholder>
              <w:docPart w:val="D949C586898F432483B5CB67E72F082D"/>
            </w:placeholder>
            <w:showingPlcHdr/>
          </w:sdtPr>
          <w:sdtEndPr/>
          <w:sdtContent>
            <w:tc>
              <w:tcPr>
                <w:tcW w:w="160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75C5BACC" w14:textId="7B735C22">
                <w:pPr>
                  <w:rPr>
                    <w:rFonts w:ascii="Arial Nova" w:hAnsi="Arial Nova"/>
                  </w:rPr>
                </w:pPr>
                <w:r w:rsidRPr="003F26AE">
                  <w:rPr>
                    <w:rStyle w:val="PlaceholderText"/>
                    <w:rFonts w:ascii="Arial Nova" w:hAnsi="Arial Nova"/>
                  </w:rPr>
                  <w:t>Click or tap here to enter text.</w:t>
                </w:r>
              </w:p>
            </w:tc>
          </w:sdtContent>
        </w:sdt>
      </w:tr>
      <w:tr w:rsidRPr="0092250C" w:rsidR="00A06DF9" w:rsidTr="56A53335" w14:paraId="1FBC4EE0" w14:textId="428A57C0">
        <w:trPr>
          <w:trHeight w:val="300"/>
        </w:trPr>
        <w:sdt>
          <w:sdtPr>
            <w:rPr>
              <w:rFonts w:ascii="Arial Nova" w:hAnsi="Arial Nova" w:eastAsia="Arial Nova" w:cs="Arial Nova"/>
            </w:rPr>
            <w:id w:val="-1511751665"/>
            <w:placeholder>
              <w:docPart w:val="CE4A9FC686484C87B42B547D93024AC8"/>
            </w:placeholder>
            <w:showingPlcHdr/>
          </w:sdtPr>
          <w:sdtEndPr/>
          <w:sdtContent>
            <w:tc>
              <w:tcPr>
                <w:tcW w:w="87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6BC073B0" w14:textId="1243AAB3">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377281677"/>
            <w:placeholder>
              <w:docPart w:val="F239394B965749B6B0302E1DFCA62CAF"/>
            </w:placeholder>
            <w:showingPlcHdr/>
          </w:sdtPr>
          <w:sdtEndPr/>
          <w:sdtContent>
            <w:tc>
              <w:tcPr>
                <w:tcW w:w="78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5123293D" w14:textId="34520F1C">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317949283"/>
            <w:placeholder>
              <w:docPart w:val="E86C9A58C8A44BCF9ACE8F2DA75B2F29"/>
            </w:placeholder>
            <w:showingPlcHdr/>
          </w:sdtPr>
          <w:sdtEndPr/>
          <w:sdtContent>
            <w:tc>
              <w:tcPr>
                <w:tcW w:w="385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4CF1DE34" w14:textId="6D034543">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544133634"/>
            <w:placeholder>
              <w:docPart w:val="33F13BDD26DC4866B267B7C86CCE6537"/>
            </w:placeholder>
            <w:showingPlcHdr/>
          </w:sdtPr>
          <w:sdtEndPr/>
          <w:sdtContent>
            <w:tc>
              <w:tcPr>
                <w:tcW w:w="2250"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75E650F2" w14:textId="3065FD49">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614596312"/>
            <w:placeholder>
              <w:docPart w:val="DE070B25C4354065B7A74951D2FDF511"/>
            </w:placeholder>
            <w:showingPlcHdr/>
          </w:sdtPr>
          <w:sdtEndPr/>
          <w:sdtContent>
            <w:tc>
              <w:tcPr>
                <w:tcW w:w="1605" w:type="dxa"/>
                <w:tcBorders>
                  <w:top w:val="single" w:color="000000" w:themeColor="text2" w:sz="4" w:space="0"/>
                  <w:left w:val="single" w:color="000000" w:themeColor="text2" w:sz="4" w:space="0"/>
                  <w:bottom w:val="single" w:color="000000" w:themeColor="text2" w:sz="4" w:space="0"/>
                  <w:right w:val="single" w:color="000000" w:themeColor="text2" w:sz="4" w:space="0"/>
                </w:tcBorders>
                <w:tcMar>
                  <w:top w:w="0" w:type="dxa"/>
                  <w:left w:w="108" w:type="dxa"/>
                  <w:bottom w:w="0" w:type="dxa"/>
                  <w:right w:w="108" w:type="dxa"/>
                </w:tcMar>
              </w:tcPr>
              <w:p w:rsidRPr="0092250C" w:rsidR="00A06DF9" w:rsidP="00A06DF9" w:rsidRDefault="00A06DF9" w14:paraId="47052437" w14:textId="4EA15286">
                <w:pPr>
                  <w:rPr>
                    <w:rFonts w:ascii="Arial Nova" w:hAnsi="Arial Nova"/>
                  </w:rPr>
                </w:pPr>
                <w:r w:rsidRPr="003F26AE">
                  <w:rPr>
                    <w:rStyle w:val="PlaceholderText"/>
                    <w:rFonts w:ascii="Arial Nova" w:hAnsi="Arial Nova"/>
                  </w:rPr>
                  <w:t>Click or tap here to enter text.</w:t>
                </w:r>
              </w:p>
            </w:tc>
          </w:sdtContent>
        </w:sdt>
      </w:tr>
    </w:tbl>
    <w:p w:rsidRPr="0092250C" w:rsidR="00D466C8" w:rsidP="4E94CCAB" w:rsidRDefault="00D466C8" w14:paraId="49BD40C2" w14:textId="2CD6BD18">
      <w:pPr>
        <w:pStyle w:val="Checkbox"/>
        <w:ind w:left="0" w:firstLine="0"/>
        <w:rPr>
          <w:rFonts w:ascii="Arial Nova" w:hAnsi="Arial Nova" w:eastAsia="Arial Nova" w:cs="Arial Nova"/>
        </w:rPr>
      </w:pPr>
    </w:p>
    <w:p w:rsidRPr="0092250C" w:rsidR="002050A4" w:rsidP="0010299A" w:rsidRDefault="002050A4" w14:paraId="14931F00" w14:textId="6B903934">
      <w:pPr>
        <w:pStyle w:val="Heading1"/>
        <w:rPr>
          <w:rFonts w:ascii="Arial Nova" w:hAnsi="Arial Nova"/>
        </w:rPr>
      </w:pPr>
      <w:r w:rsidRPr="0092250C">
        <w:rPr>
          <w:rFonts w:ascii="Arial Nova" w:hAnsi="Arial Nova"/>
        </w:rPr>
        <w:lastRenderedPageBreak/>
        <w:t>Operation and Maintenance</w:t>
      </w:r>
    </w:p>
    <w:p w:rsidRPr="0092250C" w:rsidR="0010299A" w:rsidP="0010299A" w:rsidRDefault="0010299A" w14:paraId="3E794DC7" w14:textId="77777777">
      <w:pPr>
        <w:pStyle w:val="Checkbox"/>
        <w:numPr>
          <w:ilvl w:val="0"/>
          <w:numId w:val="12"/>
        </w:numPr>
        <w:rPr>
          <w:rFonts w:ascii="Arial Nova" w:hAnsi="Arial Nova" w:eastAsia="Arial Nova" w:cs="Arial Nova"/>
        </w:rPr>
      </w:pPr>
      <w:r w:rsidRPr="0092250C">
        <w:rPr>
          <w:rFonts w:ascii="Arial Nova" w:hAnsi="Arial Nova" w:eastAsia="Arial Nova" w:cs="Arial Nova"/>
        </w:rPr>
        <w:t xml:space="preserve">Rotations shall provide for acceptable substitute crops in case of crop failure or shift in planting intentions for weather related or economic reasons.  Acceptable substitutes are crops having similar properties that will accomplish the purpose of the original crop. </w:t>
      </w:r>
    </w:p>
    <w:p w:rsidRPr="0092250C" w:rsidR="002050A4" w:rsidP="0010299A" w:rsidRDefault="0010299A" w14:paraId="7A1DEC66" w14:textId="346915E2">
      <w:pPr>
        <w:pStyle w:val="Checkbox"/>
        <w:numPr>
          <w:ilvl w:val="0"/>
          <w:numId w:val="12"/>
        </w:numPr>
        <w:rPr>
          <w:rFonts w:ascii="Arial Nova" w:hAnsi="Arial Nova" w:eastAsia="Arial Nova" w:cs="Arial Nova"/>
        </w:rPr>
      </w:pPr>
      <w:r w:rsidRPr="0092250C">
        <w:rPr>
          <w:rFonts w:ascii="Arial Nova" w:hAnsi="Arial Nova" w:eastAsia="Arial Nova" w:cs="Arial Nova"/>
        </w:rPr>
        <w:t>Evaluate the rotation and the crop sequence to determine if the planned system is meeting the planned purposes.</w:t>
      </w:r>
    </w:p>
    <w:p w:rsidRPr="0092250C" w:rsidR="56A53335" w:rsidP="56A53335" w:rsidRDefault="56A53335" w14:paraId="23195F79" w14:textId="06FFD17C">
      <w:pPr>
        <w:pStyle w:val="Checkbox"/>
        <w:ind w:left="0" w:firstLine="0"/>
        <w:rPr>
          <w:rFonts w:ascii="Arial Nova" w:hAnsi="Arial Nova" w:eastAsia="Arial Nova" w:cs="Arial Nova"/>
          <w:szCs w:val="20"/>
        </w:rPr>
      </w:pPr>
    </w:p>
    <w:p w:rsidRPr="0092250C" w:rsidR="5AF7930E" w:rsidP="56A53335" w:rsidRDefault="5AF7930E" w14:paraId="27A6CF04" w14:textId="5B43C1B9">
      <w:pPr>
        <w:pStyle w:val="Heading1"/>
        <w:rPr>
          <w:rFonts w:ascii="Arial Nova" w:hAnsi="Arial Nova"/>
        </w:rPr>
      </w:pPr>
      <w:r w:rsidRPr="0092250C">
        <w:rPr>
          <w:rFonts w:ascii="Arial Nova" w:hAnsi="Arial Nova"/>
        </w:rPr>
        <w:t>Planned crop substitutions</w:t>
      </w:r>
    </w:p>
    <w:tbl>
      <w:tblPr>
        <w:tblStyle w:val="TableGrid"/>
        <w:tblW w:w="9535" w:type="dxa"/>
        <w:tblLook w:val="04A0" w:firstRow="1" w:lastRow="0" w:firstColumn="1" w:lastColumn="0" w:noHBand="0" w:noVBand="1"/>
        <w:tblCaption w:val="Contact Information"/>
        <w:tblDescription w:val="Phone number, email, website URL, and address"/>
      </w:tblPr>
      <w:tblGrid>
        <w:gridCol w:w="1253"/>
        <w:gridCol w:w="2600"/>
        <w:gridCol w:w="2601"/>
        <w:gridCol w:w="3081"/>
      </w:tblGrid>
      <w:tr w:rsidRPr="0092250C" w:rsidR="005D34BD" w:rsidTr="005D34BD" w14:paraId="24CCE2AF" w14:textId="77777777">
        <w:tc>
          <w:tcPr>
            <w:tcW w:w="1253" w:type="dxa"/>
            <w:hideMark/>
          </w:tcPr>
          <w:p w:rsidRPr="0092250C" w:rsidR="005D34BD" w:rsidRDefault="005D34BD" w14:paraId="557E755F" w14:textId="1D4B1D88">
            <w:pPr>
              <w:rPr>
                <w:rFonts w:ascii="Arial Nova" w:hAnsi="Arial Nova"/>
                <w:b/>
                <w:bCs/>
              </w:rPr>
            </w:pPr>
            <w:r w:rsidRPr="0092250C">
              <w:rPr>
                <w:rFonts w:ascii="Arial Nova" w:hAnsi="Arial Nova"/>
                <w:b/>
                <w:bCs/>
              </w:rPr>
              <w:t>Field(s)</w:t>
            </w:r>
          </w:p>
        </w:tc>
        <w:tc>
          <w:tcPr>
            <w:tcW w:w="2600" w:type="dxa"/>
            <w:hideMark/>
          </w:tcPr>
          <w:p w:rsidRPr="0092250C" w:rsidR="005D34BD" w:rsidRDefault="005D34BD" w14:paraId="458F69F8" w14:textId="77777777">
            <w:pPr>
              <w:rPr>
                <w:rFonts w:ascii="Arial Nova" w:hAnsi="Arial Nova"/>
                <w:b/>
                <w:bCs/>
                <w:color w:val="auto"/>
              </w:rPr>
            </w:pPr>
            <w:r w:rsidRPr="0092250C">
              <w:rPr>
                <w:rFonts w:ascii="Arial Nova" w:hAnsi="Arial Nova"/>
                <w:b/>
                <w:bCs/>
                <w:color w:val="auto"/>
              </w:rPr>
              <w:t>Planned crop</w:t>
            </w:r>
          </w:p>
        </w:tc>
        <w:tc>
          <w:tcPr>
            <w:tcW w:w="2601" w:type="dxa"/>
          </w:tcPr>
          <w:p w:rsidRPr="0092250C" w:rsidR="005D34BD" w:rsidRDefault="005D34BD" w14:paraId="41E5BD99" w14:textId="0F7DADFC">
            <w:pPr>
              <w:rPr>
                <w:rFonts w:ascii="Arial Nova" w:hAnsi="Arial Nova"/>
                <w:b/>
                <w:bCs/>
                <w:color w:val="auto"/>
              </w:rPr>
            </w:pPr>
            <w:r w:rsidRPr="0092250C">
              <w:rPr>
                <w:rFonts w:ascii="Arial Nova" w:hAnsi="Arial Nova"/>
                <w:b/>
                <w:bCs/>
                <w:color w:val="auto"/>
              </w:rPr>
              <w:t>Substitute crop</w:t>
            </w:r>
          </w:p>
        </w:tc>
        <w:tc>
          <w:tcPr>
            <w:tcW w:w="3081" w:type="dxa"/>
            <w:hideMark/>
          </w:tcPr>
          <w:p w:rsidRPr="0092250C" w:rsidR="005D34BD" w:rsidRDefault="005D34BD" w14:paraId="25A778AA" w14:textId="31ACD9A3">
            <w:pPr>
              <w:rPr>
                <w:rFonts w:ascii="Arial Nova" w:hAnsi="Arial Nova"/>
                <w:b/>
                <w:bCs/>
              </w:rPr>
            </w:pPr>
            <w:r w:rsidRPr="0092250C">
              <w:rPr>
                <w:rFonts w:ascii="Arial Nova" w:hAnsi="Arial Nova"/>
                <w:b/>
                <w:bCs/>
              </w:rPr>
              <w:t>Additional criteria (e.g., may need a cover crop)</w:t>
            </w:r>
          </w:p>
        </w:tc>
      </w:tr>
      <w:tr w:rsidRPr="0092250C" w:rsidR="00A06DF9" w:rsidTr="005D34BD" w14:paraId="3F8B53C8" w14:textId="77777777">
        <w:trPr>
          <w:trHeight w:val="432"/>
        </w:trPr>
        <w:sdt>
          <w:sdtPr>
            <w:rPr>
              <w:rFonts w:ascii="Arial Nova" w:hAnsi="Arial Nova" w:eastAsia="Arial Nova" w:cs="Arial Nova"/>
            </w:rPr>
            <w:id w:val="-1532958723"/>
            <w:placeholder>
              <w:docPart w:val="9C02D9B36B3748DFBAC8BB60A699FD3D"/>
            </w:placeholder>
            <w:showingPlcHdr/>
          </w:sdtPr>
          <w:sdtEndPr/>
          <w:sdtContent>
            <w:tc>
              <w:tcPr>
                <w:tcW w:w="1253" w:type="dxa"/>
                <w:hideMark/>
              </w:tcPr>
              <w:p w:rsidRPr="0092250C" w:rsidR="00A06DF9" w:rsidP="00A06DF9" w:rsidRDefault="00A06DF9" w14:paraId="63210DA4" w14:textId="285E4D46">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869182312"/>
            <w:placeholder>
              <w:docPart w:val="92E89921C80148C798F194C50429AB01"/>
            </w:placeholder>
            <w:showingPlcHdr/>
          </w:sdtPr>
          <w:sdtEndPr/>
          <w:sdtContent>
            <w:tc>
              <w:tcPr>
                <w:tcW w:w="2600" w:type="dxa"/>
                <w:hideMark/>
              </w:tcPr>
              <w:p w:rsidRPr="0092250C" w:rsidR="00A06DF9" w:rsidP="00A06DF9" w:rsidRDefault="00A06DF9" w14:paraId="23BF58D4" w14:textId="566C4053">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03150017"/>
            <w:placeholder>
              <w:docPart w:val="FB68F690B1C34AC5B9A900FCA0AE6173"/>
            </w:placeholder>
            <w:showingPlcHdr/>
          </w:sdtPr>
          <w:sdtEndPr/>
          <w:sdtContent>
            <w:tc>
              <w:tcPr>
                <w:tcW w:w="2601" w:type="dxa"/>
              </w:tcPr>
              <w:p w:rsidRPr="0092250C" w:rsidR="00A06DF9" w:rsidP="00A06DF9" w:rsidRDefault="00A06DF9" w14:paraId="78DF1575" w14:textId="15B43895">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90367721"/>
            <w:placeholder>
              <w:docPart w:val="2F426A311CF74B48B13F59A83FA3D9E2"/>
            </w:placeholder>
            <w:showingPlcHdr/>
          </w:sdtPr>
          <w:sdtEndPr/>
          <w:sdtContent>
            <w:tc>
              <w:tcPr>
                <w:tcW w:w="3081" w:type="dxa"/>
                <w:hideMark/>
              </w:tcPr>
              <w:p w:rsidRPr="0092250C" w:rsidR="00A06DF9" w:rsidP="00A06DF9" w:rsidRDefault="00A06DF9" w14:paraId="214718B3" w14:textId="6F5C5FE2">
                <w:pPr>
                  <w:rPr>
                    <w:rFonts w:ascii="Arial Nova" w:hAnsi="Arial Nova"/>
                  </w:rPr>
                </w:pPr>
                <w:r w:rsidRPr="003F26AE">
                  <w:rPr>
                    <w:rStyle w:val="PlaceholderText"/>
                    <w:rFonts w:ascii="Arial Nova" w:hAnsi="Arial Nova"/>
                  </w:rPr>
                  <w:t>Click or tap here to enter text.</w:t>
                </w:r>
              </w:p>
            </w:tc>
          </w:sdtContent>
        </w:sdt>
      </w:tr>
      <w:tr w:rsidRPr="0092250C" w:rsidR="00A06DF9" w:rsidTr="005D34BD" w14:paraId="014BC7DD" w14:textId="77777777">
        <w:trPr>
          <w:trHeight w:val="432"/>
        </w:trPr>
        <w:sdt>
          <w:sdtPr>
            <w:rPr>
              <w:rFonts w:ascii="Arial Nova" w:hAnsi="Arial Nova" w:eastAsia="Arial Nova" w:cs="Arial Nova"/>
            </w:rPr>
            <w:id w:val="-1504425253"/>
            <w:placeholder>
              <w:docPart w:val="34CBBEE5C0EA40F3A08D641438C0F9BE"/>
            </w:placeholder>
            <w:showingPlcHdr/>
          </w:sdtPr>
          <w:sdtEndPr/>
          <w:sdtContent>
            <w:tc>
              <w:tcPr>
                <w:tcW w:w="1253" w:type="dxa"/>
                <w:hideMark/>
              </w:tcPr>
              <w:p w:rsidRPr="0092250C" w:rsidR="00A06DF9" w:rsidP="00A06DF9" w:rsidRDefault="00A06DF9" w14:paraId="5F1A07CE" w14:textId="7C5F9D8D">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120144583"/>
            <w:placeholder>
              <w:docPart w:val="84222DB21EC44219B474CB479231BAAA"/>
            </w:placeholder>
            <w:showingPlcHdr/>
          </w:sdtPr>
          <w:sdtEndPr/>
          <w:sdtContent>
            <w:tc>
              <w:tcPr>
                <w:tcW w:w="2600" w:type="dxa"/>
                <w:hideMark/>
              </w:tcPr>
              <w:p w:rsidRPr="0092250C" w:rsidR="00A06DF9" w:rsidP="00A06DF9" w:rsidRDefault="00A06DF9" w14:paraId="1B0D267A" w14:textId="1757B4EE">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265851461"/>
            <w:placeholder>
              <w:docPart w:val="355E6EC3BEE34BCEBCF5309A7061AAA3"/>
            </w:placeholder>
            <w:showingPlcHdr/>
          </w:sdtPr>
          <w:sdtEndPr/>
          <w:sdtContent>
            <w:tc>
              <w:tcPr>
                <w:tcW w:w="2601" w:type="dxa"/>
              </w:tcPr>
              <w:p w:rsidRPr="0092250C" w:rsidR="00A06DF9" w:rsidP="00A06DF9" w:rsidRDefault="00A06DF9" w14:paraId="15B635B5" w14:textId="7C664307">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704146448"/>
            <w:placeholder>
              <w:docPart w:val="5211A831A96141C6926575506AD29BAF"/>
            </w:placeholder>
            <w:showingPlcHdr/>
          </w:sdtPr>
          <w:sdtEndPr/>
          <w:sdtContent>
            <w:tc>
              <w:tcPr>
                <w:tcW w:w="3081" w:type="dxa"/>
                <w:hideMark/>
              </w:tcPr>
              <w:p w:rsidRPr="0092250C" w:rsidR="00A06DF9" w:rsidP="00A06DF9" w:rsidRDefault="00A06DF9" w14:paraId="0A3729D0" w14:textId="7FFFC26E">
                <w:pPr>
                  <w:rPr>
                    <w:rFonts w:ascii="Arial Nova" w:hAnsi="Arial Nova"/>
                  </w:rPr>
                </w:pPr>
                <w:r w:rsidRPr="003F26AE">
                  <w:rPr>
                    <w:rStyle w:val="PlaceholderText"/>
                    <w:rFonts w:ascii="Arial Nova" w:hAnsi="Arial Nova"/>
                  </w:rPr>
                  <w:t>Click or tap here to enter text.</w:t>
                </w:r>
              </w:p>
            </w:tc>
          </w:sdtContent>
        </w:sdt>
      </w:tr>
      <w:tr w:rsidRPr="0092250C" w:rsidR="00A06DF9" w:rsidTr="005D34BD" w14:paraId="51B867C3" w14:textId="77777777">
        <w:trPr>
          <w:trHeight w:val="432"/>
        </w:trPr>
        <w:sdt>
          <w:sdtPr>
            <w:rPr>
              <w:rFonts w:ascii="Arial Nova" w:hAnsi="Arial Nova" w:eastAsia="Arial Nova" w:cs="Arial Nova"/>
            </w:rPr>
            <w:id w:val="-2054993345"/>
            <w:placeholder>
              <w:docPart w:val="0B38814560274FD394C669E54D4DCAC5"/>
            </w:placeholder>
            <w:showingPlcHdr/>
          </w:sdtPr>
          <w:sdtEndPr/>
          <w:sdtContent>
            <w:tc>
              <w:tcPr>
                <w:tcW w:w="1253" w:type="dxa"/>
                <w:hideMark/>
              </w:tcPr>
              <w:p w:rsidRPr="0092250C" w:rsidR="00A06DF9" w:rsidP="00A06DF9" w:rsidRDefault="00A06DF9" w14:paraId="533F1EB5" w14:textId="5B10B291">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709758782"/>
            <w:placeholder>
              <w:docPart w:val="6DCFE571BECA42F297D0128995407D19"/>
            </w:placeholder>
            <w:showingPlcHdr/>
          </w:sdtPr>
          <w:sdtEndPr/>
          <w:sdtContent>
            <w:tc>
              <w:tcPr>
                <w:tcW w:w="2600" w:type="dxa"/>
                <w:hideMark/>
              </w:tcPr>
              <w:p w:rsidRPr="0092250C" w:rsidR="00A06DF9" w:rsidP="00A06DF9" w:rsidRDefault="00A06DF9" w14:paraId="0C95155D" w14:textId="4BA9AADE">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989081008"/>
            <w:placeholder>
              <w:docPart w:val="33F1A9A465794FE7B9DD7CAA088D416D"/>
            </w:placeholder>
            <w:showingPlcHdr/>
          </w:sdtPr>
          <w:sdtEndPr/>
          <w:sdtContent>
            <w:tc>
              <w:tcPr>
                <w:tcW w:w="2601" w:type="dxa"/>
              </w:tcPr>
              <w:p w:rsidRPr="0092250C" w:rsidR="00A06DF9" w:rsidP="00A06DF9" w:rsidRDefault="00A06DF9" w14:paraId="4241E59A" w14:textId="0FFABCCD">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32948501"/>
            <w:placeholder>
              <w:docPart w:val="AAD1091FA447441D82A3D64F4C88A9BB"/>
            </w:placeholder>
            <w:showingPlcHdr/>
          </w:sdtPr>
          <w:sdtEndPr/>
          <w:sdtContent>
            <w:tc>
              <w:tcPr>
                <w:tcW w:w="3081" w:type="dxa"/>
                <w:hideMark/>
              </w:tcPr>
              <w:p w:rsidRPr="0092250C" w:rsidR="00A06DF9" w:rsidP="00A06DF9" w:rsidRDefault="00A06DF9" w14:paraId="751214E4" w14:textId="4D10FEEF">
                <w:pPr>
                  <w:rPr>
                    <w:rFonts w:ascii="Arial Nova" w:hAnsi="Arial Nova"/>
                  </w:rPr>
                </w:pPr>
                <w:r w:rsidRPr="003F26AE">
                  <w:rPr>
                    <w:rStyle w:val="PlaceholderText"/>
                    <w:rFonts w:ascii="Arial Nova" w:hAnsi="Arial Nova"/>
                  </w:rPr>
                  <w:t>Click or tap here to enter text.</w:t>
                </w:r>
              </w:p>
            </w:tc>
          </w:sdtContent>
        </w:sdt>
      </w:tr>
      <w:tr w:rsidRPr="0092250C" w:rsidR="00A06DF9" w:rsidTr="005D34BD" w14:paraId="1496F43A" w14:textId="77777777">
        <w:trPr>
          <w:trHeight w:val="432"/>
        </w:trPr>
        <w:sdt>
          <w:sdtPr>
            <w:rPr>
              <w:rFonts w:ascii="Arial Nova" w:hAnsi="Arial Nova" w:eastAsia="Arial Nova" w:cs="Arial Nova"/>
            </w:rPr>
            <w:id w:val="2096053135"/>
            <w:placeholder>
              <w:docPart w:val="4183740ACD234726840055BD9F0CFB75"/>
            </w:placeholder>
            <w:showingPlcHdr/>
          </w:sdtPr>
          <w:sdtEndPr/>
          <w:sdtContent>
            <w:tc>
              <w:tcPr>
                <w:tcW w:w="1253" w:type="dxa"/>
              </w:tcPr>
              <w:p w:rsidRPr="0092250C" w:rsidR="00A06DF9" w:rsidP="00A06DF9" w:rsidRDefault="00A06DF9" w14:paraId="2A718446" w14:textId="1512481D">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90371597"/>
            <w:placeholder>
              <w:docPart w:val="AF24B202AC84486DB744449EBC5F8DD7"/>
            </w:placeholder>
            <w:showingPlcHdr/>
          </w:sdtPr>
          <w:sdtEndPr/>
          <w:sdtContent>
            <w:tc>
              <w:tcPr>
                <w:tcW w:w="2600" w:type="dxa"/>
              </w:tcPr>
              <w:p w:rsidRPr="0092250C" w:rsidR="00A06DF9" w:rsidP="00A06DF9" w:rsidRDefault="00A06DF9" w14:paraId="07141E49" w14:textId="48CDB44E">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833288286"/>
            <w:placeholder>
              <w:docPart w:val="6F41050E81FE44029A0596A028659E73"/>
            </w:placeholder>
            <w:showingPlcHdr/>
          </w:sdtPr>
          <w:sdtEndPr/>
          <w:sdtContent>
            <w:tc>
              <w:tcPr>
                <w:tcW w:w="2601" w:type="dxa"/>
              </w:tcPr>
              <w:p w:rsidRPr="0092250C" w:rsidR="00A06DF9" w:rsidP="00A06DF9" w:rsidRDefault="00A06DF9" w14:paraId="05C016E0" w14:textId="5DFBECF6">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456226686"/>
            <w:placeholder>
              <w:docPart w:val="D3921FACF4BB4544B5CA324BAF6E0E2A"/>
            </w:placeholder>
            <w:showingPlcHdr/>
          </w:sdtPr>
          <w:sdtEndPr/>
          <w:sdtContent>
            <w:tc>
              <w:tcPr>
                <w:tcW w:w="3081" w:type="dxa"/>
              </w:tcPr>
              <w:p w:rsidRPr="0092250C" w:rsidR="00A06DF9" w:rsidP="00A06DF9" w:rsidRDefault="00A06DF9" w14:paraId="353A31D8" w14:textId="32F3C281">
                <w:pPr>
                  <w:rPr>
                    <w:rFonts w:ascii="Arial Nova" w:hAnsi="Arial Nova"/>
                  </w:rPr>
                </w:pPr>
                <w:r w:rsidRPr="003F26AE">
                  <w:rPr>
                    <w:rStyle w:val="PlaceholderText"/>
                    <w:rFonts w:ascii="Arial Nova" w:hAnsi="Arial Nova"/>
                  </w:rPr>
                  <w:t>Click or tap here to enter text.</w:t>
                </w:r>
              </w:p>
            </w:tc>
          </w:sdtContent>
        </w:sdt>
      </w:tr>
      <w:tr w:rsidRPr="0092250C" w:rsidR="00A06DF9" w:rsidTr="005D34BD" w14:paraId="72F6B65C" w14:textId="77777777">
        <w:trPr>
          <w:trHeight w:val="432"/>
        </w:trPr>
        <w:sdt>
          <w:sdtPr>
            <w:rPr>
              <w:rFonts w:ascii="Arial Nova" w:hAnsi="Arial Nova" w:eastAsia="Arial Nova" w:cs="Arial Nova"/>
            </w:rPr>
            <w:id w:val="-1665314782"/>
            <w:placeholder>
              <w:docPart w:val="8DDDAE381D1F41369B3904024D2199A8"/>
            </w:placeholder>
            <w:showingPlcHdr/>
          </w:sdtPr>
          <w:sdtEndPr/>
          <w:sdtContent>
            <w:tc>
              <w:tcPr>
                <w:tcW w:w="1253" w:type="dxa"/>
              </w:tcPr>
              <w:p w:rsidRPr="0092250C" w:rsidR="00A06DF9" w:rsidP="00A06DF9" w:rsidRDefault="00A06DF9" w14:paraId="7E2416DB" w14:textId="3975A0C0">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443760782"/>
            <w:placeholder>
              <w:docPart w:val="D7CA31C1671B40BEAAB2708F46476E6D"/>
            </w:placeholder>
            <w:showingPlcHdr/>
          </w:sdtPr>
          <w:sdtEndPr/>
          <w:sdtContent>
            <w:tc>
              <w:tcPr>
                <w:tcW w:w="2600" w:type="dxa"/>
              </w:tcPr>
              <w:p w:rsidRPr="0092250C" w:rsidR="00A06DF9" w:rsidP="00A06DF9" w:rsidRDefault="00A06DF9" w14:paraId="5FD90EAB" w14:textId="41F588B8">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260523885"/>
            <w:placeholder>
              <w:docPart w:val="4973DF6134F247138B1B56C5658E2EDC"/>
            </w:placeholder>
            <w:showingPlcHdr/>
          </w:sdtPr>
          <w:sdtEndPr/>
          <w:sdtContent>
            <w:tc>
              <w:tcPr>
                <w:tcW w:w="2601" w:type="dxa"/>
              </w:tcPr>
              <w:p w:rsidRPr="0092250C" w:rsidR="00A06DF9" w:rsidP="00A06DF9" w:rsidRDefault="00A06DF9" w14:paraId="5D6B9FFC" w14:textId="7BFBD1BC">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83984974"/>
            <w:placeholder>
              <w:docPart w:val="C8D4E3945EEE4E6C9FEFE83348E148DF"/>
            </w:placeholder>
            <w:showingPlcHdr/>
          </w:sdtPr>
          <w:sdtEndPr/>
          <w:sdtContent>
            <w:tc>
              <w:tcPr>
                <w:tcW w:w="3081" w:type="dxa"/>
              </w:tcPr>
              <w:p w:rsidRPr="0092250C" w:rsidR="00A06DF9" w:rsidP="00A06DF9" w:rsidRDefault="00A06DF9" w14:paraId="04E57CF0" w14:textId="63115C2A">
                <w:pPr>
                  <w:rPr>
                    <w:rFonts w:ascii="Arial Nova" w:hAnsi="Arial Nova"/>
                  </w:rPr>
                </w:pPr>
                <w:r w:rsidRPr="003F26AE">
                  <w:rPr>
                    <w:rStyle w:val="PlaceholderText"/>
                    <w:rFonts w:ascii="Arial Nova" w:hAnsi="Arial Nova"/>
                  </w:rPr>
                  <w:t>Click or tap here to enter text.</w:t>
                </w:r>
              </w:p>
            </w:tc>
          </w:sdtContent>
        </w:sdt>
      </w:tr>
      <w:tr w:rsidRPr="0092250C" w:rsidR="00A06DF9" w:rsidTr="005D34BD" w14:paraId="1EB9E70F" w14:textId="77777777">
        <w:trPr>
          <w:trHeight w:val="432"/>
        </w:trPr>
        <w:sdt>
          <w:sdtPr>
            <w:rPr>
              <w:rFonts w:ascii="Arial Nova" w:hAnsi="Arial Nova" w:eastAsia="Arial Nova" w:cs="Arial Nova"/>
            </w:rPr>
            <w:id w:val="280625465"/>
            <w:placeholder>
              <w:docPart w:val="0782A8A30C26438999CF872B7B5B28A0"/>
            </w:placeholder>
            <w:showingPlcHdr/>
          </w:sdtPr>
          <w:sdtEndPr/>
          <w:sdtContent>
            <w:tc>
              <w:tcPr>
                <w:tcW w:w="1253" w:type="dxa"/>
              </w:tcPr>
              <w:p w:rsidRPr="0092250C" w:rsidR="00A06DF9" w:rsidP="00A06DF9" w:rsidRDefault="00A06DF9" w14:paraId="7DBEE9F2" w14:textId="1C260B69">
                <w:pPr>
                  <w:rPr>
                    <w:rFonts w:ascii="Arial Nova" w:hAnsi="Arial Nova"/>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100141631"/>
            <w:placeholder>
              <w:docPart w:val="AF40E0E7FCB343B7AE8B4B9B8D166835"/>
            </w:placeholder>
            <w:showingPlcHdr/>
          </w:sdtPr>
          <w:sdtEndPr/>
          <w:sdtContent>
            <w:tc>
              <w:tcPr>
                <w:tcW w:w="2600" w:type="dxa"/>
              </w:tcPr>
              <w:p w:rsidRPr="0092250C" w:rsidR="00A06DF9" w:rsidP="00A06DF9" w:rsidRDefault="00A06DF9" w14:paraId="17DF791F" w14:textId="6F113C0E">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395556779"/>
            <w:placeholder>
              <w:docPart w:val="89C0F6ABFB2A490A8FD162A83D737109"/>
            </w:placeholder>
            <w:showingPlcHdr/>
          </w:sdtPr>
          <w:sdtEndPr/>
          <w:sdtContent>
            <w:tc>
              <w:tcPr>
                <w:tcW w:w="2601" w:type="dxa"/>
              </w:tcPr>
              <w:p w:rsidRPr="0092250C" w:rsidR="00A06DF9" w:rsidP="00A06DF9" w:rsidRDefault="00A06DF9" w14:paraId="4CA61BED" w14:textId="4688A578">
                <w:pPr>
                  <w:rPr>
                    <w:rFonts w:ascii="Arial Nova" w:hAnsi="Arial Nova"/>
                    <w:color w:val="auto"/>
                  </w:rPr>
                </w:pPr>
                <w:r w:rsidRPr="003F26AE">
                  <w:rPr>
                    <w:rStyle w:val="PlaceholderText"/>
                    <w:rFonts w:ascii="Arial Nova" w:hAnsi="Arial Nova"/>
                  </w:rPr>
                  <w:t>Click or tap here to enter text.</w:t>
                </w:r>
              </w:p>
            </w:tc>
          </w:sdtContent>
        </w:sdt>
        <w:sdt>
          <w:sdtPr>
            <w:rPr>
              <w:rFonts w:ascii="Arial Nova" w:hAnsi="Arial Nova" w:eastAsia="Arial Nova" w:cs="Arial Nova"/>
            </w:rPr>
            <w:id w:val="1502550900"/>
            <w:placeholder>
              <w:docPart w:val="4A4E8F8958E845D9A1718FA8A4DF6461"/>
            </w:placeholder>
            <w:showingPlcHdr/>
          </w:sdtPr>
          <w:sdtEndPr/>
          <w:sdtContent>
            <w:tc>
              <w:tcPr>
                <w:tcW w:w="3081" w:type="dxa"/>
              </w:tcPr>
              <w:p w:rsidRPr="0092250C" w:rsidR="00A06DF9" w:rsidP="00A06DF9" w:rsidRDefault="00A06DF9" w14:paraId="1B8A2BAA" w14:textId="392B1166">
                <w:pPr>
                  <w:rPr>
                    <w:rFonts w:ascii="Arial Nova" w:hAnsi="Arial Nova"/>
                  </w:rPr>
                </w:pPr>
                <w:r w:rsidRPr="003F26AE">
                  <w:rPr>
                    <w:rStyle w:val="PlaceholderText"/>
                    <w:rFonts w:ascii="Arial Nova" w:hAnsi="Arial Nova"/>
                  </w:rPr>
                  <w:t>Click or tap here to enter text.</w:t>
                </w:r>
              </w:p>
            </w:tc>
          </w:sdtContent>
        </w:sdt>
      </w:tr>
    </w:tbl>
    <w:p w:rsidRPr="0092250C" w:rsidR="005D34BD" w:rsidP="56A53335" w:rsidRDefault="5000959E" w14:paraId="3098102C" w14:textId="2897E454">
      <w:pPr>
        <w:rPr>
          <w:rFonts w:ascii="Arial Nova" w:hAnsi="Arial Nova" w:eastAsia="Century Gothic" w:cs="Century Gothic"/>
          <w:szCs w:val="20"/>
        </w:rPr>
      </w:pPr>
      <w:r w:rsidRPr="0092250C">
        <w:rPr>
          <w:rFonts w:ascii="Arial Nova" w:hAnsi="Arial Nova" w:eastAsia="Arial Nova" w:cs="Arial Nova"/>
        </w:rPr>
        <w:t>*RUSLE2 reports can be utilized and attached to practice worksheet in lieu of completing the above tables.</w:t>
      </w:r>
    </w:p>
    <w:p w:rsidRPr="0092250C" w:rsidR="005D34BD" w:rsidP="42397DF7" w:rsidRDefault="73EEA4D6" w14:paraId="54A31AA7" w14:textId="498405F2">
      <w:pPr>
        <w:rPr>
          <w:rFonts w:ascii="Arial Nova" w:hAnsi="Arial Nova" w:eastAsia="Century Gothic" w:cs="Century Gothic"/>
          <w:szCs w:val="20"/>
        </w:rPr>
      </w:pPr>
      <w:r w:rsidRPr="0092250C">
        <w:rPr>
          <w:rFonts w:ascii="Arial Nova" w:hAnsi="Arial Nova" w:eastAsia="Century Gothic" w:cs="Century Gothic"/>
          <w:szCs w:val="20"/>
        </w:rPr>
        <w:t>Soil conditioning index (SCI) value of implementation year: _______________</w:t>
      </w:r>
    </w:p>
    <w:tbl>
      <w:tblPr>
        <w:tblStyle w:val="TableGrid"/>
        <w:tblW w:w="9318" w:type="dxa"/>
        <w:tblBorders>
          <w:top w:val="single" w:color="CEDBE1" w:themeColor="background2" w:sz="4" w:space="0"/>
          <w:left w:val="single" w:color="CEDBE1" w:themeColor="background2" w:sz="4" w:space="0"/>
          <w:bottom w:val="single" w:color="CEDBE1" w:themeColor="background2" w:sz="4" w:space="0"/>
          <w:right w:val="single" w:color="CEDBE1" w:themeColor="background2" w:sz="4" w:space="0"/>
          <w:insideH w:val="single" w:color="CEDBE1" w:themeColor="background2" w:sz="4" w:space="0"/>
          <w:insideV w:val="single" w:color="CEDBE1" w:themeColor="background2" w:sz="4" w:space="0"/>
        </w:tblBorders>
        <w:tblLook w:val="04A0" w:firstRow="1" w:lastRow="0" w:firstColumn="1" w:lastColumn="0" w:noHBand="0" w:noVBand="1"/>
        <w:tblCaption w:val="Contact Information"/>
        <w:tblDescription w:val="Phone number, email, website URL, and address"/>
      </w:tblPr>
      <w:tblGrid>
        <w:gridCol w:w="9318"/>
      </w:tblGrid>
      <w:tr w:rsidRPr="0092250C" w:rsidR="4E94CCAB" w:rsidTr="005D34BD" w14:paraId="3A526A09" w14:textId="77777777">
        <w:trPr>
          <w:trHeight w:val="1875"/>
        </w:trPr>
        <w:tc>
          <w:tcPr>
            <w:tcW w:w="9318" w:type="dxa"/>
          </w:tcPr>
          <w:p w:rsidR="64667CF0" w:rsidP="2F7AE209" w:rsidRDefault="005D34BD" w14:paraId="7B4F9106" w14:textId="4345FE21">
            <w:pPr>
              <w:pStyle w:val="rowheading"/>
              <w:rPr>
                <w:rFonts w:ascii="Arial Nova" w:hAnsi="Arial Nova" w:eastAsia="Arial Nova" w:cs="Arial Nova"/>
                <w:i/>
                <w:iCs/>
                <w:color w:val="auto"/>
                <w:szCs w:val="20"/>
              </w:rPr>
            </w:pPr>
            <w:r w:rsidRPr="0092250C">
              <w:rPr>
                <w:rFonts w:ascii="Arial Nova" w:hAnsi="Arial Nova" w:eastAsia="Arial Nova" w:cs="Arial Nova"/>
                <w:i/>
                <w:iCs/>
                <w:color w:val="auto"/>
                <w:szCs w:val="20"/>
              </w:rPr>
              <w:t>Notes</w:t>
            </w:r>
            <w:r w:rsidR="00A06DF9">
              <w:rPr>
                <w:rFonts w:ascii="Arial Nova" w:hAnsi="Arial Nova" w:eastAsia="Arial Nova" w:cs="Arial Nova"/>
                <w:i/>
                <w:iCs/>
                <w:color w:val="auto"/>
                <w:szCs w:val="20"/>
              </w:rPr>
              <w:t>:</w:t>
            </w:r>
          </w:p>
          <w:sdt>
            <w:sdtPr>
              <w:rPr>
                <w:rFonts w:ascii="Arial Nova" w:hAnsi="Arial Nova" w:eastAsia="Arial Nova" w:cs="Arial Nova"/>
              </w:rPr>
              <w:id w:val="701749474"/>
              <w:placeholder>
                <w:docPart w:val="44E4445BEF55402296541B5A7D15FD0B"/>
              </w:placeholder>
              <w:showingPlcHdr/>
            </w:sdtPr>
            <w:sdtEndPr/>
            <w:sdtContent>
              <w:p w:rsidRPr="0092250C" w:rsidR="00A06DF9" w:rsidP="2F7AE209" w:rsidRDefault="00A06DF9" w14:paraId="1570A17E" w14:textId="5E11CE65">
                <w:pPr>
                  <w:pStyle w:val="rowheading"/>
                  <w:rPr>
                    <w:rFonts w:ascii="Arial Nova" w:hAnsi="Arial Nova" w:eastAsia="Arial Nova" w:cs="Arial Nova"/>
                    <w:i/>
                    <w:iCs/>
                    <w:color w:val="auto"/>
                    <w:szCs w:val="20"/>
                  </w:rPr>
                </w:pPr>
                <w:r w:rsidRPr="003F26AE">
                  <w:rPr>
                    <w:rStyle w:val="PlaceholderText"/>
                    <w:rFonts w:ascii="Arial Nova" w:hAnsi="Arial Nova"/>
                  </w:rPr>
                  <w:t>Click or tap here to enter text.</w:t>
                </w:r>
              </w:p>
            </w:sdtContent>
          </w:sdt>
          <w:p w:rsidRPr="0092250C" w:rsidR="005D34BD" w:rsidP="2F7AE209" w:rsidRDefault="005D34BD" w14:paraId="61775FF2" w14:textId="439AACC7">
            <w:pPr>
              <w:pStyle w:val="rowheading"/>
              <w:rPr>
                <w:rFonts w:ascii="Arial Nova" w:hAnsi="Arial Nova" w:eastAsia="Arial Nova" w:cs="Arial Nova"/>
                <w:color w:val="auto"/>
                <w:szCs w:val="20"/>
              </w:rPr>
            </w:pPr>
          </w:p>
        </w:tc>
      </w:tr>
    </w:tbl>
    <w:p w:rsidRPr="0092250C" w:rsidR="4954A32B" w:rsidP="4E94CCAB" w:rsidRDefault="4954A32B" w14:paraId="3222DF26" w14:textId="3669CE98">
      <w:pPr>
        <w:pStyle w:val="Heading1"/>
        <w:rPr>
          <w:rFonts w:ascii="Arial Nova" w:hAnsi="Arial Nova" w:eastAsia="Arial Nova" w:cs="Arial Nova"/>
        </w:rPr>
      </w:pPr>
      <w:r w:rsidRPr="0092250C">
        <w:rPr>
          <w:rFonts w:ascii="Arial Nova" w:hAnsi="Arial Nova" w:eastAsia="Arial Nova" w:cs="Arial Nova"/>
        </w:rPr>
        <w:lastRenderedPageBreak/>
        <w:t>PRODUCER SELF-CERTIFICATION</w:t>
      </w:r>
    </w:p>
    <w:p w:rsidRPr="0092250C" w:rsidR="4954A32B" w:rsidP="53361ECF" w:rsidRDefault="4954A32B" w14:paraId="616940CE" w14:textId="77B9567E">
      <w:pPr>
        <w:spacing w:line="257" w:lineRule="auto"/>
        <w:rPr>
          <w:rFonts w:ascii="Arial Nova" w:hAnsi="Arial Nova" w:eastAsia="Arial Nova" w:cs="Arial Nova"/>
          <w:szCs w:val="20"/>
        </w:rPr>
      </w:pPr>
      <w:r w:rsidRPr="0092250C">
        <w:rPr>
          <w:rFonts w:ascii="Arial Nova" w:hAnsi="Arial Nova" w:eastAsia="Arial Nova" w:cs="Arial Nova"/>
          <w:szCs w:val="20"/>
        </w:rPr>
        <w:t xml:space="preserve">By signing below, I certify that I have reviewed all required documentation and have implemented the practice and met all criteria and requirements as defined in the Natural Resources Conservation Service </w:t>
      </w:r>
      <w:r w:rsidRPr="0092250C" w:rsidR="00CF041F">
        <w:rPr>
          <w:rFonts w:ascii="Arial Nova" w:hAnsi="Arial Nova" w:eastAsia="Arial Nova" w:cs="Arial Nova"/>
          <w:b/>
          <w:bCs/>
          <w:szCs w:val="20"/>
        </w:rPr>
        <w:t>CONSERVATION CROP ROTATION</w:t>
      </w:r>
      <w:r w:rsidRPr="0092250C">
        <w:rPr>
          <w:rFonts w:ascii="Arial Nova" w:hAnsi="Arial Nova" w:eastAsia="Arial Nova" w:cs="Arial Nova"/>
          <w:b/>
          <w:bCs/>
          <w:szCs w:val="20"/>
        </w:rPr>
        <w:t xml:space="preserve"> </w:t>
      </w:r>
      <w:r w:rsidRPr="0092250C" w:rsidR="125DE30A">
        <w:rPr>
          <w:rFonts w:ascii="Arial Nova" w:hAnsi="Arial Nova" w:eastAsia="Arial Nova" w:cs="Arial Nova"/>
          <w:b/>
          <w:bCs/>
          <w:szCs w:val="20"/>
        </w:rPr>
        <w:t>(</w:t>
      </w:r>
      <w:r w:rsidRPr="0092250C" w:rsidR="00CF041F">
        <w:rPr>
          <w:rFonts w:ascii="Arial Nova" w:hAnsi="Arial Nova" w:eastAsia="Arial Nova" w:cs="Arial Nova"/>
          <w:b/>
          <w:bCs/>
          <w:szCs w:val="20"/>
        </w:rPr>
        <w:t>328</w:t>
      </w:r>
      <w:r w:rsidRPr="0092250C" w:rsidR="155C2514">
        <w:rPr>
          <w:rFonts w:ascii="Arial Nova" w:hAnsi="Arial Nova" w:eastAsia="Arial Nova" w:cs="Arial Nova"/>
          <w:b/>
          <w:bCs/>
          <w:szCs w:val="20"/>
        </w:rPr>
        <w:t>)</w:t>
      </w:r>
      <w:r w:rsidRPr="0092250C">
        <w:rPr>
          <w:rFonts w:ascii="Arial Nova" w:hAnsi="Arial Nova" w:eastAsia="Arial Nova" w:cs="Arial Nova"/>
          <w:szCs w:val="20"/>
        </w:rPr>
        <w:t xml:space="preserve"> standard and specifications for the identified acres or animal units.</w:t>
      </w:r>
    </w:p>
    <w:p w:rsidRPr="0092250C" w:rsidR="4954A32B" w:rsidP="53361ECF" w:rsidRDefault="4954A32B" w14:paraId="14C606CD" w14:textId="16298893">
      <w:pPr>
        <w:spacing w:line="257" w:lineRule="auto"/>
        <w:rPr>
          <w:rFonts w:ascii="Arial Nova" w:hAnsi="Arial Nova" w:eastAsia="Arial Nova" w:cs="Arial Nova"/>
          <w:szCs w:val="20"/>
        </w:rPr>
      </w:pPr>
      <w:r w:rsidRPr="0092250C">
        <w:rPr>
          <w:rFonts w:ascii="Arial Nova" w:hAnsi="Arial Nova" w:eastAsia="Arial Nova" w:cs="Arial Nova"/>
          <w:szCs w:val="20"/>
        </w:rPr>
        <w:t xml:space="preserve">Further, I agree that: </w:t>
      </w:r>
    </w:p>
    <w:p w:rsidRPr="00A06DF9" w:rsidR="4954A32B" w:rsidP="00A06DF9" w:rsidRDefault="00A37F62" w14:paraId="5BB4EE69" w14:textId="12231F43">
      <w:pPr>
        <w:spacing w:line="257" w:lineRule="auto"/>
        <w:rPr>
          <w:rFonts w:ascii="Arial Nova" w:hAnsi="Arial Nova" w:eastAsia="Arial Nova" w:cs="Arial Nova"/>
          <w:szCs w:val="20"/>
        </w:rPr>
      </w:pPr>
      <w:sdt>
        <w:sdtPr>
          <w:rPr>
            <w:rFonts w:ascii="Arial Nova" w:hAnsi="Arial Nova" w:eastAsia="Arial Nova" w:cs="Arial Nova"/>
            <w:szCs w:val="20"/>
          </w:rPr>
          <w:id w:val="-795607172"/>
          <w14:checkbox>
            <w14:checked w14:val="0"/>
            <w14:checkedState w14:val="2612" w14:font="MS Gothic"/>
            <w14:uncheckedState w14:val="2610" w14:font="MS Gothic"/>
          </w14:checkbox>
        </w:sdtPr>
        <w:sdtEndPr/>
        <w:sdtContent>
          <w:r w:rsidR="00A06DF9">
            <w:rPr>
              <w:rFonts w:hint="eastAsia" w:ascii="MS Gothic" w:hAnsi="MS Gothic" w:eastAsia="MS Gothic" w:cs="Arial Nova"/>
              <w:szCs w:val="20"/>
            </w:rPr>
            <w:t>☐</w:t>
          </w:r>
        </w:sdtContent>
      </w:sdt>
      <w:r w:rsidR="00A06DF9">
        <w:rPr>
          <w:rFonts w:ascii="Arial Nova" w:hAnsi="Arial Nova" w:eastAsia="Arial Nova" w:cs="Arial Nova"/>
          <w:szCs w:val="20"/>
        </w:rPr>
        <w:t xml:space="preserve">  </w:t>
      </w:r>
      <w:r w:rsidRPr="00A06DF9" w:rsidR="4954A32B">
        <w:rPr>
          <w:rFonts w:ascii="Arial Nova" w:hAnsi="Arial Nova" w:eastAsia="Arial Nova" w:cs="Arial Nova"/>
          <w:szCs w:val="20"/>
        </w:rPr>
        <w:t xml:space="preserve">I </w:t>
      </w:r>
      <w:r w:rsidRPr="00A06DF9" w:rsidR="00CF041F">
        <w:rPr>
          <w:rFonts w:ascii="Arial Nova" w:hAnsi="Arial Nova" w:eastAsia="Arial Nova" w:cs="Arial Nova"/>
          <w:szCs w:val="20"/>
        </w:rPr>
        <w:t xml:space="preserve">am not currently receiving </w:t>
      </w:r>
      <w:r w:rsidRPr="00A06DF9" w:rsidR="4954A32B">
        <w:rPr>
          <w:rFonts w:ascii="Arial Nova" w:hAnsi="Arial Nova" w:eastAsia="Arial Nova" w:cs="Arial Nova"/>
          <w:szCs w:val="20"/>
        </w:rPr>
        <w:t>a payment for this conservation practice on these fields and acres from another USDA Conservation Program</w:t>
      </w:r>
      <w:r w:rsidRPr="00A06DF9" w:rsidR="00CF041F">
        <w:rPr>
          <w:rFonts w:ascii="Arial Nova" w:hAnsi="Arial Nova" w:eastAsia="Arial Nova" w:cs="Arial Nova"/>
          <w:szCs w:val="20"/>
        </w:rPr>
        <w:t>,</w:t>
      </w:r>
      <w:r w:rsidRPr="00A06DF9" w:rsidR="4954A32B">
        <w:rPr>
          <w:rFonts w:ascii="Arial Nova" w:hAnsi="Arial Nova" w:eastAsia="Arial Nova" w:cs="Arial Nova"/>
          <w:szCs w:val="20"/>
        </w:rPr>
        <w:t xml:space="preserve"> another USDA Partnership for Climate-Smart Commodities grant partner</w:t>
      </w:r>
      <w:r w:rsidRPr="00A06DF9" w:rsidR="00CF041F">
        <w:rPr>
          <w:rFonts w:ascii="Arial Nova" w:hAnsi="Arial Nova" w:eastAsia="Arial Nova" w:cs="Arial Nova"/>
          <w:szCs w:val="20"/>
        </w:rPr>
        <w:t>, or a state cost-share program</w:t>
      </w:r>
      <w:r w:rsidRPr="00A06DF9" w:rsidR="4954A32B">
        <w:rPr>
          <w:rFonts w:ascii="Arial Nova" w:hAnsi="Arial Nova" w:eastAsia="Arial Nova" w:cs="Arial Nova"/>
          <w:szCs w:val="20"/>
        </w:rPr>
        <w:t>.</w:t>
      </w:r>
    </w:p>
    <w:p w:rsidRPr="00A06DF9" w:rsidR="4954A32B" w:rsidP="00A06DF9" w:rsidRDefault="00A37F62" w14:paraId="193EE1DB" w14:textId="280F7386">
      <w:pPr>
        <w:spacing w:line="257" w:lineRule="auto"/>
        <w:rPr>
          <w:rFonts w:ascii="Arial Nova" w:hAnsi="Arial Nova" w:eastAsia="Arial Nova" w:cs="Arial Nova"/>
          <w:szCs w:val="20"/>
        </w:rPr>
      </w:pPr>
      <w:sdt>
        <w:sdtPr>
          <w:rPr>
            <w:rFonts w:ascii="Arial Nova" w:hAnsi="Arial Nova" w:eastAsia="Arial Nova" w:cs="Arial Nova"/>
            <w:szCs w:val="20"/>
          </w:rPr>
          <w:id w:val="-1953319117"/>
          <w14:checkbox>
            <w14:checked w14:val="0"/>
            <w14:checkedState w14:val="2612" w14:font="MS Gothic"/>
            <w14:uncheckedState w14:val="2610" w14:font="MS Gothic"/>
          </w14:checkbox>
        </w:sdtPr>
        <w:sdtEndPr/>
        <w:sdtContent>
          <w:r w:rsidR="00A06DF9">
            <w:rPr>
              <w:rFonts w:hint="eastAsia" w:ascii="MS Gothic" w:hAnsi="MS Gothic" w:eastAsia="MS Gothic" w:cs="Arial Nova"/>
              <w:szCs w:val="20"/>
            </w:rPr>
            <w:t>☐</w:t>
          </w:r>
        </w:sdtContent>
      </w:sdt>
      <w:r w:rsidR="00A06DF9">
        <w:rPr>
          <w:rFonts w:ascii="Arial Nova" w:hAnsi="Arial Nova" w:eastAsia="Arial Nova" w:cs="Arial Nova"/>
          <w:szCs w:val="20"/>
        </w:rPr>
        <w:t xml:space="preserve">  </w:t>
      </w:r>
      <w:r w:rsidRPr="00A06DF9" w:rsidR="4954A32B">
        <w:rPr>
          <w:rFonts w:ascii="Arial Nova" w:hAnsi="Arial Nova" w:eastAsia="Arial Nova" w:cs="Arial Nova"/>
          <w:szCs w:val="20"/>
        </w:rPr>
        <w:t xml:space="preserve">I will retain all practice documentation to support this certification for up to 12 months following practice </w:t>
      </w:r>
      <w:r w:rsidRPr="00A06DF9" w:rsidR="5E58543F">
        <w:rPr>
          <w:rFonts w:ascii="Arial Nova" w:hAnsi="Arial Nova" w:eastAsia="Arial Nova" w:cs="Arial Nova"/>
          <w:szCs w:val="20"/>
        </w:rPr>
        <w:t xml:space="preserve">adoption and will provide this documentation to the Alliance if selected for a spot check.  </w:t>
      </w:r>
      <w:r w:rsidRPr="00A06DF9" w:rsidR="5E58543F">
        <w:rPr>
          <w:rFonts w:ascii="Arial Nova" w:hAnsi="Arial Nova" w:eastAsia="Arial Nova" w:cs="Arial Nova"/>
          <w:i/>
          <w:iCs/>
          <w:szCs w:val="20"/>
        </w:rPr>
        <w:t>(Up to 10% of enrolled Alliance participants will be randomly selected for spot checks).</w:t>
      </w:r>
    </w:p>
    <w:p w:rsidRPr="0092250C" w:rsidR="53361ECF" w:rsidP="53361ECF" w:rsidRDefault="53361ECF" w14:paraId="37D00431" w14:textId="1C73C3C7">
      <w:pPr>
        <w:spacing w:line="257" w:lineRule="auto"/>
        <w:rPr>
          <w:rFonts w:ascii="Arial Nova" w:hAnsi="Arial Nova" w:eastAsia="Arial Nova" w:cs="Arial Nova"/>
          <w:sz w:val="22"/>
        </w:rPr>
      </w:pPr>
    </w:p>
    <w:tbl>
      <w:tblPr>
        <w:tblStyle w:val="TableGrid"/>
        <w:tblW w:w="0" w:type="auto"/>
        <w:tblBorders>
          <w:top w:val="none" w:color="000000" w:themeColor="text2" w:sz="12" w:space="0"/>
          <w:left w:val="none" w:color="000000" w:themeColor="text2" w:sz="12" w:space="0"/>
          <w:bottom w:val="single" w:color="000000" w:themeColor="text2" w:sz="12" w:space="0"/>
          <w:right w:val="none" w:color="000000" w:themeColor="text2" w:sz="12" w:space="0"/>
          <w:insideH w:val="none" w:color="000000" w:themeColor="text2" w:sz="12" w:space="0"/>
          <w:insideV w:val="none" w:color="000000" w:themeColor="text2" w:sz="12" w:space="0"/>
        </w:tblBorders>
        <w:tblLayout w:type="fixed"/>
        <w:tblLook w:val="06A0" w:firstRow="1" w:lastRow="0" w:firstColumn="1" w:lastColumn="0" w:noHBand="1" w:noVBand="1"/>
      </w:tblPr>
      <w:tblGrid>
        <w:gridCol w:w="2595"/>
        <w:gridCol w:w="6765"/>
      </w:tblGrid>
      <w:tr w:rsidRPr="0092250C" w:rsidR="4E94CCAB" w:rsidTr="2C62F256" w14:paraId="24796775" w14:textId="77777777">
        <w:trPr>
          <w:trHeight w:val="432"/>
        </w:trPr>
        <w:tc>
          <w:tcPr>
            <w:tcW w:w="2595" w:type="dxa"/>
            <w:tcBorders>
              <w:top w:val="none" w:color="000000" w:themeColor="text2" w:sz="12" w:space="0"/>
              <w:left w:val="none" w:color="000000" w:themeColor="text2" w:sz="12" w:space="0"/>
              <w:bottom w:val="none" w:color="000000" w:themeColor="text2" w:sz="12" w:space="0"/>
              <w:right w:val="none" w:color="000000" w:themeColor="text2" w:sz="12" w:space="0"/>
            </w:tcBorders>
            <w:vAlign w:val="bottom"/>
          </w:tcPr>
          <w:p w:rsidRPr="0092250C" w:rsidR="54B44DF7" w:rsidP="2C62F256" w:rsidRDefault="4ACB08B2" w14:paraId="539F977C" w14:textId="53F18328">
            <w:pPr>
              <w:spacing w:line="259" w:lineRule="auto"/>
              <w:rPr>
                <w:rFonts w:ascii="Arial Nova" w:hAnsi="Arial Nova" w:eastAsia="Arial Nova" w:cs="Arial Nova"/>
                <w:b/>
                <w:bCs/>
                <w:i/>
                <w:iCs/>
                <w:sz w:val="22"/>
              </w:rPr>
            </w:pPr>
            <w:r w:rsidRPr="0092250C">
              <w:rPr>
                <w:rFonts w:ascii="Arial Nova" w:hAnsi="Arial Nova" w:eastAsia="Arial Nova" w:cs="Arial Nova"/>
                <w:b/>
                <w:bCs/>
                <w:i/>
                <w:iCs/>
                <w:sz w:val="22"/>
              </w:rPr>
              <w:t>Participant Name:</w:t>
            </w:r>
          </w:p>
        </w:tc>
        <w:sdt>
          <w:sdtPr>
            <w:rPr>
              <w:rFonts w:ascii="Arial Nova" w:hAnsi="Arial Nova" w:eastAsia="Arial Nova" w:cs="Arial Nova"/>
            </w:rPr>
            <w:id w:val="-409074526"/>
            <w:placeholder>
              <w:docPart w:val="3D8B6267D1AE4A889A0649F97880DC4B"/>
            </w:placeholder>
            <w:showingPlcHdr/>
          </w:sdtPr>
          <w:sdtEndPr/>
          <w:sdtContent>
            <w:tc>
              <w:tcPr>
                <w:tcW w:w="6765" w:type="dxa"/>
                <w:tcBorders>
                  <w:left w:val="none" w:color="000000" w:themeColor="text2" w:sz="12" w:space="0"/>
                </w:tcBorders>
                <w:vAlign w:val="bottom"/>
              </w:tcPr>
              <w:p w:rsidRPr="0092250C" w:rsidR="4E94CCAB" w:rsidP="4E94CCAB" w:rsidRDefault="00A06DF9" w14:paraId="326481EF" w14:textId="78DB4CC2">
                <w:pPr>
                  <w:rPr>
                    <w:rFonts w:ascii="Arial Nova" w:hAnsi="Arial Nova" w:eastAsia="Arial Nova" w:cs="Arial Nova"/>
                    <w:i/>
                    <w:iCs/>
                    <w:sz w:val="22"/>
                  </w:rPr>
                </w:pPr>
                <w:r w:rsidRPr="003F26AE">
                  <w:rPr>
                    <w:rStyle w:val="PlaceholderText"/>
                    <w:rFonts w:ascii="Arial Nova" w:hAnsi="Arial Nova"/>
                  </w:rPr>
                  <w:t>Click or tap here to enter text.</w:t>
                </w:r>
              </w:p>
            </w:tc>
          </w:sdtContent>
        </w:sdt>
      </w:tr>
    </w:tbl>
    <w:p w:rsidRPr="0092250C" w:rsidR="4E94CCAB" w:rsidP="4E94CCAB" w:rsidRDefault="4E94CCAB" w14:paraId="6B60CA8E" w14:textId="0D414C9F">
      <w:pPr>
        <w:spacing w:line="257" w:lineRule="auto"/>
        <w:rPr>
          <w:rFonts w:ascii="Arial Nova" w:hAnsi="Arial Nova" w:eastAsia="Arial Nova" w:cs="Arial Nova"/>
          <w:i/>
          <w:iCs/>
          <w:sz w:val="22"/>
        </w:rPr>
      </w:pPr>
    </w:p>
    <w:tbl>
      <w:tblPr>
        <w:tblStyle w:val="TableGrid"/>
        <w:tblW w:w="0" w:type="auto"/>
        <w:tblBorders>
          <w:top w:val="none" w:color="000000" w:themeColor="text2" w:sz="12" w:space="0"/>
          <w:left w:val="none" w:color="000000" w:themeColor="text2" w:sz="12" w:space="0"/>
          <w:bottom w:val="single" w:color="000000" w:themeColor="text2" w:sz="12" w:space="0"/>
          <w:right w:val="none" w:color="000000" w:themeColor="text2" w:sz="12" w:space="0"/>
          <w:insideH w:val="none" w:color="000000" w:themeColor="text2" w:sz="12" w:space="0"/>
          <w:insideV w:val="none" w:color="000000" w:themeColor="text2" w:sz="12" w:space="0"/>
        </w:tblBorders>
        <w:tblLayout w:type="fixed"/>
        <w:tblLook w:val="06A0" w:firstRow="1" w:lastRow="0" w:firstColumn="1" w:lastColumn="0" w:noHBand="1" w:noVBand="1"/>
      </w:tblPr>
      <w:tblGrid>
        <w:gridCol w:w="2595"/>
        <w:gridCol w:w="6768"/>
      </w:tblGrid>
      <w:tr w:rsidRPr="0092250C" w:rsidR="4E94CCAB" w:rsidTr="2C62F256" w14:paraId="1D6F4FE1" w14:textId="77777777">
        <w:trPr>
          <w:trHeight w:val="432"/>
        </w:trPr>
        <w:tc>
          <w:tcPr>
            <w:tcW w:w="2595" w:type="dxa"/>
            <w:tcBorders>
              <w:top w:val="none" w:color="000000" w:themeColor="text2" w:sz="12" w:space="0"/>
              <w:left w:val="none" w:color="000000" w:themeColor="text2" w:sz="12" w:space="0"/>
              <w:bottom w:val="none" w:color="000000" w:themeColor="text2" w:sz="12" w:space="0"/>
              <w:right w:val="none" w:color="000000" w:themeColor="text2" w:sz="12" w:space="0"/>
            </w:tcBorders>
            <w:vAlign w:val="bottom"/>
          </w:tcPr>
          <w:p w:rsidRPr="0092250C" w:rsidR="4E94CCAB" w:rsidP="2C62F256" w:rsidRDefault="34F717CC" w14:paraId="3C919BBF" w14:textId="42AD229A">
            <w:pPr>
              <w:spacing w:line="259" w:lineRule="auto"/>
              <w:rPr>
                <w:rFonts w:ascii="Arial Nova" w:hAnsi="Arial Nova" w:eastAsia="Arial Nova" w:cs="Arial Nova"/>
                <w:b/>
                <w:bCs/>
                <w:i/>
                <w:iCs/>
                <w:sz w:val="22"/>
              </w:rPr>
            </w:pPr>
            <w:r w:rsidRPr="0092250C">
              <w:rPr>
                <w:rFonts w:ascii="Arial Nova" w:hAnsi="Arial Nova" w:eastAsia="Arial Nova" w:cs="Arial Nova"/>
                <w:b/>
                <w:bCs/>
                <w:i/>
                <w:iCs/>
                <w:sz w:val="22"/>
              </w:rPr>
              <w:t xml:space="preserve">Participant </w:t>
            </w:r>
            <w:r w:rsidRPr="0092250C" w:rsidR="03582FBC">
              <w:rPr>
                <w:rFonts w:ascii="Arial Nova" w:hAnsi="Arial Nova" w:eastAsia="Arial Nova" w:cs="Arial Nova"/>
                <w:b/>
                <w:bCs/>
                <w:i/>
                <w:iCs/>
                <w:sz w:val="22"/>
              </w:rPr>
              <w:t>Signature</w:t>
            </w:r>
            <w:r w:rsidRPr="0092250C">
              <w:rPr>
                <w:rFonts w:ascii="Arial Nova" w:hAnsi="Arial Nova" w:eastAsia="Arial Nova" w:cs="Arial Nova"/>
                <w:b/>
                <w:bCs/>
                <w:i/>
                <w:iCs/>
                <w:sz w:val="22"/>
              </w:rPr>
              <w:t>:</w:t>
            </w:r>
          </w:p>
        </w:tc>
        <w:sdt>
          <w:sdtPr>
            <w:rPr>
              <w:rFonts w:ascii="Arial Nova" w:hAnsi="Arial Nova" w:eastAsia="Arial Nova" w:cs="Arial Nova"/>
            </w:rPr>
            <w:id w:val="1028610014"/>
            <w:placeholder>
              <w:docPart w:val="3FE5C130AB38470DAC25C5BB6BB37B81"/>
            </w:placeholder>
            <w:showingPlcHdr/>
          </w:sdtPr>
          <w:sdtEndPr/>
          <w:sdtContent>
            <w:tc>
              <w:tcPr>
                <w:tcW w:w="6768" w:type="dxa"/>
                <w:tcBorders>
                  <w:left w:val="none" w:color="000000" w:themeColor="text2" w:sz="12" w:space="0"/>
                </w:tcBorders>
                <w:vAlign w:val="bottom"/>
              </w:tcPr>
              <w:p w:rsidRPr="0092250C" w:rsidR="4E94CCAB" w:rsidP="4E94CCAB" w:rsidRDefault="00A06DF9" w14:paraId="142B103D" w14:textId="22E41471">
                <w:pPr>
                  <w:rPr>
                    <w:rFonts w:ascii="Arial Nova" w:hAnsi="Arial Nova" w:eastAsia="Arial Nova" w:cs="Arial Nova"/>
                    <w:i/>
                    <w:iCs/>
                    <w:sz w:val="22"/>
                  </w:rPr>
                </w:pPr>
                <w:r w:rsidRPr="003F26AE">
                  <w:rPr>
                    <w:rStyle w:val="PlaceholderText"/>
                    <w:rFonts w:ascii="Arial Nova" w:hAnsi="Arial Nova"/>
                  </w:rPr>
                  <w:t>Click or tap here to enter text.</w:t>
                </w:r>
              </w:p>
            </w:tc>
          </w:sdtContent>
        </w:sdt>
      </w:tr>
    </w:tbl>
    <w:p w:rsidRPr="0092250C" w:rsidR="4E94CCAB" w:rsidP="4E94CCAB" w:rsidRDefault="4E94CCAB" w14:paraId="4B41CE36" w14:textId="23B4A87D">
      <w:pPr>
        <w:spacing w:line="257" w:lineRule="auto"/>
        <w:rPr>
          <w:rFonts w:ascii="Arial Nova" w:hAnsi="Arial Nova" w:eastAsia="Arial Nova" w:cs="Arial Nova"/>
          <w:i/>
          <w:iCs/>
          <w:sz w:val="22"/>
        </w:rPr>
      </w:pPr>
    </w:p>
    <w:tbl>
      <w:tblPr>
        <w:tblStyle w:val="TableGrid"/>
        <w:tblW w:w="0" w:type="auto"/>
        <w:tblBorders>
          <w:top w:val="none" w:color="000000" w:themeColor="text2" w:sz="12" w:space="0"/>
          <w:left w:val="none" w:color="000000" w:themeColor="text2" w:sz="12" w:space="0"/>
          <w:bottom w:val="single" w:color="000000" w:themeColor="text2" w:sz="12" w:space="0"/>
          <w:right w:val="none" w:color="000000" w:themeColor="text2" w:sz="12" w:space="0"/>
          <w:insideH w:val="none" w:color="000000" w:themeColor="text2" w:sz="12" w:space="0"/>
          <w:insideV w:val="none" w:color="000000" w:themeColor="text2" w:sz="12" w:space="0"/>
        </w:tblBorders>
        <w:tblLayout w:type="fixed"/>
        <w:tblLook w:val="06A0" w:firstRow="1" w:lastRow="0" w:firstColumn="1" w:lastColumn="0" w:noHBand="1" w:noVBand="1"/>
      </w:tblPr>
      <w:tblGrid>
        <w:gridCol w:w="2592"/>
        <w:gridCol w:w="3135"/>
      </w:tblGrid>
      <w:tr w:rsidRPr="0092250C" w:rsidR="4E94CCAB" w:rsidTr="2C62F256" w14:paraId="07CB2FD4" w14:textId="77777777">
        <w:trPr>
          <w:trHeight w:val="432"/>
        </w:trPr>
        <w:tc>
          <w:tcPr>
            <w:tcW w:w="2592" w:type="dxa"/>
            <w:tcBorders>
              <w:top w:val="none" w:color="000000" w:themeColor="text2" w:sz="12" w:space="0"/>
              <w:left w:val="none" w:color="000000" w:themeColor="text2" w:sz="12" w:space="0"/>
              <w:bottom w:val="none" w:color="000000" w:themeColor="text2" w:sz="12" w:space="0"/>
              <w:right w:val="none" w:color="000000" w:themeColor="text2" w:sz="12" w:space="0"/>
            </w:tcBorders>
            <w:vAlign w:val="bottom"/>
          </w:tcPr>
          <w:p w:rsidRPr="0092250C" w:rsidR="62B038B8" w:rsidP="2C62F256" w:rsidRDefault="6EF855CD" w14:paraId="54582981" w14:textId="61FEB963">
            <w:pPr>
              <w:spacing w:line="259" w:lineRule="auto"/>
              <w:rPr>
                <w:rFonts w:ascii="Arial Nova" w:hAnsi="Arial Nova" w:eastAsia="Arial Nova" w:cs="Arial Nova"/>
                <w:b/>
                <w:bCs/>
                <w:i/>
                <w:iCs/>
                <w:sz w:val="22"/>
              </w:rPr>
            </w:pPr>
            <w:r w:rsidRPr="0092250C">
              <w:rPr>
                <w:rFonts w:ascii="Arial Nova" w:hAnsi="Arial Nova" w:eastAsia="Arial Nova" w:cs="Arial Nova"/>
                <w:b/>
                <w:bCs/>
                <w:i/>
                <w:iCs/>
                <w:sz w:val="22"/>
              </w:rPr>
              <w:t>Date</w:t>
            </w:r>
            <w:r w:rsidRPr="0092250C" w:rsidR="34F717CC">
              <w:rPr>
                <w:rFonts w:ascii="Arial Nova" w:hAnsi="Arial Nova" w:eastAsia="Arial Nova" w:cs="Arial Nova"/>
                <w:b/>
                <w:bCs/>
                <w:i/>
                <w:iCs/>
                <w:sz w:val="22"/>
              </w:rPr>
              <w:t>:</w:t>
            </w:r>
          </w:p>
        </w:tc>
        <w:sdt>
          <w:sdtPr>
            <w:rPr>
              <w:rFonts w:ascii="Arial Nova" w:hAnsi="Arial Nova" w:eastAsia="Arial Nova" w:cs="Arial Nova"/>
              <w:i/>
              <w:iCs/>
              <w:szCs w:val="20"/>
            </w:rPr>
            <w:id w:val="518975793"/>
            <w:placeholder>
              <w:docPart w:val="B6A73181E9F04E89A6A0C70A547302EE"/>
            </w:placeholder>
            <w:showingPlcHdr/>
            <w:date>
              <w:dateFormat w:val="M/d/yyyy"/>
              <w:lid w:val="en-US"/>
              <w:storeMappedDataAs w:val="dateTime"/>
              <w:calendar w:val="gregorian"/>
            </w:date>
          </w:sdtPr>
          <w:sdtEndPr/>
          <w:sdtContent>
            <w:tc>
              <w:tcPr>
                <w:tcW w:w="3135" w:type="dxa"/>
                <w:tcBorders>
                  <w:left w:val="none" w:color="000000" w:themeColor="text2" w:sz="12" w:space="0"/>
                </w:tcBorders>
                <w:vAlign w:val="bottom"/>
              </w:tcPr>
              <w:p w:rsidRPr="00A06DF9" w:rsidR="4E94CCAB" w:rsidP="4E94CCAB" w:rsidRDefault="00A06DF9" w14:paraId="49E3918B" w14:textId="0CCFFCFD">
                <w:pPr>
                  <w:rPr>
                    <w:rFonts w:ascii="Arial Nova" w:hAnsi="Arial Nova" w:eastAsia="Arial Nova" w:cs="Arial Nova"/>
                    <w:i/>
                    <w:iCs/>
                    <w:szCs w:val="20"/>
                  </w:rPr>
                </w:pPr>
                <w:r w:rsidRPr="00A06DF9">
                  <w:rPr>
                    <w:rStyle w:val="PlaceholderText"/>
                    <w:rFonts w:ascii="Arial Nova" w:hAnsi="Arial Nova"/>
                    <w:szCs w:val="20"/>
                  </w:rPr>
                  <w:t>Click or tap to enter a date.</w:t>
                </w:r>
              </w:p>
            </w:tc>
          </w:sdtContent>
        </w:sdt>
      </w:tr>
    </w:tbl>
    <w:p w:rsidRPr="0092250C" w:rsidR="0042167E" w:rsidP="00A21078" w:rsidRDefault="0042167E" w14:paraId="674B403F" w14:textId="77777777">
      <w:pPr>
        <w:spacing w:line="257" w:lineRule="auto"/>
        <w:rPr>
          <w:rFonts w:ascii="Arial Nova" w:hAnsi="Arial Nova"/>
        </w:rPr>
      </w:pPr>
    </w:p>
    <w:p w:rsidRPr="0092250C" w:rsidR="0042167E" w:rsidP="00A21078" w:rsidRDefault="00A21078" w14:paraId="706F185D" w14:textId="77777777">
      <w:pPr>
        <w:spacing w:line="257" w:lineRule="auto"/>
        <w:rPr>
          <w:rFonts w:ascii="Arial Nova" w:hAnsi="Arial Nova"/>
          <w:b/>
          <w:bCs/>
        </w:rPr>
      </w:pPr>
      <w:r w:rsidRPr="0092250C">
        <w:rPr>
          <w:rFonts w:ascii="Arial Nova" w:hAnsi="Arial Nova"/>
          <w:b/>
          <w:bCs/>
        </w:rPr>
        <w:t xml:space="preserve">Table 2: High Residue Producing Annual Crops </w:t>
      </w:r>
    </w:p>
    <w:p w:rsidR="00D66A16" w:rsidP="00A21078" w:rsidRDefault="00A21078" w14:paraId="24271116" w14:textId="77777777">
      <w:pPr>
        <w:spacing w:line="257" w:lineRule="auto"/>
        <w:rPr>
          <w:rFonts w:ascii="Arial Nova" w:hAnsi="Arial Nova"/>
        </w:rPr>
      </w:pPr>
      <w:r w:rsidRPr="0092250C">
        <w:rPr>
          <w:rFonts w:ascii="Arial Nova" w:hAnsi="Arial Nova"/>
        </w:rPr>
        <w:t xml:space="preserve">The following are high </w:t>
      </w:r>
      <w:r w:rsidR="0092250C">
        <w:rPr>
          <w:rFonts w:ascii="Arial Nova" w:hAnsi="Arial Nova"/>
        </w:rPr>
        <w:t>residue-producing</w:t>
      </w:r>
      <w:r w:rsidRPr="0092250C">
        <w:rPr>
          <w:rFonts w:ascii="Arial Nova" w:hAnsi="Arial Nova"/>
        </w:rPr>
        <w:t xml:space="preserve"> crops: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63052F" w:rsidTr="0063052F" w14:paraId="5619F80C" w14:textId="77777777">
        <w:tc>
          <w:tcPr>
            <w:tcW w:w="4675" w:type="dxa"/>
          </w:tcPr>
          <w:p w:rsidRPr="0063052F" w:rsidR="0063052F" w:rsidP="0063052F" w:rsidRDefault="0063052F" w14:paraId="36E93D4B" w14:textId="12BFAB8B">
            <w:pPr>
              <w:pStyle w:val="ListParagraph"/>
              <w:numPr>
                <w:ilvl w:val="0"/>
                <w:numId w:val="14"/>
              </w:numPr>
              <w:spacing w:line="257" w:lineRule="auto"/>
              <w:rPr>
                <w:rFonts w:ascii="Arial Nova" w:hAnsi="Arial Nova"/>
              </w:rPr>
            </w:pPr>
            <w:r w:rsidRPr="0063052F">
              <w:rPr>
                <w:rFonts w:ascii="Arial Nova" w:hAnsi="Arial Nova"/>
              </w:rPr>
              <w:t xml:space="preserve">Barley </w:t>
            </w:r>
          </w:p>
        </w:tc>
        <w:tc>
          <w:tcPr>
            <w:tcW w:w="4675" w:type="dxa"/>
          </w:tcPr>
          <w:p w:rsidRPr="0063052F" w:rsidR="0063052F" w:rsidP="0063052F" w:rsidRDefault="0063052F" w14:paraId="2CE130CD" w14:textId="220AA87A">
            <w:pPr>
              <w:pStyle w:val="ListParagraph"/>
              <w:numPr>
                <w:ilvl w:val="0"/>
                <w:numId w:val="14"/>
              </w:numPr>
              <w:spacing w:line="257" w:lineRule="auto"/>
              <w:rPr>
                <w:rFonts w:ascii="Arial Nova" w:hAnsi="Arial Nova"/>
              </w:rPr>
            </w:pPr>
            <w:r w:rsidRPr="0063052F">
              <w:rPr>
                <w:rFonts w:ascii="Arial Nova" w:hAnsi="Arial Nova"/>
              </w:rPr>
              <w:t>Oats</w:t>
            </w:r>
          </w:p>
        </w:tc>
      </w:tr>
      <w:tr w:rsidR="0063052F" w:rsidTr="0063052F" w14:paraId="3A96DB62" w14:textId="77777777">
        <w:tc>
          <w:tcPr>
            <w:tcW w:w="4675" w:type="dxa"/>
          </w:tcPr>
          <w:p w:rsidRPr="0063052F" w:rsidR="0063052F" w:rsidP="0063052F" w:rsidRDefault="0063052F" w14:paraId="3D4DBA74" w14:textId="5E24BF06">
            <w:pPr>
              <w:pStyle w:val="ListParagraph"/>
              <w:numPr>
                <w:ilvl w:val="0"/>
                <w:numId w:val="14"/>
              </w:numPr>
              <w:spacing w:line="257" w:lineRule="auto"/>
              <w:rPr>
                <w:rFonts w:ascii="Arial Nova" w:hAnsi="Arial Nova"/>
              </w:rPr>
            </w:pPr>
            <w:r w:rsidRPr="0063052F">
              <w:rPr>
                <w:rFonts w:ascii="Arial Nova" w:hAnsi="Arial Nova"/>
              </w:rPr>
              <w:t xml:space="preserve">Buckwheat </w:t>
            </w:r>
          </w:p>
        </w:tc>
        <w:tc>
          <w:tcPr>
            <w:tcW w:w="4675" w:type="dxa"/>
          </w:tcPr>
          <w:p w:rsidRPr="0063052F" w:rsidR="0063052F" w:rsidP="0063052F" w:rsidRDefault="0063052F" w14:paraId="69F6C2AA" w14:textId="0DEE066C">
            <w:pPr>
              <w:pStyle w:val="ListParagraph"/>
              <w:numPr>
                <w:ilvl w:val="0"/>
                <w:numId w:val="14"/>
              </w:numPr>
              <w:spacing w:line="257" w:lineRule="auto"/>
              <w:rPr>
                <w:rFonts w:ascii="Arial Nova" w:hAnsi="Arial Nova"/>
              </w:rPr>
            </w:pPr>
            <w:r w:rsidRPr="0063052F">
              <w:rPr>
                <w:rFonts w:ascii="Arial Nova" w:hAnsi="Arial Nova"/>
              </w:rPr>
              <w:t xml:space="preserve">Popcorn </w:t>
            </w:r>
          </w:p>
        </w:tc>
      </w:tr>
      <w:tr w:rsidR="0063052F" w:rsidTr="0063052F" w14:paraId="4BB36CE6" w14:textId="77777777">
        <w:tc>
          <w:tcPr>
            <w:tcW w:w="4675" w:type="dxa"/>
          </w:tcPr>
          <w:p w:rsidRPr="0063052F" w:rsidR="0063052F" w:rsidP="0063052F" w:rsidRDefault="0063052F" w14:paraId="486B2075" w14:textId="42C1269E">
            <w:pPr>
              <w:pStyle w:val="ListParagraph"/>
              <w:numPr>
                <w:ilvl w:val="0"/>
                <w:numId w:val="14"/>
              </w:numPr>
              <w:spacing w:line="257" w:lineRule="auto"/>
              <w:rPr>
                <w:rFonts w:ascii="Arial Nova" w:hAnsi="Arial Nova"/>
              </w:rPr>
            </w:pPr>
            <w:r w:rsidRPr="0063052F">
              <w:rPr>
                <w:rFonts w:ascii="Arial Nova" w:hAnsi="Arial Nova"/>
              </w:rPr>
              <w:t xml:space="preserve">Cereal Rye </w:t>
            </w:r>
          </w:p>
        </w:tc>
        <w:tc>
          <w:tcPr>
            <w:tcW w:w="4675" w:type="dxa"/>
          </w:tcPr>
          <w:p w:rsidRPr="0063052F" w:rsidR="0063052F" w:rsidP="0063052F" w:rsidRDefault="0063052F" w14:paraId="50C90AE2" w14:textId="7F791640">
            <w:pPr>
              <w:pStyle w:val="ListParagraph"/>
              <w:numPr>
                <w:ilvl w:val="0"/>
                <w:numId w:val="14"/>
              </w:numPr>
              <w:spacing w:line="257" w:lineRule="auto"/>
              <w:rPr>
                <w:rFonts w:ascii="Arial Nova" w:hAnsi="Arial Nova"/>
              </w:rPr>
            </w:pPr>
            <w:r w:rsidRPr="0063052F">
              <w:rPr>
                <w:rFonts w:ascii="Arial Nova" w:hAnsi="Arial Nova"/>
              </w:rPr>
              <w:t xml:space="preserve">Sorghum </w:t>
            </w:r>
          </w:p>
        </w:tc>
      </w:tr>
      <w:tr w:rsidR="0063052F" w:rsidTr="0063052F" w14:paraId="1F00889C" w14:textId="77777777">
        <w:tc>
          <w:tcPr>
            <w:tcW w:w="4675" w:type="dxa"/>
          </w:tcPr>
          <w:p w:rsidRPr="0063052F" w:rsidR="0063052F" w:rsidP="0063052F" w:rsidRDefault="0063052F" w14:paraId="3D658381" w14:textId="06F34249">
            <w:pPr>
              <w:pStyle w:val="ListParagraph"/>
              <w:numPr>
                <w:ilvl w:val="0"/>
                <w:numId w:val="14"/>
              </w:numPr>
              <w:spacing w:line="257" w:lineRule="auto"/>
              <w:rPr>
                <w:rFonts w:ascii="Arial Nova" w:hAnsi="Arial Nova"/>
              </w:rPr>
            </w:pPr>
            <w:r w:rsidRPr="0063052F">
              <w:rPr>
                <w:rFonts w:ascii="Arial Nova" w:hAnsi="Arial Nova"/>
              </w:rPr>
              <w:t xml:space="preserve">Corn (grain) </w:t>
            </w:r>
          </w:p>
        </w:tc>
        <w:tc>
          <w:tcPr>
            <w:tcW w:w="4675" w:type="dxa"/>
          </w:tcPr>
          <w:p w:rsidRPr="0063052F" w:rsidR="0063052F" w:rsidP="0063052F" w:rsidRDefault="0063052F" w14:paraId="7A72BE6E" w14:textId="63579E38">
            <w:pPr>
              <w:pStyle w:val="ListParagraph"/>
              <w:numPr>
                <w:ilvl w:val="0"/>
                <w:numId w:val="14"/>
              </w:numPr>
              <w:spacing w:line="257" w:lineRule="auto"/>
              <w:rPr>
                <w:rFonts w:ascii="Arial Nova" w:hAnsi="Arial Nova"/>
              </w:rPr>
            </w:pPr>
            <w:r w:rsidRPr="0063052F">
              <w:rPr>
                <w:rFonts w:ascii="Arial Nova" w:hAnsi="Arial Nova"/>
              </w:rPr>
              <w:t xml:space="preserve">Sorghum/Sudangrass </w:t>
            </w:r>
          </w:p>
        </w:tc>
      </w:tr>
      <w:tr w:rsidR="0063052F" w:rsidTr="0063052F" w14:paraId="2167F1C0" w14:textId="77777777">
        <w:tc>
          <w:tcPr>
            <w:tcW w:w="4675" w:type="dxa"/>
          </w:tcPr>
          <w:p w:rsidRPr="0063052F" w:rsidR="0063052F" w:rsidP="0063052F" w:rsidRDefault="0063052F" w14:paraId="72858BE1" w14:textId="3D42978D">
            <w:pPr>
              <w:pStyle w:val="ListParagraph"/>
              <w:numPr>
                <w:ilvl w:val="0"/>
                <w:numId w:val="14"/>
              </w:numPr>
              <w:spacing w:line="257" w:lineRule="auto"/>
              <w:rPr>
                <w:rFonts w:ascii="Arial Nova" w:hAnsi="Arial Nova"/>
              </w:rPr>
            </w:pPr>
            <w:r w:rsidRPr="0063052F">
              <w:rPr>
                <w:rFonts w:ascii="Arial Nova" w:hAnsi="Arial Nova"/>
              </w:rPr>
              <w:t xml:space="preserve">Flax </w:t>
            </w:r>
          </w:p>
        </w:tc>
        <w:tc>
          <w:tcPr>
            <w:tcW w:w="4675" w:type="dxa"/>
          </w:tcPr>
          <w:p w:rsidRPr="0063052F" w:rsidR="0063052F" w:rsidP="0063052F" w:rsidRDefault="0063052F" w14:paraId="08543452" w14:textId="335DA5AF">
            <w:pPr>
              <w:pStyle w:val="ListParagraph"/>
              <w:numPr>
                <w:ilvl w:val="0"/>
                <w:numId w:val="14"/>
              </w:numPr>
              <w:spacing w:line="257" w:lineRule="auto"/>
              <w:rPr>
                <w:rFonts w:ascii="Arial Nova" w:hAnsi="Arial Nova"/>
              </w:rPr>
            </w:pPr>
            <w:r w:rsidRPr="0063052F">
              <w:rPr>
                <w:rFonts w:ascii="Arial Nova" w:hAnsi="Arial Nova"/>
              </w:rPr>
              <w:t xml:space="preserve">Spring Wheat </w:t>
            </w:r>
          </w:p>
        </w:tc>
      </w:tr>
      <w:tr w:rsidR="0063052F" w:rsidTr="0063052F" w14:paraId="55D2AE89" w14:textId="77777777">
        <w:tc>
          <w:tcPr>
            <w:tcW w:w="4675" w:type="dxa"/>
          </w:tcPr>
          <w:p w:rsidRPr="0063052F" w:rsidR="0063052F" w:rsidP="0063052F" w:rsidRDefault="0063052F" w14:paraId="2BB222ED" w14:textId="3EBCDC6E">
            <w:pPr>
              <w:pStyle w:val="ListParagraph"/>
              <w:numPr>
                <w:ilvl w:val="0"/>
                <w:numId w:val="14"/>
              </w:numPr>
              <w:spacing w:line="257" w:lineRule="auto"/>
              <w:rPr>
                <w:rFonts w:ascii="Arial Nova" w:hAnsi="Arial Nova"/>
              </w:rPr>
            </w:pPr>
            <w:r w:rsidRPr="0063052F">
              <w:rPr>
                <w:rFonts w:ascii="Arial Nova" w:hAnsi="Arial Nova"/>
              </w:rPr>
              <w:t xml:space="preserve">Millet </w:t>
            </w:r>
          </w:p>
        </w:tc>
        <w:tc>
          <w:tcPr>
            <w:tcW w:w="4675" w:type="dxa"/>
          </w:tcPr>
          <w:p w:rsidRPr="0063052F" w:rsidR="0063052F" w:rsidP="0063052F" w:rsidRDefault="0063052F" w14:paraId="6BF29F35" w14:textId="2AA9EE29">
            <w:pPr>
              <w:pStyle w:val="ListParagraph"/>
              <w:numPr>
                <w:ilvl w:val="0"/>
                <w:numId w:val="14"/>
              </w:numPr>
              <w:spacing w:line="257" w:lineRule="auto"/>
              <w:rPr>
                <w:rFonts w:ascii="Arial Nova" w:hAnsi="Arial Nova"/>
              </w:rPr>
            </w:pPr>
            <w:r w:rsidRPr="0063052F">
              <w:rPr>
                <w:rFonts w:ascii="Arial Nova" w:hAnsi="Arial Nova"/>
              </w:rPr>
              <w:t xml:space="preserve">Triticale </w:t>
            </w:r>
          </w:p>
        </w:tc>
      </w:tr>
    </w:tbl>
    <w:p w:rsidRPr="0063052F" w:rsidR="4E94CCAB" w:rsidP="0063052F" w:rsidRDefault="00A21078" w14:paraId="7094E285" w14:textId="34A30EFE">
      <w:pPr>
        <w:spacing w:line="257" w:lineRule="auto"/>
        <w:rPr>
          <w:rFonts w:ascii="Arial Nova" w:hAnsi="Arial Nova"/>
        </w:rPr>
      </w:pPr>
      <w:r w:rsidRPr="05DF62FB" w:rsidR="00A21078">
        <w:rPr>
          <w:rFonts w:ascii="Arial Nova" w:hAnsi="Arial Nova"/>
        </w:rPr>
        <w:t xml:space="preserve"> </w:t>
      </w:r>
      <w:r w:rsidRPr="05DF62FB" w:rsidR="00A21078">
        <w:rPr>
          <w:rFonts w:ascii="Arial Nova" w:hAnsi="Arial Nova"/>
        </w:rPr>
        <w:t xml:space="preserve">All other annual crops are </w:t>
      </w:r>
      <w:r w:rsidRPr="05DF62FB" w:rsidR="0092250C">
        <w:rPr>
          <w:rFonts w:ascii="Arial Nova" w:hAnsi="Arial Nova"/>
        </w:rPr>
        <w:t>l</w:t>
      </w:r>
      <w:r w:rsidRPr="05DF62FB" w:rsidR="0092250C">
        <w:rPr>
          <w:rFonts w:ascii="Arial Nova" w:hAnsi="Arial Nova"/>
        </w:rPr>
        <w:t>ow-residue</w:t>
      </w:r>
      <w:r w:rsidRPr="05DF62FB" w:rsidR="00A21078">
        <w:rPr>
          <w:rFonts w:ascii="Arial Nova" w:hAnsi="Arial Nova"/>
        </w:rPr>
        <w:t xml:space="preserve"> crops</w:t>
      </w:r>
    </w:p>
    <w:sectPr w:rsidRPr="0063052F" w:rsidR="4E94CCAB" w:rsidSect="008F43A2">
      <w:headerReference w:type="default" r:id="rId11"/>
      <w:footerReference w:type="default" r:id="rId12"/>
      <w:headerReference w:type="first" r:id="rId13"/>
      <w:footerReference w:type="first" r:id="rId14"/>
      <w:pgSz w:w="12240" w:h="15840" w:orient="portrait"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40CD" w:rsidP="00D337E7" w:rsidRDefault="004F40CD" w14:paraId="2F641ED2" w14:textId="77777777">
      <w:pPr>
        <w:spacing w:after="0" w:line="240" w:lineRule="auto"/>
      </w:pPr>
      <w:r>
        <w:separator/>
      </w:r>
    </w:p>
    <w:p w:rsidR="004F40CD" w:rsidRDefault="004F40CD" w14:paraId="2EFF2925" w14:textId="77777777"/>
  </w:endnote>
  <w:endnote w:type="continuationSeparator" w:id="0">
    <w:p w:rsidR="004F40CD" w:rsidP="00D337E7" w:rsidRDefault="004F40CD" w14:paraId="074441A8" w14:textId="77777777">
      <w:pPr>
        <w:spacing w:after="0" w:line="240" w:lineRule="auto"/>
      </w:pPr>
      <w:r>
        <w:continuationSeparator/>
      </w:r>
    </w:p>
    <w:p w:rsidR="004F40CD" w:rsidRDefault="004F40CD" w14:paraId="609773B1" w14:textId="77777777"/>
  </w:endnote>
  <w:endnote w:type="continuationNotice" w:id="1">
    <w:p w:rsidR="004F40CD" w:rsidRDefault="004F40CD" w14:paraId="4464E24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C6214" w:rsidR="00EC6214" w:rsidP="00EC6214" w:rsidRDefault="004755D8" w14:paraId="28AB0C94" w14:textId="77777777">
    <w:pPr>
      <w:pStyle w:val="Footer"/>
    </w:pPr>
    <w:r>
      <w:fldChar w:fldCharType="begin"/>
    </w:r>
    <w:r>
      <w:instrText xml:space="preserve"> PAGE  \* MERGEFORMAT </w:instrText>
    </w:r>
    <w:r>
      <w:fldChar w:fldCharType="separate"/>
    </w:r>
    <w:r w:rsidR="008E4FCB">
      <w:rPr>
        <w:noProof/>
      </w:rPr>
      <w:t>2</w:t>
    </w:r>
    <w:r>
      <w:rPr>
        <w:noProof/>
      </w:rPr>
      <w:fldChar w:fldCharType="end"/>
    </w:r>
  </w:p>
  <w:p w:rsidR="00F841DD" w:rsidRDefault="00F841DD" w14:paraId="5781B63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rsidTr="4E94CCAB" w14:paraId="12F9A5C0" w14:textId="77777777">
      <w:trPr>
        <w:trHeight w:val="300"/>
      </w:trPr>
      <w:tc>
        <w:tcPr>
          <w:tcW w:w="3120" w:type="dxa"/>
        </w:tcPr>
        <w:p w:rsidR="4E94CCAB" w:rsidP="4E94CCAB" w:rsidRDefault="4E94CCAB" w14:paraId="489FF191" w14:textId="067FA4B9">
          <w:pPr>
            <w:pStyle w:val="Header"/>
            <w:ind w:left="-115"/>
          </w:pPr>
        </w:p>
      </w:tc>
      <w:tc>
        <w:tcPr>
          <w:tcW w:w="3120" w:type="dxa"/>
        </w:tcPr>
        <w:p w:rsidR="4E94CCAB" w:rsidP="4E94CCAB" w:rsidRDefault="4E94CCAB" w14:paraId="141EB8B9" w14:textId="097700E5">
          <w:pPr>
            <w:pStyle w:val="Header"/>
            <w:jc w:val="center"/>
          </w:pPr>
        </w:p>
      </w:tc>
      <w:tc>
        <w:tcPr>
          <w:tcW w:w="3120" w:type="dxa"/>
        </w:tcPr>
        <w:p w:rsidR="4E94CCAB" w:rsidP="4E94CCAB" w:rsidRDefault="4E94CCAB" w14:paraId="21ED4BEB" w14:textId="4FEC0D67">
          <w:pPr>
            <w:pStyle w:val="Header"/>
            <w:ind w:right="-115"/>
            <w:jc w:val="right"/>
          </w:pPr>
        </w:p>
      </w:tc>
    </w:tr>
  </w:tbl>
  <w:p w:rsidR="4E94CCAB" w:rsidP="4E94CCAB" w:rsidRDefault="4E94CCAB" w14:paraId="3C227246" w14:textId="0ABFC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40CD" w:rsidP="00D337E7" w:rsidRDefault="004F40CD" w14:paraId="4303B0BE" w14:textId="77777777">
      <w:pPr>
        <w:spacing w:after="0" w:line="240" w:lineRule="auto"/>
      </w:pPr>
      <w:r>
        <w:separator/>
      </w:r>
    </w:p>
    <w:p w:rsidR="004F40CD" w:rsidRDefault="004F40CD" w14:paraId="7FA02F01" w14:textId="77777777"/>
  </w:footnote>
  <w:footnote w:type="continuationSeparator" w:id="0">
    <w:p w:rsidR="004F40CD" w:rsidP="00D337E7" w:rsidRDefault="004F40CD" w14:paraId="69059871" w14:textId="77777777">
      <w:pPr>
        <w:spacing w:after="0" w:line="240" w:lineRule="auto"/>
      </w:pPr>
      <w:r>
        <w:continuationSeparator/>
      </w:r>
    </w:p>
    <w:p w:rsidR="004F40CD" w:rsidRDefault="004F40CD" w14:paraId="16B60C0F" w14:textId="77777777"/>
  </w:footnote>
  <w:footnote w:type="continuationNotice" w:id="1">
    <w:p w:rsidR="004F40CD" w:rsidRDefault="004F40CD" w14:paraId="567B359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rsidTr="53361ECF" w14:paraId="2B90B129" w14:textId="77777777">
      <w:trPr>
        <w:trHeight w:val="300"/>
      </w:trPr>
      <w:tc>
        <w:tcPr>
          <w:tcW w:w="3120" w:type="dxa"/>
        </w:tcPr>
        <w:p w:rsidR="4E94CCAB" w:rsidP="4E94CCAB" w:rsidRDefault="53361ECF" w14:paraId="5829269B" w14:textId="1735BF48">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rsidR="4E94CCAB" w:rsidP="4E94CCAB" w:rsidRDefault="4E94CCAB" w14:paraId="29514CCF" w14:textId="73D2B490">
          <w:pPr>
            <w:pStyle w:val="Header"/>
            <w:jc w:val="center"/>
          </w:pPr>
        </w:p>
      </w:tc>
      <w:tc>
        <w:tcPr>
          <w:tcW w:w="3120" w:type="dxa"/>
        </w:tcPr>
        <w:p w:rsidR="4E94CCAB" w:rsidP="53361ECF" w:rsidRDefault="0092250C" w14:paraId="4F0A6300" w14:textId="02AEF53B">
          <w:pPr>
            <w:pStyle w:val="Header"/>
            <w:ind w:right="-115"/>
            <w:jc w:val="right"/>
          </w:pPr>
          <w:r>
            <w:rPr>
              <w:rFonts w:ascii="Arial Nova" w:hAnsi="Arial Nova" w:eastAsia="Arial Nova" w:cs="Arial Nova"/>
              <w:szCs w:val="20"/>
            </w:rPr>
            <w:t>Minnesota</w:t>
          </w:r>
        </w:p>
        <w:p w:rsidR="4E94CCAB" w:rsidP="53361ECF" w:rsidRDefault="53361ECF" w14:paraId="5E296FB9" w14:textId="760FF86F">
          <w:pPr>
            <w:pStyle w:val="Header"/>
            <w:ind w:right="-115"/>
            <w:jc w:val="right"/>
            <w:rPr>
              <w:rFonts w:ascii="Arial Nova" w:hAnsi="Arial Nova" w:eastAsia="Arial Nova" w:cs="Arial Nova"/>
              <w:szCs w:val="20"/>
            </w:rPr>
          </w:pPr>
          <w:r w:rsidRPr="53361ECF">
            <w:rPr>
              <w:rFonts w:ascii="Arial Nova" w:hAnsi="Arial Nova" w:eastAsia="Arial Nova" w:cs="Arial Nova"/>
              <w:szCs w:val="20"/>
            </w:rPr>
            <w:t>Ver. 1.0 – 05/2</w:t>
          </w:r>
          <w:r w:rsidR="0042167E">
            <w:rPr>
              <w:rFonts w:ascii="Arial Nova" w:hAnsi="Arial Nova" w:eastAsia="Arial Nova" w:cs="Arial Nova"/>
              <w:szCs w:val="20"/>
            </w:rPr>
            <w:t>8</w:t>
          </w:r>
          <w:r w:rsidRPr="53361ECF">
            <w:rPr>
              <w:rFonts w:ascii="Arial Nova" w:hAnsi="Arial Nova" w:eastAsia="Arial Nova" w:cs="Arial Nova"/>
              <w:szCs w:val="20"/>
            </w:rPr>
            <w:t>/2024</w:t>
          </w:r>
        </w:p>
      </w:tc>
    </w:tr>
  </w:tbl>
  <w:p w:rsidR="4E94CCAB" w:rsidP="4E94CCAB" w:rsidRDefault="4E94CCAB" w14:paraId="4E74F295" w14:textId="603C371F">
    <w:pPr>
      <w:pStyle w:val="Header"/>
    </w:pPr>
  </w:p>
  <w:p w:rsidR="00F841DD" w:rsidRDefault="00F841DD" w14:paraId="0AF20A1A"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95558" w:rsidRDefault="4E94CCAB" w14:paraId="694B8723" w14:textId="3F29DA8D">
    <w:pPr>
      <w:pStyle w:val="Header"/>
    </w:pPr>
    <w:r>
      <w:rPr>
        <w:noProof/>
      </w:rPr>
      <w:drawing>
        <wp:inline distT="0" distB="0" distL="0" distR="0" wp14:anchorId="77F4A92F" wp14:editId="2686A4BC">
          <wp:extent cx="1638300" cy="385421"/>
          <wp:effectExtent l="0" t="0" r="0" b="0"/>
          <wp:docPr id="1779076699" name="Picture 177907669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rsidR="00895558" w:rsidRDefault="00895558" w14:paraId="090A000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19F4D215"/>
    <w:multiLevelType w:val="hybridMultilevel"/>
    <w:tmpl w:val="88440D12"/>
    <w:lvl w:ilvl="0" w:tplc="DDF81848">
      <w:start w:val="1"/>
      <w:numFmt w:val="bullet"/>
      <w:lvlText w:val=""/>
      <w:lvlJc w:val="left"/>
      <w:pPr>
        <w:ind w:left="720" w:hanging="360"/>
      </w:pPr>
      <w:rPr>
        <w:rFonts w:hint="default" w:ascii="Symbol" w:hAnsi="Symbol"/>
      </w:rPr>
    </w:lvl>
    <w:lvl w:ilvl="1" w:tplc="DCEE1834">
      <w:start w:val="1"/>
      <w:numFmt w:val="bullet"/>
      <w:lvlText w:val="o"/>
      <w:lvlJc w:val="left"/>
      <w:pPr>
        <w:ind w:left="1440" w:hanging="360"/>
      </w:pPr>
      <w:rPr>
        <w:rFonts w:hint="default" w:ascii="Courier New" w:hAnsi="Courier New"/>
      </w:rPr>
    </w:lvl>
    <w:lvl w:ilvl="2" w:tplc="0C8EEE8C">
      <w:start w:val="1"/>
      <w:numFmt w:val="bullet"/>
      <w:lvlText w:val=""/>
      <w:lvlJc w:val="left"/>
      <w:pPr>
        <w:ind w:left="2160" w:hanging="360"/>
      </w:pPr>
      <w:rPr>
        <w:rFonts w:hint="default" w:ascii="Wingdings" w:hAnsi="Wingdings"/>
      </w:rPr>
    </w:lvl>
    <w:lvl w:ilvl="3" w:tplc="122EEB42">
      <w:start w:val="1"/>
      <w:numFmt w:val="bullet"/>
      <w:lvlText w:val=""/>
      <w:lvlJc w:val="left"/>
      <w:pPr>
        <w:ind w:left="2880" w:hanging="360"/>
      </w:pPr>
      <w:rPr>
        <w:rFonts w:hint="default" w:ascii="Symbol" w:hAnsi="Symbol"/>
      </w:rPr>
    </w:lvl>
    <w:lvl w:ilvl="4" w:tplc="FCEC7400">
      <w:start w:val="1"/>
      <w:numFmt w:val="bullet"/>
      <w:lvlText w:val="o"/>
      <w:lvlJc w:val="left"/>
      <w:pPr>
        <w:ind w:left="3600" w:hanging="360"/>
      </w:pPr>
      <w:rPr>
        <w:rFonts w:hint="default" w:ascii="Courier New" w:hAnsi="Courier New"/>
      </w:rPr>
    </w:lvl>
    <w:lvl w:ilvl="5" w:tplc="B5F86628">
      <w:start w:val="1"/>
      <w:numFmt w:val="bullet"/>
      <w:lvlText w:val=""/>
      <w:lvlJc w:val="left"/>
      <w:pPr>
        <w:ind w:left="4320" w:hanging="360"/>
      </w:pPr>
      <w:rPr>
        <w:rFonts w:hint="default" w:ascii="Wingdings" w:hAnsi="Wingdings"/>
      </w:rPr>
    </w:lvl>
    <w:lvl w:ilvl="6" w:tplc="95AEB7B6">
      <w:start w:val="1"/>
      <w:numFmt w:val="bullet"/>
      <w:lvlText w:val=""/>
      <w:lvlJc w:val="left"/>
      <w:pPr>
        <w:ind w:left="5040" w:hanging="360"/>
      </w:pPr>
      <w:rPr>
        <w:rFonts w:hint="default" w:ascii="Symbol" w:hAnsi="Symbol"/>
      </w:rPr>
    </w:lvl>
    <w:lvl w:ilvl="7" w:tplc="5A4A6486">
      <w:start w:val="1"/>
      <w:numFmt w:val="bullet"/>
      <w:lvlText w:val="o"/>
      <w:lvlJc w:val="left"/>
      <w:pPr>
        <w:ind w:left="5760" w:hanging="360"/>
      </w:pPr>
      <w:rPr>
        <w:rFonts w:hint="default" w:ascii="Courier New" w:hAnsi="Courier New"/>
      </w:rPr>
    </w:lvl>
    <w:lvl w:ilvl="8" w:tplc="C3C27768">
      <w:start w:val="1"/>
      <w:numFmt w:val="bullet"/>
      <w:lvlText w:val=""/>
      <w:lvlJc w:val="left"/>
      <w:pPr>
        <w:ind w:left="6480" w:hanging="360"/>
      </w:pPr>
      <w:rPr>
        <w:rFonts w:hint="default" w:ascii="Wingdings" w:hAnsi="Wingdings"/>
      </w:rPr>
    </w:lvl>
  </w:abstractNum>
  <w:abstractNum w:abstractNumId="3" w15:restartNumberingAfterBreak="0">
    <w:nsid w:val="2172415E"/>
    <w:multiLevelType w:val="hybridMultilevel"/>
    <w:tmpl w:val="EDAEC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8C40903"/>
    <w:multiLevelType w:val="hybridMultilevel"/>
    <w:tmpl w:val="DC203C4C"/>
    <w:lvl w:ilvl="0" w:tplc="2982B42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920124C"/>
    <w:multiLevelType w:val="hybridMultilevel"/>
    <w:tmpl w:val="633C89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2B3511B"/>
    <w:multiLevelType w:val="hybridMultilevel"/>
    <w:tmpl w:val="F0326A14"/>
    <w:lvl w:ilvl="0" w:tplc="2982B426">
      <w:start w:val="1"/>
      <w:numFmt w:val="bullet"/>
      <w:lvlText w:val=""/>
      <w:lvlJc w:val="left"/>
      <w:pPr>
        <w:ind w:left="756" w:hanging="360"/>
      </w:pPr>
      <w:rPr>
        <w:rFonts w:hint="default" w:ascii="Wingdings" w:hAnsi="Wingdings"/>
      </w:rPr>
    </w:lvl>
    <w:lvl w:ilvl="1" w:tplc="04090003" w:tentative="1">
      <w:start w:val="1"/>
      <w:numFmt w:val="bullet"/>
      <w:lvlText w:val="o"/>
      <w:lvlJc w:val="left"/>
      <w:pPr>
        <w:ind w:left="1476" w:hanging="360"/>
      </w:pPr>
      <w:rPr>
        <w:rFonts w:hint="default" w:ascii="Courier New" w:hAnsi="Courier New" w:cs="Courier New"/>
      </w:rPr>
    </w:lvl>
    <w:lvl w:ilvl="2" w:tplc="04090005" w:tentative="1">
      <w:start w:val="1"/>
      <w:numFmt w:val="bullet"/>
      <w:lvlText w:val=""/>
      <w:lvlJc w:val="left"/>
      <w:pPr>
        <w:ind w:left="2196" w:hanging="360"/>
      </w:pPr>
      <w:rPr>
        <w:rFonts w:hint="default" w:ascii="Wingdings" w:hAnsi="Wingdings"/>
      </w:rPr>
    </w:lvl>
    <w:lvl w:ilvl="3" w:tplc="04090001" w:tentative="1">
      <w:start w:val="1"/>
      <w:numFmt w:val="bullet"/>
      <w:lvlText w:val=""/>
      <w:lvlJc w:val="left"/>
      <w:pPr>
        <w:ind w:left="2916" w:hanging="360"/>
      </w:pPr>
      <w:rPr>
        <w:rFonts w:hint="default" w:ascii="Symbol" w:hAnsi="Symbol"/>
      </w:rPr>
    </w:lvl>
    <w:lvl w:ilvl="4" w:tplc="04090003" w:tentative="1">
      <w:start w:val="1"/>
      <w:numFmt w:val="bullet"/>
      <w:lvlText w:val="o"/>
      <w:lvlJc w:val="left"/>
      <w:pPr>
        <w:ind w:left="3636" w:hanging="360"/>
      </w:pPr>
      <w:rPr>
        <w:rFonts w:hint="default" w:ascii="Courier New" w:hAnsi="Courier New" w:cs="Courier New"/>
      </w:rPr>
    </w:lvl>
    <w:lvl w:ilvl="5" w:tplc="04090005" w:tentative="1">
      <w:start w:val="1"/>
      <w:numFmt w:val="bullet"/>
      <w:lvlText w:val=""/>
      <w:lvlJc w:val="left"/>
      <w:pPr>
        <w:ind w:left="4356" w:hanging="360"/>
      </w:pPr>
      <w:rPr>
        <w:rFonts w:hint="default" w:ascii="Wingdings" w:hAnsi="Wingdings"/>
      </w:rPr>
    </w:lvl>
    <w:lvl w:ilvl="6" w:tplc="04090001" w:tentative="1">
      <w:start w:val="1"/>
      <w:numFmt w:val="bullet"/>
      <w:lvlText w:val=""/>
      <w:lvlJc w:val="left"/>
      <w:pPr>
        <w:ind w:left="5076" w:hanging="360"/>
      </w:pPr>
      <w:rPr>
        <w:rFonts w:hint="default" w:ascii="Symbol" w:hAnsi="Symbol"/>
      </w:rPr>
    </w:lvl>
    <w:lvl w:ilvl="7" w:tplc="04090003" w:tentative="1">
      <w:start w:val="1"/>
      <w:numFmt w:val="bullet"/>
      <w:lvlText w:val="o"/>
      <w:lvlJc w:val="left"/>
      <w:pPr>
        <w:ind w:left="5796" w:hanging="360"/>
      </w:pPr>
      <w:rPr>
        <w:rFonts w:hint="default" w:ascii="Courier New" w:hAnsi="Courier New" w:cs="Courier New"/>
      </w:rPr>
    </w:lvl>
    <w:lvl w:ilvl="8" w:tplc="04090005" w:tentative="1">
      <w:start w:val="1"/>
      <w:numFmt w:val="bullet"/>
      <w:lvlText w:val=""/>
      <w:lvlJc w:val="left"/>
      <w:pPr>
        <w:ind w:left="6516" w:hanging="360"/>
      </w:pPr>
      <w:rPr>
        <w:rFonts w:hint="default" w:ascii="Wingdings" w:hAnsi="Wingdings"/>
      </w:rPr>
    </w:lvl>
  </w:abstractNum>
  <w:abstractNum w:abstractNumId="7" w15:restartNumberingAfterBreak="0">
    <w:nsid w:val="602405A1"/>
    <w:multiLevelType w:val="hybridMultilevel"/>
    <w:tmpl w:val="52CCAF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2C647BA"/>
    <w:multiLevelType w:val="hybridMultilevel"/>
    <w:tmpl w:val="93521736"/>
    <w:lvl w:ilvl="0" w:tplc="D2B64D66">
      <w:start w:val="1"/>
      <w:numFmt w:val="bullet"/>
      <w:lvlText w:val=""/>
      <w:lvlJc w:val="left"/>
      <w:pPr>
        <w:ind w:left="720" w:hanging="360"/>
      </w:pPr>
      <w:rPr>
        <w:rFonts w:hint="default" w:ascii="Wingdings" w:hAnsi="Wingdings"/>
      </w:rPr>
    </w:lvl>
    <w:lvl w:ilvl="1" w:tplc="B922ED40">
      <w:start w:val="1"/>
      <w:numFmt w:val="bullet"/>
      <w:lvlText w:val=""/>
      <w:lvlJc w:val="left"/>
      <w:pPr>
        <w:ind w:left="1440" w:hanging="360"/>
      </w:pPr>
      <w:rPr>
        <w:rFonts w:hint="default" w:ascii="Wingdings" w:hAnsi="Wingdings"/>
      </w:rPr>
    </w:lvl>
    <w:lvl w:ilvl="2" w:tplc="50344502">
      <w:start w:val="1"/>
      <w:numFmt w:val="bullet"/>
      <w:lvlText w:val=""/>
      <w:lvlJc w:val="left"/>
      <w:pPr>
        <w:ind w:left="2160" w:hanging="360"/>
      </w:pPr>
      <w:rPr>
        <w:rFonts w:hint="default" w:ascii="Wingdings" w:hAnsi="Wingdings"/>
      </w:rPr>
    </w:lvl>
    <w:lvl w:ilvl="3" w:tplc="DB5ACDF4">
      <w:start w:val="1"/>
      <w:numFmt w:val="bullet"/>
      <w:lvlText w:val=""/>
      <w:lvlJc w:val="left"/>
      <w:pPr>
        <w:ind w:left="2880" w:hanging="360"/>
      </w:pPr>
      <w:rPr>
        <w:rFonts w:hint="default" w:ascii="Wingdings" w:hAnsi="Wingdings"/>
      </w:rPr>
    </w:lvl>
    <w:lvl w:ilvl="4" w:tplc="93F6A976">
      <w:start w:val="1"/>
      <w:numFmt w:val="bullet"/>
      <w:lvlText w:val=""/>
      <w:lvlJc w:val="left"/>
      <w:pPr>
        <w:ind w:left="3600" w:hanging="360"/>
      </w:pPr>
      <w:rPr>
        <w:rFonts w:hint="default" w:ascii="Wingdings" w:hAnsi="Wingdings"/>
      </w:rPr>
    </w:lvl>
    <w:lvl w:ilvl="5" w:tplc="9C86581E">
      <w:start w:val="1"/>
      <w:numFmt w:val="bullet"/>
      <w:lvlText w:val=""/>
      <w:lvlJc w:val="left"/>
      <w:pPr>
        <w:ind w:left="4320" w:hanging="360"/>
      </w:pPr>
      <w:rPr>
        <w:rFonts w:hint="default" w:ascii="Wingdings" w:hAnsi="Wingdings"/>
      </w:rPr>
    </w:lvl>
    <w:lvl w:ilvl="6" w:tplc="13167D7A">
      <w:start w:val="1"/>
      <w:numFmt w:val="bullet"/>
      <w:lvlText w:val=""/>
      <w:lvlJc w:val="left"/>
      <w:pPr>
        <w:ind w:left="5040" w:hanging="360"/>
      </w:pPr>
      <w:rPr>
        <w:rFonts w:hint="default" w:ascii="Wingdings" w:hAnsi="Wingdings"/>
      </w:rPr>
    </w:lvl>
    <w:lvl w:ilvl="7" w:tplc="269813D0">
      <w:start w:val="1"/>
      <w:numFmt w:val="bullet"/>
      <w:lvlText w:val=""/>
      <w:lvlJc w:val="left"/>
      <w:pPr>
        <w:ind w:left="5760" w:hanging="360"/>
      </w:pPr>
      <w:rPr>
        <w:rFonts w:hint="default" w:ascii="Wingdings" w:hAnsi="Wingdings"/>
      </w:rPr>
    </w:lvl>
    <w:lvl w:ilvl="8" w:tplc="75769D2A">
      <w:start w:val="1"/>
      <w:numFmt w:val="bullet"/>
      <w:lvlText w:val=""/>
      <w:lvlJc w:val="left"/>
      <w:pPr>
        <w:ind w:left="6480" w:hanging="360"/>
      </w:pPr>
      <w:rPr>
        <w:rFonts w:hint="default" w:ascii="Wingdings" w:hAnsi="Wingdings"/>
      </w:rPr>
    </w:lvl>
  </w:abstractNum>
  <w:abstractNum w:abstractNumId="9" w15:restartNumberingAfterBreak="0">
    <w:nsid w:val="64962389"/>
    <w:multiLevelType w:val="hybridMultilevel"/>
    <w:tmpl w:val="E19469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8E5632C"/>
    <w:multiLevelType w:val="hybridMultilevel"/>
    <w:tmpl w:val="A12240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B143EE7"/>
    <w:multiLevelType w:val="hybridMultilevel"/>
    <w:tmpl w:val="EA9E6EA4"/>
    <w:lvl w:ilvl="0" w:tplc="72188CC4">
      <w:start w:val="1"/>
      <w:numFmt w:val="bullet"/>
      <w:pStyle w:val="bullet"/>
      <w:lvlText w:val=""/>
      <w:lvlJc w:val="left"/>
      <w:pPr>
        <w:ind w:left="360" w:hanging="360"/>
      </w:pPr>
      <w:rPr>
        <w:rFonts w:hint="default" w:ascii="Wingdings" w:hAnsi="Wingdings"/>
        <w:color w:val="276E8B" w:themeColor="accent1"/>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BCE19D9"/>
    <w:multiLevelType w:val="hybridMultilevel"/>
    <w:tmpl w:val="6D64EDB4"/>
    <w:lvl w:ilvl="0" w:tplc="6A06E630">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70C507A7"/>
    <w:multiLevelType w:val="hybridMultilevel"/>
    <w:tmpl w:val="7F4273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76470062">
    <w:abstractNumId w:val="2"/>
  </w:num>
  <w:num w:numId="2" w16cid:durableId="369768202">
    <w:abstractNumId w:val="8"/>
  </w:num>
  <w:num w:numId="3" w16cid:durableId="1965578920">
    <w:abstractNumId w:val="11"/>
  </w:num>
  <w:num w:numId="4" w16cid:durableId="327248121">
    <w:abstractNumId w:val="1"/>
  </w:num>
  <w:num w:numId="5" w16cid:durableId="2058700138">
    <w:abstractNumId w:val="0"/>
  </w:num>
  <w:num w:numId="6" w16cid:durableId="198010748">
    <w:abstractNumId w:val="6"/>
  </w:num>
  <w:num w:numId="7" w16cid:durableId="1025324193">
    <w:abstractNumId w:val="4"/>
  </w:num>
  <w:num w:numId="8" w16cid:durableId="447547809">
    <w:abstractNumId w:val="10"/>
  </w:num>
  <w:num w:numId="9" w16cid:durableId="1960724578">
    <w:abstractNumId w:val="3"/>
  </w:num>
  <w:num w:numId="10" w16cid:durableId="352151178">
    <w:abstractNumId w:val="7"/>
  </w:num>
  <w:num w:numId="11" w16cid:durableId="5913874">
    <w:abstractNumId w:val="13"/>
  </w:num>
  <w:num w:numId="12" w16cid:durableId="2020112235">
    <w:abstractNumId w:val="5"/>
  </w:num>
  <w:num w:numId="13" w16cid:durableId="432630980">
    <w:abstractNumId w:val="9"/>
  </w:num>
  <w:num w:numId="14" w16cid:durableId="13547253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attachedTemplate r:id="rId1"/>
  <w:stylePaneSortMethod w:val="0000"/>
  <w:trackRevisions w:val="false"/>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42D97"/>
    <w:rsid w:val="00064BDC"/>
    <w:rsid w:val="000714FA"/>
    <w:rsid w:val="0007668A"/>
    <w:rsid w:val="00077587"/>
    <w:rsid w:val="0008736D"/>
    <w:rsid w:val="00087672"/>
    <w:rsid w:val="00094B97"/>
    <w:rsid w:val="00097AEC"/>
    <w:rsid w:val="000B5220"/>
    <w:rsid w:val="000B61C3"/>
    <w:rsid w:val="000C516F"/>
    <w:rsid w:val="000D6FB5"/>
    <w:rsid w:val="0010299A"/>
    <w:rsid w:val="00116044"/>
    <w:rsid w:val="00124DD3"/>
    <w:rsid w:val="00151483"/>
    <w:rsid w:val="0015488C"/>
    <w:rsid w:val="001610CE"/>
    <w:rsid w:val="001664D3"/>
    <w:rsid w:val="001851DD"/>
    <w:rsid w:val="001A2E5A"/>
    <w:rsid w:val="001A380E"/>
    <w:rsid w:val="001A4DB2"/>
    <w:rsid w:val="001A753E"/>
    <w:rsid w:val="001F5F6C"/>
    <w:rsid w:val="001F61D5"/>
    <w:rsid w:val="0020414C"/>
    <w:rsid w:val="002050A4"/>
    <w:rsid w:val="00221AEF"/>
    <w:rsid w:val="00223ED4"/>
    <w:rsid w:val="0023228D"/>
    <w:rsid w:val="00236FA3"/>
    <w:rsid w:val="00251F63"/>
    <w:rsid w:val="0025296B"/>
    <w:rsid w:val="00252D7F"/>
    <w:rsid w:val="002562CE"/>
    <w:rsid w:val="002610D0"/>
    <w:rsid w:val="00275A40"/>
    <w:rsid w:val="0029485E"/>
    <w:rsid w:val="002B5CB5"/>
    <w:rsid w:val="002D3629"/>
    <w:rsid w:val="002F6EF7"/>
    <w:rsid w:val="003116D9"/>
    <w:rsid w:val="003246C7"/>
    <w:rsid w:val="00362014"/>
    <w:rsid w:val="003733A6"/>
    <w:rsid w:val="00376697"/>
    <w:rsid w:val="00382FCF"/>
    <w:rsid w:val="003A7D9D"/>
    <w:rsid w:val="003C6FEA"/>
    <w:rsid w:val="003C7726"/>
    <w:rsid w:val="003E40CE"/>
    <w:rsid w:val="003F26AE"/>
    <w:rsid w:val="0040257F"/>
    <w:rsid w:val="004126A9"/>
    <w:rsid w:val="004172F3"/>
    <w:rsid w:val="0042167E"/>
    <w:rsid w:val="00446E17"/>
    <w:rsid w:val="0045676C"/>
    <w:rsid w:val="00466912"/>
    <w:rsid w:val="004755D8"/>
    <w:rsid w:val="00494B6F"/>
    <w:rsid w:val="0049556C"/>
    <w:rsid w:val="004B461A"/>
    <w:rsid w:val="004B7AB9"/>
    <w:rsid w:val="004C366D"/>
    <w:rsid w:val="004C4E18"/>
    <w:rsid w:val="004D66E2"/>
    <w:rsid w:val="004D7A8A"/>
    <w:rsid w:val="004E2588"/>
    <w:rsid w:val="004E3858"/>
    <w:rsid w:val="004F40CD"/>
    <w:rsid w:val="005124AD"/>
    <w:rsid w:val="005257EE"/>
    <w:rsid w:val="00537C9C"/>
    <w:rsid w:val="005443B6"/>
    <w:rsid w:val="00566760"/>
    <w:rsid w:val="0057103D"/>
    <w:rsid w:val="0058224E"/>
    <w:rsid w:val="00593BAB"/>
    <w:rsid w:val="005D34BD"/>
    <w:rsid w:val="006030ED"/>
    <w:rsid w:val="00611AC4"/>
    <w:rsid w:val="00623E46"/>
    <w:rsid w:val="0063052F"/>
    <w:rsid w:val="0063236A"/>
    <w:rsid w:val="00632991"/>
    <w:rsid w:val="00635038"/>
    <w:rsid w:val="00655AD3"/>
    <w:rsid w:val="00675754"/>
    <w:rsid w:val="006A09A4"/>
    <w:rsid w:val="006A79B1"/>
    <w:rsid w:val="006B0CB2"/>
    <w:rsid w:val="006C14C3"/>
    <w:rsid w:val="006D2C4A"/>
    <w:rsid w:val="006D7EFE"/>
    <w:rsid w:val="006E0AF4"/>
    <w:rsid w:val="007039EB"/>
    <w:rsid w:val="00733D60"/>
    <w:rsid w:val="00746031"/>
    <w:rsid w:val="00772B38"/>
    <w:rsid w:val="007A0E6F"/>
    <w:rsid w:val="007A7518"/>
    <w:rsid w:val="007B20EE"/>
    <w:rsid w:val="007B5BFC"/>
    <w:rsid w:val="007C5A1E"/>
    <w:rsid w:val="007C65CD"/>
    <w:rsid w:val="00800BD9"/>
    <w:rsid w:val="00840F62"/>
    <w:rsid w:val="00863DCE"/>
    <w:rsid w:val="00866364"/>
    <w:rsid w:val="00881D3E"/>
    <w:rsid w:val="00883803"/>
    <w:rsid w:val="008865DF"/>
    <w:rsid w:val="0089039E"/>
    <w:rsid w:val="00892668"/>
    <w:rsid w:val="008931D0"/>
    <w:rsid w:val="008938D1"/>
    <w:rsid w:val="00895558"/>
    <w:rsid w:val="008A067B"/>
    <w:rsid w:val="008A7AA7"/>
    <w:rsid w:val="008C3A6A"/>
    <w:rsid w:val="008C7A35"/>
    <w:rsid w:val="008D4C75"/>
    <w:rsid w:val="008E16ED"/>
    <w:rsid w:val="008E4FCB"/>
    <w:rsid w:val="008F43A2"/>
    <w:rsid w:val="008F64FF"/>
    <w:rsid w:val="00921731"/>
    <w:rsid w:val="0092250C"/>
    <w:rsid w:val="00961585"/>
    <w:rsid w:val="009620BA"/>
    <w:rsid w:val="00964139"/>
    <w:rsid w:val="009654CB"/>
    <w:rsid w:val="00965B11"/>
    <w:rsid w:val="009849AC"/>
    <w:rsid w:val="00997B71"/>
    <w:rsid w:val="009A10EE"/>
    <w:rsid w:val="009A22C6"/>
    <w:rsid w:val="009B67EE"/>
    <w:rsid w:val="009B7C5E"/>
    <w:rsid w:val="009C3218"/>
    <w:rsid w:val="009D4996"/>
    <w:rsid w:val="009E5721"/>
    <w:rsid w:val="00A00EF5"/>
    <w:rsid w:val="00A06DF9"/>
    <w:rsid w:val="00A11E63"/>
    <w:rsid w:val="00A21078"/>
    <w:rsid w:val="00A34676"/>
    <w:rsid w:val="00A37F62"/>
    <w:rsid w:val="00A46D63"/>
    <w:rsid w:val="00A55548"/>
    <w:rsid w:val="00A674FB"/>
    <w:rsid w:val="00A74610"/>
    <w:rsid w:val="00A9306C"/>
    <w:rsid w:val="00AB0992"/>
    <w:rsid w:val="00AB0E23"/>
    <w:rsid w:val="00AB2133"/>
    <w:rsid w:val="00AC5C12"/>
    <w:rsid w:val="00AC6956"/>
    <w:rsid w:val="00AD228E"/>
    <w:rsid w:val="00AF68BE"/>
    <w:rsid w:val="00B0500D"/>
    <w:rsid w:val="00B176CD"/>
    <w:rsid w:val="00B232E7"/>
    <w:rsid w:val="00B30F2D"/>
    <w:rsid w:val="00B46F32"/>
    <w:rsid w:val="00B5136E"/>
    <w:rsid w:val="00B52EC8"/>
    <w:rsid w:val="00B626E1"/>
    <w:rsid w:val="00B630B0"/>
    <w:rsid w:val="00B72E64"/>
    <w:rsid w:val="00B74466"/>
    <w:rsid w:val="00B80865"/>
    <w:rsid w:val="00B939D3"/>
    <w:rsid w:val="00B96577"/>
    <w:rsid w:val="00BA1A79"/>
    <w:rsid w:val="00BB30A0"/>
    <w:rsid w:val="00BC0CD0"/>
    <w:rsid w:val="00BD72BF"/>
    <w:rsid w:val="00BD7B26"/>
    <w:rsid w:val="00BE589B"/>
    <w:rsid w:val="00BE6462"/>
    <w:rsid w:val="00BF15FF"/>
    <w:rsid w:val="00BF1F1C"/>
    <w:rsid w:val="00C008C4"/>
    <w:rsid w:val="00C14C69"/>
    <w:rsid w:val="00C34E2B"/>
    <w:rsid w:val="00C35405"/>
    <w:rsid w:val="00C8754E"/>
    <w:rsid w:val="00C9614E"/>
    <w:rsid w:val="00CB56E9"/>
    <w:rsid w:val="00CD0F5D"/>
    <w:rsid w:val="00CD2919"/>
    <w:rsid w:val="00CF041F"/>
    <w:rsid w:val="00D20A5E"/>
    <w:rsid w:val="00D246BE"/>
    <w:rsid w:val="00D337E7"/>
    <w:rsid w:val="00D34985"/>
    <w:rsid w:val="00D44BAF"/>
    <w:rsid w:val="00D466C8"/>
    <w:rsid w:val="00D51644"/>
    <w:rsid w:val="00D66A16"/>
    <w:rsid w:val="00D71F6E"/>
    <w:rsid w:val="00D84D55"/>
    <w:rsid w:val="00D956C2"/>
    <w:rsid w:val="00DA653F"/>
    <w:rsid w:val="00DD5A14"/>
    <w:rsid w:val="00DE7826"/>
    <w:rsid w:val="00DF6BAE"/>
    <w:rsid w:val="00E22180"/>
    <w:rsid w:val="00E363FE"/>
    <w:rsid w:val="00E42868"/>
    <w:rsid w:val="00E444D5"/>
    <w:rsid w:val="00E566B8"/>
    <w:rsid w:val="00E660E1"/>
    <w:rsid w:val="00E66773"/>
    <w:rsid w:val="00E8985C"/>
    <w:rsid w:val="00EA2EC9"/>
    <w:rsid w:val="00EB7348"/>
    <w:rsid w:val="00EC2B7D"/>
    <w:rsid w:val="00EC6214"/>
    <w:rsid w:val="00ED015C"/>
    <w:rsid w:val="00EE1CD0"/>
    <w:rsid w:val="00EE2DE5"/>
    <w:rsid w:val="00F15B6F"/>
    <w:rsid w:val="00F220C8"/>
    <w:rsid w:val="00F32CB7"/>
    <w:rsid w:val="00F67C00"/>
    <w:rsid w:val="00F71D68"/>
    <w:rsid w:val="00F80CED"/>
    <w:rsid w:val="00F841DD"/>
    <w:rsid w:val="00F87308"/>
    <w:rsid w:val="00F963B3"/>
    <w:rsid w:val="00F97498"/>
    <w:rsid w:val="00FA1E4A"/>
    <w:rsid w:val="00FA2F5B"/>
    <w:rsid w:val="00FB23F6"/>
    <w:rsid w:val="00FC7FAE"/>
    <w:rsid w:val="00FD229A"/>
    <w:rsid w:val="00FF1A30"/>
    <w:rsid w:val="00FF2438"/>
    <w:rsid w:val="00FF4E00"/>
    <w:rsid w:val="01309EF5"/>
    <w:rsid w:val="01F14DB9"/>
    <w:rsid w:val="0310F9E7"/>
    <w:rsid w:val="03582FBC"/>
    <w:rsid w:val="036C328B"/>
    <w:rsid w:val="04D6BD81"/>
    <w:rsid w:val="054F9771"/>
    <w:rsid w:val="05BC991D"/>
    <w:rsid w:val="05BEB074"/>
    <w:rsid w:val="05DF62FB"/>
    <w:rsid w:val="060C0513"/>
    <w:rsid w:val="06CBDB23"/>
    <w:rsid w:val="06EA6B1D"/>
    <w:rsid w:val="0729DF7F"/>
    <w:rsid w:val="07D41CB0"/>
    <w:rsid w:val="07F54B7A"/>
    <w:rsid w:val="084511F8"/>
    <w:rsid w:val="0920F239"/>
    <w:rsid w:val="09E8CF8C"/>
    <w:rsid w:val="0A291AE4"/>
    <w:rsid w:val="0A41EA77"/>
    <w:rsid w:val="0BD013CC"/>
    <w:rsid w:val="0C314707"/>
    <w:rsid w:val="0CD42960"/>
    <w:rsid w:val="0D0BDA99"/>
    <w:rsid w:val="125DE30A"/>
    <w:rsid w:val="12BE74AC"/>
    <w:rsid w:val="131A6B47"/>
    <w:rsid w:val="1375BA41"/>
    <w:rsid w:val="145E4F56"/>
    <w:rsid w:val="147D8A85"/>
    <w:rsid w:val="155C2514"/>
    <w:rsid w:val="1607F447"/>
    <w:rsid w:val="16170608"/>
    <w:rsid w:val="16C7531A"/>
    <w:rsid w:val="170E03EA"/>
    <w:rsid w:val="19B393D8"/>
    <w:rsid w:val="19F24C24"/>
    <w:rsid w:val="1AAA90CA"/>
    <w:rsid w:val="1B9FFC43"/>
    <w:rsid w:val="1C079CD5"/>
    <w:rsid w:val="1C6CE467"/>
    <w:rsid w:val="1C92678B"/>
    <w:rsid w:val="1D76BFE7"/>
    <w:rsid w:val="1D9F52DB"/>
    <w:rsid w:val="1ECDF2D4"/>
    <w:rsid w:val="1FDB831C"/>
    <w:rsid w:val="21185017"/>
    <w:rsid w:val="212E5E44"/>
    <w:rsid w:val="2374E709"/>
    <w:rsid w:val="24BAA93A"/>
    <w:rsid w:val="24C71473"/>
    <w:rsid w:val="254B6AD1"/>
    <w:rsid w:val="254C3E4E"/>
    <w:rsid w:val="261DC48F"/>
    <w:rsid w:val="265B6BEE"/>
    <w:rsid w:val="26A6868E"/>
    <w:rsid w:val="27836A5B"/>
    <w:rsid w:val="2BD1F82C"/>
    <w:rsid w:val="2C54EEA6"/>
    <w:rsid w:val="2C62F256"/>
    <w:rsid w:val="2ED057B8"/>
    <w:rsid w:val="2F2E279D"/>
    <w:rsid w:val="2F7AE209"/>
    <w:rsid w:val="308723C5"/>
    <w:rsid w:val="30B38FB7"/>
    <w:rsid w:val="31182F12"/>
    <w:rsid w:val="32047FA6"/>
    <w:rsid w:val="327A6B80"/>
    <w:rsid w:val="32D603AF"/>
    <w:rsid w:val="3367FA03"/>
    <w:rsid w:val="3380FA9D"/>
    <w:rsid w:val="34444FCB"/>
    <w:rsid w:val="34588DC5"/>
    <w:rsid w:val="34D8BA8A"/>
    <w:rsid w:val="34F717CC"/>
    <w:rsid w:val="36747CE8"/>
    <w:rsid w:val="373A6F22"/>
    <w:rsid w:val="3797D7A2"/>
    <w:rsid w:val="38299E7D"/>
    <w:rsid w:val="389F405D"/>
    <w:rsid w:val="396CA3C3"/>
    <w:rsid w:val="3B29CEF7"/>
    <w:rsid w:val="3C3022E1"/>
    <w:rsid w:val="3CD590C1"/>
    <w:rsid w:val="3DB578B1"/>
    <w:rsid w:val="3DF275E9"/>
    <w:rsid w:val="3E7C7214"/>
    <w:rsid w:val="3F5B1569"/>
    <w:rsid w:val="3F8F4AF3"/>
    <w:rsid w:val="401056F3"/>
    <w:rsid w:val="409C1BB8"/>
    <w:rsid w:val="40F1A1DB"/>
    <w:rsid w:val="418A26A7"/>
    <w:rsid w:val="42397DF7"/>
    <w:rsid w:val="4252CCDD"/>
    <w:rsid w:val="428E5607"/>
    <w:rsid w:val="42E9CFE4"/>
    <w:rsid w:val="42F17CBC"/>
    <w:rsid w:val="43CE9196"/>
    <w:rsid w:val="47CA2C61"/>
    <w:rsid w:val="4954A32B"/>
    <w:rsid w:val="49DFF385"/>
    <w:rsid w:val="4A0F6401"/>
    <w:rsid w:val="4ACB08B2"/>
    <w:rsid w:val="4BAEA74E"/>
    <w:rsid w:val="4CB0B6CD"/>
    <w:rsid w:val="4E94CCAB"/>
    <w:rsid w:val="4F401EA5"/>
    <w:rsid w:val="4F674D28"/>
    <w:rsid w:val="4F84690B"/>
    <w:rsid w:val="5000959E"/>
    <w:rsid w:val="506FECD4"/>
    <w:rsid w:val="50A87A71"/>
    <w:rsid w:val="51089B19"/>
    <w:rsid w:val="51134CD0"/>
    <w:rsid w:val="51196E0C"/>
    <w:rsid w:val="5148C07D"/>
    <w:rsid w:val="519DFD72"/>
    <w:rsid w:val="52804FC1"/>
    <w:rsid w:val="53361ECF"/>
    <w:rsid w:val="5339F2F7"/>
    <w:rsid w:val="540D83AF"/>
    <w:rsid w:val="549F5D95"/>
    <w:rsid w:val="54B44DF7"/>
    <w:rsid w:val="561A1CDB"/>
    <w:rsid w:val="56A53335"/>
    <w:rsid w:val="5728408D"/>
    <w:rsid w:val="5742B809"/>
    <w:rsid w:val="580CD717"/>
    <w:rsid w:val="5837D342"/>
    <w:rsid w:val="5874769F"/>
    <w:rsid w:val="58C98850"/>
    <w:rsid w:val="59D7CD16"/>
    <w:rsid w:val="5AB5B367"/>
    <w:rsid w:val="5AF7930E"/>
    <w:rsid w:val="5C35B5DB"/>
    <w:rsid w:val="5E3AE1D1"/>
    <w:rsid w:val="5E58543F"/>
    <w:rsid w:val="5F829E63"/>
    <w:rsid w:val="60973A02"/>
    <w:rsid w:val="61B921F2"/>
    <w:rsid w:val="61CD7DA5"/>
    <w:rsid w:val="624FDB04"/>
    <w:rsid w:val="62B038B8"/>
    <w:rsid w:val="63792DA3"/>
    <w:rsid w:val="63C404F1"/>
    <w:rsid w:val="64667CF0"/>
    <w:rsid w:val="648A5817"/>
    <w:rsid w:val="65217C91"/>
    <w:rsid w:val="658842C1"/>
    <w:rsid w:val="65BB6C66"/>
    <w:rsid w:val="6734038D"/>
    <w:rsid w:val="676AD681"/>
    <w:rsid w:val="68FAD352"/>
    <w:rsid w:val="698E69C6"/>
    <w:rsid w:val="69EFBA95"/>
    <w:rsid w:val="6A212433"/>
    <w:rsid w:val="6A3A2309"/>
    <w:rsid w:val="6B6C5A21"/>
    <w:rsid w:val="6BD902D7"/>
    <w:rsid w:val="6E2BD7B6"/>
    <w:rsid w:val="6EF855CD"/>
    <w:rsid w:val="712D7B8B"/>
    <w:rsid w:val="713C0BF1"/>
    <w:rsid w:val="71507C23"/>
    <w:rsid w:val="7382EC9A"/>
    <w:rsid w:val="73AEDE1C"/>
    <w:rsid w:val="73EEA4D6"/>
    <w:rsid w:val="75AEF3EC"/>
    <w:rsid w:val="75EF63D9"/>
    <w:rsid w:val="761CCFDD"/>
    <w:rsid w:val="76E1023E"/>
    <w:rsid w:val="779679D2"/>
    <w:rsid w:val="77B74508"/>
    <w:rsid w:val="77B7F898"/>
    <w:rsid w:val="784B368C"/>
    <w:rsid w:val="78AB5414"/>
    <w:rsid w:val="7944E11F"/>
    <w:rsid w:val="796E4FC5"/>
    <w:rsid w:val="7AB955ED"/>
    <w:rsid w:val="7ADD1534"/>
    <w:rsid w:val="7C542A6C"/>
    <w:rsid w:val="7E48577D"/>
    <w:rsid w:val="7FEEE029"/>
    <w:rsid w:val="7FF1BEE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97245B"/>
  <w15:docId w15:val="{AF059C08-9677-449E-9B49-97762BD5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873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hAnsiTheme="majorHAnsi" w:eastAsiaTheme="majorEastAsia" w:cstheme="majorBidi"/>
      <w:caps/>
      <w:color w:val="276E8B" w:themeColor="accent1"/>
      <w:kern w:val="28"/>
      <w:sz w:val="80"/>
      <w:szCs w:val="52"/>
    </w:rPr>
  </w:style>
  <w:style w:type="character" w:styleId="TitleChar" w:customStyle="1">
    <w:name w:val="Title Char"/>
    <w:basedOn w:val="DefaultParagraphFont"/>
    <w:link w:val="Title"/>
    <w:uiPriority w:val="10"/>
    <w:rsid w:val="00C35405"/>
    <w:rPr>
      <w:rFonts w:asciiTheme="majorHAnsi" w:hAnsiTheme="majorHAnsi" w:eastAsiaTheme="majorEastAsia" w:cstheme="majorBidi"/>
      <w:caps/>
      <w:color w:val="276E8B" w:themeColor="accent1"/>
      <w:kern w:val="28"/>
      <w:sz w:val="80"/>
      <w:szCs w:val="52"/>
      <w:lang w:val="en-US"/>
    </w:rPr>
  </w:style>
  <w:style w:type="character" w:styleId="Heading1Char" w:customStyle="1">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styleId="intro" w:customStyle="1">
    <w:name w:val="intro"/>
    <w:basedOn w:val="Normal"/>
    <w:qFormat/>
    <w:rsid w:val="004C366D"/>
    <w:pPr>
      <w:spacing w:after="200" w:line="240" w:lineRule="auto"/>
    </w:pPr>
    <w:rPr>
      <w:b/>
      <w:sz w:val="28"/>
      <w:szCs w:val="28"/>
    </w:rPr>
  </w:style>
  <w:style w:type="paragraph" w:styleId="bullet" w:customStyle="1">
    <w:name w:val="bullet"/>
    <w:basedOn w:val="Normal"/>
    <w:link w:val="bulletChar"/>
    <w:semiHidden/>
    <w:rsid w:val="00EC6214"/>
    <w:pPr>
      <w:numPr>
        <w:numId w:val="3"/>
      </w:numPr>
      <w:contextualSpacing/>
    </w:pPr>
  </w:style>
  <w:style w:type="paragraph" w:styleId="Checkbox" w:customStyle="1">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styleId="FooterChar" w:customStyle="1">
    <w:name w:val="Footer Char"/>
    <w:basedOn w:val="DefaultParagraphFont"/>
    <w:link w:val="Footer"/>
    <w:semiHidden/>
    <w:rsid w:val="000B5220"/>
    <w:rPr>
      <w:rFonts w:ascii="Arial Black" w:hAnsi="Arial Black"/>
      <w:color w:val="276E8B" w:themeColor="accent1"/>
      <w:sz w:val="20"/>
      <w:lang w:val="en-US"/>
    </w:rPr>
  </w:style>
  <w:style w:type="paragraph" w:styleId="Subtitle1" w:customStyle="1">
    <w:name w:val="Subtitle1"/>
    <w:basedOn w:val="Title"/>
    <w:qFormat/>
    <w:rsid w:val="00C35405"/>
    <w:pPr>
      <w:spacing w:after="0" w:line="240" w:lineRule="auto"/>
    </w:pPr>
    <w:rPr>
      <w:color w:val="398E98" w:themeColor="accent2"/>
      <w:sz w:val="40"/>
    </w:rPr>
  </w:style>
  <w:style w:type="character" w:styleId="bulletChar" w:customStyle="1">
    <w:name w:val="bullet Char"/>
    <w:basedOn w:val="DefaultParagraphFont"/>
    <w:link w:val="bullet"/>
    <w:semiHidden/>
    <w:rsid w:val="000B5220"/>
    <w:rPr>
      <w:color w:val="373545" w:themeColor="text1"/>
      <w:sz w:val="20"/>
      <w:lang w:val="en-US"/>
    </w:rPr>
  </w:style>
  <w:style w:type="character" w:styleId="CheckboxChar" w:customStyle="1">
    <w:name w:val="Checkbox Char"/>
    <w:basedOn w:val="bulletChar"/>
    <w:link w:val="Checkbox"/>
    <w:semiHidden/>
    <w:rsid w:val="000B5220"/>
    <w:rPr>
      <w:color w:val="373545" w:themeColor="text1"/>
      <w:sz w:val="20"/>
      <w:lang w:val="en-US"/>
    </w:rPr>
  </w:style>
  <w:style w:type="character" w:styleId="HeaderChar" w:customStyle="1">
    <w:name w:val="Header Char"/>
    <w:basedOn w:val="DefaultParagraphFont"/>
    <w:link w:val="Header"/>
    <w:uiPriority w:val="99"/>
    <w:rsid w:val="000B5220"/>
    <w:rPr>
      <w:color w:val="373545" w:themeColor="text1"/>
      <w:sz w:val="20"/>
      <w:lang w:val="en-US"/>
    </w:rPr>
  </w:style>
  <w:style w:type="paragraph" w:styleId="Row" w:customStyle="1">
    <w:name w:val="Row"/>
    <w:basedOn w:val="Checkbox"/>
    <w:link w:val="RowChar"/>
    <w:qFormat/>
    <w:rsid w:val="0045676C"/>
    <w:pPr>
      <w:tabs>
        <w:tab w:val="clear" w:pos="426"/>
      </w:tabs>
      <w:spacing w:before="50" w:after="50" w:line="240" w:lineRule="auto"/>
      <w:ind w:left="0" w:firstLine="0"/>
      <w:contextualSpacing w:val="0"/>
    </w:pPr>
  </w:style>
  <w:style w:type="paragraph" w:styleId="rowheading" w:customStyle="1">
    <w:name w:val="row heading"/>
    <w:basedOn w:val="Row"/>
    <w:link w:val="rowheadingChar"/>
    <w:qFormat/>
    <w:rsid w:val="0045676C"/>
    <w:rPr>
      <w:color w:val="FFFFFF" w:themeColor="background1"/>
    </w:rPr>
  </w:style>
  <w:style w:type="character" w:styleId="RowChar" w:customStyle="1">
    <w:name w:val="Row Char"/>
    <w:basedOn w:val="CheckboxChar"/>
    <w:link w:val="Row"/>
    <w:rsid w:val="0045676C"/>
    <w:rPr>
      <w:color w:val="373545" w:themeColor="text1"/>
      <w:sz w:val="20"/>
      <w:lang w:val="en-US"/>
    </w:rPr>
  </w:style>
  <w:style w:type="character" w:styleId="rowheadingChar" w:customStyle="1">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semiHidden/>
    <w:rsid w:val="00655AD3"/>
    <w:rPr>
      <w:color w:val="0000FF" w:themeColor="hyperlink"/>
      <w:u w:val="single"/>
    </w:rPr>
  </w:style>
  <w:style w:type="character" w:styleId="UnresolvedMention">
    <w:name w:val="Unresolved Mention"/>
    <w:basedOn w:val="DefaultParagraphFont"/>
    <w:uiPriority w:val="99"/>
    <w:semiHidden/>
    <w:unhideWhenUsed/>
    <w:rsid w:val="00655AD3"/>
    <w:rPr>
      <w:color w:val="605E5C"/>
      <w:shd w:val="clear" w:color="auto" w:fill="E1DFDD"/>
    </w:rPr>
  </w:style>
  <w:style w:type="paragraph" w:styleId="Revision">
    <w:name w:val="Revision"/>
    <w:hidden/>
    <w:semiHidden/>
    <w:rsid w:val="00CF041F"/>
    <w:pPr>
      <w:spacing w:after="0" w:line="240" w:lineRule="auto"/>
    </w:pPr>
    <w:rPr>
      <w:color w:val="373545" w:themeColor="text1"/>
      <w:sz w:val="20"/>
      <w:lang w:val="en-US"/>
    </w:rPr>
  </w:style>
  <w:style w:type="character" w:styleId="CommentReference">
    <w:name w:val="annotation reference"/>
    <w:basedOn w:val="DefaultParagraphFont"/>
    <w:semiHidden/>
    <w:unhideWhenUsed/>
    <w:rsid w:val="008931D0"/>
    <w:rPr>
      <w:sz w:val="16"/>
      <w:szCs w:val="16"/>
    </w:rPr>
  </w:style>
  <w:style w:type="paragraph" w:styleId="CommentText">
    <w:name w:val="annotation text"/>
    <w:basedOn w:val="Normal"/>
    <w:link w:val="CommentTextChar"/>
    <w:unhideWhenUsed/>
    <w:rsid w:val="008931D0"/>
    <w:pPr>
      <w:spacing w:line="240" w:lineRule="auto"/>
    </w:pPr>
    <w:rPr>
      <w:szCs w:val="20"/>
    </w:rPr>
  </w:style>
  <w:style w:type="character" w:styleId="CommentTextChar" w:customStyle="1">
    <w:name w:val="Comment Text Char"/>
    <w:basedOn w:val="DefaultParagraphFont"/>
    <w:link w:val="CommentText"/>
    <w:rsid w:val="008931D0"/>
    <w:rPr>
      <w:color w:val="373545" w:themeColor="text1"/>
      <w:sz w:val="20"/>
      <w:szCs w:val="20"/>
      <w:lang w:val="en-US"/>
    </w:rPr>
  </w:style>
  <w:style w:type="paragraph" w:styleId="CommentSubject">
    <w:name w:val="annotation subject"/>
    <w:basedOn w:val="CommentText"/>
    <w:next w:val="CommentText"/>
    <w:link w:val="CommentSubjectChar"/>
    <w:semiHidden/>
    <w:unhideWhenUsed/>
    <w:rsid w:val="008931D0"/>
    <w:rPr>
      <w:b/>
      <w:bCs/>
    </w:rPr>
  </w:style>
  <w:style w:type="character" w:styleId="CommentSubjectChar" w:customStyle="1">
    <w:name w:val="Comment Subject Char"/>
    <w:basedOn w:val="CommentTextChar"/>
    <w:link w:val="CommentSubject"/>
    <w:semiHidden/>
    <w:rsid w:val="008931D0"/>
    <w:rPr>
      <w:b/>
      <w:bCs/>
      <w:color w:val="373545"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efotg.sc.egov.usda.gov/"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F3C9D97B954CBE97B4252D28F08F36"/>
        <w:category>
          <w:name w:val="General"/>
          <w:gallery w:val="placeholder"/>
        </w:category>
        <w:types>
          <w:type w:val="bbPlcHdr"/>
        </w:types>
        <w:behaviors>
          <w:behavior w:val="content"/>
        </w:behaviors>
        <w:guid w:val="{BE7D24CE-CF32-4F31-832C-0F3D8D37BBEA}"/>
      </w:docPartPr>
      <w:docPartBody>
        <w:p w:rsidR="008938D1" w:rsidP="008938D1" w:rsidRDefault="008938D1">
          <w:pPr>
            <w:pStyle w:val="E8F3C9D97B954CBE97B4252D28F08F361"/>
          </w:pPr>
          <w:r w:rsidRPr="003F26AE">
            <w:rPr>
              <w:rStyle w:val="PlaceholderText"/>
              <w:rFonts w:ascii="Arial Nova" w:hAnsi="Arial Nova"/>
            </w:rPr>
            <w:t>Click or tap here to enter text.</w:t>
          </w:r>
        </w:p>
      </w:docPartBody>
    </w:docPart>
    <w:docPart>
      <w:docPartPr>
        <w:name w:val="1D07E137894244DFB20F5C79E73740FB"/>
        <w:category>
          <w:name w:val="General"/>
          <w:gallery w:val="placeholder"/>
        </w:category>
        <w:types>
          <w:type w:val="bbPlcHdr"/>
        </w:types>
        <w:behaviors>
          <w:behavior w:val="content"/>
        </w:behaviors>
        <w:guid w:val="{F4D911F6-24C8-425E-8511-4254E0AE2861}"/>
      </w:docPartPr>
      <w:docPartBody>
        <w:p w:rsidR="008938D1" w:rsidP="008938D1" w:rsidRDefault="008938D1">
          <w:pPr>
            <w:pStyle w:val="1D07E137894244DFB20F5C79E73740FB1"/>
          </w:pPr>
          <w:r w:rsidRPr="003F26AE">
            <w:rPr>
              <w:rStyle w:val="PlaceholderText"/>
              <w:rFonts w:ascii="Arial Nova" w:hAnsi="Arial Nova"/>
            </w:rPr>
            <w:t>Click or tap here to enter text.</w:t>
          </w:r>
        </w:p>
      </w:docPartBody>
    </w:docPart>
    <w:docPart>
      <w:docPartPr>
        <w:name w:val="42133449E73F4BF9AD4918FFEDBB7378"/>
        <w:category>
          <w:name w:val="General"/>
          <w:gallery w:val="placeholder"/>
        </w:category>
        <w:types>
          <w:type w:val="bbPlcHdr"/>
        </w:types>
        <w:behaviors>
          <w:behavior w:val="content"/>
        </w:behaviors>
        <w:guid w:val="{0DC88569-8BDF-442D-9586-0840C09C3C98}"/>
      </w:docPartPr>
      <w:docPartBody>
        <w:p w:rsidR="008938D1" w:rsidP="008938D1" w:rsidRDefault="008938D1">
          <w:pPr>
            <w:pStyle w:val="42133449E73F4BF9AD4918FFEDBB73781"/>
          </w:pPr>
          <w:r w:rsidRPr="003F26AE">
            <w:rPr>
              <w:rStyle w:val="PlaceholderText"/>
              <w:rFonts w:ascii="Arial Nova" w:hAnsi="Arial Nova"/>
            </w:rPr>
            <w:t>Click or tap here to enter text.</w:t>
          </w:r>
        </w:p>
      </w:docPartBody>
    </w:docPart>
    <w:docPart>
      <w:docPartPr>
        <w:name w:val="5E22F43FD4D74CC3BF645489BDEBC8EF"/>
        <w:category>
          <w:name w:val="General"/>
          <w:gallery w:val="placeholder"/>
        </w:category>
        <w:types>
          <w:type w:val="bbPlcHdr"/>
        </w:types>
        <w:behaviors>
          <w:behavior w:val="content"/>
        </w:behaviors>
        <w:guid w:val="{2872A228-D88B-45DB-B17A-4236213A37EB}"/>
      </w:docPartPr>
      <w:docPartBody>
        <w:p w:rsidR="008938D1" w:rsidP="008938D1" w:rsidRDefault="008938D1">
          <w:pPr>
            <w:pStyle w:val="5E22F43FD4D74CC3BF645489BDEBC8EF1"/>
          </w:pPr>
          <w:r w:rsidRPr="003F26AE">
            <w:rPr>
              <w:rStyle w:val="PlaceholderText"/>
              <w:rFonts w:ascii="Arial Nova" w:hAnsi="Arial Nova"/>
            </w:rPr>
            <w:t>Click or tap here to enter text.</w:t>
          </w:r>
        </w:p>
      </w:docPartBody>
    </w:docPart>
    <w:docPart>
      <w:docPartPr>
        <w:name w:val="511705B6CD49467A8D4C4992E9B435AE"/>
        <w:category>
          <w:name w:val="General"/>
          <w:gallery w:val="placeholder"/>
        </w:category>
        <w:types>
          <w:type w:val="bbPlcHdr"/>
        </w:types>
        <w:behaviors>
          <w:behavior w:val="content"/>
        </w:behaviors>
        <w:guid w:val="{1B495F3A-D805-47E8-8434-DC63FA8B956E}"/>
      </w:docPartPr>
      <w:docPartBody>
        <w:p w:rsidR="008938D1" w:rsidP="008938D1" w:rsidRDefault="008938D1">
          <w:pPr>
            <w:pStyle w:val="511705B6CD49467A8D4C4992E9B435AE1"/>
          </w:pPr>
          <w:r w:rsidRPr="003F26AE">
            <w:rPr>
              <w:rStyle w:val="PlaceholderText"/>
              <w:rFonts w:ascii="Arial Nova" w:hAnsi="Arial Nova"/>
            </w:rPr>
            <w:t>Click or tap here to enter text.</w:t>
          </w:r>
        </w:p>
      </w:docPartBody>
    </w:docPart>
    <w:docPart>
      <w:docPartPr>
        <w:name w:val="D5AC5A4235E44EBC9FD2C0B5B21D6781"/>
        <w:category>
          <w:name w:val="General"/>
          <w:gallery w:val="placeholder"/>
        </w:category>
        <w:types>
          <w:type w:val="bbPlcHdr"/>
        </w:types>
        <w:behaviors>
          <w:behavior w:val="content"/>
        </w:behaviors>
        <w:guid w:val="{F7922DB6-3B8C-40C8-AAE9-9154753A9684}"/>
      </w:docPartPr>
      <w:docPartBody>
        <w:p w:rsidR="008938D1" w:rsidP="008938D1" w:rsidRDefault="008938D1">
          <w:pPr>
            <w:pStyle w:val="D5AC5A4235E44EBC9FD2C0B5B21D67811"/>
          </w:pPr>
          <w:r w:rsidRPr="003F26AE">
            <w:rPr>
              <w:rStyle w:val="PlaceholderText"/>
              <w:rFonts w:ascii="Arial Nova" w:hAnsi="Arial Nova"/>
            </w:rPr>
            <w:t>Click or tap here to enter text.</w:t>
          </w:r>
        </w:p>
      </w:docPartBody>
    </w:docPart>
    <w:docPart>
      <w:docPartPr>
        <w:name w:val="D869C5E7BBE64D3BA99F8B9F0F6A0117"/>
        <w:category>
          <w:name w:val="General"/>
          <w:gallery w:val="placeholder"/>
        </w:category>
        <w:types>
          <w:type w:val="bbPlcHdr"/>
        </w:types>
        <w:behaviors>
          <w:behavior w:val="content"/>
        </w:behaviors>
        <w:guid w:val="{D737B831-C21A-4BD0-A8FC-3D14C84432F3}"/>
      </w:docPartPr>
      <w:docPartBody>
        <w:p w:rsidR="008938D1" w:rsidP="008938D1" w:rsidRDefault="008938D1">
          <w:pPr>
            <w:pStyle w:val="D869C5E7BBE64D3BA99F8B9F0F6A01171"/>
          </w:pPr>
          <w:r w:rsidRPr="003F26AE">
            <w:rPr>
              <w:rStyle w:val="PlaceholderText"/>
              <w:rFonts w:ascii="Arial Nova" w:hAnsi="Arial Nova"/>
            </w:rPr>
            <w:t>Click or tap here to enter text.</w:t>
          </w:r>
        </w:p>
      </w:docPartBody>
    </w:docPart>
    <w:docPart>
      <w:docPartPr>
        <w:name w:val="8ADF692C7235435188226C9C4367BBA7"/>
        <w:category>
          <w:name w:val="General"/>
          <w:gallery w:val="placeholder"/>
        </w:category>
        <w:types>
          <w:type w:val="bbPlcHdr"/>
        </w:types>
        <w:behaviors>
          <w:behavior w:val="content"/>
        </w:behaviors>
        <w:guid w:val="{EAEBFAFA-ED55-4AD0-9330-3CC658B2AF9C}"/>
      </w:docPartPr>
      <w:docPartBody>
        <w:p w:rsidR="008938D1" w:rsidP="008938D1" w:rsidRDefault="008938D1">
          <w:pPr>
            <w:pStyle w:val="8ADF692C7235435188226C9C4367BBA71"/>
          </w:pPr>
          <w:r w:rsidRPr="003F26AE">
            <w:rPr>
              <w:rStyle w:val="PlaceholderText"/>
              <w:rFonts w:ascii="Arial Nova" w:hAnsi="Arial Nova"/>
            </w:rPr>
            <w:t>Click or tap here to enter text.</w:t>
          </w:r>
        </w:p>
      </w:docPartBody>
    </w:docPart>
    <w:docPart>
      <w:docPartPr>
        <w:name w:val="5757D40EAD0E4DC293A4FAC456AE4910"/>
        <w:category>
          <w:name w:val="General"/>
          <w:gallery w:val="placeholder"/>
        </w:category>
        <w:types>
          <w:type w:val="bbPlcHdr"/>
        </w:types>
        <w:behaviors>
          <w:behavior w:val="content"/>
        </w:behaviors>
        <w:guid w:val="{562B8BCE-B8EA-4379-9C10-4A3308F64228}"/>
      </w:docPartPr>
      <w:docPartBody>
        <w:p w:rsidR="008938D1" w:rsidP="008938D1" w:rsidRDefault="008938D1">
          <w:pPr>
            <w:pStyle w:val="5757D40EAD0E4DC293A4FAC456AE49101"/>
          </w:pPr>
          <w:r w:rsidRPr="003F26AE">
            <w:rPr>
              <w:rStyle w:val="PlaceholderText"/>
              <w:rFonts w:ascii="Arial Nova" w:hAnsi="Arial Nova"/>
            </w:rPr>
            <w:t>Click or tap here to enter text.</w:t>
          </w:r>
        </w:p>
      </w:docPartBody>
    </w:docPart>
    <w:docPart>
      <w:docPartPr>
        <w:name w:val="72C319268906455DB8A823F5EEC5DD1D"/>
        <w:category>
          <w:name w:val="General"/>
          <w:gallery w:val="placeholder"/>
        </w:category>
        <w:types>
          <w:type w:val="bbPlcHdr"/>
        </w:types>
        <w:behaviors>
          <w:behavior w:val="content"/>
        </w:behaviors>
        <w:guid w:val="{7BAB727C-EE4E-4BA1-BEFB-0C39272C0164}"/>
      </w:docPartPr>
      <w:docPartBody>
        <w:p w:rsidR="008938D1" w:rsidP="008938D1" w:rsidRDefault="008938D1">
          <w:pPr>
            <w:pStyle w:val="72C319268906455DB8A823F5EEC5DD1D1"/>
          </w:pPr>
          <w:r w:rsidRPr="003F26AE">
            <w:rPr>
              <w:rStyle w:val="PlaceholderText"/>
              <w:rFonts w:ascii="Arial Nova" w:hAnsi="Arial Nova"/>
            </w:rPr>
            <w:t>Click or tap here to enter text.</w:t>
          </w:r>
        </w:p>
      </w:docPartBody>
    </w:docPart>
    <w:docPart>
      <w:docPartPr>
        <w:name w:val="56593A34929342359CB51552AA6C111A"/>
        <w:category>
          <w:name w:val="General"/>
          <w:gallery w:val="placeholder"/>
        </w:category>
        <w:types>
          <w:type w:val="bbPlcHdr"/>
        </w:types>
        <w:behaviors>
          <w:behavior w:val="content"/>
        </w:behaviors>
        <w:guid w:val="{BF3E6859-0D9B-4026-AB94-B4357F1BF80B}"/>
      </w:docPartPr>
      <w:docPartBody>
        <w:p w:rsidR="008938D1" w:rsidP="008938D1" w:rsidRDefault="008938D1">
          <w:pPr>
            <w:pStyle w:val="56593A34929342359CB51552AA6C111A1"/>
          </w:pPr>
          <w:r w:rsidRPr="003F26AE">
            <w:rPr>
              <w:rStyle w:val="PlaceholderText"/>
              <w:rFonts w:ascii="Arial Nova" w:hAnsi="Arial Nova"/>
            </w:rPr>
            <w:t>Click or tap here to enter text.</w:t>
          </w:r>
        </w:p>
      </w:docPartBody>
    </w:docPart>
    <w:docPart>
      <w:docPartPr>
        <w:name w:val="0059AE92F87A435BA4408136E5DC7F6C"/>
        <w:category>
          <w:name w:val="General"/>
          <w:gallery w:val="placeholder"/>
        </w:category>
        <w:types>
          <w:type w:val="bbPlcHdr"/>
        </w:types>
        <w:behaviors>
          <w:behavior w:val="content"/>
        </w:behaviors>
        <w:guid w:val="{2CF3E45C-0702-4262-AD88-1D5E6B525930}"/>
      </w:docPartPr>
      <w:docPartBody>
        <w:p w:rsidR="008938D1" w:rsidP="008938D1" w:rsidRDefault="008938D1">
          <w:pPr>
            <w:pStyle w:val="0059AE92F87A435BA4408136E5DC7F6C1"/>
          </w:pPr>
          <w:r w:rsidRPr="003F26AE">
            <w:rPr>
              <w:rStyle w:val="PlaceholderText"/>
              <w:rFonts w:ascii="Arial Nova" w:hAnsi="Arial Nova"/>
            </w:rPr>
            <w:t>Click or tap here to enter text.</w:t>
          </w:r>
        </w:p>
      </w:docPartBody>
    </w:docPart>
    <w:docPart>
      <w:docPartPr>
        <w:name w:val="95AD5AFE24404A51BCAF2B7B649878DE"/>
        <w:category>
          <w:name w:val="General"/>
          <w:gallery w:val="placeholder"/>
        </w:category>
        <w:types>
          <w:type w:val="bbPlcHdr"/>
        </w:types>
        <w:behaviors>
          <w:behavior w:val="content"/>
        </w:behaviors>
        <w:guid w:val="{62467FF9-4FE0-4C16-9763-8778D65EF61D}"/>
      </w:docPartPr>
      <w:docPartBody>
        <w:p w:rsidR="008938D1" w:rsidP="008938D1" w:rsidRDefault="008938D1">
          <w:pPr>
            <w:pStyle w:val="95AD5AFE24404A51BCAF2B7B649878DE1"/>
          </w:pPr>
          <w:r w:rsidRPr="003F26AE">
            <w:rPr>
              <w:rStyle w:val="PlaceholderText"/>
              <w:rFonts w:ascii="Arial Nova" w:hAnsi="Arial Nova"/>
            </w:rPr>
            <w:t>Click or tap here to enter text.</w:t>
          </w:r>
        </w:p>
      </w:docPartBody>
    </w:docPart>
    <w:docPart>
      <w:docPartPr>
        <w:name w:val="5480080661DD4ABBB0CB9337601F30C2"/>
        <w:category>
          <w:name w:val="General"/>
          <w:gallery w:val="placeholder"/>
        </w:category>
        <w:types>
          <w:type w:val="bbPlcHdr"/>
        </w:types>
        <w:behaviors>
          <w:behavior w:val="content"/>
        </w:behaviors>
        <w:guid w:val="{3F2D85EA-2428-47B5-B55C-0FB48960FB05}"/>
      </w:docPartPr>
      <w:docPartBody>
        <w:p w:rsidR="008938D1" w:rsidP="008938D1" w:rsidRDefault="008938D1">
          <w:pPr>
            <w:pStyle w:val="5480080661DD4ABBB0CB9337601F30C21"/>
          </w:pPr>
          <w:r w:rsidRPr="003F26AE">
            <w:rPr>
              <w:rStyle w:val="PlaceholderText"/>
              <w:rFonts w:ascii="Arial Nova" w:hAnsi="Arial Nova"/>
            </w:rPr>
            <w:t>Click or tap here to enter text.</w:t>
          </w:r>
        </w:p>
      </w:docPartBody>
    </w:docPart>
    <w:docPart>
      <w:docPartPr>
        <w:name w:val="B65C774B5DD942CC92DEC37753C04A6F"/>
        <w:category>
          <w:name w:val="General"/>
          <w:gallery w:val="placeholder"/>
        </w:category>
        <w:types>
          <w:type w:val="bbPlcHdr"/>
        </w:types>
        <w:behaviors>
          <w:behavior w:val="content"/>
        </w:behaviors>
        <w:guid w:val="{0670CB62-D736-4020-BC9C-077AFFC31672}"/>
      </w:docPartPr>
      <w:docPartBody>
        <w:p w:rsidR="008938D1" w:rsidP="008938D1" w:rsidRDefault="008938D1">
          <w:pPr>
            <w:pStyle w:val="B65C774B5DD942CC92DEC37753C04A6F1"/>
          </w:pPr>
          <w:r w:rsidRPr="003F26AE">
            <w:rPr>
              <w:rStyle w:val="PlaceholderText"/>
              <w:rFonts w:ascii="Arial Nova" w:hAnsi="Arial Nova"/>
            </w:rPr>
            <w:t>Click or tap here to enter text.</w:t>
          </w:r>
        </w:p>
      </w:docPartBody>
    </w:docPart>
    <w:docPart>
      <w:docPartPr>
        <w:name w:val="3AD30ADD87BA49FD86D2FE2877D273BE"/>
        <w:category>
          <w:name w:val="General"/>
          <w:gallery w:val="placeholder"/>
        </w:category>
        <w:types>
          <w:type w:val="bbPlcHdr"/>
        </w:types>
        <w:behaviors>
          <w:behavior w:val="content"/>
        </w:behaviors>
        <w:guid w:val="{E2654700-FA30-4C83-B27F-F75295A6A458}"/>
      </w:docPartPr>
      <w:docPartBody>
        <w:p w:rsidR="008938D1" w:rsidP="008938D1" w:rsidRDefault="008938D1">
          <w:pPr>
            <w:pStyle w:val="3AD30ADD87BA49FD86D2FE2877D273BE1"/>
          </w:pPr>
          <w:r w:rsidRPr="003F26AE">
            <w:rPr>
              <w:rStyle w:val="PlaceholderText"/>
              <w:rFonts w:ascii="Arial Nova" w:hAnsi="Arial Nova"/>
            </w:rPr>
            <w:t>Click or tap here to enter text.</w:t>
          </w:r>
        </w:p>
      </w:docPartBody>
    </w:docPart>
    <w:docPart>
      <w:docPartPr>
        <w:name w:val="06F10C161AAD4C2FB95B3FF3433F9B05"/>
        <w:category>
          <w:name w:val="General"/>
          <w:gallery w:val="placeholder"/>
        </w:category>
        <w:types>
          <w:type w:val="bbPlcHdr"/>
        </w:types>
        <w:behaviors>
          <w:behavior w:val="content"/>
        </w:behaviors>
        <w:guid w:val="{7E0D0240-14C7-4E59-B826-8C739ABD6C00}"/>
      </w:docPartPr>
      <w:docPartBody>
        <w:p w:rsidR="008938D1" w:rsidP="008938D1" w:rsidRDefault="008938D1">
          <w:pPr>
            <w:pStyle w:val="06F10C161AAD4C2FB95B3FF3433F9B051"/>
          </w:pPr>
          <w:r w:rsidRPr="003F26AE">
            <w:rPr>
              <w:rStyle w:val="PlaceholderText"/>
              <w:rFonts w:ascii="Arial Nova" w:hAnsi="Arial Nova"/>
            </w:rPr>
            <w:t>Click or tap here to enter text.</w:t>
          </w:r>
        </w:p>
      </w:docPartBody>
    </w:docPart>
    <w:docPart>
      <w:docPartPr>
        <w:name w:val="00DCC2D853A8434DA1F67711564D3092"/>
        <w:category>
          <w:name w:val="General"/>
          <w:gallery w:val="placeholder"/>
        </w:category>
        <w:types>
          <w:type w:val="bbPlcHdr"/>
        </w:types>
        <w:behaviors>
          <w:behavior w:val="content"/>
        </w:behaviors>
        <w:guid w:val="{A5B8CC4D-F98A-44DF-8619-65E86D1FA7D0}"/>
      </w:docPartPr>
      <w:docPartBody>
        <w:p w:rsidR="008938D1" w:rsidP="008938D1" w:rsidRDefault="008938D1">
          <w:pPr>
            <w:pStyle w:val="00DCC2D853A8434DA1F67711564D30921"/>
          </w:pPr>
          <w:r w:rsidRPr="003F26AE">
            <w:rPr>
              <w:rStyle w:val="PlaceholderText"/>
              <w:rFonts w:ascii="Arial Nova" w:hAnsi="Arial Nova"/>
            </w:rPr>
            <w:t>Click or tap here to enter text.</w:t>
          </w:r>
        </w:p>
      </w:docPartBody>
    </w:docPart>
    <w:docPart>
      <w:docPartPr>
        <w:name w:val="01640549AD654810B8992E5D0950B2F9"/>
        <w:category>
          <w:name w:val="General"/>
          <w:gallery w:val="placeholder"/>
        </w:category>
        <w:types>
          <w:type w:val="bbPlcHdr"/>
        </w:types>
        <w:behaviors>
          <w:behavior w:val="content"/>
        </w:behaviors>
        <w:guid w:val="{0FCA734C-F420-4153-B441-2C916C8ED489}"/>
      </w:docPartPr>
      <w:docPartBody>
        <w:p w:rsidR="008938D1" w:rsidP="008938D1" w:rsidRDefault="008938D1">
          <w:pPr>
            <w:pStyle w:val="01640549AD654810B8992E5D0950B2F91"/>
          </w:pPr>
          <w:r w:rsidRPr="003F26AE">
            <w:rPr>
              <w:rStyle w:val="PlaceholderText"/>
              <w:rFonts w:ascii="Arial Nova" w:hAnsi="Arial Nova"/>
            </w:rPr>
            <w:t>Click or tap here to enter text.</w:t>
          </w:r>
        </w:p>
      </w:docPartBody>
    </w:docPart>
    <w:docPart>
      <w:docPartPr>
        <w:name w:val="50CECECC2E26422599A9CC05753BDD94"/>
        <w:category>
          <w:name w:val="General"/>
          <w:gallery w:val="placeholder"/>
        </w:category>
        <w:types>
          <w:type w:val="bbPlcHdr"/>
        </w:types>
        <w:behaviors>
          <w:behavior w:val="content"/>
        </w:behaviors>
        <w:guid w:val="{FA731C49-63EE-436B-B5E0-3876088BA4BC}"/>
      </w:docPartPr>
      <w:docPartBody>
        <w:p w:rsidR="008938D1" w:rsidP="008938D1" w:rsidRDefault="008938D1">
          <w:pPr>
            <w:pStyle w:val="50CECECC2E26422599A9CC05753BDD941"/>
          </w:pPr>
          <w:r w:rsidRPr="003F26AE">
            <w:rPr>
              <w:rStyle w:val="PlaceholderText"/>
              <w:rFonts w:ascii="Arial Nova" w:hAnsi="Arial Nova"/>
            </w:rPr>
            <w:t>Click or tap here to enter text.</w:t>
          </w:r>
        </w:p>
      </w:docPartBody>
    </w:docPart>
    <w:docPart>
      <w:docPartPr>
        <w:name w:val="09F81CB574634D3A8102C2C27A62DD42"/>
        <w:category>
          <w:name w:val="General"/>
          <w:gallery w:val="placeholder"/>
        </w:category>
        <w:types>
          <w:type w:val="bbPlcHdr"/>
        </w:types>
        <w:behaviors>
          <w:behavior w:val="content"/>
        </w:behaviors>
        <w:guid w:val="{A19DA641-AAF9-4A9E-BDC5-8048355D7FFC}"/>
      </w:docPartPr>
      <w:docPartBody>
        <w:p w:rsidR="008938D1" w:rsidP="008938D1" w:rsidRDefault="008938D1">
          <w:pPr>
            <w:pStyle w:val="09F81CB574634D3A8102C2C27A62DD421"/>
          </w:pPr>
          <w:r w:rsidRPr="003F26AE">
            <w:rPr>
              <w:rStyle w:val="PlaceholderText"/>
              <w:rFonts w:ascii="Arial Nova" w:hAnsi="Arial Nova"/>
            </w:rPr>
            <w:t>Click or tap here to enter text.</w:t>
          </w:r>
        </w:p>
      </w:docPartBody>
    </w:docPart>
    <w:docPart>
      <w:docPartPr>
        <w:name w:val="CA8FCA5DD3C649BD941341633F86D1B4"/>
        <w:category>
          <w:name w:val="General"/>
          <w:gallery w:val="placeholder"/>
        </w:category>
        <w:types>
          <w:type w:val="bbPlcHdr"/>
        </w:types>
        <w:behaviors>
          <w:behavior w:val="content"/>
        </w:behaviors>
        <w:guid w:val="{E16B95E4-50B5-4088-926A-7C620314EF99}"/>
      </w:docPartPr>
      <w:docPartBody>
        <w:p w:rsidR="008938D1" w:rsidP="008938D1" w:rsidRDefault="008938D1">
          <w:pPr>
            <w:pStyle w:val="CA8FCA5DD3C649BD941341633F86D1B41"/>
          </w:pPr>
          <w:r w:rsidRPr="003F26AE">
            <w:rPr>
              <w:rStyle w:val="PlaceholderText"/>
              <w:rFonts w:ascii="Arial Nova" w:hAnsi="Arial Nova"/>
            </w:rPr>
            <w:t>Click or tap here to enter text.</w:t>
          </w:r>
        </w:p>
      </w:docPartBody>
    </w:docPart>
    <w:docPart>
      <w:docPartPr>
        <w:name w:val="1826656B0A9F4C8FAA4409762F24B1E5"/>
        <w:category>
          <w:name w:val="General"/>
          <w:gallery w:val="placeholder"/>
        </w:category>
        <w:types>
          <w:type w:val="bbPlcHdr"/>
        </w:types>
        <w:behaviors>
          <w:behavior w:val="content"/>
        </w:behaviors>
        <w:guid w:val="{05901A3F-0AD1-413B-83FD-3EC997B573D5}"/>
      </w:docPartPr>
      <w:docPartBody>
        <w:p w:rsidR="008938D1" w:rsidP="008938D1" w:rsidRDefault="008938D1">
          <w:pPr>
            <w:pStyle w:val="1826656B0A9F4C8FAA4409762F24B1E51"/>
          </w:pPr>
          <w:r w:rsidRPr="003F26AE">
            <w:rPr>
              <w:rStyle w:val="PlaceholderText"/>
              <w:rFonts w:ascii="Arial Nova" w:hAnsi="Arial Nova"/>
            </w:rPr>
            <w:t>Click or tap here to enter text.</w:t>
          </w:r>
        </w:p>
      </w:docPartBody>
    </w:docPart>
    <w:docPart>
      <w:docPartPr>
        <w:name w:val="64B0E866A19C4A05BFD986D9A17ECF94"/>
        <w:category>
          <w:name w:val="General"/>
          <w:gallery w:val="placeholder"/>
        </w:category>
        <w:types>
          <w:type w:val="bbPlcHdr"/>
        </w:types>
        <w:behaviors>
          <w:behavior w:val="content"/>
        </w:behaviors>
        <w:guid w:val="{E29B1C53-97D2-4265-9D27-876BED6CDFC7}"/>
      </w:docPartPr>
      <w:docPartBody>
        <w:p w:rsidR="008938D1" w:rsidP="008938D1" w:rsidRDefault="008938D1">
          <w:pPr>
            <w:pStyle w:val="64B0E866A19C4A05BFD986D9A17ECF941"/>
          </w:pPr>
          <w:r w:rsidRPr="003F26AE">
            <w:rPr>
              <w:rStyle w:val="PlaceholderText"/>
              <w:rFonts w:ascii="Arial Nova" w:hAnsi="Arial Nova"/>
            </w:rPr>
            <w:t>Click or tap here to enter text.</w:t>
          </w:r>
        </w:p>
      </w:docPartBody>
    </w:docPart>
    <w:docPart>
      <w:docPartPr>
        <w:name w:val="B0D33B299FC844CFB5EFD2946AF92E48"/>
        <w:category>
          <w:name w:val="General"/>
          <w:gallery w:val="placeholder"/>
        </w:category>
        <w:types>
          <w:type w:val="bbPlcHdr"/>
        </w:types>
        <w:behaviors>
          <w:behavior w:val="content"/>
        </w:behaviors>
        <w:guid w:val="{A6227D0A-393E-4B2A-905C-637ABE35BADB}"/>
      </w:docPartPr>
      <w:docPartBody>
        <w:p w:rsidR="008938D1" w:rsidP="008938D1" w:rsidRDefault="008938D1">
          <w:pPr>
            <w:pStyle w:val="B0D33B299FC844CFB5EFD2946AF92E481"/>
          </w:pPr>
          <w:r w:rsidRPr="003F26AE">
            <w:rPr>
              <w:rStyle w:val="PlaceholderText"/>
              <w:rFonts w:ascii="Arial Nova" w:hAnsi="Arial Nova"/>
            </w:rPr>
            <w:t>Click or tap here to enter text.</w:t>
          </w:r>
        </w:p>
      </w:docPartBody>
    </w:docPart>
    <w:docPart>
      <w:docPartPr>
        <w:name w:val="39CC4267E5C34CB6997DF126210EABC6"/>
        <w:category>
          <w:name w:val="General"/>
          <w:gallery w:val="placeholder"/>
        </w:category>
        <w:types>
          <w:type w:val="bbPlcHdr"/>
        </w:types>
        <w:behaviors>
          <w:behavior w:val="content"/>
        </w:behaviors>
        <w:guid w:val="{B718C6D6-124E-47CB-B79D-B6D4E6C7DC8D}"/>
      </w:docPartPr>
      <w:docPartBody>
        <w:p w:rsidR="008938D1" w:rsidP="008938D1" w:rsidRDefault="008938D1">
          <w:pPr>
            <w:pStyle w:val="39CC4267E5C34CB6997DF126210EABC61"/>
          </w:pPr>
          <w:r w:rsidRPr="003F26AE">
            <w:rPr>
              <w:rStyle w:val="PlaceholderText"/>
              <w:rFonts w:ascii="Arial Nova" w:hAnsi="Arial Nova"/>
            </w:rPr>
            <w:t>Click or tap here to enter text.</w:t>
          </w:r>
        </w:p>
      </w:docPartBody>
    </w:docPart>
    <w:docPart>
      <w:docPartPr>
        <w:name w:val="F66F2CDF562249969D44CAF881E6A223"/>
        <w:category>
          <w:name w:val="General"/>
          <w:gallery w:val="placeholder"/>
        </w:category>
        <w:types>
          <w:type w:val="bbPlcHdr"/>
        </w:types>
        <w:behaviors>
          <w:behavior w:val="content"/>
        </w:behaviors>
        <w:guid w:val="{F23B1D5E-5545-4090-BF3E-54E78CBDB7EE}"/>
      </w:docPartPr>
      <w:docPartBody>
        <w:p w:rsidR="008938D1" w:rsidP="008938D1" w:rsidRDefault="008938D1">
          <w:pPr>
            <w:pStyle w:val="F66F2CDF562249969D44CAF881E6A2231"/>
          </w:pPr>
          <w:r w:rsidRPr="003F26AE">
            <w:rPr>
              <w:rStyle w:val="PlaceholderText"/>
              <w:rFonts w:ascii="Arial Nova" w:hAnsi="Arial Nova"/>
            </w:rPr>
            <w:t>Click or tap here to enter text.</w:t>
          </w:r>
        </w:p>
      </w:docPartBody>
    </w:docPart>
    <w:docPart>
      <w:docPartPr>
        <w:name w:val="7FBDA87486384D1ABD1ABDC96449AF26"/>
        <w:category>
          <w:name w:val="General"/>
          <w:gallery w:val="placeholder"/>
        </w:category>
        <w:types>
          <w:type w:val="bbPlcHdr"/>
        </w:types>
        <w:behaviors>
          <w:behavior w:val="content"/>
        </w:behaviors>
        <w:guid w:val="{33142CAC-FB1E-4213-988E-45D16CD0120E}"/>
      </w:docPartPr>
      <w:docPartBody>
        <w:p w:rsidR="008938D1" w:rsidP="008938D1" w:rsidRDefault="008938D1">
          <w:pPr>
            <w:pStyle w:val="7FBDA87486384D1ABD1ABDC96449AF261"/>
          </w:pPr>
          <w:r w:rsidRPr="003F26AE">
            <w:rPr>
              <w:rStyle w:val="PlaceholderText"/>
              <w:rFonts w:ascii="Arial Nova" w:hAnsi="Arial Nova"/>
            </w:rPr>
            <w:t>Click or tap here to enter text.</w:t>
          </w:r>
        </w:p>
      </w:docPartBody>
    </w:docPart>
    <w:docPart>
      <w:docPartPr>
        <w:name w:val="B76940514636493AA121F073719FFB4B"/>
        <w:category>
          <w:name w:val="General"/>
          <w:gallery w:val="placeholder"/>
        </w:category>
        <w:types>
          <w:type w:val="bbPlcHdr"/>
        </w:types>
        <w:behaviors>
          <w:behavior w:val="content"/>
        </w:behaviors>
        <w:guid w:val="{9A7C4E33-9D65-4CBB-9988-1DFB8D752176}"/>
      </w:docPartPr>
      <w:docPartBody>
        <w:p w:rsidR="008938D1" w:rsidP="008938D1" w:rsidRDefault="008938D1">
          <w:pPr>
            <w:pStyle w:val="B76940514636493AA121F073719FFB4B1"/>
          </w:pPr>
          <w:r w:rsidRPr="003F26AE">
            <w:rPr>
              <w:rStyle w:val="PlaceholderText"/>
              <w:rFonts w:ascii="Arial Nova" w:hAnsi="Arial Nova"/>
            </w:rPr>
            <w:t>Click or tap here to enter text.</w:t>
          </w:r>
        </w:p>
      </w:docPartBody>
    </w:docPart>
    <w:docPart>
      <w:docPartPr>
        <w:name w:val="7DB2AB2C0C31402B9553A6B550575956"/>
        <w:category>
          <w:name w:val="General"/>
          <w:gallery w:val="placeholder"/>
        </w:category>
        <w:types>
          <w:type w:val="bbPlcHdr"/>
        </w:types>
        <w:behaviors>
          <w:behavior w:val="content"/>
        </w:behaviors>
        <w:guid w:val="{AC865366-FA2F-4683-90CF-33115294F4FE}"/>
      </w:docPartPr>
      <w:docPartBody>
        <w:p w:rsidR="008938D1" w:rsidP="008938D1" w:rsidRDefault="008938D1">
          <w:pPr>
            <w:pStyle w:val="7DB2AB2C0C31402B9553A6B5505759561"/>
          </w:pPr>
          <w:r w:rsidRPr="003F26AE">
            <w:rPr>
              <w:rStyle w:val="PlaceholderText"/>
              <w:rFonts w:ascii="Arial Nova" w:hAnsi="Arial Nova"/>
            </w:rPr>
            <w:t>Click or tap here to enter text.</w:t>
          </w:r>
        </w:p>
      </w:docPartBody>
    </w:docPart>
    <w:docPart>
      <w:docPartPr>
        <w:name w:val="0285C0DB8B7A45289C78142B8E7CE2A9"/>
        <w:category>
          <w:name w:val="General"/>
          <w:gallery w:val="placeholder"/>
        </w:category>
        <w:types>
          <w:type w:val="bbPlcHdr"/>
        </w:types>
        <w:behaviors>
          <w:behavior w:val="content"/>
        </w:behaviors>
        <w:guid w:val="{C579470C-DB5A-4721-883B-1511F09DF9D8}"/>
      </w:docPartPr>
      <w:docPartBody>
        <w:p w:rsidR="008938D1" w:rsidP="008938D1" w:rsidRDefault="008938D1">
          <w:pPr>
            <w:pStyle w:val="0285C0DB8B7A45289C78142B8E7CE2A91"/>
          </w:pPr>
          <w:r w:rsidRPr="003F26AE">
            <w:rPr>
              <w:rStyle w:val="PlaceholderText"/>
              <w:rFonts w:ascii="Arial Nova" w:hAnsi="Arial Nova"/>
            </w:rPr>
            <w:t>Click or tap here to enter text.</w:t>
          </w:r>
        </w:p>
      </w:docPartBody>
    </w:docPart>
    <w:docPart>
      <w:docPartPr>
        <w:name w:val="D0E6A760979E481A85A69FF9E0579C2F"/>
        <w:category>
          <w:name w:val="General"/>
          <w:gallery w:val="placeholder"/>
        </w:category>
        <w:types>
          <w:type w:val="bbPlcHdr"/>
        </w:types>
        <w:behaviors>
          <w:behavior w:val="content"/>
        </w:behaviors>
        <w:guid w:val="{53E02848-1097-411E-91AE-5531F3485627}"/>
      </w:docPartPr>
      <w:docPartBody>
        <w:p w:rsidR="008938D1" w:rsidP="008938D1" w:rsidRDefault="008938D1">
          <w:pPr>
            <w:pStyle w:val="D0E6A760979E481A85A69FF9E0579C2F1"/>
          </w:pPr>
          <w:r w:rsidRPr="003F26AE">
            <w:rPr>
              <w:rStyle w:val="PlaceholderText"/>
              <w:rFonts w:ascii="Arial Nova" w:hAnsi="Arial Nova"/>
            </w:rPr>
            <w:t>Click or tap here to enter text.</w:t>
          </w:r>
        </w:p>
      </w:docPartBody>
    </w:docPart>
    <w:docPart>
      <w:docPartPr>
        <w:name w:val="2F77101CAD144B3EBC3245A7D4854EC0"/>
        <w:category>
          <w:name w:val="General"/>
          <w:gallery w:val="placeholder"/>
        </w:category>
        <w:types>
          <w:type w:val="bbPlcHdr"/>
        </w:types>
        <w:behaviors>
          <w:behavior w:val="content"/>
        </w:behaviors>
        <w:guid w:val="{B0194F3B-07ED-4D13-8AC1-F6520C089A75}"/>
      </w:docPartPr>
      <w:docPartBody>
        <w:p w:rsidR="008938D1" w:rsidP="008938D1" w:rsidRDefault="008938D1">
          <w:pPr>
            <w:pStyle w:val="2F77101CAD144B3EBC3245A7D4854EC01"/>
          </w:pPr>
          <w:r w:rsidRPr="003F26AE">
            <w:rPr>
              <w:rStyle w:val="PlaceholderText"/>
              <w:rFonts w:ascii="Arial Nova" w:hAnsi="Arial Nova"/>
            </w:rPr>
            <w:t>Click or tap here to enter text.</w:t>
          </w:r>
        </w:p>
      </w:docPartBody>
    </w:docPart>
    <w:docPart>
      <w:docPartPr>
        <w:name w:val="5BECFC5BD82347B590EBB0E60A425352"/>
        <w:category>
          <w:name w:val="General"/>
          <w:gallery w:val="placeholder"/>
        </w:category>
        <w:types>
          <w:type w:val="bbPlcHdr"/>
        </w:types>
        <w:behaviors>
          <w:behavior w:val="content"/>
        </w:behaviors>
        <w:guid w:val="{5B3F5168-418D-4723-A95E-7F9D687CD17D}"/>
      </w:docPartPr>
      <w:docPartBody>
        <w:p w:rsidR="008938D1" w:rsidP="008938D1" w:rsidRDefault="008938D1">
          <w:pPr>
            <w:pStyle w:val="5BECFC5BD82347B590EBB0E60A4253521"/>
          </w:pPr>
          <w:r w:rsidRPr="003F26AE">
            <w:rPr>
              <w:rStyle w:val="PlaceholderText"/>
              <w:rFonts w:ascii="Arial Nova" w:hAnsi="Arial Nova"/>
            </w:rPr>
            <w:t>Click or tap here to enter text.</w:t>
          </w:r>
        </w:p>
      </w:docPartBody>
    </w:docPart>
    <w:docPart>
      <w:docPartPr>
        <w:name w:val="53FA724304304C5C8A4CF735EF99DB85"/>
        <w:category>
          <w:name w:val="General"/>
          <w:gallery w:val="placeholder"/>
        </w:category>
        <w:types>
          <w:type w:val="bbPlcHdr"/>
        </w:types>
        <w:behaviors>
          <w:behavior w:val="content"/>
        </w:behaviors>
        <w:guid w:val="{DD04FA47-AAAE-4902-8D3D-C150ABA59377}"/>
      </w:docPartPr>
      <w:docPartBody>
        <w:p w:rsidR="008938D1" w:rsidP="008938D1" w:rsidRDefault="008938D1">
          <w:pPr>
            <w:pStyle w:val="53FA724304304C5C8A4CF735EF99DB851"/>
          </w:pPr>
          <w:r w:rsidRPr="003F26AE">
            <w:rPr>
              <w:rStyle w:val="PlaceholderText"/>
              <w:rFonts w:ascii="Arial Nova" w:hAnsi="Arial Nova"/>
            </w:rPr>
            <w:t>Click or tap here to enter text.</w:t>
          </w:r>
        </w:p>
      </w:docPartBody>
    </w:docPart>
    <w:docPart>
      <w:docPartPr>
        <w:name w:val="B8A482E7DB8943B6A75102FE04EA1D21"/>
        <w:category>
          <w:name w:val="General"/>
          <w:gallery w:val="placeholder"/>
        </w:category>
        <w:types>
          <w:type w:val="bbPlcHdr"/>
        </w:types>
        <w:behaviors>
          <w:behavior w:val="content"/>
        </w:behaviors>
        <w:guid w:val="{44483F9C-2845-4266-A339-618828CD4973}"/>
      </w:docPartPr>
      <w:docPartBody>
        <w:p w:rsidR="008938D1" w:rsidP="008938D1" w:rsidRDefault="008938D1">
          <w:pPr>
            <w:pStyle w:val="B8A482E7DB8943B6A75102FE04EA1D211"/>
          </w:pPr>
          <w:r w:rsidRPr="003F26AE">
            <w:rPr>
              <w:rStyle w:val="PlaceholderText"/>
              <w:rFonts w:ascii="Arial Nova" w:hAnsi="Arial Nova"/>
            </w:rPr>
            <w:t>Click or tap here to enter text.</w:t>
          </w:r>
        </w:p>
      </w:docPartBody>
    </w:docPart>
    <w:docPart>
      <w:docPartPr>
        <w:name w:val="BFE632F2075349139965F7FE09660D7E"/>
        <w:category>
          <w:name w:val="General"/>
          <w:gallery w:val="placeholder"/>
        </w:category>
        <w:types>
          <w:type w:val="bbPlcHdr"/>
        </w:types>
        <w:behaviors>
          <w:behavior w:val="content"/>
        </w:behaviors>
        <w:guid w:val="{E81D995B-6FAB-41C3-A208-0397886056AB}"/>
      </w:docPartPr>
      <w:docPartBody>
        <w:p w:rsidR="008938D1" w:rsidP="008938D1" w:rsidRDefault="008938D1">
          <w:pPr>
            <w:pStyle w:val="BFE632F2075349139965F7FE09660D7E1"/>
          </w:pPr>
          <w:r w:rsidRPr="003F26AE">
            <w:rPr>
              <w:rStyle w:val="PlaceholderText"/>
              <w:rFonts w:ascii="Arial Nova" w:hAnsi="Arial Nova"/>
            </w:rPr>
            <w:t>Click or tap here to enter text.</w:t>
          </w:r>
        </w:p>
      </w:docPartBody>
    </w:docPart>
    <w:docPart>
      <w:docPartPr>
        <w:name w:val="C529791FDCF74C7790AA067ED831522D"/>
        <w:category>
          <w:name w:val="General"/>
          <w:gallery w:val="placeholder"/>
        </w:category>
        <w:types>
          <w:type w:val="bbPlcHdr"/>
        </w:types>
        <w:behaviors>
          <w:behavior w:val="content"/>
        </w:behaviors>
        <w:guid w:val="{08450688-F44B-44F4-896A-168718D8C442}"/>
      </w:docPartPr>
      <w:docPartBody>
        <w:p w:rsidR="008938D1" w:rsidP="008938D1" w:rsidRDefault="008938D1">
          <w:pPr>
            <w:pStyle w:val="C529791FDCF74C7790AA067ED831522D1"/>
          </w:pPr>
          <w:r w:rsidRPr="003F26AE">
            <w:rPr>
              <w:rStyle w:val="PlaceholderText"/>
              <w:rFonts w:ascii="Arial Nova" w:hAnsi="Arial Nova"/>
            </w:rPr>
            <w:t>Click or tap here to enter text.</w:t>
          </w:r>
        </w:p>
      </w:docPartBody>
    </w:docPart>
    <w:docPart>
      <w:docPartPr>
        <w:name w:val="EDF2CF90A7B945519F0A3C9160C3AA2A"/>
        <w:category>
          <w:name w:val="General"/>
          <w:gallery w:val="placeholder"/>
        </w:category>
        <w:types>
          <w:type w:val="bbPlcHdr"/>
        </w:types>
        <w:behaviors>
          <w:behavior w:val="content"/>
        </w:behaviors>
        <w:guid w:val="{3DC117D4-0CB5-40AD-BE3C-A20BF198AD33}"/>
      </w:docPartPr>
      <w:docPartBody>
        <w:p w:rsidR="008938D1" w:rsidP="008938D1" w:rsidRDefault="008938D1">
          <w:pPr>
            <w:pStyle w:val="EDF2CF90A7B945519F0A3C9160C3AA2A1"/>
          </w:pPr>
          <w:r w:rsidRPr="003F26AE">
            <w:rPr>
              <w:rStyle w:val="PlaceholderText"/>
              <w:rFonts w:ascii="Arial Nova" w:hAnsi="Arial Nova"/>
            </w:rPr>
            <w:t>Click or tap here to enter text.</w:t>
          </w:r>
        </w:p>
      </w:docPartBody>
    </w:docPart>
    <w:docPart>
      <w:docPartPr>
        <w:name w:val="C054D1BF6A204E1E9729102DE7571500"/>
        <w:category>
          <w:name w:val="General"/>
          <w:gallery w:val="placeholder"/>
        </w:category>
        <w:types>
          <w:type w:val="bbPlcHdr"/>
        </w:types>
        <w:behaviors>
          <w:behavior w:val="content"/>
        </w:behaviors>
        <w:guid w:val="{4A5CF98E-1ECC-4CD8-8B79-0D5E7DFD636D}"/>
      </w:docPartPr>
      <w:docPartBody>
        <w:p w:rsidR="008938D1" w:rsidP="008938D1" w:rsidRDefault="008938D1">
          <w:pPr>
            <w:pStyle w:val="C054D1BF6A204E1E9729102DE75715001"/>
          </w:pPr>
          <w:r w:rsidRPr="003F26AE">
            <w:rPr>
              <w:rStyle w:val="PlaceholderText"/>
              <w:rFonts w:ascii="Arial Nova" w:hAnsi="Arial Nova"/>
            </w:rPr>
            <w:t>Click or tap here to enter text.</w:t>
          </w:r>
        </w:p>
      </w:docPartBody>
    </w:docPart>
    <w:docPart>
      <w:docPartPr>
        <w:name w:val="18F558636A7E450CA8214E59E6D975A9"/>
        <w:category>
          <w:name w:val="General"/>
          <w:gallery w:val="placeholder"/>
        </w:category>
        <w:types>
          <w:type w:val="bbPlcHdr"/>
        </w:types>
        <w:behaviors>
          <w:behavior w:val="content"/>
        </w:behaviors>
        <w:guid w:val="{7E364B1B-171A-41C2-9B01-ABCFEF5BD665}"/>
      </w:docPartPr>
      <w:docPartBody>
        <w:p w:rsidR="008938D1" w:rsidP="008938D1" w:rsidRDefault="008938D1">
          <w:pPr>
            <w:pStyle w:val="18F558636A7E450CA8214E59E6D975A91"/>
          </w:pPr>
          <w:r w:rsidRPr="003F26AE">
            <w:rPr>
              <w:rStyle w:val="PlaceholderText"/>
              <w:rFonts w:ascii="Arial Nova" w:hAnsi="Arial Nova"/>
            </w:rPr>
            <w:t>Click or tap here to enter text.</w:t>
          </w:r>
        </w:p>
      </w:docPartBody>
    </w:docPart>
    <w:docPart>
      <w:docPartPr>
        <w:name w:val="CBB0D1D1F94C4CACA1761583BDCABBA8"/>
        <w:category>
          <w:name w:val="General"/>
          <w:gallery w:val="placeholder"/>
        </w:category>
        <w:types>
          <w:type w:val="bbPlcHdr"/>
        </w:types>
        <w:behaviors>
          <w:behavior w:val="content"/>
        </w:behaviors>
        <w:guid w:val="{C1593558-8A0B-41D8-A74A-555394BE7395}"/>
      </w:docPartPr>
      <w:docPartBody>
        <w:p w:rsidR="008938D1" w:rsidP="008938D1" w:rsidRDefault="008938D1">
          <w:pPr>
            <w:pStyle w:val="CBB0D1D1F94C4CACA1761583BDCABBA81"/>
          </w:pPr>
          <w:r w:rsidRPr="003F26AE">
            <w:rPr>
              <w:rStyle w:val="PlaceholderText"/>
              <w:rFonts w:ascii="Arial Nova" w:hAnsi="Arial Nova"/>
            </w:rPr>
            <w:t>Click or tap here to enter text.</w:t>
          </w:r>
        </w:p>
      </w:docPartBody>
    </w:docPart>
    <w:docPart>
      <w:docPartPr>
        <w:name w:val="CC437163473145DE8E35C199C5802D6B"/>
        <w:category>
          <w:name w:val="General"/>
          <w:gallery w:val="placeholder"/>
        </w:category>
        <w:types>
          <w:type w:val="bbPlcHdr"/>
        </w:types>
        <w:behaviors>
          <w:behavior w:val="content"/>
        </w:behaviors>
        <w:guid w:val="{DB760474-F9D0-425A-9457-745F2424F3C5}"/>
      </w:docPartPr>
      <w:docPartBody>
        <w:p w:rsidR="008938D1" w:rsidP="008938D1" w:rsidRDefault="008938D1">
          <w:pPr>
            <w:pStyle w:val="CC437163473145DE8E35C199C5802D6B1"/>
          </w:pPr>
          <w:r w:rsidRPr="003F26AE">
            <w:rPr>
              <w:rStyle w:val="PlaceholderText"/>
              <w:rFonts w:ascii="Arial Nova" w:hAnsi="Arial Nova"/>
            </w:rPr>
            <w:t>Click or tap here to enter text.</w:t>
          </w:r>
        </w:p>
      </w:docPartBody>
    </w:docPart>
    <w:docPart>
      <w:docPartPr>
        <w:name w:val="F00323F7A3B04702AEA26E21ABA55A53"/>
        <w:category>
          <w:name w:val="General"/>
          <w:gallery w:val="placeholder"/>
        </w:category>
        <w:types>
          <w:type w:val="bbPlcHdr"/>
        </w:types>
        <w:behaviors>
          <w:behavior w:val="content"/>
        </w:behaviors>
        <w:guid w:val="{E336F880-D22E-48AE-A8F8-40052444BF8C}"/>
      </w:docPartPr>
      <w:docPartBody>
        <w:p w:rsidR="008938D1" w:rsidP="008938D1" w:rsidRDefault="008938D1">
          <w:pPr>
            <w:pStyle w:val="F00323F7A3B04702AEA26E21ABA55A531"/>
          </w:pPr>
          <w:r w:rsidRPr="003F26AE">
            <w:rPr>
              <w:rStyle w:val="PlaceholderText"/>
              <w:rFonts w:ascii="Arial Nova" w:hAnsi="Arial Nova"/>
            </w:rPr>
            <w:t>Click or tap here to enter text.</w:t>
          </w:r>
        </w:p>
      </w:docPartBody>
    </w:docPart>
    <w:docPart>
      <w:docPartPr>
        <w:name w:val="139FB6E6918841A0A6091BC543F1231E"/>
        <w:category>
          <w:name w:val="General"/>
          <w:gallery w:val="placeholder"/>
        </w:category>
        <w:types>
          <w:type w:val="bbPlcHdr"/>
        </w:types>
        <w:behaviors>
          <w:behavior w:val="content"/>
        </w:behaviors>
        <w:guid w:val="{5EC5F868-CAB3-4F33-AFA4-DB7945E0BC35}"/>
      </w:docPartPr>
      <w:docPartBody>
        <w:p w:rsidR="008938D1" w:rsidP="008938D1" w:rsidRDefault="008938D1">
          <w:pPr>
            <w:pStyle w:val="139FB6E6918841A0A6091BC543F1231E1"/>
          </w:pPr>
          <w:r w:rsidRPr="003F26AE">
            <w:rPr>
              <w:rStyle w:val="PlaceholderText"/>
              <w:rFonts w:ascii="Arial Nova" w:hAnsi="Arial Nova"/>
            </w:rPr>
            <w:t>Click or tap here to enter text.</w:t>
          </w:r>
        </w:p>
      </w:docPartBody>
    </w:docPart>
    <w:docPart>
      <w:docPartPr>
        <w:name w:val="8EC99D0E02CF48ADB60B4B8A8BB98710"/>
        <w:category>
          <w:name w:val="General"/>
          <w:gallery w:val="placeholder"/>
        </w:category>
        <w:types>
          <w:type w:val="bbPlcHdr"/>
        </w:types>
        <w:behaviors>
          <w:behavior w:val="content"/>
        </w:behaviors>
        <w:guid w:val="{04B2B3B1-A038-483C-ABFD-16AD41689FB9}"/>
      </w:docPartPr>
      <w:docPartBody>
        <w:p w:rsidR="008938D1" w:rsidP="008938D1" w:rsidRDefault="008938D1">
          <w:pPr>
            <w:pStyle w:val="8EC99D0E02CF48ADB60B4B8A8BB987101"/>
          </w:pPr>
          <w:r w:rsidRPr="003F26AE">
            <w:rPr>
              <w:rStyle w:val="PlaceholderText"/>
              <w:rFonts w:ascii="Arial Nova" w:hAnsi="Arial Nova"/>
            </w:rPr>
            <w:t>Click or tap here to enter text.</w:t>
          </w:r>
        </w:p>
      </w:docPartBody>
    </w:docPart>
    <w:docPart>
      <w:docPartPr>
        <w:name w:val="D1B707B1F5314B409A92EF768E6B059C"/>
        <w:category>
          <w:name w:val="General"/>
          <w:gallery w:val="placeholder"/>
        </w:category>
        <w:types>
          <w:type w:val="bbPlcHdr"/>
        </w:types>
        <w:behaviors>
          <w:behavior w:val="content"/>
        </w:behaviors>
        <w:guid w:val="{3A0F792B-749D-41C6-B733-244B31B386C6}"/>
      </w:docPartPr>
      <w:docPartBody>
        <w:p w:rsidR="008938D1" w:rsidP="008938D1" w:rsidRDefault="008938D1">
          <w:pPr>
            <w:pStyle w:val="D1B707B1F5314B409A92EF768E6B059C1"/>
          </w:pPr>
          <w:r w:rsidRPr="003F26AE">
            <w:rPr>
              <w:rStyle w:val="PlaceholderText"/>
              <w:rFonts w:ascii="Arial Nova" w:hAnsi="Arial Nova"/>
            </w:rPr>
            <w:t>Click or tap here to enter text.</w:t>
          </w:r>
        </w:p>
      </w:docPartBody>
    </w:docPart>
    <w:docPart>
      <w:docPartPr>
        <w:name w:val="EB2CD2457DF54BFDAB6FD60905A10CF2"/>
        <w:category>
          <w:name w:val="General"/>
          <w:gallery w:val="placeholder"/>
        </w:category>
        <w:types>
          <w:type w:val="bbPlcHdr"/>
        </w:types>
        <w:behaviors>
          <w:behavior w:val="content"/>
        </w:behaviors>
        <w:guid w:val="{C93AECF3-4817-490F-9B83-0C1E40972D4B}"/>
      </w:docPartPr>
      <w:docPartBody>
        <w:p w:rsidR="008938D1" w:rsidP="008938D1" w:rsidRDefault="008938D1">
          <w:pPr>
            <w:pStyle w:val="EB2CD2457DF54BFDAB6FD60905A10CF21"/>
          </w:pPr>
          <w:r w:rsidRPr="003F26AE">
            <w:rPr>
              <w:rStyle w:val="PlaceholderText"/>
              <w:rFonts w:ascii="Arial Nova" w:hAnsi="Arial Nova"/>
            </w:rPr>
            <w:t>Click or tap here to enter text.</w:t>
          </w:r>
        </w:p>
      </w:docPartBody>
    </w:docPart>
    <w:docPart>
      <w:docPartPr>
        <w:name w:val="CA8AAD2FEF57419FA0FBFB49273C2FF7"/>
        <w:category>
          <w:name w:val="General"/>
          <w:gallery w:val="placeholder"/>
        </w:category>
        <w:types>
          <w:type w:val="bbPlcHdr"/>
        </w:types>
        <w:behaviors>
          <w:behavior w:val="content"/>
        </w:behaviors>
        <w:guid w:val="{EEFDE6EE-7BE7-4F04-AA32-4B9BB8A1FBBB}"/>
      </w:docPartPr>
      <w:docPartBody>
        <w:p w:rsidR="008938D1" w:rsidP="008938D1" w:rsidRDefault="008938D1">
          <w:pPr>
            <w:pStyle w:val="CA8AAD2FEF57419FA0FBFB49273C2FF71"/>
          </w:pPr>
          <w:r w:rsidRPr="003F26AE">
            <w:rPr>
              <w:rStyle w:val="PlaceholderText"/>
              <w:rFonts w:ascii="Arial Nova" w:hAnsi="Arial Nova"/>
            </w:rPr>
            <w:t>Click or tap here to enter text.</w:t>
          </w:r>
        </w:p>
      </w:docPartBody>
    </w:docPart>
    <w:docPart>
      <w:docPartPr>
        <w:name w:val="B90EA84CE42442BA91AB32AF4EA3434C"/>
        <w:category>
          <w:name w:val="General"/>
          <w:gallery w:val="placeholder"/>
        </w:category>
        <w:types>
          <w:type w:val="bbPlcHdr"/>
        </w:types>
        <w:behaviors>
          <w:behavior w:val="content"/>
        </w:behaviors>
        <w:guid w:val="{3868B2F7-D62D-4843-8A6E-54222FB5E2B5}"/>
      </w:docPartPr>
      <w:docPartBody>
        <w:p w:rsidR="008938D1" w:rsidP="008938D1" w:rsidRDefault="008938D1">
          <w:pPr>
            <w:pStyle w:val="B90EA84CE42442BA91AB32AF4EA3434C1"/>
          </w:pPr>
          <w:r w:rsidRPr="003F26AE">
            <w:rPr>
              <w:rStyle w:val="PlaceholderText"/>
              <w:rFonts w:ascii="Arial Nova" w:hAnsi="Arial Nova"/>
            </w:rPr>
            <w:t>Click or tap here to enter text.</w:t>
          </w:r>
        </w:p>
      </w:docPartBody>
    </w:docPart>
    <w:docPart>
      <w:docPartPr>
        <w:name w:val="0FF3581BFBBA49C8A74A1EDF20EA5E89"/>
        <w:category>
          <w:name w:val="General"/>
          <w:gallery w:val="placeholder"/>
        </w:category>
        <w:types>
          <w:type w:val="bbPlcHdr"/>
        </w:types>
        <w:behaviors>
          <w:behavior w:val="content"/>
        </w:behaviors>
        <w:guid w:val="{6A6F465C-282E-49CB-BE57-F7BBA6951338}"/>
      </w:docPartPr>
      <w:docPartBody>
        <w:p w:rsidR="008938D1" w:rsidP="008938D1" w:rsidRDefault="008938D1">
          <w:pPr>
            <w:pStyle w:val="0FF3581BFBBA49C8A74A1EDF20EA5E891"/>
          </w:pPr>
          <w:r w:rsidRPr="003F26AE">
            <w:rPr>
              <w:rStyle w:val="PlaceholderText"/>
              <w:rFonts w:ascii="Arial Nova" w:hAnsi="Arial Nova"/>
            </w:rPr>
            <w:t>Click or tap here to enter text.</w:t>
          </w:r>
        </w:p>
      </w:docPartBody>
    </w:docPart>
    <w:docPart>
      <w:docPartPr>
        <w:name w:val="3ED60EE799F246C5BD9699F7015CF85B"/>
        <w:category>
          <w:name w:val="General"/>
          <w:gallery w:val="placeholder"/>
        </w:category>
        <w:types>
          <w:type w:val="bbPlcHdr"/>
        </w:types>
        <w:behaviors>
          <w:behavior w:val="content"/>
        </w:behaviors>
        <w:guid w:val="{0787F19B-2DBB-421F-AC80-F6A64C314033}"/>
      </w:docPartPr>
      <w:docPartBody>
        <w:p w:rsidR="008938D1" w:rsidP="008938D1" w:rsidRDefault="008938D1">
          <w:pPr>
            <w:pStyle w:val="3ED60EE799F246C5BD9699F7015CF85B1"/>
          </w:pPr>
          <w:r w:rsidRPr="003F26AE">
            <w:rPr>
              <w:rStyle w:val="PlaceholderText"/>
              <w:rFonts w:ascii="Arial Nova" w:hAnsi="Arial Nova"/>
            </w:rPr>
            <w:t>Click or tap here to enter text.</w:t>
          </w:r>
        </w:p>
      </w:docPartBody>
    </w:docPart>
    <w:docPart>
      <w:docPartPr>
        <w:name w:val="A67762A8745942FDB876437AC9D85D26"/>
        <w:category>
          <w:name w:val="General"/>
          <w:gallery w:val="placeholder"/>
        </w:category>
        <w:types>
          <w:type w:val="bbPlcHdr"/>
        </w:types>
        <w:behaviors>
          <w:behavior w:val="content"/>
        </w:behaviors>
        <w:guid w:val="{17E31B28-4A1E-42EB-BC51-FD2EA06216FC}"/>
      </w:docPartPr>
      <w:docPartBody>
        <w:p w:rsidR="008938D1" w:rsidP="008938D1" w:rsidRDefault="008938D1">
          <w:pPr>
            <w:pStyle w:val="A67762A8745942FDB876437AC9D85D261"/>
          </w:pPr>
          <w:r w:rsidRPr="003F26AE">
            <w:rPr>
              <w:rStyle w:val="PlaceholderText"/>
              <w:rFonts w:ascii="Arial Nova" w:hAnsi="Arial Nova"/>
            </w:rPr>
            <w:t>Click or tap here to enter text.</w:t>
          </w:r>
        </w:p>
      </w:docPartBody>
    </w:docPart>
    <w:docPart>
      <w:docPartPr>
        <w:name w:val="119FDC07349840CFAF222A7DD62721A4"/>
        <w:category>
          <w:name w:val="General"/>
          <w:gallery w:val="placeholder"/>
        </w:category>
        <w:types>
          <w:type w:val="bbPlcHdr"/>
        </w:types>
        <w:behaviors>
          <w:behavior w:val="content"/>
        </w:behaviors>
        <w:guid w:val="{DD990459-8C3E-4D1A-A9C2-CF35C11F4346}"/>
      </w:docPartPr>
      <w:docPartBody>
        <w:p w:rsidR="008938D1" w:rsidP="008938D1" w:rsidRDefault="008938D1">
          <w:pPr>
            <w:pStyle w:val="119FDC07349840CFAF222A7DD62721A41"/>
          </w:pPr>
          <w:r w:rsidRPr="003F26AE">
            <w:rPr>
              <w:rStyle w:val="PlaceholderText"/>
              <w:rFonts w:ascii="Arial Nova" w:hAnsi="Arial Nova"/>
            </w:rPr>
            <w:t>Click or tap here to enter text.</w:t>
          </w:r>
        </w:p>
      </w:docPartBody>
    </w:docPart>
    <w:docPart>
      <w:docPartPr>
        <w:name w:val="2896C5700E824F808427DED1092B9E63"/>
        <w:category>
          <w:name w:val="General"/>
          <w:gallery w:val="placeholder"/>
        </w:category>
        <w:types>
          <w:type w:val="bbPlcHdr"/>
        </w:types>
        <w:behaviors>
          <w:behavior w:val="content"/>
        </w:behaviors>
        <w:guid w:val="{B013E4BC-B256-4BD5-BDFB-B972EC0C0506}"/>
      </w:docPartPr>
      <w:docPartBody>
        <w:p w:rsidR="008938D1" w:rsidP="008938D1" w:rsidRDefault="008938D1">
          <w:pPr>
            <w:pStyle w:val="2896C5700E824F808427DED1092B9E631"/>
          </w:pPr>
          <w:r w:rsidRPr="003F26AE">
            <w:rPr>
              <w:rStyle w:val="PlaceholderText"/>
              <w:rFonts w:ascii="Arial Nova" w:hAnsi="Arial Nova"/>
            </w:rPr>
            <w:t>Click or tap here to enter text.</w:t>
          </w:r>
        </w:p>
      </w:docPartBody>
    </w:docPart>
    <w:docPart>
      <w:docPartPr>
        <w:name w:val="A29EE10A131E478FB1CB45F875E53C31"/>
        <w:category>
          <w:name w:val="General"/>
          <w:gallery w:val="placeholder"/>
        </w:category>
        <w:types>
          <w:type w:val="bbPlcHdr"/>
        </w:types>
        <w:behaviors>
          <w:behavior w:val="content"/>
        </w:behaviors>
        <w:guid w:val="{0FC6B793-5553-4284-BA0E-4DD38C455CE7}"/>
      </w:docPartPr>
      <w:docPartBody>
        <w:p w:rsidR="008938D1" w:rsidP="008938D1" w:rsidRDefault="008938D1">
          <w:pPr>
            <w:pStyle w:val="A29EE10A131E478FB1CB45F875E53C311"/>
          </w:pPr>
          <w:r w:rsidRPr="003F26AE">
            <w:rPr>
              <w:rStyle w:val="PlaceholderText"/>
              <w:rFonts w:ascii="Arial Nova" w:hAnsi="Arial Nova"/>
            </w:rPr>
            <w:t>Click or tap here to enter text.</w:t>
          </w:r>
        </w:p>
      </w:docPartBody>
    </w:docPart>
    <w:docPart>
      <w:docPartPr>
        <w:name w:val="750390EC15644DF79EE020ED026BFB2C"/>
        <w:category>
          <w:name w:val="General"/>
          <w:gallery w:val="placeholder"/>
        </w:category>
        <w:types>
          <w:type w:val="bbPlcHdr"/>
        </w:types>
        <w:behaviors>
          <w:behavior w:val="content"/>
        </w:behaviors>
        <w:guid w:val="{1E53A44B-D78C-44E2-BA81-C9C341458D03}"/>
      </w:docPartPr>
      <w:docPartBody>
        <w:p w:rsidR="008938D1" w:rsidP="008938D1" w:rsidRDefault="008938D1">
          <w:pPr>
            <w:pStyle w:val="750390EC15644DF79EE020ED026BFB2C1"/>
          </w:pPr>
          <w:r w:rsidRPr="003F26AE">
            <w:rPr>
              <w:rStyle w:val="PlaceholderText"/>
              <w:rFonts w:ascii="Arial Nova" w:hAnsi="Arial Nova"/>
            </w:rPr>
            <w:t>Click or tap here to enter text.</w:t>
          </w:r>
        </w:p>
      </w:docPartBody>
    </w:docPart>
    <w:docPart>
      <w:docPartPr>
        <w:name w:val="E01BADF489DE4D43A3E1F9DE869F2E71"/>
        <w:category>
          <w:name w:val="General"/>
          <w:gallery w:val="placeholder"/>
        </w:category>
        <w:types>
          <w:type w:val="bbPlcHdr"/>
        </w:types>
        <w:behaviors>
          <w:behavior w:val="content"/>
        </w:behaviors>
        <w:guid w:val="{52B4176F-B210-4EC3-A2DC-39881DBFF918}"/>
      </w:docPartPr>
      <w:docPartBody>
        <w:p w:rsidR="008938D1" w:rsidP="008938D1" w:rsidRDefault="008938D1">
          <w:pPr>
            <w:pStyle w:val="E01BADF489DE4D43A3E1F9DE869F2E711"/>
          </w:pPr>
          <w:r w:rsidRPr="003F26AE">
            <w:rPr>
              <w:rStyle w:val="PlaceholderText"/>
              <w:rFonts w:ascii="Arial Nova" w:hAnsi="Arial Nova"/>
            </w:rPr>
            <w:t>Click or tap here to enter text.</w:t>
          </w:r>
        </w:p>
      </w:docPartBody>
    </w:docPart>
    <w:docPart>
      <w:docPartPr>
        <w:name w:val="AEBFB5A46A024073A7143922FC4642B4"/>
        <w:category>
          <w:name w:val="General"/>
          <w:gallery w:val="placeholder"/>
        </w:category>
        <w:types>
          <w:type w:val="bbPlcHdr"/>
        </w:types>
        <w:behaviors>
          <w:behavior w:val="content"/>
        </w:behaviors>
        <w:guid w:val="{323463B1-2429-4BF9-A0D1-5CE88E9A7351}"/>
      </w:docPartPr>
      <w:docPartBody>
        <w:p w:rsidR="008938D1" w:rsidP="008938D1" w:rsidRDefault="008938D1">
          <w:pPr>
            <w:pStyle w:val="AEBFB5A46A024073A7143922FC4642B41"/>
          </w:pPr>
          <w:r w:rsidRPr="003F26AE">
            <w:rPr>
              <w:rStyle w:val="PlaceholderText"/>
              <w:rFonts w:ascii="Arial Nova" w:hAnsi="Arial Nova"/>
            </w:rPr>
            <w:t>Click or tap here to enter text.</w:t>
          </w:r>
        </w:p>
      </w:docPartBody>
    </w:docPart>
    <w:docPart>
      <w:docPartPr>
        <w:name w:val="46394E00C01A4179BCFF443D10E5F4F3"/>
        <w:category>
          <w:name w:val="General"/>
          <w:gallery w:val="placeholder"/>
        </w:category>
        <w:types>
          <w:type w:val="bbPlcHdr"/>
        </w:types>
        <w:behaviors>
          <w:behavior w:val="content"/>
        </w:behaviors>
        <w:guid w:val="{8436F597-80CE-4E52-8469-647315A30897}"/>
      </w:docPartPr>
      <w:docPartBody>
        <w:p w:rsidR="008938D1" w:rsidP="008938D1" w:rsidRDefault="008938D1">
          <w:pPr>
            <w:pStyle w:val="46394E00C01A4179BCFF443D10E5F4F31"/>
          </w:pPr>
          <w:r w:rsidRPr="003F26AE">
            <w:rPr>
              <w:rStyle w:val="PlaceholderText"/>
              <w:rFonts w:ascii="Arial Nova" w:hAnsi="Arial Nova"/>
            </w:rPr>
            <w:t>Click or tap here to enter text.</w:t>
          </w:r>
        </w:p>
      </w:docPartBody>
    </w:docPart>
    <w:docPart>
      <w:docPartPr>
        <w:name w:val="67D5FC0FECCE47BB94C7D6281943FADC"/>
        <w:category>
          <w:name w:val="General"/>
          <w:gallery w:val="placeholder"/>
        </w:category>
        <w:types>
          <w:type w:val="bbPlcHdr"/>
        </w:types>
        <w:behaviors>
          <w:behavior w:val="content"/>
        </w:behaviors>
        <w:guid w:val="{39DD0E93-00A4-42E2-8620-00A365C30C0D}"/>
      </w:docPartPr>
      <w:docPartBody>
        <w:p w:rsidR="008938D1" w:rsidP="008938D1" w:rsidRDefault="008938D1">
          <w:pPr>
            <w:pStyle w:val="67D5FC0FECCE47BB94C7D6281943FADC1"/>
          </w:pPr>
          <w:r w:rsidRPr="003F26AE">
            <w:rPr>
              <w:rStyle w:val="PlaceholderText"/>
              <w:rFonts w:ascii="Arial Nova" w:hAnsi="Arial Nova"/>
            </w:rPr>
            <w:t>Click or tap here to enter text.</w:t>
          </w:r>
        </w:p>
      </w:docPartBody>
    </w:docPart>
    <w:docPart>
      <w:docPartPr>
        <w:name w:val="F0FD7113D2CD4DED9148ACF1D3C0028A"/>
        <w:category>
          <w:name w:val="General"/>
          <w:gallery w:val="placeholder"/>
        </w:category>
        <w:types>
          <w:type w:val="bbPlcHdr"/>
        </w:types>
        <w:behaviors>
          <w:behavior w:val="content"/>
        </w:behaviors>
        <w:guid w:val="{DFC154D9-D2F2-4297-8781-769A30BF9E7C}"/>
      </w:docPartPr>
      <w:docPartBody>
        <w:p w:rsidR="008938D1" w:rsidP="008938D1" w:rsidRDefault="008938D1">
          <w:pPr>
            <w:pStyle w:val="F0FD7113D2CD4DED9148ACF1D3C0028A1"/>
          </w:pPr>
          <w:r w:rsidRPr="003F26AE">
            <w:rPr>
              <w:rStyle w:val="PlaceholderText"/>
              <w:rFonts w:ascii="Arial Nova" w:hAnsi="Arial Nova"/>
            </w:rPr>
            <w:t>Click or tap here to enter text.</w:t>
          </w:r>
        </w:p>
      </w:docPartBody>
    </w:docPart>
    <w:docPart>
      <w:docPartPr>
        <w:name w:val="332A1B7D70E9441687431C4C2309B57D"/>
        <w:category>
          <w:name w:val="General"/>
          <w:gallery w:val="placeholder"/>
        </w:category>
        <w:types>
          <w:type w:val="bbPlcHdr"/>
        </w:types>
        <w:behaviors>
          <w:behavior w:val="content"/>
        </w:behaviors>
        <w:guid w:val="{DD0EC765-CA57-441E-868D-68D6CE7A787D}"/>
      </w:docPartPr>
      <w:docPartBody>
        <w:p w:rsidR="008938D1" w:rsidP="008938D1" w:rsidRDefault="008938D1">
          <w:pPr>
            <w:pStyle w:val="332A1B7D70E9441687431C4C2309B57D1"/>
          </w:pPr>
          <w:r w:rsidRPr="003F26AE">
            <w:rPr>
              <w:rStyle w:val="PlaceholderText"/>
              <w:rFonts w:ascii="Arial Nova" w:hAnsi="Arial Nova"/>
            </w:rPr>
            <w:t>Click or tap here to enter text.</w:t>
          </w:r>
        </w:p>
      </w:docPartBody>
    </w:docPart>
    <w:docPart>
      <w:docPartPr>
        <w:name w:val="7AA46EC1366A42F5B5614F6493A86456"/>
        <w:category>
          <w:name w:val="General"/>
          <w:gallery w:val="placeholder"/>
        </w:category>
        <w:types>
          <w:type w:val="bbPlcHdr"/>
        </w:types>
        <w:behaviors>
          <w:behavior w:val="content"/>
        </w:behaviors>
        <w:guid w:val="{33028B3E-67B8-4E09-8AB2-F7D9BE6DC8FC}"/>
      </w:docPartPr>
      <w:docPartBody>
        <w:p w:rsidR="008938D1" w:rsidP="008938D1" w:rsidRDefault="008938D1">
          <w:pPr>
            <w:pStyle w:val="7AA46EC1366A42F5B5614F6493A864561"/>
          </w:pPr>
          <w:r w:rsidRPr="003F26AE">
            <w:rPr>
              <w:rStyle w:val="PlaceholderText"/>
              <w:rFonts w:ascii="Arial Nova" w:hAnsi="Arial Nova"/>
            </w:rPr>
            <w:t>Click or tap here to enter text.</w:t>
          </w:r>
        </w:p>
      </w:docPartBody>
    </w:docPart>
    <w:docPart>
      <w:docPartPr>
        <w:name w:val="8563AE7D40E2459697534D8EAD668D54"/>
        <w:category>
          <w:name w:val="General"/>
          <w:gallery w:val="placeholder"/>
        </w:category>
        <w:types>
          <w:type w:val="bbPlcHdr"/>
        </w:types>
        <w:behaviors>
          <w:behavior w:val="content"/>
        </w:behaviors>
        <w:guid w:val="{DC088360-DD7A-44CB-80F0-0AA0ABD889B1}"/>
      </w:docPartPr>
      <w:docPartBody>
        <w:p w:rsidR="008938D1" w:rsidP="008938D1" w:rsidRDefault="008938D1">
          <w:pPr>
            <w:pStyle w:val="8563AE7D40E2459697534D8EAD668D541"/>
          </w:pPr>
          <w:r w:rsidRPr="003F26AE">
            <w:rPr>
              <w:rStyle w:val="PlaceholderText"/>
              <w:rFonts w:ascii="Arial Nova" w:hAnsi="Arial Nova"/>
            </w:rPr>
            <w:t>Click or tap here to enter text.</w:t>
          </w:r>
        </w:p>
      </w:docPartBody>
    </w:docPart>
    <w:docPart>
      <w:docPartPr>
        <w:name w:val="8C84370B73A04CC88CF3D5808F2F746A"/>
        <w:category>
          <w:name w:val="General"/>
          <w:gallery w:val="placeholder"/>
        </w:category>
        <w:types>
          <w:type w:val="bbPlcHdr"/>
        </w:types>
        <w:behaviors>
          <w:behavior w:val="content"/>
        </w:behaviors>
        <w:guid w:val="{DB7D816A-8405-4740-B5D2-7794802EF8CE}"/>
      </w:docPartPr>
      <w:docPartBody>
        <w:p w:rsidR="008938D1" w:rsidP="008938D1" w:rsidRDefault="008938D1">
          <w:pPr>
            <w:pStyle w:val="8C84370B73A04CC88CF3D5808F2F746A1"/>
          </w:pPr>
          <w:r w:rsidRPr="003F26AE">
            <w:rPr>
              <w:rStyle w:val="PlaceholderText"/>
              <w:rFonts w:ascii="Arial Nova" w:hAnsi="Arial Nova"/>
            </w:rPr>
            <w:t>Click or tap here to enter text.</w:t>
          </w:r>
        </w:p>
      </w:docPartBody>
    </w:docPart>
    <w:docPart>
      <w:docPartPr>
        <w:name w:val="3A7E2C5ABAA84BB2A1CDF3BBB5356281"/>
        <w:category>
          <w:name w:val="General"/>
          <w:gallery w:val="placeholder"/>
        </w:category>
        <w:types>
          <w:type w:val="bbPlcHdr"/>
        </w:types>
        <w:behaviors>
          <w:behavior w:val="content"/>
        </w:behaviors>
        <w:guid w:val="{8D60204E-A810-44E0-8281-81B0F2A676C4}"/>
      </w:docPartPr>
      <w:docPartBody>
        <w:p w:rsidR="008938D1" w:rsidP="008938D1" w:rsidRDefault="008938D1">
          <w:pPr>
            <w:pStyle w:val="3A7E2C5ABAA84BB2A1CDF3BBB53562811"/>
          </w:pPr>
          <w:r w:rsidRPr="003F26AE">
            <w:rPr>
              <w:rStyle w:val="PlaceholderText"/>
              <w:rFonts w:ascii="Arial Nova" w:hAnsi="Arial Nova"/>
            </w:rPr>
            <w:t>Click or tap here to enter text.</w:t>
          </w:r>
        </w:p>
      </w:docPartBody>
    </w:docPart>
    <w:docPart>
      <w:docPartPr>
        <w:name w:val="C57D90E52D604DC4B0552E9BDDA61F9A"/>
        <w:category>
          <w:name w:val="General"/>
          <w:gallery w:val="placeholder"/>
        </w:category>
        <w:types>
          <w:type w:val="bbPlcHdr"/>
        </w:types>
        <w:behaviors>
          <w:behavior w:val="content"/>
        </w:behaviors>
        <w:guid w:val="{E34EE471-700E-4AC4-A8EA-B2D250C30B8C}"/>
      </w:docPartPr>
      <w:docPartBody>
        <w:p w:rsidR="008938D1" w:rsidP="008938D1" w:rsidRDefault="008938D1">
          <w:pPr>
            <w:pStyle w:val="C57D90E52D604DC4B0552E9BDDA61F9A1"/>
          </w:pPr>
          <w:r w:rsidRPr="003F26AE">
            <w:rPr>
              <w:rStyle w:val="PlaceholderText"/>
              <w:rFonts w:ascii="Arial Nova" w:hAnsi="Arial Nova"/>
            </w:rPr>
            <w:t>Click or tap here to enter text.</w:t>
          </w:r>
        </w:p>
      </w:docPartBody>
    </w:docPart>
    <w:docPart>
      <w:docPartPr>
        <w:name w:val="D601582FBD1B425CA4D4794C36503CAB"/>
        <w:category>
          <w:name w:val="General"/>
          <w:gallery w:val="placeholder"/>
        </w:category>
        <w:types>
          <w:type w:val="bbPlcHdr"/>
        </w:types>
        <w:behaviors>
          <w:behavior w:val="content"/>
        </w:behaviors>
        <w:guid w:val="{82F3A7D4-1943-44C7-995F-1CC5E239D257}"/>
      </w:docPartPr>
      <w:docPartBody>
        <w:p w:rsidR="008938D1" w:rsidP="008938D1" w:rsidRDefault="008938D1">
          <w:pPr>
            <w:pStyle w:val="D601582FBD1B425CA4D4794C36503CAB1"/>
          </w:pPr>
          <w:r w:rsidRPr="003F26AE">
            <w:rPr>
              <w:rStyle w:val="PlaceholderText"/>
              <w:rFonts w:ascii="Arial Nova" w:hAnsi="Arial Nova"/>
            </w:rPr>
            <w:t>Click or tap here to enter text.</w:t>
          </w:r>
        </w:p>
      </w:docPartBody>
    </w:docPart>
    <w:docPart>
      <w:docPartPr>
        <w:name w:val="85E356F3D4054994A300F84398567224"/>
        <w:category>
          <w:name w:val="General"/>
          <w:gallery w:val="placeholder"/>
        </w:category>
        <w:types>
          <w:type w:val="bbPlcHdr"/>
        </w:types>
        <w:behaviors>
          <w:behavior w:val="content"/>
        </w:behaviors>
        <w:guid w:val="{EC1FA62F-F6D4-4938-9406-3428D868CA33}"/>
      </w:docPartPr>
      <w:docPartBody>
        <w:p w:rsidR="008938D1" w:rsidP="008938D1" w:rsidRDefault="008938D1">
          <w:pPr>
            <w:pStyle w:val="85E356F3D4054994A300F843985672241"/>
          </w:pPr>
          <w:r w:rsidRPr="003F26AE">
            <w:rPr>
              <w:rStyle w:val="PlaceholderText"/>
              <w:rFonts w:ascii="Arial Nova" w:hAnsi="Arial Nova"/>
            </w:rPr>
            <w:t>Click or tap here to enter text.</w:t>
          </w:r>
        </w:p>
      </w:docPartBody>
    </w:docPart>
    <w:docPart>
      <w:docPartPr>
        <w:name w:val="F57253EECDE44830A54A34D677B456C0"/>
        <w:category>
          <w:name w:val="General"/>
          <w:gallery w:val="placeholder"/>
        </w:category>
        <w:types>
          <w:type w:val="bbPlcHdr"/>
        </w:types>
        <w:behaviors>
          <w:behavior w:val="content"/>
        </w:behaviors>
        <w:guid w:val="{6D6D4D51-7603-40A0-97B3-6E7F2DB140F6}"/>
      </w:docPartPr>
      <w:docPartBody>
        <w:p w:rsidR="008938D1" w:rsidP="008938D1" w:rsidRDefault="008938D1">
          <w:pPr>
            <w:pStyle w:val="F57253EECDE44830A54A34D677B456C01"/>
          </w:pPr>
          <w:r w:rsidRPr="003F26AE">
            <w:rPr>
              <w:rStyle w:val="PlaceholderText"/>
              <w:rFonts w:ascii="Arial Nova" w:hAnsi="Arial Nova"/>
            </w:rPr>
            <w:t>Click or tap here to enter text.</w:t>
          </w:r>
        </w:p>
      </w:docPartBody>
    </w:docPart>
    <w:docPart>
      <w:docPartPr>
        <w:name w:val="0C117A7A835B48518C0A68711EFC7F38"/>
        <w:category>
          <w:name w:val="General"/>
          <w:gallery w:val="placeholder"/>
        </w:category>
        <w:types>
          <w:type w:val="bbPlcHdr"/>
        </w:types>
        <w:behaviors>
          <w:behavior w:val="content"/>
        </w:behaviors>
        <w:guid w:val="{2BC3F9B7-5349-4D72-82F3-79F170406F19}"/>
      </w:docPartPr>
      <w:docPartBody>
        <w:p w:rsidR="008938D1" w:rsidP="008938D1" w:rsidRDefault="008938D1">
          <w:pPr>
            <w:pStyle w:val="0C117A7A835B48518C0A68711EFC7F381"/>
          </w:pPr>
          <w:r w:rsidRPr="003F26AE">
            <w:rPr>
              <w:rStyle w:val="PlaceholderText"/>
              <w:rFonts w:ascii="Arial Nova" w:hAnsi="Arial Nova"/>
            </w:rPr>
            <w:t>Click or tap here to enter text.</w:t>
          </w:r>
        </w:p>
      </w:docPartBody>
    </w:docPart>
    <w:docPart>
      <w:docPartPr>
        <w:name w:val="950E7C3CE92E47098F512B72BDAD5C70"/>
        <w:category>
          <w:name w:val="General"/>
          <w:gallery w:val="placeholder"/>
        </w:category>
        <w:types>
          <w:type w:val="bbPlcHdr"/>
        </w:types>
        <w:behaviors>
          <w:behavior w:val="content"/>
        </w:behaviors>
        <w:guid w:val="{E9107D83-4007-485B-86A9-ED26C31CAA9B}"/>
      </w:docPartPr>
      <w:docPartBody>
        <w:p w:rsidR="008938D1" w:rsidP="008938D1" w:rsidRDefault="008938D1">
          <w:pPr>
            <w:pStyle w:val="950E7C3CE92E47098F512B72BDAD5C701"/>
          </w:pPr>
          <w:r w:rsidRPr="003F26AE">
            <w:rPr>
              <w:rStyle w:val="PlaceholderText"/>
              <w:rFonts w:ascii="Arial Nova" w:hAnsi="Arial Nova"/>
            </w:rPr>
            <w:t>Click or tap here to enter text.</w:t>
          </w:r>
        </w:p>
      </w:docPartBody>
    </w:docPart>
    <w:docPart>
      <w:docPartPr>
        <w:name w:val="80FB6802BF184D28AF07E20931E2B61C"/>
        <w:category>
          <w:name w:val="General"/>
          <w:gallery w:val="placeholder"/>
        </w:category>
        <w:types>
          <w:type w:val="bbPlcHdr"/>
        </w:types>
        <w:behaviors>
          <w:behavior w:val="content"/>
        </w:behaviors>
        <w:guid w:val="{7370CE4D-992E-4DF8-AC46-EDCF04631F60}"/>
      </w:docPartPr>
      <w:docPartBody>
        <w:p w:rsidR="008938D1" w:rsidP="008938D1" w:rsidRDefault="008938D1">
          <w:pPr>
            <w:pStyle w:val="80FB6802BF184D28AF07E20931E2B61C1"/>
          </w:pPr>
          <w:r w:rsidRPr="003F26AE">
            <w:rPr>
              <w:rStyle w:val="PlaceholderText"/>
              <w:rFonts w:ascii="Arial Nova" w:hAnsi="Arial Nova"/>
            </w:rPr>
            <w:t>Click or tap here to enter text.</w:t>
          </w:r>
        </w:p>
      </w:docPartBody>
    </w:docPart>
    <w:docPart>
      <w:docPartPr>
        <w:name w:val="AA1E6A92BC9644AB9AD476DC7410721A"/>
        <w:category>
          <w:name w:val="General"/>
          <w:gallery w:val="placeholder"/>
        </w:category>
        <w:types>
          <w:type w:val="bbPlcHdr"/>
        </w:types>
        <w:behaviors>
          <w:behavior w:val="content"/>
        </w:behaviors>
        <w:guid w:val="{37595B0B-9619-492F-B740-74F1E4BE347B}"/>
      </w:docPartPr>
      <w:docPartBody>
        <w:p w:rsidR="008938D1" w:rsidP="008938D1" w:rsidRDefault="008938D1">
          <w:pPr>
            <w:pStyle w:val="AA1E6A92BC9644AB9AD476DC7410721A1"/>
          </w:pPr>
          <w:r w:rsidRPr="003F26AE">
            <w:rPr>
              <w:rStyle w:val="PlaceholderText"/>
              <w:rFonts w:ascii="Arial Nova" w:hAnsi="Arial Nova"/>
            </w:rPr>
            <w:t>Click or tap here to enter text.</w:t>
          </w:r>
        </w:p>
      </w:docPartBody>
    </w:docPart>
    <w:docPart>
      <w:docPartPr>
        <w:name w:val="62D26182759F420E849C54257755448D"/>
        <w:category>
          <w:name w:val="General"/>
          <w:gallery w:val="placeholder"/>
        </w:category>
        <w:types>
          <w:type w:val="bbPlcHdr"/>
        </w:types>
        <w:behaviors>
          <w:behavior w:val="content"/>
        </w:behaviors>
        <w:guid w:val="{78668EC3-EEA5-4380-B0C1-64B2D659D4C0}"/>
      </w:docPartPr>
      <w:docPartBody>
        <w:p w:rsidR="008938D1" w:rsidP="008938D1" w:rsidRDefault="008938D1">
          <w:pPr>
            <w:pStyle w:val="62D26182759F420E849C54257755448D1"/>
          </w:pPr>
          <w:r w:rsidRPr="003F26AE">
            <w:rPr>
              <w:rStyle w:val="PlaceholderText"/>
              <w:rFonts w:ascii="Arial Nova" w:hAnsi="Arial Nova"/>
            </w:rPr>
            <w:t>Click or tap here to enter text.</w:t>
          </w:r>
        </w:p>
      </w:docPartBody>
    </w:docPart>
    <w:docPart>
      <w:docPartPr>
        <w:name w:val="71C4D73C386542B9A9EC5114EBC051A5"/>
        <w:category>
          <w:name w:val="General"/>
          <w:gallery w:val="placeholder"/>
        </w:category>
        <w:types>
          <w:type w:val="bbPlcHdr"/>
        </w:types>
        <w:behaviors>
          <w:behavior w:val="content"/>
        </w:behaviors>
        <w:guid w:val="{6105860F-CA59-4E8E-B53A-C5E6EB5277C7}"/>
      </w:docPartPr>
      <w:docPartBody>
        <w:p w:rsidR="008938D1" w:rsidP="008938D1" w:rsidRDefault="008938D1">
          <w:pPr>
            <w:pStyle w:val="71C4D73C386542B9A9EC5114EBC051A51"/>
          </w:pPr>
          <w:r w:rsidRPr="003F26AE">
            <w:rPr>
              <w:rStyle w:val="PlaceholderText"/>
              <w:rFonts w:ascii="Arial Nova" w:hAnsi="Arial Nova"/>
            </w:rPr>
            <w:t>Click or tap here to enter text.</w:t>
          </w:r>
        </w:p>
      </w:docPartBody>
    </w:docPart>
    <w:docPart>
      <w:docPartPr>
        <w:name w:val="E824447E99154EB696F559DAE1643969"/>
        <w:category>
          <w:name w:val="General"/>
          <w:gallery w:val="placeholder"/>
        </w:category>
        <w:types>
          <w:type w:val="bbPlcHdr"/>
        </w:types>
        <w:behaviors>
          <w:behavior w:val="content"/>
        </w:behaviors>
        <w:guid w:val="{096C21E0-8426-41CD-B475-B35DE87006B1}"/>
      </w:docPartPr>
      <w:docPartBody>
        <w:p w:rsidR="008938D1" w:rsidP="008938D1" w:rsidRDefault="008938D1">
          <w:pPr>
            <w:pStyle w:val="E824447E99154EB696F559DAE16439691"/>
          </w:pPr>
          <w:r w:rsidRPr="003F26AE">
            <w:rPr>
              <w:rStyle w:val="PlaceholderText"/>
              <w:rFonts w:ascii="Arial Nova" w:hAnsi="Arial Nova"/>
            </w:rPr>
            <w:t>Click or tap here to enter text.</w:t>
          </w:r>
        </w:p>
      </w:docPartBody>
    </w:docPart>
    <w:docPart>
      <w:docPartPr>
        <w:name w:val="14CC37BE5E384FA1AC3DCDDD4BB12554"/>
        <w:category>
          <w:name w:val="General"/>
          <w:gallery w:val="placeholder"/>
        </w:category>
        <w:types>
          <w:type w:val="bbPlcHdr"/>
        </w:types>
        <w:behaviors>
          <w:behavior w:val="content"/>
        </w:behaviors>
        <w:guid w:val="{13816592-F319-4D10-BF4E-EF381036564C}"/>
      </w:docPartPr>
      <w:docPartBody>
        <w:p w:rsidR="008938D1" w:rsidP="008938D1" w:rsidRDefault="008938D1">
          <w:pPr>
            <w:pStyle w:val="14CC37BE5E384FA1AC3DCDDD4BB125541"/>
          </w:pPr>
          <w:r w:rsidRPr="003F26AE">
            <w:rPr>
              <w:rStyle w:val="PlaceholderText"/>
              <w:rFonts w:ascii="Arial Nova" w:hAnsi="Arial Nova"/>
            </w:rPr>
            <w:t>Click or tap here to enter text.</w:t>
          </w:r>
        </w:p>
      </w:docPartBody>
    </w:docPart>
    <w:docPart>
      <w:docPartPr>
        <w:name w:val="D6BBE244C8CC47E3A2DA6AB4EFEE1673"/>
        <w:category>
          <w:name w:val="General"/>
          <w:gallery w:val="placeholder"/>
        </w:category>
        <w:types>
          <w:type w:val="bbPlcHdr"/>
        </w:types>
        <w:behaviors>
          <w:behavior w:val="content"/>
        </w:behaviors>
        <w:guid w:val="{DDFA2F2A-CDE2-4D19-9B7C-80BE75FEFA3F}"/>
      </w:docPartPr>
      <w:docPartBody>
        <w:p w:rsidR="008938D1" w:rsidP="008938D1" w:rsidRDefault="008938D1">
          <w:pPr>
            <w:pStyle w:val="D6BBE244C8CC47E3A2DA6AB4EFEE16731"/>
          </w:pPr>
          <w:r w:rsidRPr="003F26AE">
            <w:rPr>
              <w:rStyle w:val="PlaceholderText"/>
              <w:rFonts w:ascii="Arial Nova" w:hAnsi="Arial Nova"/>
            </w:rPr>
            <w:t>Click or tap here to enter text.</w:t>
          </w:r>
        </w:p>
      </w:docPartBody>
    </w:docPart>
    <w:docPart>
      <w:docPartPr>
        <w:name w:val="DB2F8CC4D49C4572969D93B8487162E8"/>
        <w:category>
          <w:name w:val="General"/>
          <w:gallery w:val="placeholder"/>
        </w:category>
        <w:types>
          <w:type w:val="bbPlcHdr"/>
        </w:types>
        <w:behaviors>
          <w:behavior w:val="content"/>
        </w:behaviors>
        <w:guid w:val="{7600C28C-A3CE-40E3-9F5B-19A1E4EAB9A4}"/>
      </w:docPartPr>
      <w:docPartBody>
        <w:p w:rsidR="008938D1" w:rsidP="008938D1" w:rsidRDefault="008938D1">
          <w:pPr>
            <w:pStyle w:val="DB2F8CC4D49C4572969D93B8487162E81"/>
          </w:pPr>
          <w:r w:rsidRPr="003F26AE">
            <w:rPr>
              <w:rStyle w:val="PlaceholderText"/>
              <w:rFonts w:ascii="Arial Nova" w:hAnsi="Arial Nova"/>
            </w:rPr>
            <w:t>Click or tap here to enter text.</w:t>
          </w:r>
        </w:p>
      </w:docPartBody>
    </w:docPart>
    <w:docPart>
      <w:docPartPr>
        <w:name w:val="7B548912D07C4EFBA6967017E29E7227"/>
        <w:category>
          <w:name w:val="General"/>
          <w:gallery w:val="placeholder"/>
        </w:category>
        <w:types>
          <w:type w:val="bbPlcHdr"/>
        </w:types>
        <w:behaviors>
          <w:behavior w:val="content"/>
        </w:behaviors>
        <w:guid w:val="{23134E42-9387-48B9-95BA-A7438472DA12}"/>
      </w:docPartPr>
      <w:docPartBody>
        <w:p w:rsidR="008938D1" w:rsidP="008938D1" w:rsidRDefault="008938D1">
          <w:pPr>
            <w:pStyle w:val="7B548912D07C4EFBA6967017E29E72271"/>
          </w:pPr>
          <w:r w:rsidRPr="003F26AE">
            <w:rPr>
              <w:rStyle w:val="PlaceholderText"/>
              <w:rFonts w:ascii="Arial Nova" w:hAnsi="Arial Nova"/>
            </w:rPr>
            <w:t>Click or tap here to enter text.</w:t>
          </w:r>
        </w:p>
      </w:docPartBody>
    </w:docPart>
    <w:docPart>
      <w:docPartPr>
        <w:name w:val="CB4738F7625C4157926188C88656F0B8"/>
        <w:category>
          <w:name w:val="General"/>
          <w:gallery w:val="placeholder"/>
        </w:category>
        <w:types>
          <w:type w:val="bbPlcHdr"/>
        </w:types>
        <w:behaviors>
          <w:behavior w:val="content"/>
        </w:behaviors>
        <w:guid w:val="{2A699539-B55A-49D7-ADE0-A4D622ED95CE}"/>
      </w:docPartPr>
      <w:docPartBody>
        <w:p w:rsidR="008938D1" w:rsidP="008938D1" w:rsidRDefault="008938D1">
          <w:pPr>
            <w:pStyle w:val="CB4738F7625C4157926188C88656F0B81"/>
          </w:pPr>
          <w:r w:rsidRPr="003F26AE">
            <w:rPr>
              <w:rStyle w:val="PlaceholderText"/>
              <w:rFonts w:ascii="Arial Nova" w:hAnsi="Arial Nova"/>
            </w:rPr>
            <w:t>Click or tap here to enter text.</w:t>
          </w:r>
        </w:p>
      </w:docPartBody>
    </w:docPart>
    <w:docPart>
      <w:docPartPr>
        <w:name w:val="92D7F56DF717410F9DF0AC1AD2EA73D3"/>
        <w:category>
          <w:name w:val="General"/>
          <w:gallery w:val="placeholder"/>
        </w:category>
        <w:types>
          <w:type w:val="bbPlcHdr"/>
        </w:types>
        <w:behaviors>
          <w:behavior w:val="content"/>
        </w:behaviors>
        <w:guid w:val="{C93A156B-48B1-4512-BE76-B7424D7ECD03}"/>
      </w:docPartPr>
      <w:docPartBody>
        <w:p w:rsidR="008938D1" w:rsidP="008938D1" w:rsidRDefault="008938D1">
          <w:pPr>
            <w:pStyle w:val="92D7F56DF717410F9DF0AC1AD2EA73D31"/>
          </w:pPr>
          <w:r w:rsidRPr="003F26AE">
            <w:rPr>
              <w:rStyle w:val="PlaceholderText"/>
              <w:rFonts w:ascii="Arial Nova" w:hAnsi="Arial Nova"/>
            </w:rPr>
            <w:t>Click or tap here to enter text.</w:t>
          </w:r>
        </w:p>
      </w:docPartBody>
    </w:docPart>
    <w:docPart>
      <w:docPartPr>
        <w:name w:val="DB7D0532DD374C9C9673297B18833C4E"/>
        <w:category>
          <w:name w:val="General"/>
          <w:gallery w:val="placeholder"/>
        </w:category>
        <w:types>
          <w:type w:val="bbPlcHdr"/>
        </w:types>
        <w:behaviors>
          <w:behavior w:val="content"/>
        </w:behaviors>
        <w:guid w:val="{276C396B-FB90-4DBE-98BF-7F24A8A6DF3F}"/>
      </w:docPartPr>
      <w:docPartBody>
        <w:p w:rsidR="008938D1" w:rsidP="008938D1" w:rsidRDefault="008938D1">
          <w:pPr>
            <w:pStyle w:val="DB7D0532DD374C9C9673297B18833C4E1"/>
          </w:pPr>
          <w:r w:rsidRPr="003F26AE">
            <w:rPr>
              <w:rStyle w:val="PlaceholderText"/>
              <w:rFonts w:ascii="Arial Nova" w:hAnsi="Arial Nova"/>
            </w:rPr>
            <w:t>Click or tap here to enter text.</w:t>
          </w:r>
        </w:p>
      </w:docPartBody>
    </w:docPart>
    <w:docPart>
      <w:docPartPr>
        <w:name w:val="0AF1833387BC4DD8B3ACA923FC923231"/>
        <w:category>
          <w:name w:val="General"/>
          <w:gallery w:val="placeholder"/>
        </w:category>
        <w:types>
          <w:type w:val="bbPlcHdr"/>
        </w:types>
        <w:behaviors>
          <w:behavior w:val="content"/>
        </w:behaviors>
        <w:guid w:val="{CAB55076-C071-4013-BF64-BE9B25D085F4}"/>
      </w:docPartPr>
      <w:docPartBody>
        <w:p w:rsidR="008938D1" w:rsidP="008938D1" w:rsidRDefault="008938D1">
          <w:pPr>
            <w:pStyle w:val="0AF1833387BC4DD8B3ACA923FC9232311"/>
          </w:pPr>
          <w:r w:rsidRPr="003F26AE">
            <w:rPr>
              <w:rStyle w:val="PlaceholderText"/>
              <w:rFonts w:ascii="Arial Nova" w:hAnsi="Arial Nova"/>
            </w:rPr>
            <w:t>Click or tap here to enter text.</w:t>
          </w:r>
        </w:p>
      </w:docPartBody>
    </w:docPart>
    <w:docPart>
      <w:docPartPr>
        <w:name w:val="676B12E4C7D64C6095185C004467F41B"/>
        <w:category>
          <w:name w:val="General"/>
          <w:gallery w:val="placeholder"/>
        </w:category>
        <w:types>
          <w:type w:val="bbPlcHdr"/>
        </w:types>
        <w:behaviors>
          <w:behavior w:val="content"/>
        </w:behaviors>
        <w:guid w:val="{E05D31D6-E8A1-4F82-8F9A-74408DDC2F89}"/>
      </w:docPartPr>
      <w:docPartBody>
        <w:p w:rsidR="008938D1" w:rsidP="008938D1" w:rsidRDefault="008938D1">
          <w:pPr>
            <w:pStyle w:val="676B12E4C7D64C6095185C004467F41B1"/>
          </w:pPr>
          <w:r w:rsidRPr="003F26AE">
            <w:rPr>
              <w:rStyle w:val="PlaceholderText"/>
              <w:rFonts w:ascii="Arial Nova" w:hAnsi="Arial Nova"/>
            </w:rPr>
            <w:t>Click or tap here to enter text.</w:t>
          </w:r>
        </w:p>
      </w:docPartBody>
    </w:docPart>
    <w:docPart>
      <w:docPartPr>
        <w:name w:val="8E9F1040341C4C28AC2D7B966626AC87"/>
        <w:category>
          <w:name w:val="General"/>
          <w:gallery w:val="placeholder"/>
        </w:category>
        <w:types>
          <w:type w:val="bbPlcHdr"/>
        </w:types>
        <w:behaviors>
          <w:behavior w:val="content"/>
        </w:behaviors>
        <w:guid w:val="{E1CB044E-969B-4B42-BF5D-B6402F122574}"/>
      </w:docPartPr>
      <w:docPartBody>
        <w:p w:rsidR="008938D1" w:rsidP="008938D1" w:rsidRDefault="008938D1">
          <w:pPr>
            <w:pStyle w:val="8E9F1040341C4C28AC2D7B966626AC871"/>
          </w:pPr>
          <w:r w:rsidRPr="003F26AE">
            <w:rPr>
              <w:rStyle w:val="PlaceholderText"/>
              <w:rFonts w:ascii="Arial Nova" w:hAnsi="Arial Nova"/>
            </w:rPr>
            <w:t>Click or tap here to enter text.</w:t>
          </w:r>
        </w:p>
      </w:docPartBody>
    </w:docPart>
    <w:docPart>
      <w:docPartPr>
        <w:name w:val="531F40D1A9B041DFBBB8A281F29210F2"/>
        <w:category>
          <w:name w:val="General"/>
          <w:gallery w:val="placeholder"/>
        </w:category>
        <w:types>
          <w:type w:val="bbPlcHdr"/>
        </w:types>
        <w:behaviors>
          <w:behavior w:val="content"/>
        </w:behaviors>
        <w:guid w:val="{FC6C6EED-58A9-4059-9E07-48B4303533DF}"/>
      </w:docPartPr>
      <w:docPartBody>
        <w:p w:rsidR="008938D1" w:rsidP="008938D1" w:rsidRDefault="008938D1">
          <w:pPr>
            <w:pStyle w:val="531F40D1A9B041DFBBB8A281F29210F21"/>
          </w:pPr>
          <w:r w:rsidRPr="003F26AE">
            <w:rPr>
              <w:rStyle w:val="PlaceholderText"/>
              <w:rFonts w:ascii="Arial Nova" w:hAnsi="Arial Nova"/>
            </w:rPr>
            <w:t>Click or tap here to enter text.</w:t>
          </w:r>
        </w:p>
      </w:docPartBody>
    </w:docPart>
    <w:docPart>
      <w:docPartPr>
        <w:name w:val="B9830E22F74F49C0810E1EC0FF4EABD4"/>
        <w:category>
          <w:name w:val="General"/>
          <w:gallery w:val="placeholder"/>
        </w:category>
        <w:types>
          <w:type w:val="bbPlcHdr"/>
        </w:types>
        <w:behaviors>
          <w:behavior w:val="content"/>
        </w:behaviors>
        <w:guid w:val="{82DA52C6-6BE9-49DE-90ED-79DDD6D6432E}"/>
      </w:docPartPr>
      <w:docPartBody>
        <w:p w:rsidR="008938D1" w:rsidP="008938D1" w:rsidRDefault="008938D1">
          <w:pPr>
            <w:pStyle w:val="B9830E22F74F49C0810E1EC0FF4EABD41"/>
          </w:pPr>
          <w:r w:rsidRPr="003F26AE">
            <w:rPr>
              <w:rStyle w:val="PlaceholderText"/>
              <w:rFonts w:ascii="Arial Nova" w:hAnsi="Arial Nova"/>
            </w:rPr>
            <w:t>Click or tap here to enter text.</w:t>
          </w:r>
        </w:p>
      </w:docPartBody>
    </w:docPart>
    <w:docPart>
      <w:docPartPr>
        <w:name w:val="00942D7F856B4A19B1197606CD33D08C"/>
        <w:category>
          <w:name w:val="General"/>
          <w:gallery w:val="placeholder"/>
        </w:category>
        <w:types>
          <w:type w:val="bbPlcHdr"/>
        </w:types>
        <w:behaviors>
          <w:behavior w:val="content"/>
        </w:behaviors>
        <w:guid w:val="{619B8F47-9C48-4EC8-AA1D-77611723F6DC}"/>
      </w:docPartPr>
      <w:docPartBody>
        <w:p w:rsidR="008938D1" w:rsidP="008938D1" w:rsidRDefault="008938D1">
          <w:pPr>
            <w:pStyle w:val="00942D7F856B4A19B1197606CD33D08C1"/>
          </w:pPr>
          <w:r w:rsidRPr="003F26AE">
            <w:rPr>
              <w:rStyle w:val="PlaceholderText"/>
              <w:rFonts w:ascii="Arial Nova" w:hAnsi="Arial Nova"/>
            </w:rPr>
            <w:t>Click or tap here to enter text.</w:t>
          </w:r>
        </w:p>
      </w:docPartBody>
    </w:docPart>
    <w:docPart>
      <w:docPartPr>
        <w:name w:val="5648CED358FF4B16990E5C97E8FDC6F2"/>
        <w:category>
          <w:name w:val="General"/>
          <w:gallery w:val="placeholder"/>
        </w:category>
        <w:types>
          <w:type w:val="bbPlcHdr"/>
        </w:types>
        <w:behaviors>
          <w:behavior w:val="content"/>
        </w:behaviors>
        <w:guid w:val="{184C23C0-1463-400E-9192-270268B58DB4}"/>
      </w:docPartPr>
      <w:docPartBody>
        <w:p w:rsidR="008938D1" w:rsidP="008938D1" w:rsidRDefault="008938D1">
          <w:pPr>
            <w:pStyle w:val="5648CED358FF4B16990E5C97E8FDC6F21"/>
          </w:pPr>
          <w:r w:rsidRPr="003F26AE">
            <w:rPr>
              <w:rStyle w:val="PlaceholderText"/>
              <w:rFonts w:ascii="Arial Nova" w:hAnsi="Arial Nova"/>
            </w:rPr>
            <w:t>Click or tap here to enter text.</w:t>
          </w:r>
        </w:p>
      </w:docPartBody>
    </w:docPart>
    <w:docPart>
      <w:docPartPr>
        <w:name w:val="327EFD770FC44D3FA1E9868898F6CA17"/>
        <w:category>
          <w:name w:val="General"/>
          <w:gallery w:val="placeholder"/>
        </w:category>
        <w:types>
          <w:type w:val="bbPlcHdr"/>
        </w:types>
        <w:behaviors>
          <w:behavior w:val="content"/>
        </w:behaviors>
        <w:guid w:val="{30B442B1-2FED-4231-9D4D-DFF3494C7D65}"/>
      </w:docPartPr>
      <w:docPartBody>
        <w:p w:rsidR="008938D1" w:rsidP="008938D1" w:rsidRDefault="008938D1">
          <w:pPr>
            <w:pStyle w:val="327EFD770FC44D3FA1E9868898F6CA171"/>
          </w:pPr>
          <w:r w:rsidRPr="003F26AE">
            <w:rPr>
              <w:rStyle w:val="PlaceholderText"/>
              <w:rFonts w:ascii="Arial Nova" w:hAnsi="Arial Nova"/>
            </w:rPr>
            <w:t>Click or tap here to enter text.</w:t>
          </w:r>
        </w:p>
      </w:docPartBody>
    </w:docPart>
    <w:docPart>
      <w:docPartPr>
        <w:name w:val="526E20B9A20F4DEC96D4AB586439195E"/>
        <w:category>
          <w:name w:val="General"/>
          <w:gallery w:val="placeholder"/>
        </w:category>
        <w:types>
          <w:type w:val="bbPlcHdr"/>
        </w:types>
        <w:behaviors>
          <w:behavior w:val="content"/>
        </w:behaviors>
        <w:guid w:val="{7E942673-FA2C-4E5E-94AC-1A2526F51AB4}"/>
      </w:docPartPr>
      <w:docPartBody>
        <w:p w:rsidR="008938D1" w:rsidP="008938D1" w:rsidRDefault="008938D1">
          <w:pPr>
            <w:pStyle w:val="526E20B9A20F4DEC96D4AB586439195E1"/>
          </w:pPr>
          <w:r w:rsidRPr="003F26AE">
            <w:rPr>
              <w:rStyle w:val="PlaceholderText"/>
              <w:rFonts w:ascii="Arial Nova" w:hAnsi="Arial Nova"/>
            </w:rPr>
            <w:t>Click or tap here to enter text.</w:t>
          </w:r>
        </w:p>
      </w:docPartBody>
    </w:docPart>
    <w:docPart>
      <w:docPartPr>
        <w:name w:val="E3D6166D59CD4B769B906A9F53C2E7DC"/>
        <w:category>
          <w:name w:val="General"/>
          <w:gallery w:val="placeholder"/>
        </w:category>
        <w:types>
          <w:type w:val="bbPlcHdr"/>
        </w:types>
        <w:behaviors>
          <w:behavior w:val="content"/>
        </w:behaviors>
        <w:guid w:val="{3D6C60C8-0EDF-4C2E-9734-BE76D89282ED}"/>
      </w:docPartPr>
      <w:docPartBody>
        <w:p w:rsidR="008938D1" w:rsidP="008938D1" w:rsidRDefault="008938D1">
          <w:pPr>
            <w:pStyle w:val="E3D6166D59CD4B769B906A9F53C2E7DC1"/>
          </w:pPr>
          <w:r w:rsidRPr="003F26AE">
            <w:rPr>
              <w:rStyle w:val="PlaceholderText"/>
              <w:rFonts w:ascii="Arial Nova" w:hAnsi="Arial Nova"/>
            </w:rPr>
            <w:t>Click or tap here to enter text.</w:t>
          </w:r>
        </w:p>
      </w:docPartBody>
    </w:docPart>
    <w:docPart>
      <w:docPartPr>
        <w:name w:val="8CB94A2297D2441EBA92289E9ABEF4C7"/>
        <w:category>
          <w:name w:val="General"/>
          <w:gallery w:val="placeholder"/>
        </w:category>
        <w:types>
          <w:type w:val="bbPlcHdr"/>
        </w:types>
        <w:behaviors>
          <w:behavior w:val="content"/>
        </w:behaviors>
        <w:guid w:val="{DED25BD9-9B8B-4CC4-9096-BC7567F989D5}"/>
      </w:docPartPr>
      <w:docPartBody>
        <w:p w:rsidR="008938D1" w:rsidP="008938D1" w:rsidRDefault="008938D1">
          <w:pPr>
            <w:pStyle w:val="8CB94A2297D2441EBA92289E9ABEF4C71"/>
          </w:pPr>
          <w:r w:rsidRPr="003F26AE">
            <w:rPr>
              <w:rStyle w:val="PlaceholderText"/>
              <w:rFonts w:ascii="Arial Nova" w:hAnsi="Arial Nova"/>
            </w:rPr>
            <w:t>Click or tap here to enter text.</w:t>
          </w:r>
        </w:p>
      </w:docPartBody>
    </w:docPart>
    <w:docPart>
      <w:docPartPr>
        <w:name w:val="28041E7509F8480B9033EF562CCE34E7"/>
        <w:category>
          <w:name w:val="General"/>
          <w:gallery w:val="placeholder"/>
        </w:category>
        <w:types>
          <w:type w:val="bbPlcHdr"/>
        </w:types>
        <w:behaviors>
          <w:behavior w:val="content"/>
        </w:behaviors>
        <w:guid w:val="{AA452B66-518D-47B1-A1C6-373EB4233525}"/>
      </w:docPartPr>
      <w:docPartBody>
        <w:p w:rsidR="008938D1" w:rsidP="008938D1" w:rsidRDefault="008938D1">
          <w:pPr>
            <w:pStyle w:val="28041E7509F8480B9033EF562CCE34E71"/>
          </w:pPr>
          <w:r w:rsidRPr="003F26AE">
            <w:rPr>
              <w:rStyle w:val="PlaceholderText"/>
              <w:rFonts w:ascii="Arial Nova" w:hAnsi="Arial Nova"/>
            </w:rPr>
            <w:t>Click or tap here to enter text.</w:t>
          </w:r>
        </w:p>
      </w:docPartBody>
    </w:docPart>
    <w:docPart>
      <w:docPartPr>
        <w:name w:val="53461D27249D4A91A645D2110758299F"/>
        <w:category>
          <w:name w:val="General"/>
          <w:gallery w:val="placeholder"/>
        </w:category>
        <w:types>
          <w:type w:val="bbPlcHdr"/>
        </w:types>
        <w:behaviors>
          <w:behavior w:val="content"/>
        </w:behaviors>
        <w:guid w:val="{2D8644CF-9A70-476D-A1CE-E892F8953188}"/>
      </w:docPartPr>
      <w:docPartBody>
        <w:p w:rsidR="008938D1" w:rsidP="008938D1" w:rsidRDefault="008938D1">
          <w:pPr>
            <w:pStyle w:val="53461D27249D4A91A645D2110758299F1"/>
          </w:pPr>
          <w:r w:rsidRPr="003F26AE">
            <w:rPr>
              <w:rStyle w:val="PlaceholderText"/>
              <w:rFonts w:ascii="Arial Nova" w:hAnsi="Arial Nova"/>
            </w:rPr>
            <w:t>Click or tap here to enter text.</w:t>
          </w:r>
        </w:p>
      </w:docPartBody>
    </w:docPart>
    <w:docPart>
      <w:docPartPr>
        <w:name w:val="C9B12824B1D149F58BE40B8E7ED4CA47"/>
        <w:category>
          <w:name w:val="General"/>
          <w:gallery w:val="placeholder"/>
        </w:category>
        <w:types>
          <w:type w:val="bbPlcHdr"/>
        </w:types>
        <w:behaviors>
          <w:behavior w:val="content"/>
        </w:behaviors>
        <w:guid w:val="{7C8423B3-07F4-4D4D-957D-1A9510EB60F3}"/>
      </w:docPartPr>
      <w:docPartBody>
        <w:p w:rsidR="008938D1" w:rsidP="008938D1" w:rsidRDefault="008938D1">
          <w:pPr>
            <w:pStyle w:val="C9B12824B1D149F58BE40B8E7ED4CA471"/>
          </w:pPr>
          <w:r w:rsidRPr="003F26AE">
            <w:rPr>
              <w:rStyle w:val="PlaceholderText"/>
              <w:rFonts w:ascii="Arial Nova" w:hAnsi="Arial Nova"/>
            </w:rPr>
            <w:t>Click or tap here to enter text.</w:t>
          </w:r>
        </w:p>
      </w:docPartBody>
    </w:docPart>
    <w:docPart>
      <w:docPartPr>
        <w:name w:val="1C0722C195684BD789C5742A52D9BF16"/>
        <w:category>
          <w:name w:val="General"/>
          <w:gallery w:val="placeholder"/>
        </w:category>
        <w:types>
          <w:type w:val="bbPlcHdr"/>
        </w:types>
        <w:behaviors>
          <w:behavior w:val="content"/>
        </w:behaviors>
        <w:guid w:val="{73C7DF6A-BA05-4EF5-8E4A-0552F43AE7FD}"/>
      </w:docPartPr>
      <w:docPartBody>
        <w:p w:rsidR="008938D1" w:rsidP="008938D1" w:rsidRDefault="008938D1">
          <w:pPr>
            <w:pStyle w:val="1C0722C195684BD789C5742A52D9BF161"/>
          </w:pPr>
          <w:r w:rsidRPr="003F26AE">
            <w:rPr>
              <w:rStyle w:val="PlaceholderText"/>
              <w:rFonts w:ascii="Arial Nova" w:hAnsi="Arial Nova"/>
            </w:rPr>
            <w:t>Click or tap here to enter text.</w:t>
          </w:r>
        </w:p>
      </w:docPartBody>
    </w:docPart>
    <w:docPart>
      <w:docPartPr>
        <w:name w:val="4EABC99CD5154934B5CA115F3F487A98"/>
        <w:category>
          <w:name w:val="General"/>
          <w:gallery w:val="placeholder"/>
        </w:category>
        <w:types>
          <w:type w:val="bbPlcHdr"/>
        </w:types>
        <w:behaviors>
          <w:behavior w:val="content"/>
        </w:behaviors>
        <w:guid w:val="{E1F576CE-3777-43A5-B64D-2F2638F132A5}"/>
      </w:docPartPr>
      <w:docPartBody>
        <w:p w:rsidR="008938D1" w:rsidP="008938D1" w:rsidRDefault="008938D1">
          <w:pPr>
            <w:pStyle w:val="4EABC99CD5154934B5CA115F3F487A981"/>
          </w:pPr>
          <w:r w:rsidRPr="003F26AE">
            <w:rPr>
              <w:rStyle w:val="PlaceholderText"/>
              <w:rFonts w:ascii="Arial Nova" w:hAnsi="Arial Nova"/>
            </w:rPr>
            <w:t>Click or tap here to enter text.</w:t>
          </w:r>
        </w:p>
      </w:docPartBody>
    </w:docPart>
    <w:docPart>
      <w:docPartPr>
        <w:name w:val="9109CDC6CA7F4D0F95D6B44A6F138926"/>
        <w:category>
          <w:name w:val="General"/>
          <w:gallery w:val="placeholder"/>
        </w:category>
        <w:types>
          <w:type w:val="bbPlcHdr"/>
        </w:types>
        <w:behaviors>
          <w:behavior w:val="content"/>
        </w:behaviors>
        <w:guid w:val="{3E78628F-C4F1-47B5-97E2-80AF3812D3AB}"/>
      </w:docPartPr>
      <w:docPartBody>
        <w:p w:rsidR="008938D1" w:rsidP="008938D1" w:rsidRDefault="008938D1">
          <w:pPr>
            <w:pStyle w:val="9109CDC6CA7F4D0F95D6B44A6F1389261"/>
          </w:pPr>
          <w:r w:rsidRPr="003F26AE">
            <w:rPr>
              <w:rStyle w:val="PlaceholderText"/>
              <w:rFonts w:ascii="Arial Nova" w:hAnsi="Arial Nova"/>
            </w:rPr>
            <w:t>Click or tap here to enter text.</w:t>
          </w:r>
        </w:p>
      </w:docPartBody>
    </w:docPart>
    <w:docPart>
      <w:docPartPr>
        <w:name w:val="5FFFEBD5069D48FAB2870873F16EE2B9"/>
        <w:category>
          <w:name w:val="General"/>
          <w:gallery w:val="placeholder"/>
        </w:category>
        <w:types>
          <w:type w:val="bbPlcHdr"/>
        </w:types>
        <w:behaviors>
          <w:behavior w:val="content"/>
        </w:behaviors>
        <w:guid w:val="{EA4BBE4D-34AB-4869-AB8E-9016323143B5}"/>
      </w:docPartPr>
      <w:docPartBody>
        <w:p w:rsidR="008938D1" w:rsidP="008938D1" w:rsidRDefault="008938D1">
          <w:pPr>
            <w:pStyle w:val="5FFFEBD5069D48FAB2870873F16EE2B91"/>
          </w:pPr>
          <w:r w:rsidRPr="003F26AE">
            <w:rPr>
              <w:rStyle w:val="PlaceholderText"/>
              <w:rFonts w:ascii="Arial Nova" w:hAnsi="Arial Nova"/>
            </w:rPr>
            <w:t>Click or tap here to enter text.</w:t>
          </w:r>
        </w:p>
      </w:docPartBody>
    </w:docPart>
    <w:docPart>
      <w:docPartPr>
        <w:name w:val="32B9AF115A204667B35C3588EE642514"/>
        <w:category>
          <w:name w:val="General"/>
          <w:gallery w:val="placeholder"/>
        </w:category>
        <w:types>
          <w:type w:val="bbPlcHdr"/>
        </w:types>
        <w:behaviors>
          <w:behavior w:val="content"/>
        </w:behaviors>
        <w:guid w:val="{00C2ADCE-303E-461D-8761-AB2EEAD32091}"/>
      </w:docPartPr>
      <w:docPartBody>
        <w:p w:rsidR="008938D1" w:rsidP="008938D1" w:rsidRDefault="008938D1">
          <w:pPr>
            <w:pStyle w:val="32B9AF115A204667B35C3588EE6425141"/>
          </w:pPr>
          <w:r w:rsidRPr="003F26AE">
            <w:rPr>
              <w:rStyle w:val="PlaceholderText"/>
              <w:rFonts w:ascii="Arial Nova" w:hAnsi="Arial Nova"/>
            </w:rPr>
            <w:t>Click or tap here to enter text.</w:t>
          </w:r>
        </w:p>
      </w:docPartBody>
    </w:docPart>
    <w:docPart>
      <w:docPartPr>
        <w:name w:val="D77E7054761042CA87429A1F31CCB010"/>
        <w:category>
          <w:name w:val="General"/>
          <w:gallery w:val="placeholder"/>
        </w:category>
        <w:types>
          <w:type w:val="bbPlcHdr"/>
        </w:types>
        <w:behaviors>
          <w:behavior w:val="content"/>
        </w:behaviors>
        <w:guid w:val="{B83C1911-79A5-43B5-A099-A5A1E1B797A5}"/>
      </w:docPartPr>
      <w:docPartBody>
        <w:p w:rsidR="008938D1" w:rsidP="008938D1" w:rsidRDefault="008938D1">
          <w:pPr>
            <w:pStyle w:val="D77E7054761042CA87429A1F31CCB0101"/>
          </w:pPr>
          <w:r w:rsidRPr="003F26AE">
            <w:rPr>
              <w:rStyle w:val="PlaceholderText"/>
              <w:rFonts w:ascii="Arial Nova" w:hAnsi="Arial Nova"/>
            </w:rPr>
            <w:t>Click or tap here to enter text.</w:t>
          </w:r>
        </w:p>
      </w:docPartBody>
    </w:docPart>
    <w:docPart>
      <w:docPartPr>
        <w:name w:val="F13306D596A6483594356BD271415C73"/>
        <w:category>
          <w:name w:val="General"/>
          <w:gallery w:val="placeholder"/>
        </w:category>
        <w:types>
          <w:type w:val="bbPlcHdr"/>
        </w:types>
        <w:behaviors>
          <w:behavior w:val="content"/>
        </w:behaviors>
        <w:guid w:val="{5B3A1E69-A603-4A84-B723-221287F9EEE5}"/>
      </w:docPartPr>
      <w:docPartBody>
        <w:p w:rsidR="008938D1" w:rsidP="008938D1" w:rsidRDefault="008938D1">
          <w:pPr>
            <w:pStyle w:val="F13306D596A6483594356BD271415C731"/>
          </w:pPr>
          <w:r w:rsidRPr="003F26AE">
            <w:rPr>
              <w:rStyle w:val="PlaceholderText"/>
              <w:rFonts w:ascii="Arial Nova" w:hAnsi="Arial Nova"/>
            </w:rPr>
            <w:t>Click or tap here to enter text.</w:t>
          </w:r>
        </w:p>
      </w:docPartBody>
    </w:docPart>
    <w:docPart>
      <w:docPartPr>
        <w:name w:val="F43F4D304E20494CA6D5829E18404F1C"/>
        <w:category>
          <w:name w:val="General"/>
          <w:gallery w:val="placeholder"/>
        </w:category>
        <w:types>
          <w:type w:val="bbPlcHdr"/>
        </w:types>
        <w:behaviors>
          <w:behavior w:val="content"/>
        </w:behaviors>
        <w:guid w:val="{2E87CEF9-E317-4B0D-ADB4-43E0E66CCD23}"/>
      </w:docPartPr>
      <w:docPartBody>
        <w:p w:rsidR="008938D1" w:rsidP="008938D1" w:rsidRDefault="008938D1">
          <w:pPr>
            <w:pStyle w:val="F43F4D304E20494CA6D5829E18404F1C1"/>
          </w:pPr>
          <w:r w:rsidRPr="003F26AE">
            <w:rPr>
              <w:rStyle w:val="PlaceholderText"/>
              <w:rFonts w:ascii="Arial Nova" w:hAnsi="Arial Nova"/>
            </w:rPr>
            <w:t>Click or tap here to enter text.</w:t>
          </w:r>
        </w:p>
      </w:docPartBody>
    </w:docPart>
    <w:docPart>
      <w:docPartPr>
        <w:name w:val="0DEA06CF53D7439797D8D7348985A3E6"/>
        <w:category>
          <w:name w:val="General"/>
          <w:gallery w:val="placeholder"/>
        </w:category>
        <w:types>
          <w:type w:val="bbPlcHdr"/>
        </w:types>
        <w:behaviors>
          <w:behavior w:val="content"/>
        </w:behaviors>
        <w:guid w:val="{B405799E-C0E1-4925-A411-AB445722CAC3}"/>
      </w:docPartPr>
      <w:docPartBody>
        <w:p w:rsidR="008938D1" w:rsidP="008938D1" w:rsidRDefault="008938D1">
          <w:pPr>
            <w:pStyle w:val="0DEA06CF53D7439797D8D7348985A3E61"/>
          </w:pPr>
          <w:r w:rsidRPr="003F26AE">
            <w:rPr>
              <w:rStyle w:val="PlaceholderText"/>
              <w:rFonts w:ascii="Arial Nova" w:hAnsi="Arial Nova"/>
            </w:rPr>
            <w:t>Click or tap here to enter text.</w:t>
          </w:r>
        </w:p>
      </w:docPartBody>
    </w:docPart>
    <w:docPart>
      <w:docPartPr>
        <w:name w:val="E51DF599FE0743DFA68AEE189DE61876"/>
        <w:category>
          <w:name w:val="General"/>
          <w:gallery w:val="placeholder"/>
        </w:category>
        <w:types>
          <w:type w:val="bbPlcHdr"/>
        </w:types>
        <w:behaviors>
          <w:behavior w:val="content"/>
        </w:behaviors>
        <w:guid w:val="{8865517F-A51F-4333-88EA-942EBC776548}"/>
      </w:docPartPr>
      <w:docPartBody>
        <w:p w:rsidR="008938D1" w:rsidP="008938D1" w:rsidRDefault="008938D1">
          <w:pPr>
            <w:pStyle w:val="E51DF599FE0743DFA68AEE189DE618761"/>
          </w:pPr>
          <w:r w:rsidRPr="003F26AE">
            <w:rPr>
              <w:rStyle w:val="PlaceholderText"/>
              <w:rFonts w:ascii="Arial Nova" w:hAnsi="Arial Nova"/>
            </w:rPr>
            <w:t>Click or tap here to enter text.</w:t>
          </w:r>
        </w:p>
      </w:docPartBody>
    </w:docPart>
    <w:docPart>
      <w:docPartPr>
        <w:name w:val="7DB129DA2068462CBEE6F26A4FC4F46F"/>
        <w:category>
          <w:name w:val="General"/>
          <w:gallery w:val="placeholder"/>
        </w:category>
        <w:types>
          <w:type w:val="bbPlcHdr"/>
        </w:types>
        <w:behaviors>
          <w:behavior w:val="content"/>
        </w:behaviors>
        <w:guid w:val="{410B536E-78B5-4A01-8291-483FA26A42B6}"/>
      </w:docPartPr>
      <w:docPartBody>
        <w:p w:rsidR="008938D1" w:rsidP="008938D1" w:rsidRDefault="008938D1">
          <w:pPr>
            <w:pStyle w:val="7DB129DA2068462CBEE6F26A4FC4F46F1"/>
          </w:pPr>
          <w:r w:rsidRPr="003F26AE">
            <w:rPr>
              <w:rStyle w:val="PlaceholderText"/>
              <w:rFonts w:ascii="Arial Nova" w:hAnsi="Arial Nova"/>
            </w:rPr>
            <w:t>Click or tap here to enter text.</w:t>
          </w:r>
        </w:p>
      </w:docPartBody>
    </w:docPart>
    <w:docPart>
      <w:docPartPr>
        <w:name w:val="68A5847BAE9846DABA3EBD115EDA9165"/>
        <w:category>
          <w:name w:val="General"/>
          <w:gallery w:val="placeholder"/>
        </w:category>
        <w:types>
          <w:type w:val="bbPlcHdr"/>
        </w:types>
        <w:behaviors>
          <w:behavior w:val="content"/>
        </w:behaviors>
        <w:guid w:val="{E17AC364-B75C-4CD2-9B33-EF302B33FE2A}"/>
      </w:docPartPr>
      <w:docPartBody>
        <w:p w:rsidR="008938D1" w:rsidP="008938D1" w:rsidRDefault="008938D1">
          <w:pPr>
            <w:pStyle w:val="68A5847BAE9846DABA3EBD115EDA91651"/>
          </w:pPr>
          <w:r w:rsidRPr="003F26AE">
            <w:rPr>
              <w:rStyle w:val="PlaceholderText"/>
              <w:rFonts w:ascii="Arial Nova" w:hAnsi="Arial Nova"/>
            </w:rPr>
            <w:t>Click or tap here to enter text.</w:t>
          </w:r>
        </w:p>
      </w:docPartBody>
    </w:docPart>
    <w:docPart>
      <w:docPartPr>
        <w:name w:val="08C61071F7E04F6791AFB11ED0DD2A69"/>
        <w:category>
          <w:name w:val="General"/>
          <w:gallery w:val="placeholder"/>
        </w:category>
        <w:types>
          <w:type w:val="bbPlcHdr"/>
        </w:types>
        <w:behaviors>
          <w:behavior w:val="content"/>
        </w:behaviors>
        <w:guid w:val="{1D86C48E-74A3-43A1-B69E-72B7AE4C8994}"/>
      </w:docPartPr>
      <w:docPartBody>
        <w:p w:rsidR="008938D1" w:rsidP="008938D1" w:rsidRDefault="008938D1">
          <w:pPr>
            <w:pStyle w:val="08C61071F7E04F6791AFB11ED0DD2A691"/>
          </w:pPr>
          <w:r w:rsidRPr="003F26AE">
            <w:rPr>
              <w:rStyle w:val="PlaceholderText"/>
              <w:rFonts w:ascii="Arial Nova" w:hAnsi="Arial Nova"/>
            </w:rPr>
            <w:t>Click or tap here to enter text.</w:t>
          </w:r>
        </w:p>
      </w:docPartBody>
    </w:docPart>
    <w:docPart>
      <w:docPartPr>
        <w:name w:val="2E8361D6CA944BBFA6AB85778FE30283"/>
        <w:category>
          <w:name w:val="General"/>
          <w:gallery w:val="placeholder"/>
        </w:category>
        <w:types>
          <w:type w:val="bbPlcHdr"/>
        </w:types>
        <w:behaviors>
          <w:behavior w:val="content"/>
        </w:behaviors>
        <w:guid w:val="{73E8C14D-83FA-41B2-BB73-DD31FEA5DB9D}"/>
      </w:docPartPr>
      <w:docPartBody>
        <w:p w:rsidR="008938D1" w:rsidP="008938D1" w:rsidRDefault="008938D1">
          <w:pPr>
            <w:pStyle w:val="2E8361D6CA944BBFA6AB85778FE302831"/>
          </w:pPr>
          <w:r w:rsidRPr="003F26AE">
            <w:rPr>
              <w:rStyle w:val="PlaceholderText"/>
              <w:rFonts w:ascii="Arial Nova" w:hAnsi="Arial Nova"/>
            </w:rPr>
            <w:t>Click or tap here to enter text.</w:t>
          </w:r>
        </w:p>
      </w:docPartBody>
    </w:docPart>
    <w:docPart>
      <w:docPartPr>
        <w:name w:val="B95044C10A2A4820AF66F4CD8081E5EB"/>
        <w:category>
          <w:name w:val="General"/>
          <w:gallery w:val="placeholder"/>
        </w:category>
        <w:types>
          <w:type w:val="bbPlcHdr"/>
        </w:types>
        <w:behaviors>
          <w:behavior w:val="content"/>
        </w:behaviors>
        <w:guid w:val="{458B942E-5F65-4CE1-B871-013AE276B9E7}"/>
      </w:docPartPr>
      <w:docPartBody>
        <w:p w:rsidR="008938D1" w:rsidP="008938D1" w:rsidRDefault="008938D1">
          <w:pPr>
            <w:pStyle w:val="B95044C10A2A4820AF66F4CD8081E5EB1"/>
          </w:pPr>
          <w:r w:rsidRPr="003F26AE">
            <w:rPr>
              <w:rStyle w:val="PlaceholderText"/>
              <w:rFonts w:ascii="Arial Nova" w:hAnsi="Arial Nova"/>
            </w:rPr>
            <w:t>Click or tap here to enter text.</w:t>
          </w:r>
        </w:p>
      </w:docPartBody>
    </w:docPart>
    <w:docPart>
      <w:docPartPr>
        <w:name w:val="7FB6AB5B737B4F879B5490746E6EFC4A"/>
        <w:category>
          <w:name w:val="General"/>
          <w:gallery w:val="placeholder"/>
        </w:category>
        <w:types>
          <w:type w:val="bbPlcHdr"/>
        </w:types>
        <w:behaviors>
          <w:behavior w:val="content"/>
        </w:behaviors>
        <w:guid w:val="{35E357BF-F555-443E-ACAC-8C50FE59400D}"/>
      </w:docPartPr>
      <w:docPartBody>
        <w:p w:rsidR="008938D1" w:rsidP="008938D1" w:rsidRDefault="008938D1">
          <w:pPr>
            <w:pStyle w:val="7FB6AB5B737B4F879B5490746E6EFC4A1"/>
          </w:pPr>
          <w:r w:rsidRPr="003F26AE">
            <w:rPr>
              <w:rStyle w:val="PlaceholderText"/>
              <w:rFonts w:ascii="Arial Nova" w:hAnsi="Arial Nova"/>
            </w:rPr>
            <w:t>Click or tap here to enter text.</w:t>
          </w:r>
        </w:p>
      </w:docPartBody>
    </w:docPart>
    <w:docPart>
      <w:docPartPr>
        <w:name w:val="DF5B90D659254D3C9B0BDC2A9C15D89C"/>
        <w:category>
          <w:name w:val="General"/>
          <w:gallery w:val="placeholder"/>
        </w:category>
        <w:types>
          <w:type w:val="bbPlcHdr"/>
        </w:types>
        <w:behaviors>
          <w:behavior w:val="content"/>
        </w:behaviors>
        <w:guid w:val="{B8B3BD9E-89AA-492A-A9F2-FD8174413FD3}"/>
      </w:docPartPr>
      <w:docPartBody>
        <w:p w:rsidR="008938D1" w:rsidP="008938D1" w:rsidRDefault="008938D1">
          <w:pPr>
            <w:pStyle w:val="DF5B90D659254D3C9B0BDC2A9C15D89C1"/>
          </w:pPr>
          <w:r w:rsidRPr="003F26AE">
            <w:rPr>
              <w:rStyle w:val="PlaceholderText"/>
              <w:rFonts w:ascii="Arial Nova" w:hAnsi="Arial Nova"/>
            </w:rPr>
            <w:t>Click or tap here to enter text.</w:t>
          </w:r>
        </w:p>
      </w:docPartBody>
    </w:docPart>
    <w:docPart>
      <w:docPartPr>
        <w:name w:val="A5A0705E768242DC81E750E60162277B"/>
        <w:category>
          <w:name w:val="General"/>
          <w:gallery w:val="placeholder"/>
        </w:category>
        <w:types>
          <w:type w:val="bbPlcHdr"/>
        </w:types>
        <w:behaviors>
          <w:behavior w:val="content"/>
        </w:behaviors>
        <w:guid w:val="{3A8E22EA-74FA-4608-AA6A-82D2C10C0176}"/>
      </w:docPartPr>
      <w:docPartBody>
        <w:p w:rsidR="008938D1" w:rsidP="008938D1" w:rsidRDefault="008938D1">
          <w:pPr>
            <w:pStyle w:val="A5A0705E768242DC81E750E60162277B1"/>
          </w:pPr>
          <w:r w:rsidRPr="003F26AE">
            <w:rPr>
              <w:rStyle w:val="PlaceholderText"/>
              <w:rFonts w:ascii="Arial Nova" w:hAnsi="Arial Nova"/>
            </w:rPr>
            <w:t>Click or tap here to enter text.</w:t>
          </w:r>
        </w:p>
      </w:docPartBody>
    </w:docPart>
    <w:docPart>
      <w:docPartPr>
        <w:name w:val="E068F4964D53486791FA4320993E6F23"/>
        <w:category>
          <w:name w:val="General"/>
          <w:gallery w:val="placeholder"/>
        </w:category>
        <w:types>
          <w:type w:val="bbPlcHdr"/>
        </w:types>
        <w:behaviors>
          <w:behavior w:val="content"/>
        </w:behaviors>
        <w:guid w:val="{10C33EB2-21BB-4C63-A5FE-B1B3878D3118}"/>
      </w:docPartPr>
      <w:docPartBody>
        <w:p w:rsidR="008938D1" w:rsidP="008938D1" w:rsidRDefault="008938D1">
          <w:pPr>
            <w:pStyle w:val="E068F4964D53486791FA4320993E6F231"/>
          </w:pPr>
          <w:r w:rsidRPr="003F26AE">
            <w:rPr>
              <w:rStyle w:val="PlaceholderText"/>
              <w:rFonts w:ascii="Arial Nova" w:hAnsi="Arial Nova"/>
            </w:rPr>
            <w:t>Click or tap here to enter text.</w:t>
          </w:r>
        </w:p>
      </w:docPartBody>
    </w:docPart>
    <w:docPart>
      <w:docPartPr>
        <w:name w:val="291129F5F4B44ABCA9FA80E4708D35E9"/>
        <w:category>
          <w:name w:val="General"/>
          <w:gallery w:val="placeholder"/>
        </w:category>
        <w:types>
          <w:type w:val="bbPlcHdr"/>
        </w:types>
        <w:behaviors>
          <w:behavior w:val="content"/>
        </w:behaviors>
        <w:guid w:val="{FAA2F9FB-451D-4DC7-8CAB-49ECB2AECB3B}"/>
      </w:docPartPr>
      <w:docPartBody>
        <w:p w:rsidR="008938D1" w:rsidP="008938D1" w:rsidRDefault="008938D1">
          <w:pPr>
            <w:pStyle w:val="291129F5F4B44ABCA9FA80E4708D35E91"/>
          </w:pPr>
          <w:r w:rsidRPr="003F26AE">
            <w:rPr>
              <w:rStyle w:val="PlaceholderText"/>
              <w:rFonts w:ascii="Arial Nova" w:hAnsi="Arial Nova"/>
            </w:rPr>
            <w:t>Click or tap here to enter text.</w:t>
          </w:r>
        </w:p>
      </w:docPartBody>
    </w:docPart>
    <w:docPart>
      <w:docPartPr>
        <w:name w:val="D7FE51941AB64394BC6031A17D64572A"/>
        <w:category>
          <w:name w:val="General"/>
          <w:gallery w:val="placeholder"/>
        </w:category>
        <w:types>
          <w:type w:val="bbPlcHdr"/>
        </w:types>
        <w:behaviors>
          <w:behavior w:val="content"/>
        </w:behaviors>
        <w:guid w:val="{105C5838-7C7A-47A1-B49F-79C61E4F66CA}"/>
      </w:docPartPr>
      <w:docPartBody>
        <w:p w:rsidR="008938D1" w:rsidP="008938D1" w:rsidRDefault="008938D1">
          <w:pPr>
            <w:pStyle w:val="D7FE51941AB64394BC6031A17D64572A1"/>
          </w:pPr>
          <w:r w:rsidRPr="003F26AE">
            <w:rPr>
              <w:rStyle w:val="PlaceholderText"/>
              <w:rFonts w:ascii="Arial Nova" w:hAnsi="Arial Nova"/>
            </w:rPr>
            <w:t>Click or tap here to enter text.</w:t>
          </w:r>
        </w:p>
      </w:docPartBody>
    </w:docPart>
    <w:docPart>
      <w:docPartPr>
        <w:name w:val="BEBAC7174C894CD5A767B4BD4FB4808C"/>
        <w:category>
          <w:name w:val="General"/>
          <w:gallery w:val="placeholder"/>
        </w:category>
        <w:types>
          <w:type w:val="bbPlcHdr"/>
        </w:types>
        <w:behaviors>
          <w:behavior w:val="content"/>
        </w:behaviors>
        <w:guid w:val="{5B24E55A-8F32-4ED1-AE0D-E640D35F8B5D}"/>
      </w:docPartPr>
      <w:docPartBody>
        <w:p w:rsidR="008938D1" w:rsidP="008938D1" w:rsidRDefault="008938D1">
          <w:pPr>
            <w:pStyle w:val="BEBAC7174C894CD5A767B4BD4FB4808C1"/>
          </w:pPr>
          <w:r w:rsidRPr="003F26AE">
            <w:rPr>
              <w:rStyle w:val="PlaceholderText"/>
              <w:rFonts w:ascii="Arial Nova" w:hAnsi="Arial Nova"/>
            </w:rPr>
            <w:t>Click or tap here to enter text.</w:t>
          </w:r>
        </w:p>
      </w:docPartBody>
    </w:docPart>
    <w:docPart>
      <w:docPartPr>
        <w:name w:val="5823C9FF298944C6AC52F25A1E14FA82"/>
        <w:category>
          <w:name w:val="General"/>
          <w:gallery w:val="placeholder"/>
        </w:category>
        <w:types>
          <w:type w:val="bbPlcHdr"/>
        </w:types>
        <w:behaviors>
          <w:behavior w:val="content"/>
        </w:behaviors>
        <w:guid w:val="{F05CDB1A-057D-488A-ACF3-5DE5DC90371C}"/>
      </w:docPartPr>
      <w:docPartBody>
        <w:p w:rsidR="008938D1" w:rsidP="008938D1" w:rsidRDefault="008938D1">
          <w:pPr>
            <w:pStyle w:val="5823C9FF298944C6AC52F25A1E14FA821"/>
          </w:pPr>
          <w:r w:rsidRPr="003F26AE">
            <w:rPr>
              <w:rStyle w:val="PlaceholderText"/>
              <w:rFonts w:ascii="Arial Nova" w:hAnsi="Arial Nova"/>
            </w:rPr>
            <w:t>Click or tap here to enter text.</w:t>
          </w:r>
        </w:p>
      </w:docPartBody>
    </w:docPart>
    <w:docPart>
      <w:docPartPr>
        <w:name w:val="94D9477854F84096AE217FC5B1B72535"/>
        <w:category>
          <w:name w:val="General"/>
          <w:gallery w:val="placeholder"/>
        </w:category>
        <w:types>
          <w:type w:val="bbPlcHdr"/>
        </w:types>
        <w:behaviors>
          <w:behavior w:val="content"/>
        </w:behaviors>
        <w:guid w:val="{519AB17C-FEA0-4AFA-8546-3A09C8519310}"/>
      </w:docPartPr>
      <w:docPartBody>
        <w:p w:rsidR="008938D1" w:rsidP="008938D1" w:rsidRDefault="008938D1">
          <w:pPr>
            <w:pStyle w:val="94D9477854F84096AE217FC5B1B725351"/>
          </w:pPr>
          <w:r w:rsidRPr="003F26AE">
            <w:rPr>
              <w:rStyle w:val="PlaceholderText"/>
              <w:rFonts w:ascii="Arial Nova" w:hAnsi="Arial Nova"/>
            </w:rPr>
            <w:t>Click or tap here to enter text.</w:t>
          </w:r>
        </w:p>
      </w:docPartBody>
    </w:docPart>
    <w:docPart>
      <w:docPartPr>
        <w:name w:val="7B3A3FB697B3463C8F7D99E32FC06450"/>
        <w:category>
          <w:name w:val="General"/>
          <w:gallery w:val="placeholder"/>
        </w:category>
        <w:types>
          <w:type w:val="bbPlcHdr"/>
        </w:types>
        <w:behaviors>
          <w:behavior w:val="content"/>
        </w:behaviors>
        <w:guid w:val="{FF769493-AF30-4DCA-86CB-4B5408A63A46}"/>
      </w:docPartPr>
      <w:docPartBody>
        <w:p w:rsidR="008938D1" w:rsidP="008938D1" w:rsidRDefault="008938D1">
          <w:pPr>
            <w:pStyle w:val="7B3A3FB697B3463C8F7D99E32FC064501"/>
          </w:pPr>
          <w:r w:rsidRPr="003F26AE">
            <w:rPr>
              <w:rStyle w:val="PlaceholderText"/>
              <w:rFonts w:ascii="Arial Nova" w:hAnsi="Arial Nova"/>
            </w:rPr>
            <w:t>Click or tap here to enter text.</w:t>
          </w:r>
        </w:p>
      </w:docPartBody>
    </w:docPart>
    <w:docPart>
      <w:docPartPr>
        <w:name w:val="6C7B482E5E724C129317B3B751AB1F5E"/>
        <w:category>
          <w:name w:val="General"/>
          <w:gallery w:val="placeholder"/>
        </w:category>
        <w:types>
          <w:type w:val="bbPlcHdr"/>
        </w:types>
        <w:behaviors>
          <w:behavior w:val="content"/>
        </w:behaviors>
        <w:guid w:val="{D28E9A59-2A0D-4CEB-A6B7-1CFB254AEB95}"/>
      </w:docPartPr>
      <w:docPartBody>
        <w:p w:rsidR="008938D1" w:rsidP="008938D1" w:rsidRDefault="008938D1">
          <w:pPr>
            <w:pStyle w:val="6C7B482E5E724C129317B3B751AB1F5E1"/>
          </w:pPr>
          <w:r w:rsidRPr="003F26AE">
            <w:rPr>
              <w:rStyle w:val="PlaceholderText"/>
              <w:rFonts w:ascii="Arial Nova" w:hAnsi="Arial Nova"/>
            </w:rPr>
            <w:t>Click or tap here to enter text.</w:t>
          </w:r>
        </w:p>
      </w:docPartBody>
    </w:docPart>
    <w:docPart>
      <w:docPartPr>
        <w:name w:val="5A13FAA989334935A2420844EB33F40D"/>
        <w:category>
          <w:name w:val="General"/>
          <w:gallery w:val="placeholder"/>
        </w:category>
        <w:types>
          <w:type w:val="bbPlcHdr"/>
        </w:types>
        <w:behaviors>
          <w:behavior w:val="content"/>
        </w:behaviors>
        <w:guid w:val="{B5BA28FB-7514-4E52-9DD4-6DACA8CA37FC}"/>
      </w:docPartPr>
      <w:docPartBody>
        <w:p w:rsidR="008938D1" w:rsidP="008938D1" w:rsidRDefault="008938D1">
          <w:pPr>
            <w:pStyle w:val="5A13FAA989334935A2420844EB33F40D1"/>
          </w:pPr>
          <w:r w:rsidRPr="003F26AE">
            <w:rPr>
              <w:rStyle w:val="PlaceholderText"/>
              <w:rFonts w:ascii="Arial Nova" w:hAnsi="Arial Nova"/>
            </w:rPr>
            <w:t>Click or tap here to enter text.</w:t>
          </w:r>
        </w:p>
      </w:docPartBody>
    </w:docPart>
    <w:docPart>
      <w:docPartPr>
        <w:name w:val="B0F7022C3C0846D2BA038673A54DD883"/>
        <w:category>
          <w:name w:val="General"/>
          <w:gallery w:val="placeholder"/>
        </w:category>
        <w:types>
          <w:type w:val="bbPlcHdr"/>
        </w:types>
        <w:behaviors>
          <w:behavior w:val="content"/>
        </w:behaviors>
        <w:guid w:val="{91FC5D5D-807A-437C-A7F0-4D042B376909}"/>
      </w:docPartPr>
      <w:docPartBody>
        <w:p w:rsidR="008938D1" w:rsidP="008938D1" w:rsidRDefault="008938D1">
          <w:pPr>
            <w:pStyle w:val="B0F7022C3C0846D2BA038673A54DD8831"/>
          </w:pPr>
          <w:r w:rsidRPr="003F26AE">
            <w:rPr>
              <w:rStyle w:val="PlaceholderText"/>
              <w:rFonts w:ascii="Arial Nova" w:hAnsi="Arial Nova"/>
            </w:rPr>
            <w:t>Click or tap here to enter text.</w:t>
          </w:r>
        </w:p>
      </w:docPartBody>
    </w:docPart>
    <w:docPart>
      <w:docPartPr>
        <w:name w:val="01465B929EB24D3497A08B91500D65D8"/>
        <w:category>
          <w:name w:val="General"/>
          <w:gallery w:val="placeholder"/>
        </w:category>
        <w:types>
          <w:type w:val="bbPlcHdr"/>
        </w:types>
        <w:behaviors>
          <w:behavior w:val="content"/>
        </w:behaviors>
        <w:guid w:val="{1475E600-AF53-470C-89C0-CCD4DC0B1D8B}"/>
      </w:docPartPr>
      <w:docPartBody>
        <w:p w:rsidR="008938D1" w:rsidP="008938D1" w:rsidRDefault="008938D1">
          <w:pPr>
            <w:pStyle w:val="01465B929EB24D3497A08B91500D65D81"/>
          </w:pPr>
          <w:r w:rsidRPr="003F26AE">
            <w:rPr>
              <w:rStyle w:val="PlaceholderText"/>
              <w:rFonts w:ascii="Arial Nova" w:hAnsi="Arial Nova"/>
            </w:rPr>
            <w:t>Click or tap here to enter text.</w:t>
          </w:r>
        </w:p>
      </w:docPartBody>
    </w:docPart>
    <w:docPart>
      <w:docPartPr>
        <w:name w:val="1A79D3FA24BD498181C5A6347500D436"/>
        <w:category>
          <w:name w:val="General"/>
          <w:gallery w:val="placeholder"/>
        </w:category>
        <w:types>
          <w:type w:val="bbPlcHdr"/>
        </w:types>
        <w:behaviors>
          <w:behavior w:val="content"/>
        </w:behaviors>
        <w:guid w:val="{7FC55F8B-1210-4D57-B89C-24D3D7674D3A}"/>
      </w:docPartPr>
      <w:docPartBody>
        <w:p w:rsidR="008938D1" w:rsidP="008938D1" w:rsidRDefault="008938D1">
          <w:pPr>
            <w:pStyle w:val="1A79D3FA24BD498181C5A6347500D4361"/>
          </w:pPr>
          <w:r w:rsidRPr="003F26AE">
            <w:rPr>
              <w:rStyle w:val="PlaceholderText"/>
              <w:rFonts w:ascii="Arial Nova" w:hAnsi="Arial Nova"/>
            </w:rPr>
            <w:t>Click or tap here to enter text.</w:t>
          </w:r>
        </w:p>
      </w:docPartBody>
    </w:docPart>
    <w:docPart>
      <w:docPartPr>
        <w:name w:val="B28346A4FD634BD0964FB2ADA4C980AC"/>
        <w:category>
          <w:name w:val="General"/>
          <w:gallery w:val="placeholder"/>
        </w:category>
        <w:types>
          <w:type w:val="bbPlcHdr"/>
        </w:types>
        <w:behaviors>
          <w:behavior w:val="content"/>
        </w:behaviors>
        <w:guid w:val="{308D36E6-30DB-4B84-BC81-B5BBDD58AF96}"/>
      </w:docPartPr>
      <w:docPartBody>
        <w:p w:rsidR="008938D1" w:rsidP="008938D1" w:rsidRDefault="008938D1">
          <w:pPr>
            <w:pStyle w:val="B28346A4FD634BD0964FB2ADA4C980AC1"/>
          </w:pPr>
          <w:r w:rsidRPr="003F26AE">
            <w:rPr>
              <w:rStyle w:val="PlaceholderText"/>
              <w:rFonts w:ascii="Arial Nova" w:hAnsi="Arial Nova"/>
            </w:rPr>
            <w:t>Click or tap here to enter text.</w:t>
          </w:r>
        </w:p>
      </w:docPartBody>
    </w:docPart>
    <w:docPart>
      <w:docPartPr>
        <w:name w:val="4CB47C79DC38406A90926DC3E61F2E8B"/>
        <w:category>
          <w:name w:val="General"/>
          <w:gallery w:val="placeholder"/>
        </w:category>
        <w:types>
          <w:type w:val="bbPlcHdr"/>
        </w:types>
        <w:behaviors>
          <w:behavior w:val="content"/>
        </w:behaviors>
        <w:guid w:val="{4322E01E-376E-49C4-85EA-172562366A60}"/>
      </w:docPartPr>
      <w:docPartBody>
        <w:p w:rsidR="008938D1" w:rsidP="008938D1" w:rsidRDefault="008938D1">
          <w:pPr>
            <w:pStyle w:val="4CB47C79DC38406A90926DC3E61F2E8B1"/>
          </w:pPr>
          <w:r w:rsidRPr="003F26AE">
            <w:rPr>
              <w:rStyle w:val="PlaceholderText"/>
              <w:rFonts w:ascii="Arial Nova" w:hAnsi="Arial Nova"/>
            </w:rPr>
            <w:t>Click or tap here to enter text.</w:t>
          </w:r>
        </w:p>
      </w:docPartBody>
    </w:docPart>
    <w:docPart>
      <w:docPartPr>
        <w:name w:val="3FAB0BECE65044ED8B377BA4E28ED197"/>
        <w:category>
          <w:name w:val="General"/>
          <w:gallery w:val="placeholder"/>
        </w:category>
        <w:types>
          <w:type w:val="bbPlcHdr"/>
        </w:types>
        <w:behaviors>
          <w:behavior w:val="content"/>
        </w:behaviors>
        <w:guid w:val="{9041569B-4266-4710-A95E-4A305FA7ACB0}"/>
      </w:docPartPr>
      <w:docPartBody>
        <w:p w:rsidR="008938D1" w:rsidP="008938D1" w:rsidRDefault="008938D1">
          <w:pPr>
            <w:pStyle w:val="3FAB0BECE65044ED8B377BA4E28ED1971"/>
          </w:pPr>
          <w:r w:rsidRPr="003F26AE">
            <w:rPr>
              <w:rStyle w:val="PlaceholderText"/>
              <w:rFonts w:ascii="Arial Nova" w:hAnsi="Arial Nova"/>
            </w:rPr>
            <w:t>Click or tap here to enter text.</w:t>
          </w:r>
        </w:p>
      </w:docPartBody>
    </w:docPart>
    <w:docPart>
      <w:docPartPr>
        <w:name w:val="D4F9ED8827794ABC9D7AF96DAEFEC18A"/>
        <w:category>
          <w:name w:val="General"/>
          <w:gallery w:val="placeholder"/>
        </w:category>
        <w:types>
          <w:type w:val="bbPlcHdr"/>
        </w:types>
        <w:behaviors>
          <w:behavior w:val="content"/>
        </w:behaviors>
        <w:guid w:val="{DB8A9184-40F1-4CB0-8836-C749C01CCCCD}"/>
      </w:docPartPr>
      <w:docPartBody>
        <w:p w:rsidR="008938D1" w:rsidP="008938D1" w:rsidRDefault="008938D1">
          <w:pPr>
            <w:pStyle w:val="D4F9ED8827794ABC9D7AF96DAEFEC18A1"/>
          </w:pPr>
          <w:r w:rsidRPr="003F26AE">
            <w:rPr>
              <w:rStyle w:val="PlaceholderText"/>
              <w:rFonts w:ascii="Arial Nova" w:hAnsi="Arial Nova"/>
            </w:rPr>
            <w:t>Click or tap here to enter text.</w:t>
          </w:r>
        </w:p>
      </w:docPartBody>
    </w:docPart>
    <w:docPart>
      <w:docPartPr>
        <w:name w:val="16FF2BE1E3EF4EE5BA76E6872A540809"/>
        <w:category>
          <w:name w:val="General"/>
          <w:gallery w:val="placeholder"/>
        </w:category>
        <w:types>
          <w:type w:val="bbPlcHdr"/>
        </w:types>
        <w:behaviors>
          <w:behavior w:val="content"/>
        </w:behaviors>
        <w:guid w:val="{B25AB386-2ACF-4365-A8D5-0D20FB8C037F}"/>
      </w:docPartPr>
      <w:docPartBody>
        <w:p w:rsidR="008938D1" w:rsidP="008938D1" w:rsidRDefault="008938D1">
          <w:pPr>
            <w:pStyle w:val="16FF2BE1E3EF4EE5BA76E6872A5408091"/>
          </w:pPr>
          <w:r w:rsidRPr="003F26AE">
            <w:rPr>
              <w:rStyle w:val="PlaceholderText"/>
              <w:rFonts w:ascii="Arial Nova" w:hAnsi="Arial Nova"/>
            </w:rPr>
            <w:t>Click or tap here to enter text.</w:t>
          </w:r>
        </w:p>
      </w:docPartBody>
    </w:docPart>
    <w:docPart>
      <w:docPartPr>
        <w:name w:val="8D2DE2369D2941A0B9605AC6445D466D"/>
        <w:category>
          <w:name w:val="General"/>
          <w:gallery w:val="placeholder"/>
        </w:category>
        <w:types>
          <w:type w:val="bbPlcHdr"/>
        </w:types>
        <w:behaviors>
          <w:behavior w:val="content"/>
        </w:behaviors>
        <w:guid w:val="{28A38919-C167-4264-A6B3-357D55EBAF8D}"/>
      </w:docPartPr>
      <w:docPartBody>
        <w:p w:rsidR="008938D1" w:rsidP="008938D1" w:rsidRDefault="008938D1">
          <w:pPr>
            <w:pStyle w:val="8D2DE2369D2941A0B9605AC6445D466D1"/>
          </w:pPr>
          <w:r w:rsidRPr="003F26AE">
            <w:rPr>
              <w:rStyle w:val="PlaceholderText"/>
              <w:rFonts w:ascii="Arial Nova" w:hAnsi="Arial Nova"/>
            </w:rPr>
            <w:t>Click or tap here to enter text.</w:t>
          </w:r>
        </w:p>
      </w:docPartBody>
    </w:docPart>
    <w:docPart>
      <w:docPartPr>
        <w:name w:val="4ADB57A3683E4BA2AD81E6D3547D1A22"/>
        <w:category>
          <w:name w:val="General"/>
          <w:gallery w:val="placeholder"/>
        </w:category>
        <w:types>
          <w:type w:val="bbPlcHdr"/>
        </w:types>
        <w:behaviors>
          <w:behavior w:val="content"/>
        </w:behaviors>
        <w:guid w:val="{4D205D2E-691C-4A8C-9656-E86733EF25F3}"/>
      </w:docPartPr>
      <w:docPartBody>
        <w:p w:rsidR="008938D1" w:rsidP="008938D1" w:rsidRDefault="008938D1">
          <w:pPr>
            <w:pStyle w:val="4ADB57A3683E4BA2AD81E6D3547D1A221"/>
          </w:pPr>
          <w:r w:rsidRPr="003F26AE">
            <w:rPr>
              <w:rStyle w:val="PlaceholderText"/>
              <w:rFonts w:ascii="Arial Nova" w:hAnsi="Arial Nova"/>
            </w:rPr>
            <w:t>Click or tap here to enter text.</w:t>
          </w:r>
        </w:p>
      </w:docPartBody>
    </w:docPart>
    <w:docPart>
      <w:docPartPr>
        <w:name w:val="13CEE931433E4EE1AABAF38DD0A34965"/>
        <w:category>
          <w:name w:val="General"/>
          <w:gallery w:val="placeholder"/>
        </w:category>
        <w:types>
          <w:type w:val="bbPlcHdr"/>
        </w:types>
        <w:behaviors>
          <w:behavior w:val="content"/>
        </w:behaviors>
        <w:guid w:val="{038F1D09-2C26-479A-B7DB-A0AE636A587E}"/>
      </w:docPartPr>
      <w:docPartBody>
        <w:p w:rsidR="008938D1" w:rsidP="008938D1" w:rsidRDefault="008938D1">
          <w:pPr>
            <w:pStyle w:val="13CEE931433E4EE1AABAF38DD0A349651"/>
          </w:pPr>
          <w:r w:rsidRPr="003F26AE">
            <w:rPr>
              <w:rStyle w:val="PlaceholderText"/>
              <w:rFonts w:ascii="Arial Nova" w:hAnsi="Arial Nova"/>
            </w:rPr>
            <w:t>Click or tap here to enter text.</w:t>
          </w:r>
        </w:p>
      </w:docPartBody>
    </w:docPart>
    <w:docPart>
      <w:docPartPr>
        <w:name w:val="C0446BCC78D04547B6056E8881CF4DBF"/>
        <w:category>
          <w:name w:val="General"/>
          <w:gallery w:val="placeholder"/>
        </w:category>
        <w:types>
          <w:type w:val="bbPlcHdr"/>
        </w:types>
        <w:behaviors>
          <w:behavior w:val="content"/>
        </w:behaviors>
        <w:guid w:val="{B0B7BFD1-68E1-4CFB-B40A-8B0A2973F972}"/>
      </w:docPartPr>
      <w:docPartBody>
        <w:p w:rsidR="008938D1" w:rsidP="008938D1" w:rsidRDefault="008938D1">
          <w:pPr>
            <w:pStyle w:val="C0446BCC78D04547B6056E8881CF4DBF1"/>
          </w:pPr>
          <w:r w:rsidRPr="003F26AE">
            <w:rPr>
              <w:rStyle w:val="PlaceholderText"/>
              <w:rFonts w:ascii="Arial Nova" w:hAnsi="Arial Nova"/>
            </w:rPr>
            <w:t>Click or tap here to enter text.</w:t>
          </w:r>
        </w:p>
      </w:docPartBody>
    </w:docPart>
    <w:docPart>
      <w:docPartPr>
        <w:name w:val="96475250A49A413F88F65175B7B06DA4"/>
        <w:category>
          <w:name w:val="General"/>
          <w:gallery w:val="placeholder"/>
        </w:category>
        <w:types>
          <w:type w:val="bbPlcHdr"/>
        </w:types>
        <w:behaviors>
          <w:behavior w:val="content"/>
        </w:behaviors>
        <w:guid w:val="{58176C08-094C-4A71-8ACA-F63785764613}"/>
      </w:docPartPr>
      <w:docPartBody>
        <w:p w:rsidR="008938D1" w:rsidP="008938D1" w:rsidRDefault="008938D1">
          <w:pPr>
            <w:pStyle w:val="96475250A49A413F88F65175B7B06DA41"/>
          </w:pPr>
          <w:r w:rsidRPr="003F26AE">
            <w:rPr>
              <w:rStyle w:val="PlaceholderText"/>
              <w:rFonts w:ascii="Arial Nova" w:hAnsi="Arial Nova"/>
            </w:rPr>
            <w:t>Click or tap here to enter text.</w:t>
          </w:r>
        </w:p>
      </w:docPartBody>
    </w:docPart>
    <w:docPart>
      <w:docPartPr>
        <w:name w:val="860A76AACFF84BA0994E2B94931D6B3A"/>
        <w:category>
          <w:name w:val="General"/>
          <w:gallery w:val="placeholder"/>
        </w:category>
        <w:types>
          <w:type w:val="bbPlcHdr"/>
        </w:types>
        <w:behaviors>
          <w:behavior w:val="content"/>
        </w:behaviors>
        <w:guid w:val="{855618C2-3DF0-4BD4-9175-C523BD7230AD}"/>
      </w:docPartPr>
      <w:docPartBody>
        <w:p w:rsidR="008938D1" w:rsidP="008938D1" w:rsidRDefault="008938D1">
          <w:pPr>
            <w:pStyle w:val="860A76AACFF84BA0994E2B94931D6B3A1"/>
          </w:pPr>
          <w:r w:rsidRPr="003F26AE">
            <w:rPr>
              <w:rStyle w:val="PlaceholderText"/>
              <w:rFonts w:ascii="Arial Nova" w:hAnsi="Arial Nova"/>
            </w:rPr>
            <w:t>Click or tap here to enter text.</w:t>
          </w:r>
        </w:p>
      </w:docPartBody>
    </w:docPart>
    <w:docPart>
      <w:docPartPr>
        <w:name w:val="1D316B38358A4628B3B90E83A4CC1DE4"/>
        <w:category>
          <w:name w:val="General"/>
          <w:gallery w:val="placeholder"/>
        </w:category>
        <w:types>
          <w:type w:val="bbPlcHdr"/>
        </w:types>
        <w:behaviors>
          <w:behavior w:val="content"/>
        </w:behaviors>
        <w:guid w:val="{FE269DE3-67E1-4C44-BF0A-3E51BCD9C21E}"/>
      </w:docPartPr>
      <w:docPartBody>
        <w:p w:rsidR="008938D1" w:rsidP="008938D1" w:rsidRDefault="008938D1">
          <w:pPr>
            <w:pStyle w:val="1D316B38358A4628B3B90E83A4CC1DE41"/>
          </w:pPr>
          <w:r w:rsidRPr="003F26AE">
            <w:rPr>
              <w:rStyle w:val="PlaceholderText"/>
              <w:rFonts w:ascii="Arial Nova" w:hAnsi="Arial Nova"/>
            </w:rPr>
            <w:t>Click or tap here to enter text.</w:t>
          </w:r>
        </w:p>
      </w:docPartBody>
    </w:docPart>
    <w:docPart>
      <w:docPartPr>
        <w:name w:val="8FE5E0C6DB754D069AD9B15248FA481A"/>
        <w:category>
          <w:name w:val="General"/>
          <w:gallery w:val="placeholder"/>
        </w:category>
        <w:types>
          <w:type w:val="bbPlcHdr"/>
        </w:types>
        <w:behaviors>
          <w:behavior w:val="content"/>
        </w:behaviors>
        <w:guid w:val="{6F4A9310-9F1A-4FC0-9E8A-3A5BDEB4241E}"/>
      </w:docPartPr>
      <w:docPartBody>
        <w:p w:rsidR="008938D1" w:rsidP="008938D1" w:rsidRDefault="008938D1">
          <w:pPr>
            <w:pStyle w:val="8FE5E0C6DB754D069AD9B15248FA481A1"/>
          </w:pPr>
          <w:r w:rsidRPr="003F26AE">
            <w:rPr>
              <w:rStyle w:val="PlaceholderText"/>
              <w:rFonts w:ascii="Arial Nova" w:hAnsi="Arial Nova"/>
            </w:rPr>
            <w:t>Click or tap here to enter text.</w:t>
          </w:r>
        </w:p>
      </w:docPartBody>
    </w:docPart>
    <w:docPart>
      <w:docPartPr>
        <w:name w:val="FE13BF335E7C43548D8A58539B419894"/>
        <w:category>
          <w:name w:val="General"/>
          <w:gallery w:val="placeholder"/>
        </w:category>
        <w:types>
          <w:type w:val="bbPlcHdr"/>
        </w:types>
        <w:behaviors>
          <w:behavior w:val="content"/>
        </w:behaviors>
        <w:guid w:val="{ADEE45A4-3571-492F-9AE1-DCFF4AB0BADE}"/>
      </w:docPartPr>
      <w:docPartBody>
        <w:p w:rsidR="008938D1" w:rsidP="008938D1" w:rsidRDefault="008938D1">
          <w:pPr>
            <w:pStyle w:val="FE13BF335E7C43548D8A58539B4198941"/>
          </w:pPr>
          <w:r w:rsidRPr="003F26AE">
            <w:rPr>
              <w:rStyle w:val="PlaceholderText"/>
              <w:rFonts w:ascii="Arial Nova" w:hAnsi="Arial Nova"/>
            </w:rPr>
            <w:t>Click or tap here to enter text.</w:t>
          </w:r>
        </w:p>
      </w:docPartBody>
    </w:docPart>
    <w:docPart>
      <w:docPartPr>
        <w:name w:val="5653ECB54BDA4F18BB3AF1154A2CE044"/>
        <w:category>
          <w:name w:val="General"/>
          <w:gallery w:val="placeholder"/>
        </w:category>
        <w:types>
          <w:type w:val="bbPlcHdr"/>
        </w:types>
        <w:behaviors>
          <w:behavior w:val="content"/>
        </w:behaviors>
        <w:guid w:val="{7C0E2E8C-5A47-4917-8319-1C916A03C85D}"/>
      </w:docPartPr>
      <w:docPartBody>
        <w:p w:rsidR="008938D1" w:rsidP="008938D1" w:rsidRDefault="008938D1">
          <w:pPr>
            <w:pStyle w:val="5653ECB54BDA4F18BB3AF1154A2CE0441"/>
          </w:pPr>
          <w:r w:rsidRPr="003F26AE">
            <w:rPr>
              <w:rStyle w:val="PlaceholderText"/>
              <w:rFonts w:ascii="Arial Nova" w:hAnsi="Arial Nova"/>
            </w:rPr>
            <w:t>Click or tap here to enter text.</w:t>
          </w:r>
        </w:p>
      </w:docPartBody>
    </w:docPart>
    <w:docPart>
      <w:docPartPr>
        <w:name w:val="505AC6AEA96043A49F19B13E77924C21"/>
        <w:category>
          <w:name w:val="General"/>
          <w:gallery w:val="placeholder"/>
        </w:category>
        <w:types>
          <w:type w:val="bbPlcHdr"/>
        </w:types>
        <w:behaviors>
          <w:behavior w:val="content"/>
        </w:behaviors>
        <w:guid w:val="{62977726-DE08-4680-AFDC-DD2080D4C95F}"/>
      </w:docPartPr>
      <w:docPartBody>
        <w:p w:rsidR="008938D1" w:rsidP="008938D1" w:rsidRDefault="008938D1">
          <w:pPr>
            <w:pStyle w:val="505AC6AEA96043A49F19B13E77924C211"/>
          </w:pPr>
          <w:r w:rsidRPr="003F26AE">
            <w:rPr>
              <w:rStyle w:val="PlaceholderText"/>
              <w:rFonts w:ascii="Arial Nova" w:hAnsi="Arial Nova"/>
            </w:rPr>
            <w:t>Click or tap here to enter text.</w:t>
          </w:r>
        </w:p>
      </w:docPartBody>
    </w:docPart>
    <w:docPart>
      <w:docPartPr>
        <w:name w:val="6E3037CE71994A138AE36EB1B8126F5E"/>
        <w:category>
          <w:name w:val="General"/>
          <w:gallery w:val="placeholder"/>
        </w:category>
        <w:types>
          <w:type w:val="bbPlcHdr"/>
        </w:types>
        <w:behaviors>
          <w:behavior w:val="content"/>
        </w:behaviors>
        <w:guid w:val="{FB1C829E-EF6A-4797-93C3-DF8CC87AC64D}"/>
      </w:docPartPr>
      <w:docPartBody>
        <w:p w:rsidR="008938D1" w:rsidP="008938D1" w:rsidRDefault="008938D1">
          <w:pPr>
            <w:pStyle w:val="6E3037CE71994A138AE36EB1B8126F5E1"/>
          </w:pPr>
          <w:r w:rsidRPr="003F26AE">
            <w:rPr>
              <w:rStyle w:val="PlaceholderText"/>
              <w:rFonts w:ascii="Arial Nova" w:hAnsi="Arial Nova"/>
            </w:rPr>
            <w:t>Click or tap here to enter text.</w:t>
          </w:r>
        </w:p>
      </w:docPartBody>
    </w:docPart>
    <w:docPart>
      <w:docPartPr>
        <w:name w:val="7C027B97FFAD4D6387E038732F7AB3AE"/>
        <w:category>
          <w:name w:val="General"/>
          <w:gallery w:val="placeholder"/>
        </w:category>
        <w:types>
          <w:type w:val="bbPlcHdr"/>
        </w:types>
        <w:behaviors>
          <w:behavior w:val="content"/>
        </w:behaviors>
        <w:guid w:val="{D1963183-8714-4523-8D87-D9711E63FDAB}"/>
      </w:docPartPr>
      <w:docPartBody>
        <w:p w:rsidR="008938D1" w:rsidP="008938D1" w:rsidRDefault="008938D1">
          <w:pPr>
            <w:pStyle w:val="7C027B97FFAD4D6387E038732F7AB3AE1"/>
          </w:pPr>
          <w:r w:rsidRPr="003F26AE">
            <w:rPr>
              <w:rStyle w:val="PlaceholderText"/>
              <w:rFonts w:ascii="Arial Nova" w:hAnsi="Arial Nova"/>
            </w:rPr>
            <w:t>Click or tap here to enter text.</w:t>
          </w:r>
        </w:p>
      </w:docPartBody>
    </w:docPart>
    <w:docPart>
      <w:docPartPr>
        <w:name w:val="EE7BF949998540C6A7CD073A7F932C5A"/>
        <w:category>
          <w:name w:val="General"/>
          <w:gallery w:val="placeholder"/>
        </w:category>
        <w:types>
          <w:type w:val="bbPlcHdr"/>
        </w:types>
        <w:behaviors>
          <w:behavior w:val="content"/>
        </w:behaviors>
        <w:guid w:val="{4FC7C5A1-3E05-44CB-BE38-E186E602DD9F}"/>
      </w:docPartPr>
      <w:docPartBody>
        <w:p w:rsidR="008938D1" w:rsidP="008938D1" w:rsidRDefault="008938D1">
          <w:pPr>
            <w:pStyle w:val="EE7BF949998540C6A7CD073A7F932C5A1"/>
          </w:pPr>
          <w:r w:rsidRPr="003F26AE">
            <w:rPr>
              <w:rStyle w:val="PlaceholderText"/>
              <w:rFonts w:ascii="Arial Nova" w:hAnsi="Arial Nova"/>
            </w:rPr>
            <w:t>Click or tap here to enter text.</w:t>
          </w:r>
        </w:p>
      </w:docPartBody>
    </w:docPart>
    <w:docPart>
      <w:docPartPr>
        <w:name w:val="B8545FFDEC8F436DBB010B5067D84610"/>
        <w:category>
          <w:name w:val="General"/>
          <w:gallery w:val="placeholder"/>
        </w:category>
        <w:types>
          <w:type w:val="bbPlcHdr"/>
        </w:types>
        <w:behaviors>
          <w:behavior w:val="content"/>
        </w:behaviors>
        <w:guid w:val="{47518E5E-7BD2-45CC-9ECD-47528619211F}"/>
      </w:docPartPr>
      <w:docPartBody>
        <w:p w:rsidR="008938D1" w:rsidP="008938D1" w:rsidRDefault="008938D1">
          <w:pPr>
            <w:pStyle w:val="B8545FFDEC8F436DBB010B5067D846101"/>
          </w:pPr>
          <w:r w:rsidRPr="003F26AE">
            <w:rPr>
              <w:rStyle w:val="PlaceholderText"/>
              <w:rFonts w:ascii="Arial Nova" w:hAnsi="Arial Nova"/>
            </w:rPr>
            <w:t>Click or tap here to enter text.</w:t>
          </w:r>
        </w:p>
      </w:docPartBody>
    </w:docPart>
    <w:docPart>
      <w:docPartPr>
        <w:name w:val="4869794AF35A4851A4FF5BC2FC45EA54"/>
        <w:category>
          <w:name w:val="General"/>
          <w:gallery w:val="placeholder"/>
        </w:category>
        <w:types>
          <w:type w:val="bbPlcHdr"/>
        </w:types>
        <w:behaviors>
          <w:behavior w:val="content"/>
        </w:behaviors>
        <w:guid w:val="{39126C35-BD62-4267-81AF-F26539B6C831}"/>
      </w:docPartPr>
      <w:docPartBody>
        <w:p w:rsidR="008938D1" w:rsidP="008938D1" w:rsidRDefault="008938D1">
          <w:pPr>
            <w:pStyle w:val="4869794AF35A4851A4FF5BC2FC45EA541"/>
          </w:pPr>
          <w:r w:rsidRPr="003F26AE">
            <w:rPr>
              <w:rStyle w:val="PlaceholderText"/>
              <w:rFonts w:ascii="Arial Nova" w:hAnsi="Arial Nova"/>
            </w:rPr>
            <w:t>Click or tap here to enter text.</w:t>
          </w:r>
        </w:p>
      </w:docPartBody>
    </w:docPart>
    <w:docPart>
      <w:docPartPr>
        <w:name w:val="E281937B20E34D7AB56716AA0CAA32C0"/>
        <w:category>
          <w:name w:val="General"/>
          <w:gallery w:val="placeholder"/>
        </w:category>
        <w:types>
          <w:type w:val="bbPlcHdr"/>
        </w:types>
        <w:behaviors>
          <w:behavior w:val="content"/>
        </w:behaviors>
        <w:guid w:val="{E5767D7F-978D-466F-BBBB-6D8AB05DE711}"/>
      </w:docPartPr>
      <w:docPartBody>
        <w:p w:rsidR="008938D1" w:rsidP="008938D1" w:rsidRDefault="008938D1">
          <w:pPr>
            <w:pStyle w:val="E281937B20E34D7AB56716AA0CAA32C01"/>
          </w:pPr>
          <w:r w:rsidRPr="003F26AE">
            <w:rPr>
              <w:rStyle w:val="PlaceholderText"/>
              <w:rFonts w:ascii="Arial Nova" w:hAnsi="Arial Nova"/>
            </w:rPr>
            <w:t>Click or tap here to enter text.</w:t>
          </w:r>
        </w:p>
      </w:docPartBody>
    </w:docPart>
    <w:docPart>
      <w:docPartPr>
        <w:name w:val="ACAF80B9EF1B4F2282F71468681B0797"/>
        <w:category>
          <w:name w:val="General"/>
          <w:gallery w:val="placeholder"/>
        </w:category>
        <w:types>
          <w:type w:val="bbPlcHdr"/>
        </w:types>
        <w:behaviors>
          <w:behavior w:val="content"/>
        </w:behaviors>
        <w:guid w:val="{CF315FB5-3300-4888-8BBC-E49E93E55583}"/>
      </w:docPartPr>
      <w:docPartBody>
        <w:p w:rsidR="008938D1" w:rsidP="008938D1" w:rsidRDefault="008938D1">
          <w:pPr>
            <w:pStyle w:val="ACAF80B9EF1B4F2282F71468681B07971"/>
          </w:pPr>
          <w:r w:rsidRPr="003F26AE">
            <w:rPr>
              <w:rStyle w:val="PlaceholderText"/>
              <w:rFonts w:ascii="Arial Nova" w:hAnsi="Arial Nova"/>
            </w:rPr>
            <w:t>Click or tap here to enter text.</w:t>
          </w:r>
        </w:p>
      </w:docPartBody>
    </w:docPart>
    <w:docPart>
      <w:docPartPr>
        <w:name w:val="11207F2E1E944A4B80D7B61EEC48F036"/>
        <w:category>
          <w:name w:val="General"/>
          <w:gallery w:val="placeholder"/>
        </w:category>
        <w:types>
          <w:type w:val="bbPlcHdr"/>
        </w:types>
        <w:behaviors>
          <w:behavior w:val="content"/>
        </w:behaviors>
        <w:guid w:val="{E4D53236-8945-470D-A9F9-F1A7D6D61609}"/>
      </w:docPartPr>
      <w:docPartBody>
        <w:p w:rsidR="008938D1" w:rsidP="008938D1" w:rsidRDefault="008938D1">
          <w:pPr>
            <w:pStyle w:val="11207F2E1E944A4B80D7B61EEC48F0361"/>
          </w:pPr>
          <w:r w:rsidRPr="003F26AE">
            <w:rPr>
              <w:rStyle w:val="PlaceholderText"/>
              <w:rFonts w:ascii="Arial Nova" w:hAnsi="Arial Nova"/>
            </w:rPr>
            <w:t>Click or tap here to enter text.</w:t>
          </w:r>
        </w:p>
      </w:docPartBody>
    </w:docPart>
    <w:docPart>
      <w:docPartPr>
        <w:name w:val="B2F537E373DA4CFE95EDB0D07FD5BBDF"/>
        <w:category>
          <w:name w:val="General"/>
          <w:gallery w:val="placeholder"/>
        </w:category>
        <w:types>
          <w:type w:val="bbPlcHdr"/>
        </w:types>
        <w:behaviors>
          <w:behavior w:val="content"/>
        </w:behaviors>
        <w:guid w:val="{915155D9-F010-4115-8DD2-4B831FF746BA}"/>
      </w:docPartPr>
      <w:docPartBody>
        <w:p w:rsidR="008938D1" w:rsidP="008938D1" w:rsidRDefault="008938D1">
          <w:pPr>
            <w:pStyle w:val="B2F537E373DA4CFE95EDB0D07FD5BBDF1"/>
          </w:pPr>
          <w:r w:rsidRPr="003F26AE">
            <w:rPr>
              <w:rStyle w:val="PlaceholderText"/>
              <w:rFonts w:ascii="Arial Nova" w:hAnsi="Arial Nova"/>
            </w:rPr>
            <w:t>Click or tap here to enter text.</w:t>
          </w:r>
        </w:p>
      </w:docPartBody>
    </w:docPart>
    <w:docPart>
      <w:docPartPr>
        <w:name w:val="0AD1F69558D54CBAA178F0DE481CCF66"/>
        <w:category>
          <w:name w:val="General"/>
          <w:gallery w:val="placeholder"/>
        </w:category>
        <w:types>
          <w:type w:val="bbPlcHdr"/>
        </w:types>
        <w:behaviors>
          <w:behavior w:val="content"/>
        </w:behaviors>
        <w:guid w:val="{D081B215-B6DF-4CEF-A241-536FE71D8A55}"/>
      </w:docPartPr>
      <w:docPartBody>
        <w:p w:rsidR="008938D1" w:rsidP="008938D1" w:rsidRDefault="008938D1">
          <w:pPr>
            <w:pStyle w:val="0AD1F69558D54CBAA178F0DE481CCF661"/>
          </w:pPr>
          <w:r w:rsidRPr="003F26AE">
            <w:rPr>
              <w:rStyle w:val="PlaceholderText"/>
              <w:rFonts w:ascii="Arial Nova" w:hAnsi="Arial Nova"/>
            </w:rPr>
            <w:t>Click or tap here to enter text.</w:t>
          </w:r>
        </w:p>
      </w:docPartBody>
    </w:docPart>
    <w:docPart>
      <w:docPartPr>
        <w:name w:val="F7D0378B46D04D0686C1F96423DF4179"/>
        <w:category>
          <w:name w:val="General"/>
          <w:gallery w:val="placeholder"/>
        </w:category>
        <w:types>
          <w:type w:val="bbPlcHdr"/>
        </w:types>
        <w:behaviors>
          <w:behavior w:val="content"/>
        </w:behaviors>
        <w:guid w:val="{B263460C-F8E3-4D28-90EE-20401269181F}"/>
      </w:docPartPr>
      <w:docPartBody>
        <w:p w:rsidR="008938D1" w:rsidP="008938D1" w:rsidRDefault="008938D1">
          <w:pPr>
            <w:pStyle w:val="F7D0378B46D04D0686C1F96423DF41791"/>
          </w:pPr>
          <w:r w:rsidRPr="003F26AE">
            <w:rPr>
              <w:rStyle w:val="PlaceholderText"/>
              <w:rFonts w:ascii="Arial Nova" w:hAnsi="Arial Nova"/>
            </w:rPr>
            <w:t>Click or tap here to enter text.</w:t>
          </w:r>
        </w:p>
      </w:docPartBody>
    </w:docPart>
    <w:docPart>
      <w:docPartPr>
        <w:name w:val="AFC3845DBDF9497CA2B864136ADE32BD"/>
        <w:category>
          <w:name w:val="General"/>
          <w:gallery w:val="placeholder"/>
        </w:category>
        <w:types>
          <w:type w:val="bbPlcHdr"/>
        </w:types>
        <w:behaviors>
          <w:behavior w:val="content"/>
        </w:behaviors>
        <w:guid w:val="{07255EC3-2D0D-4AE3-9A41-6C447183F872}"/>
      </w:docPartPr>
      <w:docPartBody>
        <w:p w:rsidR="008938D1" w:rsidP="008938D1" w:rsidRDefault="008938D1">
          <w:pPr>
            <w:pStyle w:val="AFC3845DBDF9497CA2B864136ADE32BD1"/>
          </w:pPr>
          <w:r w:rsidRPr="003F26AE">
            <w:rPr>
              <w:rStyle w:val="PlaceholderText"/>
              <w:rFonts w:ascii="Arial Nova" w:hAnsi="Arial Nova"/>
            </w:rPr>
            <w:t>Click or tap here to enter text.</w:t>
          </w:r>
        </w:p>
      </w:docPartBody>
    </w:docPart>
    <w:docPart>
      <w:docPartPr>
        <w:name w:val="36BC2BAD328C4130B7694C51A5C1F0FE"/>
        <w:category>
          <w:name w:val="General"/>
          <w:gallery w:val="placeholder"/>
        </w:category>
        <w:types>
          <w:type w:val="bbPlcHdr"/>
        </w:types>
        <w:behaviors>
          <w:behavior w:val="content"/>
        </w:behaviors>
        <w:guid w:val="{A1CD1BBC-2920-45BB-BB26-EE0E692B1C0A}"/>
      </w:docPartPr>
      <w:docPartBody>
        <w:p w:rsidR="008938D1" w:rsidP="008938D1" w:rsidRDefault="008938D1">
          <w:pPr>
            <w:pStyle w:val="36BC2BAD328C4130B7694C51A5C1F0FE1"/>
          </w:pPr>
          <w:r w:rsidRPr="003F26AE">
            <w:rPr>
              <w:rStyle w:val="PlaceholderText"/>
              <w:rFonts w:ascii="Arial Nova" w:hAnsi="Arial Nova"/>
            </w:rPr>
            <w:t>Click or tap here to enter text.</w:t>
          </w:r>
        </w:p>
      </w:docPartBody>
    </w:docPart>
    <w:docPart>
      <w:docPartPr>
        <w:name w:val="C98BA7BF207349CB802E847B82970068"/>
        <w:category>
          <w:name w:val="General"/>
          <w:gallery w:val="placeholder"/>
        </w:category>
        <w:types>
          <w:type w:val="bbPlcHdr"/>
        </w:types>
        <w:behaviors>
          <w:behavior w:val="content"/>
        </w:behaviors>
        <w:guid w:val="{A3D00CCF-F2B3-4DB9-8F5C-EDBA3E0888BC}"/>
      </w:docPartPr>
      <w:docPartBody>
        <w:p w:rsidR="008938D1" w:rsidP="008938D1" w:rsidRDefault="008938D1">
          <w:pPr>
            <w:pStyle w:val="C98BA7BF207349CB802E847B829700681"/>
          </w:pPr>
          <w:r w:rsidRPr="003F26AE">
            <w:rPr>
              <w:rStyle w:val="PlaceholderText"/>
              <w:rFonts w:ascii="Arial Nova" w:hAnsi="Arial Nova"/>
            </w:rPr>
            <w:t>Click or tap here to enter text.</w:t>
          </w:r>
        </w:p>
      </w:docPartBody>
    </w:docPart>
    <w:docPart>
      <w:docPartPr>
        <w:name w:val="978747745B2648CF9FAA5948CB7D2693"/>
        <w:category>
          <w:name w:val="General"/>
          <w:gallery w:val="placeholder"/>
        </w:category>
        <w:types>
          <w:type w:val="bbPlcHdr"/>
        </w:types>
        <w:behaviors>
          <w:behavior w:val="content"/>
        </w:behaviors>
        <w:guid w:val="{DD214285-3155-4D05-ADDE-CA7604BEFBDD}"/>
      </w:docPartPr>
      <w:docPartBody>
        <w:p w:rsidR="008938D1" w:rsidP="008938D1" w:rsidRDefault="008938D1">
          <w:pPr>
            <w:pStyle w:val="978747745B2648CF9FAA5948CB7D26931"/>
          </w:pPr>
          <w:r w:rsidRPr="003F26AE">
            <w:rPr>
              <w:rStyle w:val="PlaceholderText"/>
              <w:rFonts w:ascii="Arial Nova" w:hAnsi="Arial Nova"/>
            </w:rPr>
            <w:t>Click or tap here to enter text.</w:t>
          </w:r>
        </w:p>
      </w:docPartBody>
    </w:docPart>
    <w:docPart>
      <w:docPartPr>
        <w:name w:val="D8F2BB4D60E2459498C603ED28B2726F"/>
        <w:category>
          <w:name w:val="General"/>
          <w:gallery w:val="placeholder"/>
        </w:category>
        <w:types>
          <w:type w:val="bbPlcHdr"/>
        </w:types>
        <w:behaviors>
          <w:behavior w:val="content"/>
        </w:behaviors>
        <w:guid w:val="{154C3CEA-4C08-43FA-B2EC-BCE68DC3586D}"/>
      </w:docPartPr>
      <w:docPartBody>
        <w:p w:rsidR="008938D1" w:rsidP="008938D1" w:rsidRDefault="008938D1">
          <w:pPr>
            <w:pStyle w:val="D8F2BB4D60E2459498C603ED28B2726F1"/>
          </w:pPr>
          <w:r w:rsidRPr="003F26AE">
            <w:rPr>
              <w:rStyle w:val="PlaceholderText"/>
              <w:rFonts w:ascii="Arial Nova" w:hAnsi="Arial Nova"/>
            </w:rPr>
            <w:t>Click or tap here to enter text.</w:t>
          </w:r>
        </w:p>
      </w:docPartBody>
    </w:docPart>
    <w:docPart>
      <w:docPartPr>
        <w:name w:val="3D2A53518C004ADF9181D904485B9D1F"/>
        <w:category>
          <w:name w:val="General"/>
          <w:gallery w:val="placeholder"/>
        </w:category>
        <w:types>
          <w:type w:val="bbPlcHdr"/>
        </w:types>
        <w:behaviors>
          <w:behavior w:val="content"/>
        </w:behaviors>
        <w:guid w:val="{8EAA9C94-C34B-47BE-9BAB-892F5752FA79}"/>
      </w:docPartPr>
      <w:docPartBody>
        <w:p w:rsidR="008938D1" w:rsidP="008938D1" w:rsidRDefault="008938D1">
          <w:pPr>
            <w:pStyle w:val="3D2A53518C004ADF9181D904485B9D1F1"/>
          </w:pPr>
          <w:r w:rsidRPr="003F26AE">
            <w:rPr>
              <w:rStyle w:val="PlaceholderText"/>
              <w:rFonts w:ascii="Arial Nova" w:hAnsi="Arial Nova"/>
            </w:rPr>
            <w:t>Click or tap here to enter text.</w:t>
          </w:r>
        </w:p>
      </w:docPartBody>
    </w:docPart>
    <w:docPart>
      <w:docPartPr>
        <w:name w:val="6E6578FA2F5748EC93A7C706E9EEEBD9"/>
        <w:category>
          <w:name w:val="General"/>
          <w:gallery w:val="placeholder"/>
        </w:category>
        <w:types>
          <w:type w:val="bbPlcHdr"/>
        </w:types>
        <w:behaviors>
          <w:behavior w:val="content"/>
        </w:behaviors>
        <w:guid w:val="{BAB972D6-82A3-4DA5-8EED-C3D4985AF3FC}"/>
      </w:docPartPr>
      <w:docPartBody>
        <w:p w:rsidR="008938D1" w:rsidP="008938D1" w:rsidRDefault="008938D1">
          <w:pPr>
            <w:pStyle w:val="6E6578FA2F5748EC93A7C706E9EEEBD91"/>
          </w:pPr>
          <w:r w:rsidRPr="003F26AE">
            <w:rPr>
              <w:rStyle w:val="PlaceholderText"/>
              <w:rFonts w:ascii="Arial Nova" w:hAnsi="Arial Nova"/>
            </w:rPr>
            <w:t>Click or tap here to enter text.</w:t>
          </w:r>
        </w:p>
      </w:docPartBody>
    </w:docPart>
    <w:docPart>
      <w:docPartPr>
        <w:name w:val="7908A135E4E141DABBBD4F2AAC5B6DBC"/>
        <w:category>
          <w:name w:val="General"/>
          <w:gallery w:val="placeholder"/>
        </w:category>
        <w:types>
          <w:type w:val="bbPlcHdr"/>
        </w:types>
        <w:behaviors>
          <w:behavior w:val="content"/>
        </w:behaviors>
        <w:guid w:val="{D7AD67EE-400F-4066-ADD6-9FE1A0E9AD80}"/>
      </w:docPartPr>
      <w:docPartBody>
        <w:p w:rsidR="008938D1" w:rsidP="008938D1" w:rsidRDefault="008938D1">
          <w:pPr>
            <w:pStyle w:val="7908A135E4E141DABBBD4F2AAC5B6DBC1"/>
          </w:pPr>
          <w:r w:rsidRPr="003F26AE">
            <w:rPr>
              <w:rStyle w:val="PlaceholderText"/>
              <w:rFonts w:ascii="Arial Nova" w:hAnsi="Arial Nova"/>
            </w:rPr>
            <w:t>Click or tap here to enter text.</w:t>
          </w:r>
        </w:p>
      </w:docPartBody>
    </w:docPart>
    <w:docPart>
      <w:docPartPr>
        <w:name w:val="70FD197D628F4A75B42B3E3A348D6976"/>
        <w:category>
          <w:name w:val="General"/>
          <w:gallery w:val="placeholder"/>
        </w:category>
        <w:types>
          <w:type w:val="bbPlcHdr"/>
        </w:types>
        <w:behaviors>
          <w:behavior w:val="content"/>
        </w:behaviors>
        <w:guid w:val="{D209DA7A-A1E6-426E-B20B-C0B3374DCEAF}"/>
      </w:docPartPr>
      <w:docPartBody>
        <w:p w:rsidR="008938D1" w:rsidP="008938D1" w:rsidRDefault="008938D1">
          <w:pPr>
            <w:pStyle w:val="70FD197D628F4A75B42B3E3A348D69761"/>
          </w:pPr>
          <w:r w:rsidRPr="003F26AE">
            <w:rPr>
              <w:rStyle w:val="PlaceholderText"/>
              <w:rFonts w:ascii="Arial Nova" w:hAnsi="Arial Nova"/>
            </w:rPr>
            <w:t>Click or tap here to enter text.</w:t>
          </w:r>
        </w:p>
      </w:docPartBody>
    </w:docPart>
    <w:docPart>
      <w:docPartPr>
        <w:name w:val="160BAE296FA3431AB5EC427FC06A67E3"/>
        <w:category>
          <w:name w:val="General"/>
          <w:gallery w:val="placeholder"/>
        </w:category>
        <w:types>
          <w:type w:val="bbPlcHdr"/>
        </w:types>
        <w:behaviors>
          <w:behavior w:val="content"/>
        </w:behaviors>
        <w:guid w:val="{D9B50D1A-3DA0-4A7D-8AEB-263ED3AF8E8D}"/>
      </w:docPartPr>
      <w:docPartBody>
        <w:p w:rsidR="008938D1" w:rsidP="008938D1" w:rsidRDefault="008938D1">
          <w:pPr>
            <w:pStyle w:val="160BAE296FA3431AB5EC427FC06A67E31"/>
          </w:pPr>
          <w:r w:rsidRPr="003F26AE">
            <w:rPr>
              <w:rStyle w:val="PlaceholderText"/>
              <w:rFonts w:ascii="Arial Nova" w:hAnsi="Arial Nova"/>
            </w:rPr>
            <w:t>Click or tap here to enter text.</w:t>
          </w:r>
        </w:p>
      </w:docPartBody>
    </w:docPart>
    <w:docPart>
      <w:docPartPr>
        <w:name w:val="44945FB4EE564774BEF02C124C315AED"/>
        <w:category>
          <w:name w:val="General"/>
          <w:gallery w:val="placeholder"/>
        </w:category>
        <w:types>
          <w:type w:val="bbPlcHdr"/>
        </w:types>
        <w:behaviors>
          <w:behavior w:val="content"/>
        </w:behaviors>
        <w:guid w:val="{002507CE-D714-4B8F-87E9-869F61141688}"/>
      </w:docPartPr>
      <w:docPartBody>
        <w:p w:rsidR="008938D1" w:rsidP="008938D1" w:rsidRDefault="008938D1">
          <w:pPr>
            <w:pStyle w:val="44945FB4EE564774BEF02C124C315AED1"/>
          </w:pPr>
          <w:r w:rsidRPr="003F26AE">
            <w:rPr>
              <w:rStyle w:val="PlaceholderText"/>
              <w:rFonts w:ascii="Arial Nova" w:hAnsi="Arial Nova"/>
            </w:rPr>
            <w:t>Click or tap here to enter text.</w:t>
          </w:r>
        </w:p>
      </w:docPartBody>
    </w:docPart>
    <w:docPart>
      <w:docPartPr>
        <w:name w:val="55569E3BFD454CAD9AEF6D4C2D24A535"/>
        <w:category>
          <w:name w:val="General"/>
          <w:gallery w:val="placeholder"/>
        </w:category>
        <w:types>
          <w:type w:val="bbPlcHdr"/>
        </w:types>
        <w:behaviors>
          <w:behavior w:val="content"/>
        </w:behaviors>
        <w:guid w:val="{7CB860A1-B2B7-49BD-8D57-8B87CD4AFC1A}"/>
      </w:docPartPr>
      <w:docPartBody>
        <w:p w:rsidR="008938D1" w:rsidP="008938D1" w:rsidRDefault="008938D1">
          <w:pPr>
            <w:pStyle w:val="55569E3BFD454CAD9AEF6D4C2D24A5351"/>
          </w:pPr>
          <w:r w:rsidRPr="003F26AE">
            <w:rPr>
              <w:rStyle w:val="PlaceholderText"/>
              <w:rFonts w:ascii="Arial Nova" w:hAnsi="Arial Nova"/>
            </w:rPr>
            <w:t>Click or tap here to enter text.</w:t>
          </w:r>
        </w:p>
      </w:docPartBody>
    </w:docPart>
    <w:docPart>
      <w:docPartPr>
        <w:name w:val="AB018010AAD545599DF319E449720D07"/>
        <w:category>
          <w:name w:val="General"/>
          <w:gallery w:val="placeholder"/>
        </w:category>
        <w:types>
          <w:type w:val="bbPlcHdr"/>
        </w:types>
        <w:behaviors>
          <w:behavior w:val="content"/>
        </w:behaviors>
        <w:guid w:val="{5BEF60C5-8EAF-4180-A385-3C1C6262B1C6}"/>
      </w:docPartPr>
      <w:docPartBody>
        <w:p w:rsidR="008938D1" w:rsidP="008938D1" w:rsidRDefault="008938D1">
          <w:pPr>
            <w:pStyle w:val="AB018010AAD545599DF319E449720D071"/>
          </w:pPr>
          <w:r w:rsidRPr="003F26AE">
            <w:rPr>
              <w:rStyle w:val="PlaceholderText"/>
              <w:rFonts w:ascii="Arial Nova" w:hAnsi="Arial Nova"/>
            </w:rPr>
            <w:t>Click or tap here to enter text.</w:t>
          </w:r>
        </w:p>
      </w:docPartBody>
    </w:docPart>
    <w:docPart>
      <w:docPartPr>
        <w:name w:val="0C4C6DD6199943D8AEA952FB80FB3148"/>
        <w:category>
          <w:name w:val="General"/>
          <w:gallery w:val="placeholder"/>
        </w:category>
        <w:types>
          <w:type w:val="bbPlcHdr"/>
        </w:types>
        <w:behaviors>
          <w:behavior w:val="content"/>
        </w:behaviors>
        <w:guid w:val="{2777F93B-8E98-4B1C-931F-FE4EAFA8C337}"/>
      </w:docPartPr>
      <w:docPartBody>
        <w:p w:rsidR="008938D1" w:rsidP="008938D1" w:rsidRDefault="008938D1">
          <w:pPr>
            <w:pStyle w:val="0C4C6DD6199943D8AEA952FB80FB31481"/>
          </w:pPr>
          <w:r w:rsidRPr="003F26AE">
            <w:rPr>
              <w:rStyle w:val="PlaceholderText"/>
              <w:rFonts w:ascii="Arial Nova" w:hAnsi="Arial Nova"/>
            </w:rPr>
            <w:t>Click or tap here to enter text.</w:t>
          </w:r>
        </w:p>
      </w:docPartBody>
    </w:docPart>
    <w:docPart>
      <w:docPartPr>
        <w:name w:val="E128093DBF95419FABF88951033ED3E1"/>
        <w:category>
          <w:name w:val="General"/>
          <w:gallery w:val="placeholder"/>
        </w:category>
        <w:types>
          <w:type w:val="bbPlcHdr"/>
        </w:types>
        <w:behaviors>
          <w:behavior w:val="content"/>
        </w:behaviors>
        <w:guid w:val="{D31A850A-5FEE-4E26-9153-2AD24E115087}"/>
      </w:docPartPr>
      <w:docPartBody>
        <w:p w:rsidR="008938D1" w:rsidP="008938D1" w:rsidRDefault="008938D1">
          <w:pPr>
            <w:pStyle w:val="E128093DBF95419FABF88951033ED3E11"/>
          </w:pPr>
          <w:r w:rsidRPr="003F26AE">
            <w:rPr>
              <w:rStyle w:val="PlaceholderText"/>
              <w:rFonts w:ascii="Arial Nova" w:hAnsi="Arial Nova"/>
            </w:rPr>
            <w:t>Click or tap here to enter text.</w:t>
          </w:r>
        </w:p>
      </w:docPartBody>
    </w:docPart>
    <w:docPart>
      <w:docPartPr>
        <w:name w:val="1C00020159D549B188FD4197F42304C9"/>
        <w:category>
          <w:name w:val="General"/>
          <w:gallery w:val="placeholder"/>
        </w:category>
        <w:types>
          <w:type w:val="bbPlcHdr"/>
        </w:types>
        <w:behaviors>
          <w:behavior w:val="content"/>
        </w:behaviors>
        <w:guid w:val="{C8192CE4-CB17-4D36-843F-EA3FB267BB41}"/>
      </w:docPartPr>
      <w:docPartBody>
        <w:p w:rsidR="008938D1" w:rsidP="008938D1" w:rsidRDefault="008938D1">
          <w:pPr>
            <w:pStyle w:val="1C00020159D549B188FD4197F42304C91"/>
          </w:pPr>
          <w:r w:rsidRPr="003F26AE">
            <w:rPr>
              <w:rStyle w:val="PlaceholderText"/>
              <w:rFonts w:ascii="Arial Nova" w:hAnsi="Arial Nova"/>
            </w:rPr>
            <w:t>Click or tap here to enter text.</w:t>
          </w:r>
        </w:p>
      </w:docPartBody>
    </w:docPart>
    <w:docPart>
      <w:docPartPr>
        <w:name w:val="009D7B8F43FF4E1AA9BE3D578EC7F2A7"/>
        <w:category>
          <w:name w:val="General"/>
          <w:gallery w:val="placeholder"/>
        </w:category>
        <w:types>
          <w:type w:val="bbPlcHdr"/>
        </w:types>
        <w:behaviors>
          <w:behavior w:val="content"/>
        </w:behaviors>
        <w:guid w:val="{7B4483C7-5A0F-4D69-87CE-2A76E105037D}"/>
      </w:docPartPr>
      <w:docPartBody>
        <w:p w:rsidR="008938D1" w:rsidP="008938D1" w:rsidRDefault="008938D1">
          <w:pPr>
            <w:pStyle w:val="009D7B8F43FF4E1AA9BE3D578EC7F2A71"/>
          </w:pPr>
          <w:r w:rsidRPr="003F26AE">
            <w:rPr>
              <w:rStyle w:val="PlaceholderText"/>
              <w:rFonts w:ascii="Arial Nova" w:hAnsi="Arial Nova"/>
            </w:rPr>
            <w:t>Click or tap here to enter text.</w:t>
          </w:r>
        </w:p>
      </w:docPartBody>
    </w:docPart>
    <w:docPart>
      <w:docPartPr>
        <w:name w:val="05CBA0975F794E758E8464A20B68866B"/>
        <w:category>
          <w:name w:val="General"/>
          <w:gallery w:val="placeholder"/>
        </w:category>
        <w:types>
          <w:type w:val="bbPlcHdr"/>
        </w:types>
        <w:behaviors>
          <w:behavior w:val="content"/>
        </w:behaviors>
        <w:guid w:val="{F82C1150-8C6D-4A7B-8927-EC9F87090185}"/>
      </w:docPartPr>
      <w:docPartBody>
        <w:p w:rsidR="008938D1" w:rsidP="008938D1" w:rsidRDefault="008938D1">
          <w:pPr>
            <w:pStyle w:val="05CBA0975F794E758E8464A20B68866B1"/>
          </w:pPr>
          <w:r w:rsidRPr="003F26AE">
            <w:rPr>
              <w:rStyle w:val="PlaceholderText"/>
              <w:rFonts w:ascii="Arial Nova" w:hAnsi="Arial Nova"/>
            </w:rPr>
            <w:t>Click or tap here to enter text.</w:t>
          </w:r>
        </w:p>
      </w:docPartBody>
    </w:docPart>
    <w:docPart>
      <w:docPartPr>
        <w:name w:val="F3C86DE1F06543DE9D1BDB480B033FA2"/>
        <w:category>
          <w:name w:val="General"/>
          <w:gallery w:val="placeholder"/>
        </w:category>
        <w:types>
          <w:type w:val="bbPlcHdr"/>
        </w:types>
        <w:behaviors>
          <w:behavior w:val="content"/>
        </w:behaviors>
        <w:guid w:val="{0748A13B-C9BE-4B8D-ADC0-24D5AF7CA4B6}"/>
      </w:docPartPr>
      <w:docPartBody>
        <w:p w:rsidR="008938D1" w:rsidP="008938D1" w:rsidRDefault="008938D1">
          <w:pPr>
            <w:pStyle w:val="F3C86DE1F06543DE9D1BDB480B033FA21"/>
          </w:pPr>
          <w:r w:rsidRPr="003F26AE">
            <w:rPr>
              <w:rStyle w:val="PlaceholderText"/>
              <w:rFonts w:ascii="Arial Nova" w:hAnsi="Arial Nova"/>
            </w:rPr>
            <w:t>Click or tap here to enter text.</w:t>
          </w:r>
        </w:p>
      </w:docPartBody>
    </w:docPart>
    <w:docPart>
      <w:docPartPr>
        <w:name w:val="9CD42DEA6C3F4384828C4E76440DA31C"/>
        <w:category>
          <w:name w:val="General"/>
          <w:gallery w:val="placeholder"/>
        </w:category>
        <w:types>
          <w:type w:val="bbPlcHdr"/>
        </w:types>
        <w:behaviors>
          <w:behavior w:val="content"/>
        </w:behaviors>
        <w:guid w:val="{5FB36C69-E312-4FD5-A035-E5FE28C4F850}"/>
      </w:docPartPr>
      <w:docPartBody>
        <w:p w:rsidR="008938D1" w:rsidP="008938D1" w:rsidRDefault="008938D1">
          <w:pPr>
            <w:pStyle w:val="9CD42DEA6C3F4384828C4E76440DA31C1"/>
          </w:pPr>
          <w:r w:rsidRPr="003F26AE">
            <w:rPr>
              <w:rStyle w:val="PlaceholderText"/>
              <w:rFonts w:ascii="Arial Nova" w:hAnsi="Arial Nova"/>
            </w:rPr>
            <w:t>Click or tap here to enter text.</w:t>
          </w:r>
        </w:p>
      </w:docPartBody>
    </w:docPart>
    <w:docPart>
      <w:docPartPr>
        <w:name w:val="D949C586898F432483B5CB67E72F082D"/>
        <w:category>
          <w:name w:val="General"/>
          <w:gallery w:val="placeholder"/>
        </w:category>
        <w:types>
          <w:type w:val="bbPlcHdr"/>
        </w:types>
        <w:behaviors>
          <w:behavior w:val="content"/>
        </w:behaviors>
        <w:guid w:val="{B7325347-ED52-407A-8A1D-32C1BCBC2979}"/>
      </w:docPartPr>
      <w:docPartBody>
        <w:p w:rsidR="008938D1" w:rsidP="008938D1" w:rsidRDefault="008938D1">
          <w:pPr>
            <w:pStyle w:val="D949C586898F432483B5CB67E72F082D1"/>
          </w:pPr>
          <w:r w:rsidRPr="003F26AE">
            <w:rPr>
              <w:rStyle w:val="PlaceholderText"/>
              <w:rFonts w:ascii="Arial Nova" w:hAnsi="Arial Nova"/>
            </w:rPr>
            <w:t>Click or tap here to enter text.</w:t>
          </w:r>
        </w:p>
      </w:docPartBody>
    </w:docPart>
    <w:docPart>
      <w:docPartPr>
        <w:name w:val="CE4A9FC686484C87B42B547D93024AC8"/>
        <w:category>
          <w:name w:val="General"/>
          <w:gallery w:val="placeholder"/>
        </w:category>
        <w:types>
          <w:type w:val="bbPlcHdr"/>
        </w:types>
        <w:behaviors>
          <w:behavior w:val="content"/>
        </w:behaviors>
        <w:guid w:val="{F32984F0-2E2C-4B2C-A11C-47693D319FBD}"/>
      </w:docPartPr>
      <w:docPartBody>
        <w:p w:rsidR="008938D1" w:rsidP="008938D1" w:rsidRDefault="008938D1">
          <w:pPr>
            <w:pStyle w:val="CE4A9FC686484C87B42B547D93024AC81"/>
          </w:pPr>
          <w:r w:rsidRPr="003F26AE">
            <w:rPr>
              <w:rStyle w:val="PlaceholderText"/>
              <w:rFonts w:ascii="Arial Nova" w:hAnsi="Arial Nova"/>
            </w:rPr>
            <w:t>Click or tap here to enter text.</w:t>
          </w:r>
        </w:p>
      </w:docPartBody>
    </w:docPart>
    <w:docPart>
      <w:docPartPr>
        <w:name w:val="F239394B965749B6B0302E1DFCA62CAF"/>
        <w:category>
          <w:name w:val="General"/>
          <w:gallery w:val="placeholder"/>
        </w:category>
        <w:types>
          <w:type w:val="bbPlcHdr"/>
        </w:types>
        <w:behaviors>
          <w:behavior w:val="content"/>
        </w:behaviors>
        <w:guid w:val="{9C0727A5-55D4-4EB1-94BE-7C5A5D202358}"/>
      </w:docPartPr>
      <w:docPartBody>
        <w:p w:rsidR="008938D1" w:rsidP="008938D1" w:rsidRDefault="008938D1">
          <w:pPr>
            <w:pStyle w:val="F239394B965749B6B0302E1DFCA62CAF1"/>
          </w:pPr>
          <w:r w:rsidRPr="003F26AE">
            <w:rPr>
              <w:rStyle w:val="PlaceholderText"/>
              <w:rFonts w:ascii="Arial Nova" w:hAnsi="Arial Nova"/>
            </w:rPr>
            <w:t>Click or tap here to enter text.</w:t>
          </w:r>
        </w:p>
      </w:docPartBody>
    </w:docPart>
    <w:docPart>
      <w:docPartPr>
        <w:name w:val="E86C9A58C8A44BCF9ACE8F2DA75B2F29"/>
        <w:category>
          <w:name w:val="General"/>
          <w:gallery w:val="placeholder"/>
        </w:category>
        <w:types>
          <w:type w:val="bbPlcHdr"/>
        </w:types>
        <w:behaviors>
          <w:behavior w:val="content"/>
        </w:behaviors>
        <w:guid w:val="{D9D9B4A5-2081-4BFA-AA01-70F580134872}"/>
      </w:docPartPr>
      <w:docPartBody>
        <w:p w:rsidR="008938D1" w:rsidP="008938D1" w:rsidRDefault="008938D1">
          <w:pPr>
            <w:pStyle w:val="E86C9A58C8A44BCF9ACE8F2DA75B2F291"/>
          </w:pPr>
          <w:r w:rsidRPr="003F26AE">
            <w:rPr>
              <w:rStyle w:val="PlaceholderText"/>
              <w:rFonts w:ascii="Arial Nova" w:hAnsi="Arial Nova"/>
            </w:rPr>
            <w:t>Click or tap here to enter text.</w:t>
          </w:r>
        </w:p>
      </w:docPartBody>
    </w:docPart>
    <w:docPart>
      <w:docPartPr>
        <w:name w:val="33F13BDD26DC4866B267B7C86CCE6537"/>
        <w:category>
          <w:name w:val="General"/>
          <w:gallery w:val="placeholder"/>
        </w:category>
        <w:types>
          <w:type w:val="bbPlcHdr"/>
        </w:types>
        <w:behaviors>
          <w:behavior w:val="content"/>
        </w:behaviors>
        <w:guid w:val="{D9975C2A-7D53-4ED9-808C-C1ACBBB131BD}"/>
      </w:docPartPr>
      <w:docPartBody>
        <w:p w:rsidR="008938D1" w:rsidP="008938D1" w:rsidRDefault="008938D1">
          <w:pPr>
            <w:pStyle w:val="33F13BDD26DC4866B267B7C86CCE65371"/>
          </w:pPr>
          <w:r w:rsidRPr="003F26AE">
            <w:rPr>
              <w:rStyle w:val="PlaceholderText"/>
              <w:rFonts w:ascii="Arial Nova" w:hAnsi="Arial Nova"/>
            </w:rPr>
            <w:t>Click or tap here to enter text.</w:t>
          </w:r>
        </w:p>
      </w:docPartBody>
    </w:docPart>
    <w:docPart>
      <w:docPartPr>
        <w:name w:val="DE070B25C4354065B7A74951D2FDF511"/>
        <w:category>
          <w:name w:val="General"/>
          <w:gallery w:val="placeholder"/>
        </w:category>
        <w:types>
          <w:type w:val="bbPlcHdr"/>
        </w:types>
        <w:behaviors>
          <w:behavior w:val="content"/>
        </w:behaviors>
        <w:guid w:val="{68D51C76-43E6-49B4-9B07-91A277D04C3F}"/>
      </w:docPartPr>
      <w:docPartBody>
        <w:p w:rsidR="008938D1" w:rsidP="008938D1" w:rsidRDefault="008938D1">
          <w:pPr>
            <w:pStyle w:val="DE070B25C4354065B7A74951D2FDF5111"/>
          </w:pPr>
          <w:r w:rsidRPr="003F26AE">
            <w:rPr>
              <w:rStyle w:val="PlaceholderText"/>
              <w:rFonts w:ascii="Arial Nova" w:hAnsi="Arial Nova"/>
            </w:rPr>
            <w:t>Click or tap here to enter text.</w:t>
          </w:r>
        </w:p>
      </w:docPartBody>
    </w:docPart>
    <w:docPart>
      <w:docPartPr>
        <w:name w:val="9C02D9B36B3748DFBAC8BB60A699FD3D"/>
        <w:category>
          <w:name w:val="General"/>
          <w:gallery w:val="placeholder"/>
        </w:category>
        <w:types>
          <w:type w:val="bbPlcHdr"/>
        </w:types>
        <w:behaviors>
          <w:behavior w:val="content"/>
        </w:behaviors>
        <w:guid w:val="{B9A073D5-3A76-425F-B693-5B063A2DECB3}"/>
      </w:docPartPr>
      <w:docPartBody>
        <w:p w:rsidR="008938D1" w:rsidP="008938D1" w:rsidRDefault="008938D1">
          <w:pPr>
            <w:pStyle w:val="9C02D9B36B3748DFBAC8BB60A699FD3D1"/>
          </w:pPr>
          <w:r w:rsidRPr="003F26AE">
            <w:rPr>
              <w:rStyle w:val="PlaceholderText"/>
              <w:rFonts w:ascii="Arial Nova" w:hAnsi="Arial Nova"/>
            </w:rPr>
            <w:t>Click or tap here to enter text.</w:t>
          </w:r>
        </w:p>
      </w:docPartBody>
    </w:docPart>
    <w:docPart>
      <w:docPartPr>
        <w:name w:val="92E89921C80148C798F194C50429AB01"/>
        <w:category>
          <w:name w:val="General"/>
          <w:gallery w:val="placeholder"/>
        </w:category>
        <w:types>
          <w:type w:val="bbPlcHdr"/>
        </w:types>
        <w:behaviors>
          <w:behavior w:val="content"/>
        </w:behaviors>
        <w:guid w:val="{29FEED31-1C21-46BB-B812-F4D1AB8D96FF}"/>
      </w:docPartPr>
      <w:docPartBody>
        <w:p w:rsidR="008938D1" w:rsidP="008938D1" w:rsidRDefault="008938D1">
          <w:pPr>
            <w:pStyle w:val="92E89921C80148C798F194C50429AB011"/>
          </w:pPr>
          <w:r w:rsidRPr="003F26AE">
            <w:rPr>
              <w:rStyle w:val="PlaceholderText"/>
              <w:rFonts w:ascii="Arial Nova" w:hAnsi="Arial Nova"/>
            </w:rPr>
            <w:t>Click or tap here to enter text.</w:t>
          </w:r>
        </w:p>
      </w:docPartBody>
    </w:docPart>
    <w:docPart>
      <w:docPartPr>
        <w:name w:val="FB68F690B1C34AC5B9A900FCA0AE6173"/>
        <w:category>
          <w:name w:val="General"/>
          <w:gallery w:val="placeholder"/>
        </w:category>
        <w:types>
          <w:type w:val="bbPlcHdr"/>
        </w:types>
        <w:behaviors>
          <w:behavior w:val="content"/>
        </w:behaviors>
        <w:guid w:val="{FA6A5DFC-FF60-487F-9D9F-0457811A0832}"/>
      </w:docPartPr>
      <w:docPartBody>
        <w:p w:rsidR="008938D1" w:rsidP="008938D1" w:rsidRDefault="008938D1">
          <w:pPr>
            <w:pStyle w:val="FB68F690B1C34AC5B9A900FCA0AE61731"/>
          </w:pPr>
          <w:r w:rsidRPr="003F26AE">
            <w:rPr>
              <w:rStyle w:val="PlaceholderText"/>
              <w:rFonts w:ascii="Arial Nova" w:hAnsi="Arial Nova"/>
            </w:rPr>
            <w:t>Click or tap here to enter text.</w:t>
          </w:r>
        </w:p>
      </w:docPartBody>
    </w:docPart>
    <w:docPart>
      <w:docPartPr>
        <w:name w:val="2F426A311CF74B48B13F59A83FA3D9E2"/>
        <w:category>
          <w:name w:val="General"/>
          <w:gallery w:val="placeholder"/>
        </w:category>
        <w:types>
          <w:type w:val="bbPlcHdr"/>
        </w:types>
        <w:behaviors>
          <w:behavior w:val="content"/>
        </w:behaviors>
        <w:guid w:val="{0092A2FF-C7AF-4FDC-BC32-075D7EA8D483}"/>
      </w:docPartPr>
      <w:docPartBody>
        <w:p w:rsidR="008938D1" w:rsidP="008938D1" w:rsidRDefault="008938D1">
          <w:pPr>
            <w:pStyle w:val="2F426A311CF74B48B13F59A83FA3D9E21"/>
          </w:pPr>
          <w:r w:rsidRPr="003F26AE">
            <w:rPr>
              <w:rStyle w:val="PlaceholderText"/>
              <w:rFonts w:ascii="Arial Nova" w:hAnsi="Arial Nova"/>
            </w:rPr>
            <w:t>Click or tap here to enter text.</w:t>
          </w:r>
        </w:p>
      </w:docPartBody>
    </w:docPart>
    <w:docPart>
      <w:docPartPr>
        <w:name w:val="34CBBEE5C0EA40F3A08D641438C0F9BE"/>
        <w:category>
          <w:name w:val="General"/>
          <w:gallery w:val="placeholder"/>
        </w:category>
        <w:types>
          <w:type w:val="bbPlcHdr"/>
        </w:types>
        <w:behaviors>
          <w:behavior w:val="content"/>
        </w:behaviors>
        <w:guid w:val="{D62F6DC5-FD49-460E-AE31-2740F335E945}"/>
      </w:docPartPr>
      <w:docPartBody>
        <w:p w:rsidR="008938D1" w:rsidP="008938D1" w:rsidRDefault="008938D1">
          <w:pPr>
            <w:pStyle w:val="34CBBEE5C0EA40F3A08D641438C0F9BE1"/>
          </w:pPr>
          <w:r w:rsidRPr="003F26AE">
            <w:rPr>
              <w:rStyle w:val="PlaceholderText"/>
              <w:rFonts w:ascii="Arial Nova" w:hAnsi="Arial Nova"/>
            </w:rPr>
            <w:t>Click or tap here to enter text.</w:t>
          </w:r>
        </w:p>
      </w:docPartBody>
    </w:docPart>
    <w:docPart>
      <w:docPartPr>
        <w:name w:val="84222DB21EC44219B474CB479231BAAA"/>
        <w:category>
          <w:name w:val="General"/>
          <w:gallery w:val="placeholder"/>
        </w:category>
        <w:types>
          <w:type w:val="bbPlcHdr"/>
        </w:types>
        <w:behaviors>
          <w:behavior w:val="content"/>
        </w:behaviors>
        <w:guid w:val="{5DD8B899-B2EB-4A8E-8112-0E60A4C8BEAC}"/>
      </w:docPartPr>
      <w:docPartBody>
        <w:p w:rsidR="008938D1" w:rsidP="008938D1" w:rsidRDefault="008938D1">
          <w:pPr>
            <w:pStyle w:val="84222DB21EC44219B474CB479231BAAA1"/>
          </w:pPr>
          <w:r w:rsidRPr="003F26AE">
            <w:rPr>
              <w:rStyle w:val="PlaceholderText"/>
              <w:rFonts w:ascii="Arial Nova" w:hAnsi="Arial Nova"/>
            </w:rPr>
            <w:t>Click or tap here to enter text.</w:t>
          </w:r>
        </w:p>
      </w:docPartBody>
    </w:docPart>
    <w:docPart>
      <w:docPartPr>
        <w:name w:val="355E6EC3BEE34BCEBCF5309A7061AAA3"/>
        <w:category>
          <w:name w:val="General"/>
          <w:gallery w:val="placeholder"/>
        </w:category>
        <w:types>
          <w:type w:val="bbPlcHdr"/>
        </w:types>
        <w:behaviors>
          <w:behavior w:val="content"/>
        </w:behaviors>
        <w:guid w:val="{534AB563-697A-4B92-899E-8703A48CB581}"/>
      </w:docPartPr>
      <w:docPartBody>
        <w:p w:rsidR="008938D1" w:rsidP="008938D1" w:rsidRDefault="008938D1">
          <w:pPr>
            <w:pStyle w:val="355E6EC3BEE34BCEBCF5309A7061AAA31"/>
          </w:pPr>
          <w:r w:rsidRPr="003F26AE">
            <w:rPr>
              <w:rStyle w:val="PlaceholderText"/>
              <w:rFonts w:ascii="Arial Nova" w:hAnsi="Arial Nova"/>
            </w:rPr>
            <w:t>Click or tap here to enter text.</w:t>
          </w:r>
        </w:p>
      </w:docPartBody>
    </w:docPart>
    <w:docPart>
      <w:docPartPr>
        <w:name w:val="5211A831A96141C6926575506AD29BAF"/>
        <w:category>
          <w:name w:val="General"/>
          <w:gallery w:val="placeholder"/>
        </w:category>
        <w:types>
          <w:type w:val="bbPlcHdr"/>
        </w:types>
        <w:behaviors>
          <w:behavior w:val="content"/>
        </w:behaviors>
        <w:guid w:val="{FE46ED86-6B76-4170-A78B-77C448CE1E57}"/>
      </w:docPartPr>
      <w:docPartBody>
        <w:p w:rsidR="008938D1" w:rsidP="008938D1" w:rsidRDefault="008938D1">
          <w:pPr>
            <w:pStyle w:val="5211A831A96141C6926575506AD29BAF1"/>
          </w:pPr>
          <w:r w:rsidRPr="003F26AE">
            <w:rPr>
              <w:rStyle w:val="PlaceholderText"/>
              <w:rFonts w:ascii="Arial Nova" w:hAnsi="Arial Nova"/>
            </w:rPr>
            <w:t>Click or tap here to enter text.</w:t>
          </w:r>
        </w:p>
      </w:docPartBody>
    </w:docPart>
    <w:docPart>
      <w:docPartPr>
        <w:name w:val="0B38814560274FD394C669E54D4DCAC5"/>
        <w:category>
          <w:name w:val="General"/>
          <w:gallery w:val="placeholder"/>
        </w:category>
        <w:types>
          <w:type w:val="bbPlcHdr"/>
        </w:types>
        <w:behaviors>
          <w:behavior w:val="content"/>
        </w:behaviors>
        <w:guid w:val="{BB1007B2-03AC-444E-B9AD-356EE3E97C14}"/>
      </w:docPartPr>
      <w:docPartBody>
        <w:p w:rsidR="008938D1" w:rsidP="008938D1" w:rsidRDefault="008938D1">
          <w:pPr>
            <w:pStyle w:val="0B38814560274FD394C669E54D4DCAC51"/>
          </w:pPr>
          <w:r w:rsidRPr="003F26AE">
            <w:rPr>
              <w:rStyle w:val="PlaceholderText"/>
              <w:rFonts w:ascii="Arial Nova" w:hAnsi="Arial Nova"/>
            </w:rPr>
            <w:t>Click or tap here to enter text.</w:t>
          </w:r>
        </w:p>
      </w:docPartBody>
    </w:docPart>
    <w:docPart>
      <w:docPartPr>
        <w:name w:val="6DCFE571BECA42F297D0128995407D19"/>
        <w:category>
          <w:name w:val="General"/>
          <w:gallery w:val="placeholder"/>
        </w:category>
        <w:types>
          <w:type w:val="bbPlcHdr"/>
        </w:types>
        <w:behaviors>
          <w:behavior w:val="content"/>
        </w:behaviors>
        <w:guid w:val="{A0AB30B7-12C8-4AF7-AD44-EBB9934DF286}"/>
      </w:docPartPr>
      <w:docPartBody>
        <w:p w:rsidR="008938D1" w:rsidP="008938D1" w:rsidRDefault="008938D1">
          <w:pPr>
            <w:pStyle w:val="6DCFE571BECA42F297D0128995407D191"/>
          </w:pPr>
          <w:r w:rsidRPr="003F26AE">
            <w:rPr>
              <w:rStyle w:val="PlaceholderText"/>
              <w:rFonts w:ascii="Arial Nova" w:hAnsi="Arial Nova"/>
            </w:rPr>
            <w:t>Click or tap here to enter text.</w:t>
          </w:r>
        </w:p>
      </w:docPartBody>
    </w:docPart>
    <w:docPart>
      <w:docPartPr>
        <w:name w:val="33F1A9A465794FE7B9DD7CAA088D416D"/>
        <w:category>
          <w:name w:val="General"/>
          <w:gallery w:val="placeholder"/>
        </w:category>
        <w:types>
          <w:type w:val="bbPlcHdr"/>
        </w:types>
        <w:behaviors>
          <w:behavior w:val="content"/>
        </w:behaviors>
        <w:guid w:val="{A9DBA37D-1504-43F5-9CD5-77F4B3DC4E6F}"/>
      </w:docPartPr>
      <w:docPartBody>
        <w:p w:rsidR="008938D1" w:rsidP="008938D1" w:rsidRDefault="008938D1">
          <w:pPr>
            <w:pStyle w:val="33F1A9A465794FE7B9DD7CAA088D416D1"/>
          </w:pPr>
          <w:r w:rsidRPr="003F26AE">
            <w:rPr>
              <w:rStyle w:val="PlaceholderText"/>
              <w:rFonts w:ascii="Arial Nova" w:hAnsi="Arial Nova"/>
            </w:rPr>
            <w:t>Click or tap here to enter text.</w:t>
          </w:r>
        </w:p>
      </w:docPartBody>
    </w:docPart>
    <w:docPart>
      <w:docPartPr>
        <w:name w:val="AAD1091FA447441D82A3D64F4C88A9BB"/>
        <w:category>
          <w:name w:val="General"/>
          <w:gallery w:val="placeholder"/>
        </w:category>
        <w:types>
          <w:type w:val="bbPlcHdr"/>
        </w:types>
        <w:behaviors>
          <w:behavior w:val="content"/>
        </w:behaviors>
        <w:guid w:val="{6E2A3EFF-F764-467B-93E0-46C285A24831}"/>
      </w:docPartPr>
      <w:docPartBody>
        <w:p w:rsidR="008938D1" w:rsidP="008938D1" w:rsidRDefault="008938D1">
          <w:pPr>
            <w:pStyle w:val="AAD1091FA447441D82A3D64F4C88A9BB1"/>
          </w:pPr>
          <w:r w:rsidRPr="003F26AE">
            <w:rPr>
              <w:rStyle w:val="PlaceholderText"/>
              <w:rFonts w:ascii="Arial Nova" w:hAnsi="Arial Nova"/>
            </w:rPr>
            <w:t>Click or tap here to enter text.</w:t>
          </w:r>
        </w:p>
      </w:docPartBody>
    </w:docPart>
    <w:docPart>
      <w:docPartPr>
        <w:name w:val="4183740ACD234726840055BD9F0CFB75"/>
        <w:category>
          <w:name w:val="General"/>
          <w:gallery w:val="placeholder"/>
        </w:category>
        <w:types>
          <w:type w:val="bbPlcHdr"/>
        </w:types>
        <w:behaviors>
          <w:behavior w:val="content"/>
        </w:behaviors>
        <w:guid w:val="{6644BAE2-0E7A-4763-A53B-E941378AB324}"/>
      </w:docPartPr>
      <w:docPartBody>
        <w:p w:rsidR="008938D1" w:rsidP="008938D1" w:rsidRDefault="008938D1">
          <w:pPr>
            <w:pStyle w:val="4183740ACD234726840055BD9F0CFB751"/>
          </w:pPr>
          <w:r w:rsidRPr="003F26AE">
            <w:rPr>
              <w:rStyle w:val="PlaceholderText"/>
              <w:rFonts w:ascii="Arial Nova" w:hAnsi="Arial Nova"/>
            </w:rPr>
            <w:t>Click or tap here to enter text.</w:t>
          </w:r>
        </w:p>
      </w:docPartBody>
    </w:docPart>
    <w:docPart>
      <w:docPartPr>
        <w:name w:val="AF24B202AC84486DB744449EBC5F8DD7"/>
        <w:category>
          <w:name w:val="General"/>
          <w:gallery w:val="placeholder"/>
        </w:category>
        <w:types>
          <w:type w:val="bbPlcHdr"/>
        </w:types>
        <w:behaviors>
          <w:behavior w:val="content"/>
        </w:behaviors>
        <w:guid w:val="{D4AEC069-A59F-4B8E-9DCE-13693EC3826A}"/>
      </w:docPartPr>
      <w:docPartBody>
        <w:p w:rsidR="008938D1" w:rsidP="008938D1" w:rsidRDefault="008938D1">
          <w:pPr>
            <w:pStyle w:val="AF24B202AC84486DB744449EBC5F8DD71"/>
          </w:pPr>
          <w:r w:rsidRPr="003F26AE">
            <w:rPr>
              <w:rStyle w:val="PlaceholderText"/>
              <w:rFonts w:ascii="Arial Nova" w:hAnsi="Arial Nova"/>
            </w:rPr>
            <w:t>Click or tap here to enter text.</w:t>
          </w:r>
        </w:p>
      </w:docPartBody>
    </w:docPart>
    <w:docPart>
      <w:docPartPr>
        <w:name w:val="6F41050E81FE44029A0596A028659E73"/>
        <w:category>
          <w:name w:val="General"/>
          <w:gallery w:val="placeholder"/>
        </w:category>
        <w:types>
          <w:type w:val="bbPlcHdr"/>
        </w:types>
        <w:behaviors>
          <w:behavior w:val="content"/>
        </w:behaviors>
        <w:guid w:val="{B46F7682-9472-4DEF-AE2D-E94BDC318487}"/>
      </w:docPartPr>
      <w:docPartBody>
        <w:p w:rsidR="008938D1" w:rsidP="008938D1" w:rsidRDefault="008938D1">
          <w:pPr>
            <w:pStyle w:val="6F41050E81FE44029A0596A028659E731"/>
          </w:pPr>
          <w:r w:rsidRPr="003F26AE">
            <w:rPr>
              <w:rStyle w:val="PlaceholderText"/>
              <w:rFonts w:ascii="Arial Nova" w:hAnsi="Arial Nova"/>
            </w:rPr>
            <w:t>Click or tap here to enter text.</w:t>
          </w:r>
        </w:p>
      </w:docPartBody>
    </w:docPart>
    <w:docPart>
      <w:docPartPr>
        <w:name w:val="D3921FACF4BB4544B5CA324BAF6E0E2A"/>
        <w:category>
          <w:name w:val="General"/>
          <w:gallery w:val="placeholder"/>
        </w:category>
        <w:types>
          <w:type w:val="bbPlcHdr"/>
        </w:types>
        <w:behaviors>
          <w:behavior w:val="content"/>
        </w:behaviors>
        <w:guid w:val="{29D2142E-43FE-47B7-A83B-2FBA950CC8BB}"/>
      </w:docPartPr>
      <w:docPartBody>
        <w:p w:rsidR="008938D1" w:rsidP="008938D1" w:rsidRDefault="008938D1">
          <w:pPr>
            <w:pStyle w:val="D3921FACF4BB4544B5CA324BAF6E0E2A1"/>
          </w:pPr>
          <w:r w:rsidRPr="003F26AE">
            <w:rPr>
              <w:rStyle w:val="PlaceholderText"/>
              <w:rFonts w:ascii="Arial Nova" w:hAnsi="Arial Nova"/>
            </w:rPr>
            <w:t>Click or tap here to enter text.</w:t>
          </w:r>
        </w:p>
      </w:docPartBody>
    </w:docPart>
    <w:docPart>
      <w:docPartPr>
        <w:name w:val="8DDDAE381D1F41369B3904024D2199A8"/>
        <w:category>
          <w:name w:val="General"/>
          <w:gallery w:val="placeholder"/>
        </w:category>
        <w:types>
          <w:type w:val="bbPlcHdr"/>
        </w:types>
        <w:behaviors>
          <w:behavior w:val="content"/>
        </w:behaviors>
        <w:guid w:val="{C29869BD-E286-48E2-9F65-94D6022B6E5A}"/>
      </w:docPartPr>
      <w:docPartBody>
        <w:p w:rsidR="008938D1" w:rsidP="008938D1" w:rsidRDefault="008938D1">
          <w:pPr>
            <w:pStyle w:val="8DDDAE381D1F41369B3904024D2199A81"/>
          </w:pPr>
          <w:r w:rsidRPr="003F26AE">
            <w:rPr>
              <w:rStyle w:val="PlaceholderText"/>
              <w:rFonts w:ascii="Arial Nova" w:hAnsi="Arial Nova"/>
            </w:rPr>
            <w:t>Click or tap here to enter text.</w:t>
          </w:r>
        </w:p>
      </w:docPartBody>
    </w:docPart>
    <w:docPart>
      <w:docPartPr>
        <w:name w:val="D7CA31C1671B40BEAAB2708F46476E6D"/>
        <w:category>
          <w:name w:val="General"/>
          <w:gallery w:val="placeholder"/>
        </w:category>
        <w:types>
          <w:type w:val="bbPlcHdr"/>
        </w:types>
        <w:behaviors>
          <w:behavior w:val="content"/>
        </w:behaviors>
        <w:guid w:val="{DF519569-FAAC-48AE-AA9D-F56DCCE4EDEA}"/>
      </w:docPartPr>
      <w:docPartBody>
        <w:p w:rsidR="008938D1" w:rsidP="008938D1" w:rsidRDefault="008938D1">
          <w:pPr>
            <w:pStyle w:val="D7CA31C1671B40BEAAB2708F46476E6D1"/>
          </w:pPr>
          <w:r w:rsidRPr="003F26AE">
            <w:rPr>
              <w:rStyle w:val="PlaceholderText"/>
              <w:rFonts w:ascii="Arial Nova" w:hAnsi="Arial Nova"/>
            </w:rPr>
            <w:t>Click or tap here to enter text.</w:t>
          </w:r>
        </w:p>
      </w:docPartBody>
    </w:docPart>
    <w:docPart>
      <w:docPartPr>
        <w:name w:val="4973DF6134F247138B1B56C5658E2EDC"/>
        <w:category>
          <w:name w:val="General"/>
          <w:gallery w:val="placeholder"/>
        </w:category>
        <w:types>
          <w:type w:val="bbPlcHdr"/>
        </w:types>
        <w:behaviors>
          <w:behavior w:val="content"/>
        </w:behaviors>
        <w:guid w:val="{3706E354-C53C-4687-8B4D-21D20A137546}"/>
      </w:docPartPr>
      <w:docPartBody>
        <w:p w:rsidR="008938D1" w:rsidP="008938D1" w:rsidRDefault="008938D1">
          <w:pPr>
            <w:pStyle w:val="4973DF6134F247138B1B56C5658E2EDC1"/>
          </w:pPr>
          <w:r w:rsidRPr="003F26AE">
            <w:rPr>
              <w:rStyle w:val="PlaceholderText"/>
              <w:rFonts w:ascii="Arial Nova" w:hAnsi="Arial Nova"/>
            </w:rPr>
            <w:t>Click or tap here to enter text.</w:t>
          </w:r>
        </w:p>
      </w:docPartBody>
    </w:docPart>
    <w:docPart>
      <w:docPartPr>
        <w:name w:val="C8D4E3945EEE4E6C9FEFE83348E148DF"/>
        <w:category>
          <w:name w:val="General"/>
          <w:gallery w:val="placeholder"/>
        </w:category>
        <w:types>
          <w:type w:val="bbPlcHdr"/>
        </w:types>
        <w:behaviors>
          <w:behavior w:val="content"/>
        </w:behaviors>
        <w:guid w:val="{99B16078-274B-449F-B9F2-036B033888F6}"/>
      </w:docPartPr>
      <w:docPartBody>
        <w:p w:rsidR="008938D1" w:rsidP="008938D1" w:rsidRDefault="008938D1">
          <w:pPr>
            <w:pStyle w:val="C8D4E3945EEE4E6C9FEFE83348E148DF1"/>
          </w:pPr>
          <w:r w:rsidRPr="003F26AE">
            <w:rPr>
              <w:rStyle w:val="PlaceholderText"/>
              <w:rFonts w:ascii="Arial Nova" w:hAnsi="Arial Nova"/>
            </w:rPr>
            <w:t>Click or tap here to enter text.</w:t>
          </w:r>
        </w:p>
      </w:docPartBody>
    </w:docPart>
    <w:docPart>
      <w:docPartPr>
        <w:name w:val="0782A8A30C26438999CF872B7B5B28A0"/>
        <w:category>
          <w:name w:val="General"/>
          <w:gallery w:val="placeholder"/>
        </w:category>
        <w:types>
          <w:type w:val="bbPlcHdr"/>
        </w:types>
        <w:behaviors>
          <w:behavior w:val="content"/>
        </w:behaviors>
        <w:guid w:val="{577FD1A2-5CBD-4529-9BC1-518AEBCEB687}"/>
      </w:docPartPr>
      <w:docPartBody>
        <w:p w:rsidR="008938D1" w:rsidP="008938D1" w:rsidRDefault="008938D1">
          <w:pPr>
            <w:pStyle w:val="0782A8A30C26438999CF872B7B5B28A01"/>
          </w:pPr>
          <w:r w:rsidRPr="003F26AE">
            <w:rPr>
              <w:rStyle w:val="PlaceholderText"/>
              <w:rFonts w:ascii="Arial Nova" w:hAnsi="Arial Nova"/>
            </w:rPr>
            <w:t>Click or tap here to enter text.</w:t>
          </w:r>
        </w:p>
      </w:docPartBody>
    </w:docPart>
    <w:docPart>
      <w:docPartPr>
        <w:name w:val="AF40E0E7FCB343B7AE8B4B9B8D166835"/>
        <w:category>
          <w:name w:val="General"/>
          <w:gallery w:val="placeholder"/>
        </w:category>
        <w:types>
          <w:type w:val="bbPlcHdr"/>
        </w:types>
        <w:behaviors>
          <w:behavior w:val="content"/>
        </w:behaviors>
        <w:guid w:val="{E548F2EE-37F4-494F-8252-4741A1302275}"/>
      </w:docPartPr>
      <w:docPartBody>
        <w:p w:rsidR="008938D1" w:rsidP="008938D1" w:rsidRDefault="008938D1">
          <w:pPr>
            <w:pStyle w:val="AF40E0E7FCB343B7AE8B4B9B8D1668351"/>
          </w:pPr>
          <w:r w:rsidRPr="003F26AE">
            <w:rPr>
              <w:rStyle w:val="PlaceholderText"/>
              <w:rFonts w:ascii="Arial Nova" w:hAnsi="Arial Nova"/>
            </w:rPr>
            <w:t>Click or tap here to enter text.</w:t>
          </w:r>
        </w:p>
      </w:docPartBody>
    </w:docPart>
    <w:docPart>
      <w:docPartPr>
        <w:name w:val="89C0F6ABFB2A490A8FD162A83D737109"/>
        <w:category>
          <w:name w:val="General"/>
          <w:gallery w:val="placeholder"/>
        </w:category>
        <w:types>
          <w:type w:val="bbPlcHdr"/>
        </w:types>
        <w:behaviors>
          <w:behavior w:val="content"/>
        </w:behaviors>
        <w:guid w:val="{903CEF93-F32B-4F75-8DD0-E75A8A988E4F}"/>
      </w:docPartPr>
      <w:docPartBody>
        <w:p w:rsidR="008938D1" w:rsidP="008938D1" w:rsidRDefault="008938D1">
          <w:pPr>
            <w:pStyle w:val="89C0F6ABFB2A490A8FD162A83D7371091"/>
          </w:pPr>
          <w:r w:rsidRPr="003F26AE">
            <w:rPr>
              <w:rStyle w:val="PlaceholderText"/>
              <w:rFonts w:ascii="Arial Nova" w:hAnsi="Arial Nova"/>
            </w:rPr>
            <w:t>Click or tap here to enter text.</w:t>
          </w:r>
        </w:p>
      </w:docPartBody>
    </w:docPart>
    <w:docPart>
      <w:docPartPr>
        <w:name w:val="4A4E8F8958E845D9A1718FA8A4DF6461"/>
        <w:category>
          <w:name w:val="General"/>
          <w:gallery w:val="placeholder"/>
        </w:category>
        <w:types>
          <w:type w:val="bbPlcHdr"/>
        </w:types>
        <w:behaviors>
          <w:behavior w:val="content"/>
        </w:behaviors>
        <w:guid w:val="{BCA55CAA-A4B2-410D-9EC5-D409E83BBDDC}"/>
      </w:docPartPr>
      <w:docPartBody>
        <w:p w:rsidR="008938D1" w:rsidP="008938D1" w:rsidRDefault="008938D1">
          <w:pPr>
            <w:pStyle w:val="4A4E8F8958E845D9A1718FA8A4DF64611"/>
          </w:pPr>
          <w:r w:rsidRPr="003F26AE">
            <w:rPr>
              <w:rStyle w:val="PlaceholderText"/>
              <w:rFonts w:ascii="Arial Nova" w:hAnsi="Arial Nova"/>
            </w:rPr>
            <w:t>Click or tap here to enter text.</w:t>
          </w:r>
        </w:p>
      </w:docPartBody>
    </w:docPart>
    <w:docPart>
      <w:docPartPr>
        <w:name w:val="44E4445BEF55402296541B5A7D15FD0B"/>
        <w:category>
          <w:name w:val="General"/>
          <w:gallery w:val="placeholder"/>
        </w:category>
        <w:types>
          <w:type w:val="bbPlcHdr"/>
        </w:types>
        <w:behaviors>
          <w:behavior w:val="content"/>
        </w:behaviors>
        <w:guid w:val="{1BE6D337-35F9-436B-9B23-723619D3653E}"/>
      </w:docPartPr>
      <w:docPartBody>
        <w:p w:rsidR="008938D1" w:rsidP="008938D1" w:rsidRDefault="008938D1">
          <w:pPr>
            <w:pStyle w:val="44E4445BEF55402296541B5A7D15FD0B1"/>
          </w:pPr>
          <w:r w:rsidRPr="003F26AE">
            <w:rPr>
              <w:rStyle w:val="PlaceholderText"/>
              <w:rFonts w:ascii="Arial Nova" w:hAnsi="Arial Nova"/>
            </w:rPr>
            <w:t>Click or tap here to enter text.</w:t>
          </w:r>
        </w:p>
      </w:docPartBody>
    </w:docPart>
    <w:docPart>
      <w:docPartPr>
        <w:name w:val="3D8B6267D1AE4A889A0649F97880DC4B"/>
        <w:category>
          <w:name w:val="General"/>
          <w:gallery w:val="placeholder"/>
        </w:category>
        <w:types>
          <w:type w:val="bbPlcHdr"/>
        </w:types>
        <w:behaviors>
          <w:behavior w:val="content"/>
        </w:behaviors>
        <w:guid w:val="{248A4AC5-3DAA-496D-86F9-ABC0447350CE}"/>
      </w:docPartPr>
      <w:docPartBody>
        <w:p w:rsidR="008938D1" w:rsidP="008938D1" w:rsidRDefault="008938D1">
          <w:pPr>
            <w:pStyle w:val="3D8B6267D1AE4A889A0649F97880DC4B1"/>
          </w:pPr>
          <w:r w:rsidRPr="003F26AE">
            <w:rPr>
              <w:rStyle w:val="PlaceholderText"/>
              <w:rFonts w:ascii="Arial Nova" w:hAnsi="Arial Nova"/>
            </w:rPr>
            <w:t>Click or tap here to enter text.</w:t>
          </w:r>
        </w:p>
      </w:docPartBody>
    </w:docPart>
    <w:docPart>
      <w:docPartPr>
        <w:name w:val="3FE5C130AB38470DAC25C5BB6BB37B81"/>
        <w:category>
          <w:name w:val="General"/>
          <w:gallery w:val="placeholder"/>
        </w:category>
        <w:types>
          <w:type w:val="bbPlcHdr"/>
        </w:types>
        <w:behaviors>
          <w:behavior w:val="content"/>
        </w:behaviors>
        <w:guid w:val="{4BB3F2A4-9860-4BDC-B3D7-FE4FB0DE527F}"/>
      </w:docPartPr>
      <w:docPartBody>
        <w:p w:rsidR="008938D1" w:rsidP="008938D1" w:rsidRDefault="008938D1">
          <w:pPr>
            <w:pStyle w:val="3FE5C130AB38470DAC25C5BB6BB37B811"/>
          </w:pPr>
          <w:r w:rsidRPr="003F26AE">
            <w:rPr>
              <w:rStyle w:val="PlaceholderText"/>
              <w:rFonts w:ascii="Arial Nova" w:hAnsi="Arial Nova"/>
            </w:rPr>
            <w:t>Click or tap here to enter text.</w:t>
          </w:r>
        </w:p>
      </w:docPartBody>
    </w:docPart>
    <w:docPart>
      <w:docPartPr>
        <w:name w:val="D9D641BE69B542C1A4C1CA4D439275DF"/>
        <w:category>
          <w:name w:val="General"/>
          <w:gallery w:val="placeholder"/>
        </w:category>
        <w:types>
          <w:type w:val="bbPlcHdr"/>
        </w:types>
        <w:behaviors>
          <w:behavior w:val="content"/>
        </w:behaviors>
        <w:guid w:val="{1B97FEB8-9D07-4534-8EDB-DCAA7DB8FBE0}"/>
      </w:docPartPr>
      <w:docPartBody>
        <w:p w:rsidR="008938D1" w:rsidP="008938D1" w:rsidRDefault="008938D1">
          <w:pPr>
            <w:pStyle w:val="D9D641BE69B542C1A4C1CA4D439275DF"/>
          </w:pPr>
          <w:r w:rsidRPr="003F26AE">
            <w:rPr>
              <w:rStyle w:val="PlaceholderText"/>
              <w:rFonts w:ascii="Arial Nova" w:hAnsi="Arial Nova"/>
            </w:rPr>
            <w:t>Click or tap here to enter text.</w:t>
          </w:r>
        </w:p>
      </w:docPartBody>
    </w:docPart>
    <w:docPart>
      <w:docPartPr>
        <w:name w:val="B6A73181E9F04E89A6A0C70A547302EE"/>
        <w:category>
          <w:name w:val="General"/>
          <w:gallery w:val="placeholder"/>
        </w:category>
        <w:types>
          <w:type w:val="bbPlcHdr"/>
        </w:types>
        <w:behaviors>
          <w:behavior w:val="content"/>
        </w:behaviors>
        <w:guid w:val="{C8E11AE6-43B4-4DA9-86D8-661F4F90D437}"/>
      </w:docPartPr>
      <w:docPartBody>
        <w:p w:rsidR="008938D1" w:rsidP="008938D1" w:rsidRDefault="008938D1">
          <w:pPr>
            <w:pStyle w:val="B6A73181E9F04E89A6A0C70A547302EE"/>
          </w:pPr>
          <w:r w:rsidRPr="00A06DF9">
            <w:rPr>
              <w:rStyle w:val="PlaceholderText"/>
              <w:rFonts w:ascii="Arial Nova" w:hAnsi="Arial Nova"/>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D1"/>
    <w:rsid w:val="004172F3"/>
    <w:rsid w:val="008938D1"/>
    <w:rsid w:val="00C1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8D1"/>
    <w:rPr>
      <w:color w:val="808080"/>
    </w:rPr>
  </w:style>
  <w:style w:type="paragraph" w:customStyle="1" w:styleId="D9D641BE69B542C1A4C1CA4D439275DF">
    <w:name w:val="D9D641BE69B542C1A4C1CA4D439275DF"/>
    <w:rsid w:val="008938D1"/>
    <w:pPr>
      <w:spacing w:before="50" w:after="50" w:line="240" w:lineRule="auto"/>
    </w:pPr>
    <w:rPr>
      <w:rFonts w:eastAsiaTheme="minorHAnsi"/>
      <w:color w:val="000000" w:themeColor="text1"/>
      <w:kern w:val="0"/>
      <w:sz w:val="20"/>
      <w:szCs w:val="22"/>
      <w14:ligatures w14:val="none"/>
    </w:rPr>
  </w:style>
  <w:style w:type="paragraph" w:customStyle="1" w:styleId="E8F3C9D97B954CBE97B4252D28F08F361">
    <w:name w:val="E8F3C9D97B954CBE97B4252D28F08F361"/>
    <w:rsid w:val="008938D1"/>
    <w:pPr>
      <w:spacing w:before="50" w:after="50" w:line="240" w:lineRule="auto"/>
    </w:pPr>
    <w:rPr>
      <w:rFonts w:eastAsiaTheme="minorHAnsi"/>
      <w:color w:val="000000" w:themeColor="text1"/>
      <w:kern w:val="0"/>
      <w:sz w:val="20"/>
      <w:szCs w:val="22"/>
      <w14:ligatures w14:val="none"/>
    </w:rPr>
  </w:style>
  <w:style w:type="paragraph" w:customStyle="1" w:styleId="1D07E137894244DFB20F5C79E73740FB1">
    <w:name w:val="1D07E137894244DFB20F5C79E73740FB1"/>
    <w:rsid w:val="008938D1"/>
    <w:pPr>
      <w:spacing w:before="50" w:after="50" w:line="240" w:lineRule="auto"/>
    </w:pPr>
    <w:rPr>
      <w:rFonts w:eastAsiaTheme="minorHAnsi"/>
      <w:color w:val="000000" w:themeColor="text1"/>
      <w:kern w:val="0"/>
      <w:sz w:val="20"/>
      <w:szCs w:val="22"/>
      <w14:ligatures w14:val="none"/>
    </w:rPr>
  </w:style>
  <w:style w:type="paragraph" w:customStyle="1" w:styleId="42133449E73F4BF9AD4918FFEDBB73781">
    <w:name w:val="42133449E73F4BF9AD4918FFEDBB73781"/>
    <w:rsid w:val="008938D1"/>
    <w:pPr>
      <w:spacing w:before="50" w:after="50" w:line="240" w:lineRule="auto"/>
    </w:pPr>
    <w:rPr>
      <w:rFonts w:eastAsiaTheme="minorHAnsi"/>
      <w:color w:val="000000" w:themeColor="text1"/>
      <w:kern w:val="0"/>
      <w:sz w:val="20"/>
      <w:szCs w:val="22"/>
      <w14:ligatures w14:val="none"/>
    </w:rPr>
  </w:style>
  <w:style w:type="paragraph" w:customStyle="1" w:styleId="5E22F43FD4D74CC3BF645489BDEBC8EF1">
    <w:name w:val="5E22F43FD4D74CC3BF645489BDEBC8EF1"/>
    <w:rsid w:val="008938D1"/>
    <w:pPr>
      <w:spacing w:before="50" w:after="50" w:line="240" w:lineRule="auto"/>
    </w:pPr>
    <w:rPr>
      <w:rFonts w:eastAsiaTheme="minorHAnsi"/>
      <w:color w:val="000000" w:themeColor="text1"/>
      <w:kern w:val="0"/>
      <w:sz w:val="20"/>
      <w:szCs w:val="22"/>
      <w14:ligatures w14:val="none"/>
    </w:rPr>
  </w:style>
  <w:style w:type="paragraph" w:customStyle="1" w:styleId="511705B6CD49467A8D4C4992E9B435AE1">
    <w:name w:val="511705B6CD49467A8D4C4992E9B435AE1"/>
    <w:rsid w:val="008938D1"/>
    <w:pPr>
      <w:spacing w:before="50" w:after="50" w:line="240" w:lineRule="auto"/>
    </w:pPr>
    <w:rPr>
      <w:rFonts w:eastAsiaTheme="minorHAnsi"/>
      <w:color w:val="000000" w:themeColor="text1"/>
      <w:kern w:val="0"/>
      <w:sz w:val="20"/>
      <w:szCs w:val="22"/>
      <w14:ligatures w14:val="none"/>
    </w:rPr>
  </w:style>
  <w:style w:type="paragraph" w:customStyle="1" w:styleId="D5AC5A4235E44EBC9FD2C0B5B21D67811">
    <w:name w:val="D5AC5A4235E44EBC9FD2C0B5B21D67811"/>
    <w:rsid w:val="008938D1"/>
    <w:pPr>
      <w:spacing w:line="259" w:lineRule="auto"/>
    </w:pPr>
    <w:rPr>
      <w:rFonts w:eastAsiaTheme="minorHAnsi"/>
      <w:color w:val="000000" w:themeColor="text1"/>
      <w:kern w:val="0"/>
      <w:sz w:val="20"/>
      <w:szCs w:val="22"/>
      <w14:ligatures w14:val="none"/>
    </w:rPr>
  </w:style>
  <w:style w:type="paragraph" w:customStyle="1" w:styleId="D869C5E7BBE64D3BA99F8B9F0F6A01171">
    <w:name w:val="D869C5E7BBE64D3BA99F8B9F0F6A01171"/>
    <w:rsid w:val="008938D1"/>
    <w:pPr>
      <w:spacing w:line="259" w:lineRule="auto"/>
    </w:pPr>
    <w:rPr>
      <w:rFonts w:eastAsiaTheme="minorHAnsi"/>
      <w:color w:val="000000" w:themeColor="text1"/>
      <w:kern w:val="0"/>
      <w:sz w:val="20"/>
      <w:szCs w:val="22"/>
      <w14:ligatures w14:val="none"/>
    </w:rPr>
  </w:style>
  <w:style w:type="paragraph" w:customStyle="1" w:styleId="8ADF692C7235435188226C9C4367BBA71">
    <w:name w:val="8ADF692C7235435188226C9C4367BBA71"/>
    <w:rsid w:val="008938D1"/>
    <w:pPr>
      <w:spacing w:line="259" w:lineRule="auto"/>
    </w:pPr>
    <w:rPr>
      <w:rFonts w:eastAsiaTheme="minorHAnsi"/>
      <w:color w:val="000000" w:themeColor="text1"/>
      <w:kern w:val="0"/>
      <w:sz w:val="20"/>
      <w:szCs w:val="22"/>
      <w14:ligatures w14:val="none"/>
    </w:rPr>
  </w:style>
  <w:style w:type="paragraph" w:customStyle="1" w:styleId="5757D40EAD0E4DC293A4FAC456AE49101">
    <w:name w:val="5757D40EAD0E4DC293A4FAC456AE49101"/>
    <w:rsid w:val="008938D1"/>
    <w:pPr>
      <w:spacing w:line="259" w:lineRule="auto"/>
    </w:pPr>
    <w:rPr>
      <w:rFonts w:eastAsiaTheme="minorHAnsi"/>
      <w:color w:val="000000" w:themeColor="text1"/>
      <w:kern w:val="0"/>
      <w:sz w:val="20"/>
      <w:szCs w:val="22"/>
      <w14:ligatures w14:val="none"/>
    </w:rPr>
  </w:style>
  <w:style w:type="paragraph" w:customStyle="1" w:styleId="72C319268906455DB8A823F5EEC5DD1D1">
    <w:name w:val="72C319268906455DB8A823F5EEC5DD1D1"/>
    <w:rsid w:val="008938D1"/>
    <w:pPr>
      <w:spacing w:line="259" w:lineRule="auto"/>
    </w:pPr>
    <w:rPr>
      <w:rFonts w:eastAsiaTheme="minorHAnsi"/>
      <w:color w:val="000000" w:themeColor="text1"/>
      <w:kern w:val="0"/>
      <w:sz w:val="20"/>
      <w:szCs w:val="22"/>
      <w14:ligatures w14:val="none"/>
    </w:rPr>
  </w:style>
  <w:style w:type="paragraph" w:customStyle="1" w:styleId="56593A34929342359CB51552AA6C111A1">
    <w:name w:val="56593A34929342359CB51552AA6C111A1"/>
    <w:rsid w:val="008938D1"/>
    <w:pPr>
      <w:spacing w:line="259" w:lineRule="auto"/>
    </w:pPr>
    <w:rPr>
      <w:rFonts w:eastAsiaTheme="minorHAnsi"/>
      <w:color w:val="000000" w:themeColor="text1"/>
      <w:kern w:val="0"/>
      <w:sz w:val="20"/>
      <w:szCs w:val="22"/>
      <w14:ligatures w14:val="none"/>
    </w:rPr>
  </w:style>
  <w:style w:type="paragraph" w:customStyle="1" w:styleId="0059AE92F87A435BA4408136E5DC7F6C1">
    <w:name w:val="0059AE92F87A435BA4408136E5DC7F6C1"/>
    <w:rsid w:val="008938D1"/>
    <w:pPr>
      <w:spacing w:line="259" w:lineRule="auto"/>
    </w:pPr>
    <w:rPr>
      <w:rFonts w:eastAsiaTheme="minorHAnsi"/>
      <w:color w:val="000000" w:themeColor="text1"/>
      <w:kern w:val="0"/>
      <w:sz w:val="20"/>
      <w:szCs w:val="22"/>
      <w14:ligatures w14:val="none"/>
    </w:rPr>
  </w:style>
  <w:style w:type="paragraph" w:customStyle="1" w:styleId="95AD5AFE24404A51BCAF2B7B649878DE1">
    <w:name w:val="95AD5AFE24404A51BCAF2B7B649878DE1"/>
    <w:rsid w:val="008938D1"/>
    <w:pPr>
      <w:spacing w:line="259" w:lineRule="auto"/>
    </w:pPr>
    <w:rPr>
      <w:rFonts w:eastAsiaTheme="minorHAnsi"/>
      <w:color w:val="000000" w:themeColor="text1"/>
      <w:kern w:val="0"/>
      <w:sz w:val="20"/>
      <w:szCs w:val="22"/>
      <w14:ligatures w14:val="none"/>
    </w:rPr>
  </w:style>
  <w:style w:type="paragraph" w:customStyle="1" w:styleId="5480080661DD4ABBB0CB9337601F30C21">
    <w:name w:val="5480080661DD4ABBB0CB9337601F30C21"/>
    <w:rsid w:val="008938D1"/>
    <w:pPr>
      <w:spacing w:line="259" w:lineRule="auto"/>
    </w:pPr>
    <w:rPr>
      <w:rFonts w:eastAsiaTheme="minorHAnsi"/>
      <w:color w:val="000000" w:themeColor="text1"/>
      <w:kern w:val="0"/>
      <w:sz w:val="20"/>
      <w:szCs w:val="22"/>
      <w14:ligatures w14:val="none"/>
    </w:rPr>
  </w:style>
  <w:style w:type="paragraph" w:customStyle="1" w:styleId="B65C774B5DD942CC92DEC37753C04A6F1">
    <w:name w:val="B65C774B5DD942CC92DEC37753C04A6F1"/>
    <w:rsid w:val="008938D1"/>
    <w:pPr>
      <w:spacing w:line="259" w:lineRule="auto"/>
    </w:pPr>
    <w:rPr>
      <w:rFonts w:eastAsiaTheme="minorHAnsi"/>
      <w:color w:val="000000" w:themeColor="text1"/>
      <w:kern w:val="0"/>
      <w:sz w:val="20"/>
      <w:szCs w:val="22"/>
      <w14:ligatures w14:val="none"/>
    </w:rPr>
  </w:style>
  <w:style w:type="paragraph" w:customStyle="1" w:styleId="3AD30ADD87BA49FD86D2FE2877D273BE1">
    <w:name w:val="3AD30ADD87BA49FD86D2FE2877D273BE1"/>
    <w:rsid w:val="008938D1"/>
    <w:pPr>
      <w:spacing w:line="259" w:lineRule="auto"/>
    </w:pPr>
    <w:rPr>
      <w:rFonts w:eastAsiaTheme="minorHAnsi"/>
      <w:color w:val="000000" w:themeColor="text1"/>
      <w:kern w:val="0"/>
      <w:sz w:val="20"/>
      <w:szCs w:val="22"/>
      <w14:ligatures w14:val="none"/>
    </w:rPr>
  </w:style>
  <w:style w:type="paragraph" w:customStyle="1" w:styleId="06F10C161AAD4C2FB95B3FF3433F9B051">
    <w:name w:val="06F10C161AAD4C2FB95B3FF3433F9B051"/>
    <w:rsid w:val="008938D1"/>
    <w:pPr>
      <w:spacing w:line="259" w:lineRule="auto"/>
    </w:pPr>
    <w:rPr>
      <w:rFonts w:eastAsiaTheme="minorHAnsi"/>
      <w:color w:val="000000" w:themeColor="text1"/>
      <w:kern w:val="0"/>
      <w:sz w:val="20"/>
      <w:szCs w:val="22"/>
      <w14:ligatures w14:val="none"/>
    </w:rPr>
  </w:style>
  <w:style w:type="paragraph" w:customStyle="1" w:styleId="00DCC2D853A8434DA1F67711564D30921">
    <w:name w:val="00DCC2D853A8434DA1F67711564D30921"/>
    <w:rsid w:val="008938D1"/>
    <w:pPr>
      <w:spacing w:line="259" w:lineRule="auto"/>
    </w:pPr>
    <w:rPr>
      <w:rFonts w:eastAsiaTheme="minorHAnsi"/>
      <w:color w:val="000000" w:themeColor="text1"/>
      <w:kern w:val="0"/>
      <w:sz w:val="20"/>
      <w:szCs w:val="22"/>
      <w14:ligatures w14:val="none"/>
    </w:rPr>
  </w:style>
  <w:style w:type="paragraph" w:customStyle="1" w:styleId="01640549AD654810B8992E5D0950B2F91">
    <w:name w:val="01640549AD654810B8992E5D0950B2F91"/>
    <w:rsid w:val="008938D1"/>
    <w:pPr>
      <w:spacing w:line="259" w:lineRule="auto"/>
    </w:pPr>
    <w:rPr>
      <w:rFonts w:eastAsiaTheme="minorHAnsi"/>
      <w:color w:val="000000" w:themeColor="text1"/>
      <w:kern w:val="0"/>
      <w:sz w:val="20"/>
      <w:szCs w:val="22"/>
      <w14:ligatures w14:val="none"/>
    </w:rPr>
  </w:style>
  <w:style w:type="paragraph" w:customStyle="1" w:styleId="50CECECC2E26422599A9CC05753BDD941">
    <w:name w:val="50CECECC2E26422599A9CC05753BDD941"/>
    <w:rsid w:val="008938D1"/>
    <w:pPr>
      <w:spacing w:line="259" w:lineRule="auto"/>
    </w:pPr>
    <w:rPr>
      <w:rFonts w:eastAsiaTheme="minorHAnsi"/>
      <w:color w:val="000000" w:themeColor="text1"/>
      <w:kern w:val="0"/>
      <w:sz w:val="20"/>
      <w:szCs w:val="22"/>
      <w14:ligatures w14:val="none"/>
    </w:rPr>
  </w:style>
  <w:style w:type="paragraph" w:customStyle="1" w:styleId="09F81CB574634D3A8102C2C27A62DD421">
    <w:name w:val="09F81CB574634D3A8102C2C27A62DD421"/>
    <w:rsid w:val="008938D1"/>
    <w:pPr>
      <w:spacing w:line="259" w:lineRule="auto"/>
    </w:pPr>
    <w:rPr>
      <w:rFonts w:eastAsiaTheme="minorHAnsi"/>
      <w:color w:val="000000" w:themeColor="text1"/>
      <w:kern w:val="0"/>
      <w:sz w:val="20"/>
      <w:szCs w:val="22"/>
      <w14:ligatures w14:val="none"/>
    </w:rPr>
  </w:style>
  <w:style w:type="paragraph" w:customStyle="1" w:styleId="CA8FCA5DD3C649BD941341633F86D1B41">
    <w:name w:val="CA8FCA5DD3C649BD941341633F86D1B41"/>
    <w:rsid w:val="008938D1"/>
    <w:pPr>
      <w:spacing w:line="259" w:lineRule="auto"/>
    </w:pPr>
    <w:rPr>
      <w:rFonts w:eastAsiaTheme="minorHAnsi"/>
      <w:color w:val="000000" w:themeColor="text1"/>
      <w:kern w:val="0"/>
      <w:sz w:val="20"/>
      <w:szCs w:val="22"/>
      <w14:ligatures w14:val="none"/>
    </w:rPr>
  </w:style>
  <w:style w:type="paragraph" w:customStyle="1" w:styleId="1826656B0A9F4C8FAA4409762F24B1E51">
    <w:name w:val="1826656B0A9F4C8FAA4409762F24B1E51"/>
    <w:rsid w:val="008938D1"/>
    <w:pPr>
      <w:spacing w:line="259" w:lineRule="auto"/>
    </w:pPr>
    <w:rPr>
      <w:rFonts w:eastAsiaTheme="minorHAnsi"/>
      <w:color w:val="000000" w:themeColor="text1"/>
      <w:kern w:val="0"/>
      <w:sz w:val="20"/>
      <w:szCs w:val="22"/>
      <w14:ligatures w14:val="none"/>
    </w:rPr>
  </w:style>
  <w:style w:type="paragraph" w:customStyle="1" w:styleId="64B0E866A19C4A05BFD986D9A17ECF941">
    <w:name w:val="64B0E866A19C4A05BFD986D9A17ECF941"/>
    <w:rsid w:val="008938D1"/>
    <w:pPr>
      <w:spacing w:line="259" w:lineRule="auto"/>
    </w:pPr>
    <w:rPr>
      <w:rFonts w:eastAsiaTheme="minorHAnsi"/>
      <w:color w:val="000000" w:themeColor="text1"/>
      <w:kern w:val="0"/>
      <w:sz w:val="20"/>
      <w:szCs w:val="22"/>
      <w14:ligatures w14:val="none"/>
    </w:rPr>
  </w:style>
  <w:style w:type="paragraph" w:customStyle="1" w:styleId="B0D33B299FC844CFB5EFD2946AF92E481">
    <w:name w:val="B0D33B299FC844CFB5EFD2946AF92E481"/>
    <w:rsid w:val="008938D1"/>
    <w:pPr>
      <w:spacing w:line="259" w:lineRule="auto"/>
    </w:pPr>
    <w:rPr>
      <w:rFonts w:eastAsiaTheme="minorHAnsi"/>
      <w:color w:val="000000" w:themeColor="text1"/>
      <w:kern w:val="0"/>
      <w:sz w:val="20"/>
      <w:szCs w:val="22"/>
      <w14:ligatures w14:val="none"/>
    </w:rPr>
  </w:style>
  <w:style w:type="paragraph" w:customStyle="1" w:styleId="39CC4267E5C34CB6997DF126210EABC61">
    <w:name w:val="39CC4267E5C34CB6997DF126210EABC61"/>
    <w:rsid w:val="008938D1"/>
    <w:pPr>
      <w:spacing w:line="259" w:lineRule="auto"/>
    </w:pPr>
    <w:rPr>
      <w:rFonts w:eastAsiaTheme="minorHAnsi"/>
      <w:color w:val="000000" w:themeColor="text1"/>
      <w:kern w:val="0"/>
      <w:sz w:val="20"/>
      <w:szCs w:val="22"/>
      <w14:ligatures w14:val="none"/>
    </w:rPr>
  </w:style>
  <w:style w:type="paragraph" w:customStyle="1" w:styleId="F66F2CDF562249969D44CAF881E6A2231">
    <w:name w:val="F66F2CDF562249969D44CAF881E6A2231"/>
    <w:rsid w:val="008938D1"/>
    <w:pPr>
      <w:spacing w:line="259" w:lineRule="auto"/>
    </w:pPr>
    <w:rPr>
      <w:rFonts w:eastAsiaTheme="minorHAnsi"/>
      <w:color w:val="000000" w:themeColor="text1"/>
      <w:kern w:val="0"/>
      <w:sz w:val="20"/>
      <w:szCs w:val="22"/>
      <w14:ligatures w14:val="none"/>
    </w:rPr>
  </w:style>
  <w:style w:type="paragraph" w:customStyle="1" w:styleId="7FBDA87486384D1ABD1ABDC96449AF261">
    <w:name w:val="7FBDA87486384D1ABD1ABDC96449AF261"/>
    <w:rsid w:val="008938D1"/>
    <w:pPr>
      <w:spacing w:line="259" w:lineRule="auto"/>
    </w:pPr>
    <w:rPr>
      <w:rFonts w:eastAsiaTheme="minorHAnsi"/>
      <w:color w:val="000000" w:themeColor="text1"/>
      <w:kern w:val="0"/>
      <w:sz w:val="20"/>
      <w:szCs w:val="22"/>
      <w14:ligatures w14:val="none"/>
    </w:rPr>
  </w:style>
  <w:style w:type="paragraph" w:customStyle="1" w:styleId="B76940514636493AA121F073719FFB4B1">
    <w:name w:val="B76940514636493AA121F073719FFB4B1"/>
    <w:rsid w:val="008938D1"/>
    <w:pPr>
      <w:spacing w:line="259" w:lineRule="auto"/>
    </w:pPr>
    <w:rPr>
      <w:rFonts w:eastAsiaTheme="minorHAnsi"/>
      <w:color w:val="000000" w:themeColor="text1"/>
      <w:kern w:val="0"/>
      <w:sz w:val="20"/>
      <w:szCs w:val="22"/>
      <w14:ligatures w14:val="none"/>
    </w:rPr>
  </w:style>
  <w:style w:type="paragraph" w:customStyle="1" w:styleId="7DB2AB2C0C31402B9553A6B5505759561">
    <w:name w:val="7DB2AB2C0C31402B9553A6B5505759561"/>
    <w:rsid w:val="008938D1"/>
    <w:pPr>
      <w:spacing w:line="259" w:lineRule="auto"/>
    </w:pPr>
    <w:rPr>
      <w:rFonts w:eastAsiaTheme="minorHAnsi"/>
      <w:color w:val="000000" w:themeColor="text1"/>
      <w:kern w:val="0"/>
      <w:sz w:val="20"/>
      <w:szCs w:val="22"/>
      <w14:ligatures w14:val="none"/>
    </w:rPr>
  </w:style>
  <w:style w:type="paragraph" w:customStyle="1" w:styleId="0285C0DB8B7A45289C78142B8E7CE2A91">
    <w:name w:val="0285C0DB8B7A45289C78142B8E7CE2A91"/>
    <w:rsid w:val="008938D1"/>
    <w:pPr>
      <w:spacing w:line="259" w:lineRule="auto"/>
    </w:pPr>
    <w:rPr>
      <w:rFonts w:eastAsiaTheme="minorHAnsi"/>
      <w:color w:val="000000" w:themeColor="text1"/>
      <w:kern w:val="0"/>
      <w:sz w:val="20"/>
      <w:szCs w:val="22"/>
      <w14:ligatures w14:val="none"/>
    </w:rPr>
  </w:style>
  <w:style w:type="paragraph" w:customStyle="1" w:styleId="D0E6A760979E481A85A69FF9E0579C2F1">
    <w:name w:val="D0E6A760979E481A85A69FF9E0579C2F1"/>
    <w:rsid w:val="008938D1"/>
    <w:pPr>
      <w:spacing w:line="259" w:lineRule="auto"/>
    </w:pPr>
    <w:rPr>
      <w:rFonts w:eastAsiaTheme="minorHAnsi"/>
      <w:color w:val="000000" w:themeColor="text1"/>
      <w:kern w:val="0"/>
      <w:sz w:val="20"/>
      <w:szCs w:val="22"/>
      <w14:ligatures w14:val="none"/>
    </w:rPr>
  </w:style>
  <w:style w:type="paragraph" w:customStyle="1" w:styleId="2F77101CAD144B3EBC3245A7D4854EC01">
    <w:name w:val="2F77101CAD144B3EBC3245A7D4854EC01"/>
    <w:rsid w:val="008938D1"/>
    <w:pPr>
      <w:spacing w:line="259" w:lineRule="auto"/>
    </w:pPr>
    <w:rPr>
      <w:rFonts w:eastAsiaTheme="minorHAnsi"/>
      <w:color w:val="000000" w:themeColor="text1"/>
      <w:kern w:val="0"/>
      <w:sz w:val="20"/>
      <w:szCs w:val="22"/>
      <w14:ligatures w14:val="none"/>
    </w:rPr>
  </w:style>
  <w:style w:type="paragraph" w:customStyle="1" w:styleId="5BECFC5BD82347B590EBB0E60A4253521">
    <w:name w:val="5BECFC5BD82347B590EBB0E60A4253521"/>
    <w:rsid w:val="008938D1"/>
    <w:pPr>
      <w:spacing w:line="259" w:lineRule="auto"/>
    </w:pPr>
    <w:rPr>
      <w:rFonts w:eastAsiaTheme="minorHAnsi"/>
      <w:color w:val="000000" w:themeColor="text1"/>
      <w:kern w:val="0"/>
      <w:sz w:val="20"/>
      <w:szCs w:val="22"/>
      <w14:ligatures w14:val="none"/>
    </w:rPr>
  </w:style>
  <w:style w:type="paragraph" w:customStyle="1" w:styleId="53FA724304304C5C8A4CF735EF99DB851">
    <w:name w:val="53FA724304304C5C8A4CF735EF99DB851"/>
    <w:rsid w:val="008938D1"/>
    <w:pPr>
      <w:spacing w:line="259" w:lineRule="auto"/>
    </w:pPr>
    <w:rPr>
      <w:rFonts w:eastAsiaTheme="minorHAnsi"/>
      <w:color w:val="000000" w:themeColor="text1"/>
      <w:kern w:val="0"/>
      <w:sz w:val="20"/>
      <w:szCs w:val="22"/>
      <w14:ligatures w14:val="none"/>
    </w:rPr>
  </w:style>
  <w:style w:type="paragraph" w:customStyle="1" w:styleId="B8A482E7DB8943B6A75102FE04EA1D211">
    <w:name w:val="B8A482E7DB8943B6A75102FE04EA1D211"/>
    <w:rsid w:val="008938D1"/>
    <w:pPr>
      <w:spacing w:line="259" w:lineRule="auto"/>
    </w:pPr>
    <w:rPr>
      <w:rFonts w:eastAsiaTheme="minorHAnsi"/>
      <w:color w:val="000000" w:themeColor="text1"/>
      <w:kern w:val="0"/>
      <w:sz w:val="20"/>
      <w:szCs w:val="22"/>
      <w14:ligatures w14:val="none"/>
    </w:rPr>
  </w:style>
  <w:style w:type="paragraph" w:customStyle="1" w:styleId="BFE632F2075349139965F7FE09660D7E1">
    <w:name w:val="BFE632F2075349139965F7FE09660D7E1"/>
    <w:rsid w:val="008938D1"/>
    <w:pPr>
      <w:spacing w:line="259" w:lineRule="auto"/>
    </w:pPr>
    <w:rPr>
      <w:rFonts w:eastAsiaTheme="minorHAnsi"/>
      <w:color w:val="000000" w:themeColor="text1"/>
      <w:kern w:val="0"/>
      <w:sz w:val="20"/>
      <w:szCs w:val="22"/>
      <w14:ligatures w14:val="none"/>
    </w:rPr>
  </w:style>
  <w:style w:type="paragraph" w:customStyle="1" w:styleId="C529791FDCF74C7790AA067ED831522D1">
    <w:name w:val="C529791FDCF74C7790AA067ED831522D1"/>
    <w:rsid w:val="008938D1"/>
    <w:pPr>
      <w:spacing w:line="259" w:lineRule="auto"/>
    </w:pPr>
    <w:rPr>
      <w:rFonts w:eastAsiaTheme="minorHAnsi"/>
      <w:color w:val="000000" w:themeColor="text1"/>
      <w:kern w:val="0"/>
      <w:sz w:val="20"/>
      <w:szCs w:val="22"/>
      <w14:ligatures w14:val="none"/>
    </w:rPr>
  </w:style>
  <w:style w:type="paragraph" w:customStyle="1" w:styleId="EDF2CF90A7B945519F0A3C9160C3AA2A1">
    <w:name w:val="EDF2CF90A7B945519F0A3C9160C3AA2A1"/>
    <w:rsid w:val="008938D1"/>
    <w:pPr>
      <w:spacing w:line="259" w:lineRule="auto"/>
    </w:pPr>
    <w:rPr>
      <w:rFonts w:eastAsiaTheme="minorHAnsi"/>
      <w:color w:val="000000" w:themeColor="text1"/>
      <w:kern w:val="0"/>
      <w:sz w:val="20"/>
      <w:szCs w:val="22"/>
      <w14:ligatures w14:val="none"/>
    </w:rPr>
  </w:style>
  <w:style w:type="paragraph" w:customStyle="1" w:styleId="C054D1BF6A204E1E9729102DE75715001">
    <w:name w:val="C054D1BF6A204E1E9729102DE75715001"/>
    <w:rsid w:val="008938D1"/>
    <w:pPr>
      <w:spacing w:line="259" w:lineRule="auto"/>
    </w:pPr>
    <w:rPr>
      <w:rFonts w:eastAsiaTheme="minorHAnsi"/>
      <w:color w:val="000000" w:themeColor="text1"/>
      <w:kern w:val="0"/>
      <w:sz w:val="20"/>
      <w:szCs w:val="22"/>
      <w14:ligatures w14:val="none"/>
    </w:rPr>
  </w:style>
  <w:style w:type="paragraph" w:customStyle="1" w:styleId="18F558636A7E450CA8214E59E6D975A91">
    <w:name w:val="18F558636A7E450CA8214E59E6D975A91"/>
    <w:rsid w:val="008938D1"/>
    <w:pPr>
      <w:spacing w:line="259" w:lineRule="auto"/>
    </w:pPr>
    <w:rPr>
      <w:rFonts w:eastAsiaTheme="minorHAnsi"/>
      <w:color w:val="000000" w:themeColor="text1"/>
      <w:kern w:val="0"/>
      <w:sz w:val="20"/>
      <w:szCs w:val="22"/>
      <w14:ligatures w14:val="none"/>
    </w:rPr>
  </w:style>
  <w:style w:type="paragraph" w:customStyle="1" w:styleId="CBB0D1D1F94C4CACA1761583BDCABBA81">
    <w:name w:val="CBB0D1D1F94C4CACA1761583BDCABBA81"/>
    <w:rsid w:val="008938D1"/>
    <w:pPr>
      <w:spacing w:line="259" w:lineRule="auto"/>
    </w:pPr>
    <w:rPr>
      <w:rFonts w:eastAsiaTheme="minorHAnsi"/>
      <w:color w:val="000000" w:themeColor="text1"/>
      <w:kern w:val="0"/>
      <w:sz w:val="20"/>
      <w:szCs w:val="22"/>
      <w14:ligatures w14:val="none"/>
    </w:rPr>
  </w:style>
  <w:style w:type="paragraph" w:customStyle="1" w:styleId="CC437163473145DE8E35C199C5802D6B1">
    <w:name w:val="CC437163473145DE8E35C199C5802D6B1"/>
    <w:rsid w:val="008938D1"/>
    <w:pPr>
      <w:spacing w:line="259" w:lineRule="auto"/>
    </w:pPr>
    <w:rPr>
      <w:rFonts w:eastAsiaTheme="minorHAnsi"/>
      <w:color w:val="000000" w:themeColor="text1"/>
      <w:kern w:val="0"/>
      <w:sz w:val="20"/>
      <w:szCs w:val="22"/>
      <w14:ligatures w14:val="none"/>
    </w:rPr>
  </w:style>
  <w:style w:type="paragraph" w:customStyle="1" w:styleId="F00323F7A3B04702AEA26E21ABA55A531">
    <w:name w:val="F00323F7A3B04702AEA26E21ABA55A531"/>
    <w:rsid w:val="008938D1"/>
    <w:pPr>
      <w:spacing w:line="259" w:lineRule="auto"/>
    </w:pPr>
    <w:rPr>
      <w:rFonts w:eastAsiaTheme="minorHAnsi"/>
      <w:color w:val="000000" w:themeColor="text1"/>
      <w:kern w:val="0"/>
      <w:sz w:val="20"/>
      <w:szCs w:val="22"/>
      <w14:ligatures w14:val="none"/>
    </w:rPr>
  </w:style>
  <w:style w:type="paragraph" w:customStyle="1" w:styleId="139FB6E6918841A0A6091BC543F1231E1">
    <w:name w:val="139FB6E6918841A0A6091BC543F1231E1"/>
    <w:rsid w:val="008938D1"/>
    <w:pPr>
      <w:spacing w:line="259" w:lineRule="auto"/>
    </w:pPr>
    <w:rPr>
      <w:rFonts w:eastAsiaTheme="minorHAnsi"/>
      <w:color w:val="000000" w:themeColor="text1"/>
      <w:kern w:val="0"/>
      <w:sz w:val="20"/>
      <w:szCs w:val="22"/>
      <w14:ligatures w14:val="none"/>
    </w:rPr>
  </w:style>
  <w:style w:type="paragraph" w:customStyle="1" w:styleId="8EC99D0E02CF48ADB60B4B8A8BB987101">
    <w:name w:val="8EC99D0E02CF48ADB60B4B8A8BB987101"/>
    <w:rsid w:val="008938D1"/>
    <w:pPr>
      <w:spacing w:line="259" w:lineRule="auto"/>
    </w:pPr>
    <w:rPr>
      <w:rFonts w:eastAsiaTheme="minorHAnsi"/>
      <w:color w:val="000000" w:themeColor="text1"/>
      <w:kern w:val="0"/>
      <w:sz w:val="20"/>
      <w:szCs w:val="22"/>
      <w14:ligatures w14:val="none"/>
    </w:rPr>
  </w:style>
  <w:style w:type="paragraph" w:customStyle="1" w:styleId="D1B707B1F5314B409A92EF768E6B059C1">
    <w:name w:val="D1B707B1F5314B409A92EF768E6B059C1"/>
    <w:rsid w:val="008938D1"/>
    <w:pPr>
      <w:spacing w:line="259" w:lineRule="auto"/>
    </w:pPr>
    <w:rPr>
      <w:rFonts w:eastAsiaTheme="minorHAnsi"/>
      <w:color w:val="000000" w:themeColor="text1"/>
      <w:kern w:val="0"/>
      <w:sz w:val="20"/>
      <w:szCs w:val="22"/>
      <w14:ligatures w14:val="none"/>
    </w:rPr>
  </w:style>
  <w:style w:type="paragraph" w:customStyle="1" w:styleId="EB2CD2457DF54BFDAB6FD60905A10CF21">
    <w:name w:val="EB2CD2457DF54BFDAB6FD60905A10CF21"/>
    <w:rsid w:val="008938D1"/>
    <w:pPr>
      <w:spacing w:line="259" w:lineRule="auto"/>
    </w:pPr>
    <w:rPr>
      <w:rFonts w:eastAsiaTheme="minorHAnsi"/>
      <w:color w:val="000000" w:themeColor="text1"/>
      <w:kern w:val="0"/>
      <w:sz w:val="20"/>
      <w:szCs w:val="22"/>
      <w14:ligatures w14:val="none"/>
    </w:rPr>
  </w:style>
  <w:style w:type="paragraph" w:customStyle="1" w:styleId="CA8AAD2FEF57419FA0FBFB49273C2FF71">
    <w:name w:val="CA8AAD2FEF57419FA0FBFB49273C2FF71"/>
    <w:rsid w:val="008938D1"/>
    <w:pPr>
      <w:spacing w:line="259" w:lineRule="auto"/>
    </w:pPr>
    <w:rPr>
      <w:rFonts w:eastAsiaTheme="minorHAnsi"/>
      <w:color w:val="000000" w:themeColor="text1"/>
      <w:kern w:val="0"/>
      <w:sz w:val="20"/>
      <w:szCs w:val="22"/>
      <w14:ligatures w14:val="none"/>
    </w:rPr>
  </w:style>
  <w:style w:type="paragraph" w:customStyle="1" w:styleId="B90EA84CE42442BA91AB32AF4EA3434C1">
    <w:name w:val="B90EA84CE42442BA91AB32AF4EA3434C1"/>
    <w:rsid w:val="008938D1"/>
    <w:pPr>
      <w:spacing w:line="259" w:lineRule="auto"/>
    </w:pPr>
    <w:rPr>
      <w:rFonts w:eastAsiaTheme="minorHAnsi"/>
      <w:color w:val="000000" w:themeColor="text1"/>
      <w:kern w:val="0"/>
      <w:sz w:val="20"/>
      <w:szCs w:val="22"/>
      <w14:ligatures w14:val="none"/>
    </w:rPr>
  </w:style>
  <w:style w:type="paragraph" w:customStyle="1" w:styleId="0FF3581BFBBA49C8A74A1EDF20EA5E891">
    <w:name w:val="0FF3581BFBBA49C8A74A1EDF20EA5E891"/>
    <w:rsid w:val="008938D1"/>
    <w:pPr>
      <w:spacing w:line="259" w:lineRule="auto"/>
    </w:pPr>
    <w:rPr>
      <w:rFonts w:eastAsiaTheme="minorHAnsi"/>
      <w:color w:val="000000" w:themeColor="text1"/>
      <w:kern w:val="0"/>
      <w:sz w:val="20"/>
      <w:szCs w:val="22"/>
      <w14:ligatures w14:val="none"/>
    </w:rPr>
  </w:style>
  <w:style w:type="paragraph" w:customStyle="1" w:styleId="3ED60EE799F246C5BD9699F7015CF85B1">
    <w:name w:val="3ED60EE799F246C5BD9699F7015CF85B1"/>
    <w:rsid w:val="008938D1"/>
    <w:pPr>
      <w:spacing w:line="259" w:lineRule="auto"/>
    </w:pPr>
    <w:rPr>
      <w:rFonts w:eastAsiaTheme="minorHAnsi"/>
      <w:color w:val="000000" w:themeColor="text1"/>
      <w:kern w:val="0"/>
      <w:sz w:val="20"/>
      <w:szCs w:val="22"/>
      <w14:ligatures w14:val="none"/>
    </w:rPr>
  </w:style>
  <w:style w:type="paragraph" w:customStyle="1" w:styleId="A67762A8745942FDB876437AC9D85D261">
    <w:name w:val="A67762A8745942FDB876437AC9D85D261"/>
    <w:rsid w:val="008938D1"/>
    <w:pPr>
      <w:spacing w:line="259" w:lineRule="auto"/>
    </w:pPr>
    <w:rPr>
      <w:rFonts w:eastAsiaTheme="minorHAnsi"/>
      <w:color w:val="000000" w:themeColor="text1"/>
      <w:kern w:val="0"/>
      <w:sz w:val="20"/>
      <w:szCs w:val="22"/>
      <w14:ligatures w14:val="none"/>
    </w:rPr>
  </w:style>
  <w:style w:type="paragraph" w:customStyle="1" w:styleId="119FDC07349840CFAF222A7DD62721A41">
    <w:name w:val="119FDC07349840CFAF222A7DD62721A41"/>
    <w:rsid w:val="008938D1"/>
    <w:pPr>
      <w:spacing w:line="259" w:lineRule="auto"/>
    </w:pPr>
    <w:rPr>
      <w:rFonts w:eastAsiaTheme="minorHAnsi"/>
      <w:color w:val="000000" w:themeColor="text1"/>
      <w:kern w:val="0"/>
      <w:sz w:val="20"/>
      <w:szCs w:val="22"/>
      <w14:ligatures w14:val="none"/>
    </w:rPr>
  </w:style>
  <w:style w:type="paragraph" w:customStyle="1" w:styleId="2896C5700E824F808427DED1092B9E631">
    <w:name w:val="2896C5700E824F808427DED1092B9E631"/>
    <w:rsid w:val="008938D1"/>
    <w:pPr>
      <w:spacing w:line="259" w:lineRule="auto"/>
    </w:pPr>
    <w:rPr>
      <w:rFonts w:eastAsiaTheme="minorHAnsi"/>
      <w:color w:val="000000" w:themeColor="text1"/>
      <w:kern w:val="0"/>
      <w:sz w:val="20"/>
      <w:szCs w:val="22"/>
      <w14:ligatures w14:val="none"/>
    </w:rPr>
  </w:style>
  <w:style w:type="paragraph" w:customStyle="1" w:styleId="A29EE10A131E478FB1CB45F875E53C311">
    <w:name w:val="A29EE10A131E478FB1CB45F875E53C311"/>
    <w:rsid w:val="008938D1"/>
    <w:pPr>
      <w:spacing w:line="259" w:lineRule="auto"/>
    </w:pPr>
    <w:rPr>
      <w:rFonts w:eastAsiaTheme="minorHAnsi"/>
      <w:color w:val="000000" w:themeColor="text1"/>
      <w:kern w:val="0"/>
      <w:sz w:val="20"/>
      <w:szCs w:val="22"/>
      <w14:ligatures w14:val="none"/>
    </w:rPr>
  </w:style>
  <w:style w:type="paragraph" w:customStyle="1" w:styleId="750390EC15644DF79EE020ED026BFB2C1">
    <w:name w:val="750390EC15644DF79EE020ED026BFB2C1"/>
    <w:rsid w:val="008938D1"/>
    <w:pPr>
      <w:spacing w:line="259" w:lineRule="auto"/>
    </w:pPr>
    <w:rPr>
      <w:rFonts w:eastAsiaTheme="minorHAnsi"/>
      <w:color w:val="000000" w:themeColor="text1"/>
      <w:kern w:val="0"/>
      <w:sz w:val="20"/>
      <w:szCs w:val="22"/>
      <w14:ligatures w14:val="none"/>
    </w:rPr>
  </w:style>
  <w:style w:type="paragraph" w:customStyle="1" w:styleId="E01BADF489DE4D43A3E1F9DE869F2E711">
    <w:name w:val="E01BADF489DE4D43A3E1F9DE869F2E711"/>
    <w:rsid w:val="008938D1"/>
    <w:pPr>
      <w:spacing w:line="259" w:lineRule="auto"/>
    </w:pPr>
    <w:rPr>
      <w:rFonts w:eastAsiaTheme="minorHAnsi"/>
      <w:color w:val="000000" w:themeColor="text1"/>
      <w:kern w:val="0"/>
      <w:sz w:val="20"/>
      <w:szCs w:val="22"/>
      <w14:ligatures w14:val="none"/>
    </w:rPr>
  </w:style>
  <w:style w:type="paragraph" w:customStyle="1" w:styleId="AEBFB5A46A024073A7143922FC4642B41">
    <w:name w:val="AEBFB5A46A024073A7143922FC4642B41"/>
    <w:rsid w:val="008938D1"/>
    <w:pPr>
      <w:spacing w:line="259" w:lineRule="auto"/>
    </w:pPr>
    <w:rPr>
      <w:rFonts w:eastAsiaTheme="minorHAnsi"/>
      <w:color w:val="000000" w:themeColor="text1"/>
      <w:kern w:val="0"/>
      <w:sz w:val="20"/>
      <w:szCs w:val="22"/>
      <w14:ligatures w14:val="none"/>
    </w:rPr>
  </w:style>
  <w:style w:type="paragraph" w:customStyle="1" w:styleId="46394E00C01A4179BCFF443D10E5F4F31">
    <w:name w:val="46394E00C01A4179BCFF443D10E5F4F31"/>
    <w:rsid w:val="008938D1"/>
    <w:pPr>
      <w:spacing w:line="259" w:lineRule="auto"/>
    </w:pPr>
    <w:rPr>
      <w:rFonts w:eastAsiaTheme="minorHAnsi"/>
      <w:color w:val="000000" w:themeColor="text1"/>
      <w:kern w:val="0"/>
      <w:sz w:val="20"/>
      <w:szCs w:val="22"/>
      <w14:ligatures w14:val="none"/>
    </w:rPr>
  </w:style>
  <w:style w:type="paragraph" w:customStyle="1" w:styleId="67D5FC0FECCE47BB94C7D6281943FADC1">
    <w:name w:val="67D5FC0FECCE47BB94C7D6281943FADC1"/>
    <w:rsid w:val="008938D1"/>
    <w:pPr>
      <w:spacing w:line="259" w:lineRule="auto"/>
    </w:pPr>
    <w:rPr>
      <w:rFonts w:eastAsiaTheme="minorHAnsi"/>
      <w:color w:val="000000" w:themeColor="text1"/>
      <w:kern w:val="0"/>
      <w:sz w:val="20"/>
      <w:szCs w:val="22"/>
      <w14:ligatures w14:val="none"/>
    </w:rPr>
  </w:style>
  <w:style w:type="paragraph" w:customStyle="1" w:styleId="F0FD7113D2CD4DED9148ACF1D3C0028A1">
    <w:name w:val="F0FD7113D2CD4DED9148ACF1D3C0028A1"/>
    <w:rsid w:val="008938D1"/>
    <w:pPr>
      <w:spacing w:line="259" w:lineRule="auto"/>
    </w:pPr>
    <w:rPr>
      <w:rFonts w:eastAsiaTheme="minorHAnsi"/>
      <w:color w:val="000000" w:themeColor="text1"/>
      <w:kern w:val="0"/>
      <w:sz w:val="20"/>
      <w:szCs w:val="22"/>
      <w14:ligatures w14:val="none"/>
    </w:rPr>
  </w:style>
  <w:style w:type="paragraph" w:customStyle="1" w:styleId="332A1B7D70E9441687431C4C2309B57D1">
    <w:name w:val="332A1B7D70E9441687431C4C2309B57D1"/>
    <w:rsid w:val="008938D1"/>
    <w:pPr>
      <w:spacing w:line="259" w:lineRule="auto"/>
    </w:pPr>
    <w:rPr>
      <w:rFonts w:eastAsiaTheme="minorHAnsi"/>
      <w:color w:val="000000" w:themeColor="text1"/>
      <w:kern w:val="0"/>
      <w:sz w:val="20"/>
      <w:szCs w:val="22"/>
      <w14:ligatures w14:val="none"/>
    </w:rPr>
  </w:style>
  <w:style w:type="paragraph" w:customStyle="1" w:styleId="7AA46EC1366A42F5B5614F6493A864561">
    <w:name w:val="7AA46EC1366A42F5B5614F6493A864561"/>
    <w:rsid w:val="008938D1"/>
    <w:pPr>
      <w:spacing w:line="259" w:lineRule="auto"/>
    </w:pPr>
    <w:rPr>
      <w:rFonts w:eastAsiaTheme="minorHAnsi"/>
      <w:color w:val="000000" w:themeColor="text1"/>
      <w:kern w:val="0"/>
      <w:sz w:val="20"/>
      <w:szCs w:val="22"/>
      <w14:ligatures w14:val="none"/>
    </w:rPr>
  </w:style>
  <w:style w:type="paragraph" w:customStyle="1" w:styleId="8563AE7D40E2459697534D8EAD668D541">
    <w:name w:val="8563AE7D40E2459697534D8EAD668D541"/>
    <w:rsid w:val="008938D1"/>
    <w:pPr>
      <w:spacing w:line="259" w:lineRule="auto"/>
    </w:pPr>
    <w:rPr>
      <w:rFonts w:eastAsiaTheme="minorHAnsi"/>
      <w:color w:val="000000" w:themeColor="text1"/>
      <w:kern w:val="0"/>
      <w:sz w:val="20"/>
      <w:szCs w:val="22"/>
      <w14:ligatures w14:val="none"/>
    </w:rPr>
  </w:style>
  <w:style w:type="paragraph" w:customStyle="1" w:styleId="8C84370B73A04CC88CF3D5808F2F746A1">
    <w:name w:val="8C84370B73A04CC88CF3D5808F2F746A1"/>
    <w:rsid w:val="008938D1"/>
    <w:pPr>
      <w:spacing w:line="259" w:lineRule="auto"/>
    </w:pPr>
    <w:rPr>
      <w:rFonts w:eastAsiaTheme="minorHAnsi"/>
      <w:color w:val="000000" w:themeColor="text1"/>
      <w:kern w:val="0"/>
      <w:sz w:val="20"/>
      <w:szCs w:val="22"/>
      <w14:ligatures w14:val="none"/>
    </w:rPr>
  </w:style>
  <w:style w:type="paragraph" w:customStyle="1" w:styleId="3A7E2C5ABAA84BB2A1CDF3BBB53562811">
    <w:name w:val="3A7E2C5ABAA84BB2A1CDF3BBB53562811"/>
    <w:rsid w:val="008938D1"/>
    <w:pPr>
      <w:spacing w:line="259" w:lineRule="auto"/>
    </w:pPr>
    <w:rPr>
      <w:rFonts w:eastAsiaTheme="minorHAnsi"/>
      <w:color w:val="000000" w:themeColor="text1"/>
      <w:kern w:val="0"/>
      <w:sz w:val="20"/>
      <w:szCs w:val="22"/>
      <w14:ligatures w14:val="none"/>
    </w:rPr>
  </w:style>
  <w:style w:type="paragraph" w:customStyle="1" w:styleId="C57D90E52D604DC4B0552E9BDDA61F9A1">
    <w:name w:val="C57D90E52D604DC4B0552E9BDDA61F9A1"/>
    <w:rsid w:val="008938D1"/>
    <w:pPr>
      <w:spacing w:line="259" w:lineRule="auto"/>
    </w:pPr>
    <w:rPr>
      <w:rFonts w:eastAsiaTheme="minorHAnsi"/>
      <w:color w:val="000000" w:themeColor="text1"/>
      <w:kern w:val="0"/>
      <w:sz w:val="20"/>
      <w:szCs w:val="22"/>
      <w14:ligatures w14:val="none"/>
    </w:rPr>
  </w:style>
  <w:style w:type="paragraph" w:customStyle="1" w:styleId="D601582FBD1B425CA4D4794C36503CAB1">
    <w:name w:val="D601582FBD1B425CA4D4794C36503CAB1"/>
    <w:rsid w:val="008938D1"/>
    <w:pPr>
      <w:spacing w:line="259" w:lineRule="auto"/>
    </w:pPr>
    <w:rPr>
      <w:rFonts w:eastAsiaTheme="minorHAnsi"/>
      <w:color w:val="000000" w:themeColor="text1"/>
      <w:kern w:val="0"/>
      <w:sz w:val="20"/>
      <w:szCs w:val="22"/>
      <w14:ligatures w14:val="none"/>
    </w:rPr>
  </w:style>
  <w:style w:type="paragraph" w:customStyle="1" w:styleId="85E356F3D4054994A300F843985672241">
    <w:name w:val="85E356F3D4054994A300F843985672241"/>
    <w:rsid w:val="008938D1"/>
    <w:pPr>
      <w:spacing w:line="259" w:lineRule="auto"/>
    </w:pPr>
    <w:rPr>
      <w:rFonts w:eastAsiaTheme="minorHAnsi"/>
      <w:color w:val="000000" w:themeColor="text1"/>
      <w:kern w:val="0"/>
      <w:sz w:val="20"/>
      <w:szCs w:val="22"/>
      <w14:ligatures w14:val="none"/>
    </w:rPr>
  </w:style>
  <w:style w:type="paragraph" w:customStyle="1" w:styleId="F57253EECDE44830A54A34D677B456C01">
    <w:name w:val="F57253EECDE44830A54A34D677B456C01"/>
    <w:rsid w:val="008938D1"/>
    <w:pPr>
      <w:spacing w:line="259" w:lineRule="auto"/>
    </w:pPr>
    <w:rPr>
      <w:rFonts w:eastAsiaTheme="minorHAnsi"/>
      <w:color w:val="000000" w:themeColor="text1"/>
      <w:kern w:val="0"/>
      <w:sz w:val="20"/>
      <w:szCs w:val="22"/>
      <w14:ligatures w14:val="none"/>
    </w:rPr>
  </w:style>
  <w:style w:type="paragraph" w:customStyle="1" w:styleId="0C117A7A835B48518C0A68711EFC7F381">
    <w:name w:val="0C117A7A835B48518C0A68711EFC7F381"/>
    <w:rsid w:val="008938D1"/>
    <w:pPr>
      <w:spacing w:line="259" w:lineRule="auto"/>
    </w:pPr>
    <w:rPr>
      <w:rFonts w:eastAsiaTheme="minorHAnsi"/>
      <w:color w:val="000000" w:themeColor="text1"/>
      <w:kern w:val="0"/>
      <w:sz w:val="20"/>
      <w:szCs w:val="22"/>
      <w14:ligatures w14:val="none"/>
    </w:rPr>
  </w:style>
  <w:style w:type="paragraph" w:customStyle="1" w:styleId="950E7C3CE92E47098F512B72BDAD5C701">
    <w:name w:val="950E7C3CE92E47098F512B72BDAD5C701"/>
    <w:rsid w:val="008938D1"/>
    <w:pPr>
      <w:spacing w:line="259" w:lineRule="auto"/>
    </w:pPr>
    <w:rPr>
      <w:rFonts w:eastAsiaTheme="minorHAnsi"/>
      <w:color w:val="000000" w:themeColor="text1"/>
      <w:kern w:val="0"/>
      <w:sz w:val="20"/>
      <w:szCs w:val="22"/>
      <w14:ligatures w14:val="none"/>
    </w:rPr>
  </w:style>
  <w:style w:type="paragraph" w:customStyle="1" w:styleId="80FB6802BF184D28AF07E20931E2B61C1">
    <w:name w:val="80FB6802BF184D28AF07E20931E2B61C1"/>
    <w:rsid w:val="008938D1"/>
    <w:pPr>
      <w:spacing w:line="259" w:lineRule="auto"/>
    </w:pPr>
    <w:rPr>
      <w:rFonts w:eastAsiaTheme="minorHAnsi"/>
      <w:color w:val="000000" w:themeColor="text1"/>
      <w:kern w:val="0"/>
      <w:sz w:val="20"/>
      <w:szCs w:val="22"/>
      <w14:ligatures w14:val="none"/>
    </w:rPr>
  </w:style>
  <w:style w:type="paragraph" w:customStyle="1" w:styleId="AA1E6A92BC9644AB9AD476DC7410721A1">
    <w:name w:val="AA1E6A92BC9644AB9AD476DC7410721A1"/>
    <w:rsid w:val="008938D1"/>
    <w:pPr>
      <w:spacing w:line="259" w:lineRule="auto"/>
    </w:pPr>
    <w:rPr>
      <w:rFonts w:eastAsiaTheme="minorHAnsi"/>
      <w:color w:val="000000" w:themeColor="text1"/>
      <w:kern w:val="0"/>
      <w:sz w:val="20"/>
      <w:szCs w:val="22"/>
      <w14:ligatures w14:val="none"/>
    </w:rPr>
  </w:style>
  <w:style w:type="paragraph" w:customStyle="1" w:styleId="62D26182759F420E849C54257755448D1">
    <w:name w:val="62D26182759F420E849C54257755448D1"/>
    <w:rsid w:val="008938D1"/>
    <w:pPr>
      <w:spacing w:line="259" w:lineRule="auto"/>
    </w:pPr>
    <w:rPr>
      <w:rFonts w:eastAsiaTheme="minorHAnsi"/>
      <w:color w:val="000000" w:themeColor="text1"/>
      <w:kern w:val="0"/>
      <w:sz w:val="20"/>
      <w:szCs w:val="22"/>
      <w14:ligatures w14:val="none"/>
    </w:rPr>
  </w:style>
  <w:style w:type="paragraph" w:customStyle="1" w:styleId="71C4D73C386542B9A9EC5114EBC051A51">
    <w:name w:val="71C4D73C386542B9A9EC5114EBC051A51"/>
    <w:rsid w:val="008938D1"/>
    <w:pPr>
      <w:spacing w:line="259" w:lineRule="auto"/>
    </w:pPr>
    <w:rPr>
      <w:rFonts w:eastAsiaTheme="minorHAnsi"/>
      <w:color w:val="000000" w:themeColor="text1"/>
      <w:kern w:val="0"/>
      <w:sz w:val="20"/>
      <w:szCs w:val="22"/>
      <w14:ligatures w14:val="none"/>
    </w:rPr>
  </w:style>
  <w:style w:type="paragraph" w:customStyle="1" w:styleId="E824447E99154EB696F559DAE16439691">
    <w:name w:val="E824447E99154EB696F559DAE16439691"/>
    <w:rsid w:val="008938D1"/>
    <w:pPr>
      <w:spacing w:line="259" w:lineRule="auto"/>
    </w:pPr>
    <w:rPr>
      <w:rFonts w:eastAsiaTheme="minorHAnsi"/>
      <w:color w:val="000000" w:themeColor="text1"/>
      <w:kern w:val="0"/>
      <w:sz w:val="20"/>
      <w:szCs w:val="22"/>
      <w14:ligatures w14:val="none"/>
    </w:rPr>
  </w:style>
  <w:style w:type="paragraph" w:customStyle="1" w:styleId="14CC37BE5E384FA1AC3DCDDD4BB125541">
    <w:name w:val="14CC37BE5E384FA1AC3DCDDD4BB125541"/>
    <w:rsid w:val="008938D1"/>
    <w:pPr>
      <w:spacing w:line="259" w:lineRule="auto"/>
    </w:pPr>
    <w:rPr>
      <w:rFonts w:eastAsiaTheme="minorHAnsi"/>
      <w:color w:val="000000" w:themeColor="text1"/>
      <w:kern w:val="0"/>
      <w:sz w:val="20"/>
      <w:szCs w:val="22"/>
      <w14:ligatures w14:val="none"/>
    </w:rPr>
  </w:style>
  <w:style w:type="paragraph" w:customStyle="1" w:styleId="D6BBE244C8CC47E3A2DA6AB4EFEE16731">
    <w:name w:val="D6BBE244C8CC47E3A2DA6AB4EFEE16731"/>
    <w:rsid w:val="008938D1"/>
    <w:pPr>
      <w:spacing w:line="259" w:lineRule="auto"/>
    </w:pPr>
    <w:rPr>
      <w:rFonts w:eastAsiaTheme="minorHAnsi"/>
      <w:color w:val="000000" w:themeColor="text1"/>
      <w:kern w:val="0"/>
      <w:sz w:val="20"/>
      <w:szCs w:val="22"/>
      <w14:ligatures w14:val="none"/>
    </w:rPr>
  </w:style>
  <w:style w:type="paragraph" w:customStyle="1" w:styleId="DB2F8CC4D49C4572969D93B8487162E81">
    <w:name w:val="DB2F8CC4D49C4572969D93B8487162E81"/>
    <w:rsid w:val="008938D1"/>
    <w:pPr>
      <w:spacing w:line="259" w:lineRule="auto"/>
    </w:pPr>
    <w:rPr>
      <w:rFonts w:eastAsiaTheme="minorHAnsi"/>
      <w:color w:val="000000" w:themeColor="text1"/>
      <w:kern w:val="0"/>
      <w:sz w:val="20"/>
      <w:szCs w:val="22"/>
      <w14:ligatures w14:val="none"/>
    </w:rPr>
  </w:style>
  <w:style w:type="paragraph" w:customStyle="1" w:styleId="7B548912D07C4EFBA6967017E29E72271">
    <w:name w:val="7B548912D07C4EFBA6967017E29E72271"/>
    <w:rsid w:val="008938D1"/>
    <w:pPr>
      <w:spacing w:line="259" w:lineRule="auto"/>
    </w:pPr>
    <w:rPr>
      <w:rFonts w:eastAsiaTheme="minorHAnsi"/>
      <w:color w:val="000000" w:themeColor="text1"/>
      <w:kern w:val="0"/>
      <w:sz w:val="20"/>
      <w:szCs w:val="22"/>
      <w14:ligatures w14:val="none"/>
    </w:rPr>
  </w:style>
  <w:style w:type="paragraph" w:customStyle="1" w:styleId="CB4738F7625C4157926188C88656F0B81">
    <w:name w:val="CB4738F7625C4157926188C88656F0B81"/>
    <w:rsid w:val="008938D1"/>
    <w:pPr>
      <w:spacing w:line="259" w:lineRule="auto"/>
    </w:pPr>
    <w:rPr>
      <w:rFonts w:eastAsiaTheme="minorHAnsi"/>
      <w:color w:val="000000" w:themeColor="text1"/>
      <w:kern w:val="0"/>
      <w:sz w:val="20"/>
      <w:szCs w:val="22"/>
      <w14:ligatures w14:val="none"/>
    </w:rPr>
  </w:style>
  <w:style w:type="paragraph" w:customStyle="1" w:styleId="92D7F56DF717410F9DF0AC1AD2EA73D31">
    <w:name w:val="92D7F56DF717410F9DF0AC1AD2EA73D31"/>
    <w:rsid w:val="008938D1"/>
    <w:pPr>
      <w:spacing w:line="259" w:lineRule="auto"/>
    </w:pPr>
    <w:rPr>
      <w:rFonts w:eastAsiaTheme="minorHAnsi"/>
      <w:color w:val="000000" w:themeColor="text1"/>
      <w:kern w:val="0"/>
      <w:sz w:val="20"/>
      <w:szCs w:val="22"/>
      <w14:ligatures w14:val="none"/>
    </w:rPr>
  </w:style>
  <w:style w:type="paragraph" w:customStyle="1" w:styleId="DB7D0532DD374C9C9673297B18833C4E1">
    <w:name w:val="DB7D0532DD374C9C9673297B18833C4E1"/>
    <w:rsid w:val="008938D1"/>
    <w:pPr>
      <w:spacing w:line="259" w:lineRule="auto"/>
    </w:pPr>
    <w:rPr>
      <w:rFonts w:eastAsiaTheme="minorHAnsi"/>
      <w:color w:val="000000" w:themeColor="text1"/>
      <w:kern w:val="0"/>
      <w:sz w:val="20"/>
      <w:szCs w:val="22"/>
      <w14:ligatures w14:val="none"/>
    </w:rPr>
  </w:style>
  <w:style w:type="paragraph" w:customStyle="1" w:styleId="0AF1833387BC4DD8B3ACA923FC9232311">
    <w:name w:val="0AF1833387BC4DD8B3ACA923FC9232311"/>
    <w:rsid w:val="008938D1"/>
    <w:pPr>
      <w:spacing w:line="259" w:lineRule="auto"/>
    </w:pPr>
    <w:rPr>
      <w:rFonts w:eastAsiaTheme="minorHAnsi"/>
      <w:color w:val="000000" w:themeColor="text1"/>
      <w:kern w:val="0"/>
      <w:sz w:val="20"/>
      <w:szCs w:val="22"/>
      <w14:ligatures w14:val="none"/>
    </w:rPr>
  </w:style>
  <w:style w:type="paragraph" w:customStyle="1" w:styleId="676B12E4C7D64C6095185C004467F41B1">
    <w:name w:val="676B12E4C7D64C6095185C004467F41B1"/>
    <w:rsid w:val="008938D1"/>
    <w:pPr>
      <w:spacing w:line="259" w:lineRule="auto"/>
    </w:pPr>
    <w:rPr>
      <w:rFonts w:eastAsiaTheme="minorHAnsi"/>
      <w:color w:val="000000" w:themeColor="text1"/>
      <w:kern w:val="0"/>
      <w:sz w:val="20"/>
      <w:szCs w:val="22"/>
      <w14:ligatures w14:val="none"/>
    </w:rPr>
  </w:style>
  <w:style w:type="paragraph" w:customStyle="1" w:styleId="8E9F1040341C4C28AC2D7B966626AC871">
    <w:name w:val="8E9F1040341C4C28AC2D7B966626AC871"/>
    <w:rsid w:val="008938D1"/>
    <w:pPr>
      <w:spacing w:line="259" w:lineRule="auto"/>
    </w:pPr>
    <w:rPr>
      <w:rFonts w:eastAsiaTheme="minorHAnsi"/>
      <w:color w:val="000000" w:themeColor="text1"/>
      <w:kern w:val="0"/>
      <w:sz w:val="20"/>
      <w:szCs w:val="22"/>
      <w14:ligatures w14:val="none"/>
    </w:rPr>
  </w:style>
  <w:style w:type="paragraph" w:customStyle="1" w:styleId="531F40D1A9B041DFBBB8A281F29210F21">
    <w:name w:val="531F40D1A9B041DFBBB8A281F29210F21"/>
    <w:rsid w:val="008938D1"/>
    <w:pPr>
      <w:spacing w:line="259" w:lineRule="auto"/>
    </w:pPr>
    <w:rPr>
      <w:rFonts w:eastAsiaTheme="minorHAnsi"/>
      <w:color w:val="000000" w:themeColor="text1"/>
      <w:kern w:val="0"/>
      <w:sz w:val="20"/>
      <w:szCs w:val="22"/>
      <w14:ligatures w14:val="none"/>
    </w:rPr>
  </w:style>
  <w:style w:type="paragraph" w:customStyle="1" w:styleId="B9830E22F74F49C0810E1EC0FF4EABD41">
    <w:name w:val="B9830E22F74F49C0810E1EC0FF4EABD41"/>
    <w:rsid w:val="008938D1"/>
    <w:pPr>
      <w:spacing w:line="259" w:lineRule="auto"/>
    </w:pPr>
    <w:rPr>
      <w:rFonts w:eastAsiaTheme="minorHAnsi"/>
      <w:color w:val="000000" w:themeColor="text1"/>
      <w:kern w:val="0"/>
      <w:sz w:val="20"/>
      <w:szCs w:val="22"/>
      <w14:ligatures w14:val="none"/>
    </w:rPr>
  </w:style>
  <w:style w:type="paragraph" w:customStyle="1" w:styleId="00942D7F856B4A19B1197606CD33D08C1">
    <w:name w:val="00942D7F856B4A19B1197606CD33D08C1"/>
    <w:rsid w:val="008938D1"/>
    <w:pPr>
      <w:spacing w:line="259" w:lineRule="auto"/>
    </w:pPr>
    <w:rPr>
      <w:rFonts w:eastAsiaTheme="minorHAnsi"/>
      <w:color w:val="000000" w:themeColor="text1"/>
      <w:kern w:val="0"/>
      <w:sz w:val="20"/>
      <w:szCs w:val="22"/>
      <w14:ligatures w14:val="none"/>
    </w:rPr>
  </w:style>
  <w:style w:type="paragraph" w:customStyle="1" w:styleId="5648CED358FF4B16990E5C97E8FDC6F21">
    <w:name w:val="5648CED358FF4B16990E5C97E8FDC6F21"/>
    <w:rsid w:val="008938D1"/>
    <w:pPr>
      <w:spacing w:line="259" w:lineRule="auto"/>
    </w:pPr>
    <w:rPr>
      <w:rFonts w:eastAsiaTheme="minorHAnsi"/>
      <w:color w:val="000000" w:themeColor="text1"/>
      <w:kern w:val="0"/>
      <w:sz w:val="20"/>
      <w:szCs w:val="22"/>
      <w14:ligatures w14:val="none"/>
    </w:rPr>
  </w:style>
  <w:style w:type="paragraph" w:customStyle="1" w:styleId="327EFD770FC44D3FA1E9868898F6CA171">
    <w:name w:val="327EFD770FC44D3FA1E9868898F6CA171"/>
    <w:rsid w:val="008938D1"/>
    <w:pPr>
      <w:spacing w:line="259" w:lineRule="auto"/>
    </w:pPr>
    <w:rPr>
      <w:rFonts w:eastAsiaTheme="minorHAnsi"/>
      <w:color w:val="000000" w:themeColor="text1"/>
      <w:kern w:val="0"/>
      <w:sz w:val="20"/>
      <w:szCs w:val="22"/>
      <w14:ligatures w14:val="none"/>
    </w:rPr>
  </w:style>
  <w:style w:type="paragraph" w:customStyle="1" w:styleId="526E20B9A20F4DEC96D4AB586439195E1">
    <w:name w:val="526E20B9A20F4DEC96D4AB586439195E1"/>
    <w:rsid w:val="008938D1"/>
    <w:pPr>
      <w:spacing w:line="259" w:lineRule="auto"/>
    </w:pPr>
    <w:rPr>
      <w:rFonts w:eastAsiaTheme="minorHAnsi"/>
      <w:color w:val="000000" w:themeColor="text1"/>
      <w:kern w:val="0"/>
      <w:sz w:val="20"/>
      <w:szCs w:val="22"/>
      <w14:ligatures w14:val="none"/>
    </w:rPr>
  </w:style>
  <w:style w:type="paragraph" w:customStyle="1" w:styleId="E3D6166D59CD4B769B906A9F53C2E7DC1">
    <w:name w:val="E3D6166D59CD4B769B906A9F53C2E7DC1"/>
    <w:rsid w:val="008938D1"/>
    <w:pPr>
      <w:spacing w:line="259" w:lineRule="auto"/>
    </w:pPr>
    <w:rPr>
      <w:rFonts w:eastAsiaTheme="minorHAnsi"/>
      <w:color w:val="000000" w:themeColor="text1"/>
      <w:kern w:val="0"/>
      <w:sz w:val="20"/>
      <w:szCs w:val="22"/>
      <w14:ligatures w14:val="none"/>
    </w:rPr>
  </w:style>
  <w:style w:type="paragraph" w:customStyle="1" w:styleId="8CB94A2297D2441EBA92289E9ABEF4C71">
    <w:name w:val="8CB94A2297D2441EBA92289E9ABEF4C71"/>
    <w:rsid w:val="008938D1"/>
    <w:pPr>
      <w:spacing w:line="259" w:lineRule="auto"/>
    </w:pPr>
    <w:rPr>
      <w:rFonts w:eastAsiaTheme="minorHAnsi"/>
      <w:color w:val="000000" w:themeColor="text1"/>
      <w:kern w:val="0"/>
      <w:sz w:val="20"/>
      <w:szCs w:val="22"/>
      <w14:ligatures w14:val="none"/>
    </w:rPr>
  </w:style>
  <w:style w:type="paragraph" w:customStyle="1" w:styleId="28041E7509F8480B9033EF562CCE34E71">
    <w:name w:val="28041E7509F8480B9033EF562CCE34E71"/>
    <w:rsid w:val="008938D1"/>
    <w:pPr>
      <w:spacing w:line="259" w:lineRule="auto"/>
    </w:pPr>
    <w:rPr>
      <w:rFonts w:eastAsiaTheme="minorHAnsi"/>
      <w:color w:val="000000" w:themeColor="text1"/>
      <w:kern w:val="0"/>
      <w:sz w:val="20"/>
      <w:szCs w:val="22"/>
      <w14:ligatures w14:val="none"/>
    </w:rPr>
  </w:style>
  <w:style w:type="paragraph" w:customStyle="1" w:styleId="53461D27249D4A91A645D2110758299F1">
    <w:name w:val="53461D27249D4A91A645D2110758299F1"/>
    <w:rsid w:val="008938D1"/>
    <w:pPr>
      <w:spacing w:line="259" w:lineRule="auto"/>
    </w:pPr>
    <w:rPr>
      <w:rFonts w:eastAsiaTheme="minorHAnsi"/>
      <w:color w:val="000000" w:themeColor="text1"/>
      <w:kern w:val="0"/>
      <w:sz w:val="20"/>
      <w:szCs w:val="22"/>
      <w14:ligatures w14:val="none"/>
    </w:rPr>
  </w:style>
  <w:style w:type="paragraph" w:customStyle="1" w:styleId="C9B12824B1D149F58BE40B8E7ED4CA471">
    <w:name w:val="C9B12824B1D149F58BE40B8E7ED4CA471"/>
    <w:rsid w:val="008938D1"/>
    <w:pPr>
      <w:spacing w:line="259" w:lineRule="auto"/>
    </w:pPr>
    <w:rPr>
      <w:rFonts w:eastAsiaTheme="minorHAnsi"/>
      <w:color w:val="000000" w:themeColor="text1"/>
      <w:kern w:val="0"/>
      <w:sz w:val="20"/>
      <w:szCs w:val="22"/>
      <w14:ligatures w14:val="none"/>
    </w:rPr>
  </w:style>
  <w:style w:type="paragraph" w:customStyle="1" w:styleId="1C0722C195684BD789C5742A52D9BF161">
    <w:name w:val="1C0722C195684BD789C5742A52D9BF161"/>
    <w:rsid w:val="008938D1"/>
    <w:pPr>
      <w:spacing w:line="259" w:lineRule="auto"/>
    </w:pPr>
    <w:rPr>
      <w:rFonts w:eastAsiaTheme="minorHAnsi"/>
      <w:color w:val="000000" w:themeColor="text1"/>
      <w:kern w:val="0"/>
      <w:sz w:val="20"/>
      <w:szCs w:val="22"/>
      <w14:ligatures w14:val="none"/>
    </w:rPr>
  </w:style>
  <w:style w:type="paragraph" w:customStyle="1" w:styleId="4EABC99CD5154934B5CA115F3F487A981">
    <w:name w:val="4EABC99CD5154934B5CA115F3F487A981"/>
    <w:rsid w:val="008938D1"/>
    <w:pPr>
      <w:spacing w:line="259" w:lineRule="auto"/>
    </w:pPr>
    <w:rPr>
      <w:rFonts w:eastAsiaTheme="minorHAnsi"/>
      <w:color w:val="000000" w:themeColor="text1"/>
      <w:kern w:val="0"/>
      <w:sz w:val="20"/>
      <w:szCs w:val="22"/>
      <w14:ligatures w14:val="none"/>
    </w:rPr>
  </w:style>
  <w:style w:type="paragraph" w:customStyle="1" w:styleId="9109CDC6CA7F4D0F95D6B44A6F1389261">
    <w:name w:val="9109CDC6CA7F4D0F95D6B44A6F1389261"/>
    <w:rsid w:val="008938D1"/>
    <w:pPr>
      <w:spacing w:line="259" w:lineRule="auto"/>
    </w:pPr>
    <w:rPr>
      <w:rFonts w:eastAsiaTheme="minorHAnsi"/>
      <w:color w:val="000000" w:themeColor="text1"/>
      <w:kern w:val="0"/>
      <w:sz w:val="20"/>
      <w:szCs w:val="22"/>
      <w14:ligatures w14:val="none"/>
    </w:rPr>
  </w:style>
  <w:style w:type="paragraph" w:customStyle="1" w:styleId="5FFFEBD5069D48FAB2870873F16EE2B91">
    <w:name w:val="5FFFEBD5069D48FAB2870873F16EE2B91"/>
    <w:rsid w:val="008938D1"/>
    <w:pPr>
      <w:spacing w:line="259" w:lineRule="auto"/>
    </w:pPr>
    <w:rPr>
      <w:rFonts w:eastAsiaTheme="minorHAnsi"/>
      <w:color w:val="000000" w:themeColor="text1"/>
      <w:kern w:val="0"/>
      <w:sz w:val="20"/>
      <w:szCs w:val="22"/>
      <w14:ligatures w14:val="none"/>
    </w:rPr>
  </w:style>
  <w:style w:type="paragraph" w:customStyle="1" w:styleId="32B9AF115A204667B35C3588EE6425141">
    <w:name w:val="32B9AF115A204667B35C3588EE6425141"/>
    <w:rsid w:val="008938D1"/>
    <w:pPr>
      <w:spacing w:line="259" w:lineRule="auto"/>
    </w:pPr>
    <w:rPr>
      <w:rFonts w:eastAsiaTheme="minorHAnsi"/>
      <w:color w:val="000000" w:themeColor="text1"/>
      <w:kern w:val="0"/>
      <w:sz w:val="20"/>
      <w:szCs w:val="22"/>
      <w14:ligatures w14:val="none"/>
    </w:rPr>
  </w:style>
  <w:style w:type="paragraph" w:customStyle="1" w:styleId="D77E7054761042CA87429A1F31CCB0101">
    <w:name w:val="D77E7054761042CA87429A1F31CCB0101"/>
    <w:rsid w:val="008938D1"/>
    <w:pPr>
      <w:spacing w:line="259" w:lineRule="auto"/>
    </w:pPr>
    <w:rPr>
      <w:rFonts w:eastAsiaTheme="minorHAnsi"/>
      <w:color w:val="000000" w:themeColor="text1"/>
      <w:kern w:val="0"/>
      <w:sz w:val="20"/>
      <w:szCs w:val="22"/>
      <w14:ligatures w14:val="none"/>
    </w:rPr>
  </w:style>
  <w:style w:type="paragraph" w:customStyle="1" w:styleId="F13306D596A6483594356BD271415C731">
    <w:name w:val="F13306D596A6483594356BD271415C731"/>
    <w:rsid w:val="008938D1"/>
    <w:pPr>
      <w:spacing w:line="259" w:lineRule="auto"/>
    </w:pPr>
    <w:rPr>
      <w:rFonts w:eastAsiaTheme="minorHAnsi"/>
      <w:color w:val="000000" w:themeColor="text1"/>
      <w:kern w:val="0"/>
      <w:sz w:val="20"/>
      <w:szCs w:val="22"/>
      <w14:ligatures w14:val="none"/>
    </w:rPr>
  </w:style>
  <w:style w:type="paragraph" w:customStyle="1" w:styleId="F43F4D304E20494CA6D5829E18404F1C1">
    <w:name w:val="F43F4D304E20494CA6D5829E18404F1C1"/>
    <w:rsid w:val="008938D1"/>
    <w:pPr>
      <w:spacing w:line="259" w:lineRule="auto"/>
    </w:pPr>
    <w:rPr>
      <w:rFonts w:eastAsiaTheme="minorHAnsi"/>
      <w:color w:val="000000" w:themeColor="text1"/>
      <w:kern w:val="0"/>
      <w:sz w:val="20"/>
      <w:szCs w:val="22"/>
      <w14:ligatures w14:val="none"/>
    </w:rPr>
  </w:style>
  <w:style w:type="paragraph" w:customStyle="1" w:styleId="0DEA06CF53D7439797D8D7348985A3E61">
    <w:name w:val="0DEA06CF53D7439797D8D7348985A3E61"/>
    <w:rsid w:val="008938D1"/>
    <w:pPr>
      <w:spacing w:line="259" w:lineRule="auto"/>
    </w:pPr>
    <w:rPr>
      <w:rFonts w:eastAsiaTheme="minorHAnsi"/>
      <w:color w:val="000000" w:themeColor="text1"/>
      <w:kern w:val="0"/>
      <w:sz w:val="20"/>
      <w:szCs w:val="22"/>
      <w14:ligatures w14:val="none"/>
    </w:rPr>
  </w:style>
  <w:style w:type="paragraph" w:customStyle="1" w:styleId="E51DF599FE0743DFA68AEE189DE618761">
    <w:name w:val="E51DF599FE0743DFA68AEE189DE618761"/>
    <w:rsid w:val="008938D1"/>
    <w:pPr>
      <w:spacing w:line="259" w:lineRule="auto"/>
    </w:pPr>
    <w:rPr>
      <w:rFonts w:eastAsiaTheme="minorHAnsi"/>
      <w:color w:val="000000" w:themeColor="text1"/>
      <w:kern w:val="0"/>
      <w:sz w:val="20"/>
      <w:szCs w:val="22"/>
      <w14:ligatures w14:val="none"/>
    </w:rPr>
  </w:style>
  <w:style w:type="paragraph" w:customStyle="1" w:styleId="7DB129DA2068462CBEE6F26A4FC4F46F1">
    <w:name w:val="7DB129DA2068462CBEE6F26A4FC4F46F1"/>
    <w:rsid w:val="008938D1"/>
    <w:pPr>
      <w:spacing w:line="259" w:lineRule="auto"/>
    </w:pPr>
    <w:rPr>
      <w:rFonts w:eastAsiaTheme="minorHAnsi"/>
      <w:color w:val="000000" w:themeColor="text1"/>
      <w:kern w:val="0"/>
      <w:sz w:val="20"/>
      <w:szCs w:val="22"/>
      <w14:ligatures w14:val="none"/>
    </w:rPr>
  </w:style>
  <w:style w:type="paragraph" w:customStyle="1" w:styleId="68A5847BAE9846DABA3EBD115EDA91651">
    <w:name w:val="68A5847BAE9846DABA3EBD115EDA91651"/>
    <w:rsid w:val="008938D1"/>
    <w:pPr>
      <w:spacing w:line="259" w:lineRule="auto"/>
    </w:pPr>
    <w:rPr>
      <w:rFonts w:eastAsiaTheme="minorHAnsi"/>
      <w:color w:val="000000" w:themeColor="text1"/>
      <w:kern w:val="0"/>
      <w:sz w:val="20"/>
      <w:szCs w:val="22"/>
      <w14:ligatures w14:val="none"/>
    </w:rPr>
  </w:style>
  <w:style w:type="paragraph" w:customStyle="1" w:styleId="08C61071F7E04F6791AFB11ED0DD2A691">
    <w:name w:val="08C61071F7E04F6791AFB11ED0DD2A691"/>
    <w:rsid w:val="008938D1"/>
    <w:pPr>
      <w:spacing w:line="259" w:lineRule="auto"/>
    </w:pPr>
    <w:rPr>
      <w:rFonts w:eastAsiaTheme="minorHAnsi"/>
      <w:color w:val="000000" w:themeColor="text1"/>
      <w:kern w:val="0"/>
      <w:sz w:val="20"/>
      <w:szCs w:val="22"/>
      <w14:ligatures w14:val="none"/>
    </w:rPr>
  </w:style>
  <w:style w:type="paragraph" w:customStyle="1" w:styleId="2E8361D6CA944BBFA6AB85778FE302831">
    <w:name w:val="2E8361D6CA944BBFA6AB85778FE302831"/>
    <w:rsid w:val="008938D1"/>
    <w:pPr>
      <w:spacing w:line="259" w:lineRule="auto"/>
    </w:pPr>
    <w:rPr>
      <w:rFonts w:eastAsiaTheme="minorHAnsi"/>
      <w:color w:val="000000" w:themeColor="text1"/>
      <w:kern w:val="0"/>
      <w:sz w:val="20"/>
      <w:szCs w:val="22"/>
      <w14:ligatures w14:val="none"/>
    </w:rPr>
  </w:style>
  <w:style w:type="paragraph" w:customStyle="1" w:styleId="B95044C10A2A4820AF66F4CD8081E5EB1">
    <w:name w:val="B95044C10A2A4820AF66F4CD8081E5EB1"/>
    <w:rsid w:val="008938D1"/>
    <w:pPr>
      <w:spacing w:line="259" w:lineRule="auto"/>
    </w:pPr>
    <w:rPr>
      <w:rFonts w:eastAsiaTheme="minorHAnsi"/>
      <w:color w:val="000000" w:themeColor="text1"/>
      <w:kern w:val="0"/>
      <w:sz w:val="20"/>
      <w:szCs w:val="22"/>
      <w14:ligatures w14:val="none"/>
    </w:rPr>
  </w:style>
  <w:style w:type="paragraph" w:customStyle="1" w:styleId="7FB6AB5B737B4F879B5490746E6EFC4A1">
    <w:name w:val="7FB6AB5B737B4F879B5490746E6EFC4A1"/>
    <w:rsid w:val="008938D1"/>
    <w:pPr>
      <w:spacing w:line="259" w:lineRule="auto"/>
    </w:pPr>
    <w:rPr>
      <w:rFonts w:eastAsiaTheme="minorHAnsi"/>
      <w:color w:val="000000" w:themeColor="text1"/>
      <w:kern w:val="0"/>
      <w:sz w:val="20"/>
      <w:szCs w:val="22"/>
      <w14:ligatures w14:val="none"/>
    </w:rPr>
  </w:style>
  <w:style w:type="paragraph" w:customStyle="1" w:styleId="DF5B90D659254D3C9B0BDC2A9C15D89C1">
    <w:name w:val="DF5B90D659254D3C9B0BDC2A9C15D89C1"/>
    <w:rsid w:val="008938D1"/>
    <w:pPr>
      <w:spacing w:line="259" w:lineRule="auto"/>
    </w:pPr>
    <w:rPr>
      <w:rFonts w:eastAsiaTheme="minorHAnsi"/>
      <w:color w:val="000000" w:themeColor="text1"/>
      <w:kern w:val="0"/>
      <w:sz w:val="20"/>
      <w:szCs w:val="22"/>
      <w14:ligatures w14:val="none"/>
    </w:rPr>
  </w:style>
  <w:style w:type="paragraph" w:customStyle="1" w:styleId="A5A0705E768242DC81E750E60162277B1">
    <w:name w:val="A5A0705E768242DC81E750E60162277B1"/>
    <w:rsid w:val="008938D1"/>
    <w:pPr>
      <w:spacing w:line="259" w:lineRule="auto"/>
    </w:pPr>
    <w:rPr>
      <w:rFonts w:eastAsiaTheme="minorHAnsi"/>
      <w:color w:val="000000" w:themeColor="text1"/>
      <w:kern w:val="0"/>
      <w:sz w:val="20"/>
      <w:szCs w:val="22"/>
      <w14:ligatures w14:val="none"/>
    </w:rPr>
  </w:style>
  <w:style w:type="paragraph" w:customStyle="1" w:styleId="E068F4964D53486791FA4320993E6F231">
    <w:name w:val="E068F4964D53486791FA4320993E6F231"/>
    <w:rsid w:val="008938D1"/>
    <w:pPr>
      <w:spacing w:line="259" w:lineRule="auto"/>
    </w:pPr>
    <w:rPr>
      <w:rFonts w:eastAsiaTheme="minorHAnsi"/>
      <w:color w:val="000000" w:themeColor="text1"/>
      <w:kern w:val="0"/>
      <w:sz w:val="20"/>
      <w:szCs w:val="22"/>
      <w14:ligatures w14:val="none"/>
    </w:rPr>
  </w:style>
  <w:style w:type="paragraph" w:customStyle="1" w:styleId="291129F5F4B44ABCA9FA80E4708D35E91">
    <w:name w:val="291129F5F4B44ABCA9FA80E4708D35E91"/>
    <w:rsid w:val="008938D1"/>
    <w:pPr>
      <w:spacing w:line="259" w:lineRule="auto"/>
    </w:pPr>
    <w:rPr>
      <w:rFonts w:eastAsiaTheme="minorHAnsi"/>
      <w:color w:val="000000" w:themeColor="text1"/>
      <w:kern w:val="0"/>
      <w:sz w:val="20"/>
      <w:szCs w:val="22"/>
      <w14:ligatures w14:val="none"/>
    </w:rPr>
  </w:style>
  <w:style w:type="paragraph" w:customStyle="1" w:styleId="D7FE51941AB64394BC6031A17D64572A1">
    <w:name w:val="D7FE51941AB64394BC6031A17D64572A1"/>
    <w:rsid w:val="008938D1"/>
    <w:pPr>
      <w:spacing w:line="259" w:lineRule="auto"/>
    </w:pPr>
    <w:rPr>
      <w:rFonts w:eastAsiaTheme="minorHAnsi"/>
      <w:color w:val="000000" w:themeColor="text1"/>
      <w:kern w:val="0"/>
      <w:sz w:val="20"/>
      <w:szCs w:val="22"/>
      <w14:ligatures w14:val="none"/>
    </w:rPr>
  </w:style>
  <w:style w:type="paragraph" w:customStyle="1" w:styleId="BEBAC7174C894CD5A767B4BD4FB4808C1">
    <w:name w:val="BEBAC7174C894CD5A767B4BD4FB4808C1"/>
    <w:rsid w:val="008938D1"/>
    <w:pPr>
      <w:spacing w:line="259" w:lineRule="auto"/>
    </w:pPr>
    <w:rPr>
      <w:rFonts w:eastAsiaTheme="minorHAnsi"/>
      <w:color w:val="000000" w:themeColor="text1"/>
      <w:kern w:val="0"/>
      <w:sz w:val="20"/>
      <w:szCs w:val="22"/>
      <w14:ligatures w14:val="none"/>
    </w:rPr>
  </w:style>
  <w:style w:type="paragraph" w:customStyle="1" w:styleId="5823C9FF298944C6AC52F25A1E14FA821">
    <w:name w:val="5823C9FF298944C6AC52F25A1E14FA821"/>
    <w:rsid w:val="008938D1"/>
    <w:pPr>
      <w:spacing w:line="259" w:lineRule="auto"/>
    </w:pPr>
    <w:rPr>
      <w:rFonts w:eastAsiaTheme="minorHAnsi"/>
      <w:color w:val="000000" w:themeColor="text1"/>
      <w:kern w:val="0"/>
      <w:sz w:val="20"/>
      <w:szCs w:val="22"/>
      <w14:ligatures w14:val="none"/>
    </w:rPr>
  </w:style>
  <w:style w:type="paragraph" w:customStyle="1" w:styleId="94D9477854F84096AE217FC5B1B725351">
    <w:name w:val="94D9477854F84096AE217FC5B1B725351"/>
    <w:rsid w:val="008938D1"/>
    <w:pPr>
      <w:spacing w:line="259" w:lineRule="auto"/>
    </w:pPr>
    <w:rPr>
      <w:rFonts w:eastAsiaTheme="minorHAnsi"/>
      <w:color w:val="000000" w:themeColor="text1"/>
      <w:kern w:val="0"/>
      <w:sz w:val="20"/>
      <w:szCs w:val="22"/>
      <w14:ligatures w14:val="none"/>
    </w:rPr>
  </w:style>
  <w:style w:type="paragraph" w:customStyle="1" w:styleId="7B3A3FB697B3463C8F7D99E32FC064501">
    <w:name w:val="7B3A3FB697B3463C8F7D99E32FC064501"/>
    <w:rsid w:val="008938D1"/>
    <w:pPr>
      <w:spacing w:line="259" w:lineRule="auto"/>
    </w:pPr>
    <w:rPr>
      <w:rFonts w:eastAsiaTheme="minorHAnsi"/>
      <w:color w:val="000000" w:themeColor="text1"/>
      <w:kern w:val="0"/>
      <w:sz w:val="20"/>
      <w:szCs w:val="22"/>
      <w14:ligatures w14:val="none"/>
    </w:rPr>
  </w:style>
  <w:style w:type="paragraph" w:customStyle="1" w:styleId="6C7B482E5E724C129317B3B751AB1F5E1">
    <w:name w:val="6C7B482E5E724C129317B3B751AB1F5E1"/>
    <w:rsid w:val="008938D1"/>
    <w:pPr>
      <w:spacing w:line="259" w:lineRule="auto"/>
    </w:pPr>
    <w:rPr>
      <w:rFonts w:eastAsiaTheme="minorHAnsi"/>
      <w:color w:val="000000" w:themeColor="text1"/>
      <w:kern w:val="0"/>
      <w:sz w:val="20"/>
      <w:szCs w:val="22"/>
      <w14:ligatures w14:val="none"/>
    </w:rPr>
  </w:style>
  <w:style w:type="paragraph" w:customStyle="1" w:styleId="5A13FAA989334935A2420844EB33F40D1">
    <w:name w:val="5A13FAA989334935A2420844EB33F40D1"/>
    <w:rsid w:val="008938D1"/>
    <w:pPr>
      <w:spacing w:line="259" w:lineRule="auto"/>
    </w:pPr>
    <w:rPr>
      <w:rFonts w:eastAsiaTheme="minorHAnsi"/>
      <w:color w:val="000000" w:themeColor="text1"/>
      <w:kern w:val="0"/>
      <w:sz w:val="20"/>
      <w:szCs w:val="22"/>
      <w14:ligatures w14:val="none"/>
    </w:rPr>
  </w:style>
  <w:style w:type="paragraph" w:customStyle="1" w:styleId="B0F7022C3C0846D2BA038673A54DD8831">
    <w:name w:val="B0F7022C3C0846D2BA038673A54DD8831"/>
    <w:rsid w:val="008938D1"/>
    <w:pPr>
      <w:spacing w:line="259" w:lineRule="auto"/>
    </w:pPr>
    <w:rPr>
      <w:rFonts w:eastAsiaTheme="minorHAnsi"/>
      <w:color w:val="000000" w:themeColor="text1"/>
      <w:kern w:val="0"/>
      <w:sz w:val="20"/>
      <w:szCs w:val="22"/>
      <w14:ligatures w14:val="none"/>
    </w:rPr>
  </w:style>
  <w:style w:type="paragraph" w:customStyle="1" w:styleId="01465B929EB24D3497A08B91500D65D81">
    <w:name w:val="01465B929EB24D3497A08B91500D65D81"/>
    <w:rsid w:val="008938D1"/>
    <w:pPr>
      <w:spacing w:line="259" w:lineRule="auto"/>
    </w:pPr>
    <w:rPr>
      <w:rFonts w:eastAsiaTheme="minorHAnsi"/>
      <w:color w:val="000000" w:themeColor="text1"/>
      <w:kern w:val="0"/>
      <w:sz w:val="20"/>
      <w:szCs w:val="22"/>
      <w14:ligatures w14:val="none"/>
    </w:rPr>
  </w:style>
  <w:style w:type="paragraph" w:customStyle="1" w:styleId="1A79D3FA24BD498181C5A6347500D4361">
    <w:name w:val="1A79D3FA24BD498181C5A6347500D4361"/>
    <w:rsid w:val="008938D1"/>
    <w:pPr>
      <w:spacing w:line="259" w:lineRule="auto"/>
    </w:pPr>
    <w:rPr>
      <w:rFonts w:eastAsiaTheme="minorHAnsi"/>
      <w:color w:val="000000" w:themeColor="text1"/>
      <w:kern w:val="0"/>
      <w:sz w:val="20"/>
      <w:szCs w:val="22"/>
      <w14:ligatures w14:val="none"/>
    </w:rPr>
  </w:style>
  <w:style w:type="paragraph" w:customStyle="1" w:styleId="B28346A4FD634BD0964FB2ADA4C980AC1">
    <w:name w:val="B28346A4FD634BD0964FB2ADA4C980AC1"/>
    <w:rsid w:val="008938D1"/>
    <w:pPr>
      <w:spacing w:line="259" w:lineRule="auto"/>
    </w:pPr>
    <w:rPr>
      <w:rFonts w:eastAsiaTheme="minorHAnsi"/>
      <w:color w:val="000000" w:themeColor="text1"/>
      <w:kern w:val="0"/>
      <w:sz w:val="20"/>
      <w:szCs w:val="22"/>
      <w14:ligatures w14:val="none"/>
    </w:rPr>
  </w:style>
  <w:style w:type="paragraph" w:customStyle="1" w:styleId="4CB47C79DC38406A90926DC3E61F2E8B1">
    <w:name w:val="4CB47C79DC38406A90926DC3E61F2E8B1"/>
    <w:rsid w:val="008938D1"/>
    <w:pPr>
      <w:spacing w:line="259" w:lineRule="auto"/>
    </w:pPr>
    <w:rPr>
      <w:rFonts w:eastAsiaTheme="minorHAnsi"/>
      <w:color w:val="000000" w:themeColor="text1"/>
      <w:kern w:val="0"/>
      <w:sz w:val="20"/>
      <w:szCs w:val="22"/>
      <w14:ligatures w14:val="none"/>
    </w:rPr>
  </w:style>
  <w:style w:type="paragraph" w:customStyle="1" w:styleId="3FAB0BECE65044ED8B377BA4E28ED1971">
    <w:name w:val="3FAB0BECE65044ED8B377BA4E28ED1971"/>
    <w:rsid w:val="008938D1"/>
    <w:pPr>
      <w:spacing w:line="259" w:lineRule="auto"/>
    </w:pPr>
    <w:rPr>
      <w:rFonts w:eastAsiaTheme="minorHAnsi"/>
      <w:color w:val="000000" w:themeColor="text1"/>
      <w:kern w:val="0"/>
      <w:sz w:val="20"/>
      <w:szCs w:val="22"/>
      <w14:ligatures w14:val="none"/>
    </w:rPr>
  </w:style>
  <w:style w:type="paragraph" w:customStyle="1" w:styleId="D4F9ED8827794ABC9D7AF96DAEFEC18A1">
    <w:name w:val="D4F9ED8827794ABC9D7AF96DAEFEC18A1"/>
    <w:rsid w:val="008938D1"/>
    <w:pPr>
      <w:spacing w:line="259" w:lineRule="auto"/>
    </w:pPr>
    <w:rPr>
      <w:rFonts w:eastAsiaTheme="minorHAnsi"/>
      <w:color w:val="000000" w:themeColor="text1"/>
      <w:kern w:val="0"/>
      <w:sz w:val="20"/>
      <w:szCs w:val="22"/>
      <w14:ligatures w14:val="none"/>
    </w:rPr>
  </w:style>
  <w:style w:type="paragraph" w:customStyle="1" w:styleId="16FF2BE1E3EF4EE5BA76E6872A5408091">
    <w:name w:val="16FF2BE1E3EF4EE5BA76E6872A5408091"/>
    <w:rsid w:val="008938D1"/>
    <w:pPr>
      <w:spacing w:line="259" w:lineRule="auto"/>
    </w:pPr>
    <w:rPr>
      <w:rFonts w:eastAsiaTheme="minorHAnsi"/>
      <w:color w:val="000000" w:themeColor="text1"/>
      <w:kern w:val="0"/>
      <w:sz w:val="20"/>
      <w:szCs w:val="22"/>
      <w14:ligatures w14:val="none"/>
    </w:rPr>
  </w:style>
  <w:style w:type="paragraph" w:customStyle="1" w:styleId="8D2DE2369D2941A0B9605AC6445D466D1">
    <w:name w:val="8D2DE2369D2941A0B9605AC6445D466D1"/>
    <w:rsid w:val="008938D1"/>
    <w:pPr>
      <w:spacing w:line="259" w:lineRule="auto"/>
    </w:pPr>
    <w:rPr>
      <w:rFonts w:eastAsiaTheme="minorHAnsi"/>
      <w:color w:val="000000" w:themeColor="text1"/>
      <w:kern w:val="0"/>
      <w:sz w:val="20"/>
      <w:szCs w:val="22"/>
      <w14:ligatures w14:val="none"/>
    </w:rPr>
  </w:style>
  <w:style w:type="paragraph" w:customStyle="1" w:styleId="4ADB57A3683E4BA2AD81E6D3547D1A221">
    <w:name w:val="4ADB57A3683E4BA2AD81E6D3547D1A221"/>
    <w:rsid w:val="008938D1"/>
    <w:pPr>
      <w:spacing w:line="259" w:lineRule="auto"/>
    </w:pPr>
    <w:rPr>
      <w:rFonts w:eastAsiaTheme="minorHAnsi"/>
      <w:color w:val="000000" w:themeColor="text1"/>
      <w:kern w:val="0"/>
      <w:sz w:val="20"/>
      <w:szCs w:val="22"/>
      <w14:ligatures w14:val="none"/>
    </w:rPr>
  </w:style>
  <w:style w:type="paragraph" w:customStyle="1" w:styleId="13CEE931433E4EE1AABAF38DD0A349651">
    <w:name w:val="13CEE931433E4EE1AABAF38DD0A349651"/>
    <w:rsid w:val="008938D1"/>
    <w:pPr>
      <w:spacing w:line="259" w:lineRule="auto"/>
    </w:pPr>
    <w:rPr>
      <w:rFonts w:eastAsiaTheme="minorHAnsi"/>
      <w:color w:val="000000" w:themeColor="text1"/>
      <w:kern w:val="0"/>
      <w:sz w:val="20"/>
      <w:szCs w:val="22"/>
      <w14:ligatures w14:val="none"/>
    </w:rPr>
  </w:style>
  <w:style w:type="paragraph" w:customStyle="1" w:styleId="C0446BCC78D04547B6056E8881CF4DBF1">
    <w:name w:val="C0446BCC78D04547B6056E8881CF4DBF1"/>
    <w:rsid w:val="008938D1"/>
    <w:pPr>
      <w:spacing w:line="259" w:lineRule="auto"/>
    </w:pPr>
    <w:rPr>
      <w:rFonts w:eastAsiaTheme="minorHAnsi"/>
      <w:color w:val="000000" w:themeColor="text1"/>
      <w:kern w:val="0"/>
      <w:sz w:val="20"/>
      <w:szCs w:val="22"/>
      <w14:ligatures w14:val="none"/>
    </w:rPr>
  </w:style>
  <w:style w:type="paragraph" w:customStyle="1" w:styleId="96475250A49A413F88F65175B7B06DA41">
    <w:name w:val="96475250A49A413F88F65175B7B06DA41"/>
    <w:rsid w:val="008938D1"/>
    <w:pPr>
      <w:spacing w:line="259" w:lineRule="auto"/>
    </w:pPr>
    <w:rPr>
      <w:rFonts w:eastAsiaTheme="minorHAnsi"/>
      <w:color w:val="000000" w:themeColor="text1"/>
      <w:kern w:val="0"/>
      <w:sz w:val="20"/>
      <w:szCs w:val="22"/>
      <w14:ligatures w14:val="none"/>
    </w:rPr>
  </w:style>
  <w:style w:type="paragraph" w:customStyle="1" w:styleId="860A76AACFF84BA0994E2B94931D6B3A1">
    <w:name w:val="860A76AACFF84BA0994E2B94931D6B3A1"/>
    <w:rsid w:val="008938D1"/>
    <w:pPr>
      <w:spacing w:line="259" w:lineRule="auto"/>
    </w:pPr>
    <w:rPr>
      <w:rFonts w:eastAsiaTheme="minorHAnsi"/>
      <w:color w:val="000000" w:themeColor="text1"/>
      <w:kern w:val="0"/>
      <w:sz w:val="20"/>
      <w:szCs w:val="22"/>
      <w14:ligatures w14:val="none"/>
    </w:rPr>
  </w:style>
  <w:style w:type="paragraph" w:customStyle="1" w:styleId="1D316B38358A4628B3B90E83A4CC1DE41">
    <w:name w:val="1D316B38358A4628B3B90E83A4CC1DE41"/>
    <w:rsid w:val="008938D1"/>
    <w:pPr>
      <w:spacing w:line="259" w:lineRule="auto"/>
    </w:pPr>
    <w:rPr>
      <w:rFonts w:eastAsiaTheme="minorHAnsi"/>
      <w:color w:val="000000" w:themeColor="text1"/>
      <w:kern w:val="0"/>
      <w:sz w:val="20"/>
      <w:szCs w:val="22"/>
      <w14:ligatures w14:val="none"/>
    </w:rPr>
  </w:style>
  <w:style w:type="paragraph" w:customStyle="1" w:styleId="8FE5E0C6DB754D069AD9B15248FA481A1">
    <w:name w:val="8FE5E0C6DB754D069AD9B15248FA481A1"/>
    <w:rsid w:val="008938D1"/>
    <w:pPr>
      <w:spacing w:line="259" w:lineRule="auto"/>
    </w:pPr>
    <w:rPr>
      <w:rFonts w:eastAsiaTheme="minorHAnsi"/>
      <w:color w:val="000000" w:themeColor="text1"/>
      <w:kern w:val="0"/>
      <w:sz w:val="20"/>
      <w:szCs w:val="22"/>
      <w14:ligatures w14:val="none"/>
    </w:rPr>
  </w:style>
  <w:style w:type="paragraph" w:customStyle="1" w:styleId="FE13BF335E7C43548D8A58539B4198941">
    <w:name w:val="FE13BF335E7C43548D8A58539B4198941"/>
    <w:rsid w:val="008938D1"/>
    <w:pPr>
      <w:spacing w:line="259" w:lineRule="auto"/>
    </w:pPr>
    <w:rPr>
      <w:rFonts w:eastAsiaTheme="minorHAnsi"/>
      <w:color w:val="000000" w:themeColor="text1"/>
      <w:kern w:val="0"/>
      <w:sz w:val="20"/>
      <w:szCs w:val="22"/>
      <w14:ligatures w14:val="none"/>
    </w:rPr>
  </w:style>
  <w:style w:type="paragraph" w:customStyle="1" w:styleId="5653ECB54BDA4F18BB3AF1154A2CE0441">
    <w:name w:val="5653ECB54BDA4F18BB3AF1154A2CE0441"/>
    <w:rsid w:val="008938D1"/>
    <w:pPr>
      <w:spacing w:line="259" w:lineRule="auto"/>
    </w:pPr>
    <w:rPr>
      <w:rFonts w:eastAsiaTheme="minorHAnsi"/>
      <w:color w:val="000000" w:themeColor="text1"/>
      <w:kern w:val="0"/>
      <w:sz w:val="20"/>
      <w:szCs w:val="22"/>
      <w14:ligatures w14:val="none"/>
    </w:rPr>
  </w:style>
  <w:style w:type="paragraph" w:customStyle="1" w:styleId="505AC6AEA96043A49F19B13E77924C211">
    <w:name w:val="505AC6AEA96043A49F19B13E77924C211"/>
    <w:rsid w:val="008938D1"/>
    <w:pPr>
      <w:spacing w:line="259" w:lineRule="auto"/>
    </w:pPr>
    <w:rPr>
      <w:rFonts w:eastAsiaTheme="minorHAnsi"/>
      <w:color w:val="000000" w:themeColor="text1"/>
      <w:kern w:val="0"/>
      <w:sz w:val="20"/>
      <w:szCs w:val="22"/>
      <w14:ligatures w14:val="none"/>
    </w:rPr>
  </w:style>
  <w:style w:type="paragraph" w:customStyle="1" w:styleId="6E3037CE71994A138AE36EB1B8126F5E1">
    <w:name w:val="6E3037CE71994A138AE36EB1B8126F5E1"/>
    <w:rsid w:val="008938D1"/>
    <w:pPr>
      <w:spacing w:line="259" w:lineRule="auto"/>
    </w:pPr>
    <w:rPr>
      <w:rFonts w:eastAsiaTheme="minorHAnsi"/>
      <w:color w:val="000000" w:themeColor="text1"/>
      <w:kern w:val="0"/>
      <w:sz w:val="20"/>
      <w:szCs w:val="22"/>
      <w14:ligatures w14:val="none"/>
    </w:rPr>
  </w:style>
  <w:style w:type="paragraph" w:customStyle="1" w:styleId="7C027B97FFAD4D6387E038732F7AB3AE1">
    <w:name w:val="7C027B97FFAD4D6387E038732F7AB3AE1"/>
    <w:rsid w:val="008938D1"/>
    <w:pPr>
      <w:spacing w:line="259" w:lineRule="auto"/>
    </w:pPr>
    <w:rPr>
      <w:rFonts w:eastAsiaTheme="minorHAnsi"/>
      <w:color w:val="000000" w:themeColor="text1"/>
      <w:kern w:val="0"/>
      <w:sz w:val="20"/>
      <w:szCs w:val="22"/>
      <w14:ligatures w14:val="none"/>
    </w:rPr>
  </w:style>
  <w:style w:type="paragraph" w:customStyle="1" w:styleId="EE7BF949998540C6A7CD073A7F932C5A1">
    <w:name w:val="EE7BF949998540C6A7CD073A7F932C5A1"/>
    <w:rsid w:val="008938D1"/>
    <w:pPr>
      <w:spacing w:line="259" w:lineRule="auto"/>
    </w:pPr>
    <w:rPr>
      <w:rFonts w:eastAsiaTheme="minorHAnsi"/>
      <w:color w:val="000000" w:themeColor="text1"/>
      <w:kern w:val="0"/>
      <w:sz w:val="20"/>
      <w:szCs w:val="22"/>
      <w14:ligatures w14:val="none"/>
    </w:rPr>
  </w:style>
  <w:style w:type="paragraph" w:customStyle="1" w:styleId="B8545FFDEC8F436DBB010B5067D846101">
    <w:name w:val="B8545FFDEC8F436DBB010B5067D846101"/>
    <w:rsid w:val="008938D1"/>
    <w:pPr>
      <w:spacing w:line="259" w:lineRule="auto"/>
    </w:pPr>
    <w:rPr>
      <w:rFonts w:eastAsiaTheme="minorHAnsi"/>
      <w:color w:val="000000" w:themeColor="text1"/>
      <w:kern w:val="0"/>
      <w:sz w:val="20"/>
      <w:szCs w:val="22"/>
      <w14:ligatures w14:val="none"/>
    </w:rPr>
  </w:style>
  <w:style w:type="paragraph" w:customStyle="1" w:styleId="4869794AF35A4851A4FF5BC2FC45EA541">
    <w:name w:val="4869794AF35A4851A4FF5BC2FC45EA541"/>
    <w:rsid w:val="008938D1"/>
    <w:pPr>
      <w:spacing w:line="259" w:lineRule="auto"/>
    </w:pPr>
    <w:rPr>
      <w:rFonts w:eastAsiaTheme="minorHAnsi"/>
      <w:color w:val="000000" w:themeColor="text1"/>
      <w:kern w:val="0"/>
      <w:sz w:val="20"/>
      <w:szCs w:val="22"/>
      <w14:ligatures w14:val="none"/>
    </w:rPr>
  </w:style>
  <w:style w:type="paragraph" w:customStyle="1" w:styleId="E281937B20E34D7AB56716AA0CAA32C01">
    <w:name w:val="E281937B20E34D7AB56716AA0CAA32C01"/>
    <w:rsid w:val="008938D1"/>
    <w:pPr>
      <w:spacing w:line="259" w:lineRule="auto"/>
    </w:pPr>
    <w:rPr>
      <w:rFonts w:eastAsiaTheme="minorHAnsi"/>
      <w:color w:val="000000" w:themeColor="text1"/>
      <w:kern w:val="0"/>
      <w:sz w:val="20"/>
      <w:szCs w:val="22"/>
      <w14:ligatures w14:val="none"/>
    </w:rPr>
  </w:style>
  <w:style w:type="paragraph" w:customStyle="1" w:styleId="ACAF80B9EF1B4F2282F71468681B07971">
    <w:name w:val="ACAF80B9EF1B4F2282F71468681B07971"/>
    <w:rsid w:val="008938D1"/>
    <w:pPr>
      <w:spacing w:line="259" w:lineRule="auto"/>
    </w:pPr>
    <w:rPr>
      <w:rFonts w:eastAsiaTheme="minorHAnsi"/>
      <w:color w:val="000000" w:themeColor="text1"/>
      <w:kern w:val="0"/>
      <w:sz w:val="20"/>
      <w:szCs w:val="22"/>
      <w14:ligatures w14:val="none"/>
    </w:rPr>
  </w:style>
  <w:style w:type="paragraph" w:customStyle="1" w:styleId="11207F2E1E944A4B80D7B61EEC48F0361">
    <w:name w:val="11207F2E1E944A4B80D7B61EEC48F0361"/>
    <w:rsid w:val="008938D1"/>
    <w:pPr>
      <w:spacing w:line="259" w:lineRule="auto"/>
    </w:pPr>
    <w:rPr>
      <w:rFonts w:eastAsiaTheme="minorHAnsi"/>
      <w:color w:val="000000" w:themeColor="text1"/>
      <w:kern w:val="0"/>
      <w:sz w:val="20"/>
      <w:szCs w:val="22"/>
      <w14:ligatures w14:val="none"/>
    </w:rPr>
  </w:style>
  <w:style w:type="paragraph" w:customStyle="1" w:styleId="B2F537E373DA4CFE95EDB0D07FD5BBDF1">
    <w:name w:val="B2F537E373DA4CFE95EDB0D07FD5BBDF1"/>
    <w:rsid w:val="008938D1"/>
    <w:pPr>
      <w:spacing w:line="259" w:lineRule="auto"/>
    </w:pPr>
    <w:rPr>
      <w:rFonts w:eastAsiaTheme="minorHAnsi"/>
      <w:color w:val="000000" w:themeColor="text1"/>
      <w:kern w:val="0"/>
      <w:sz w:val="20"/>
      <w:szCs w:val="22"/>
      <w14:ligatures w14:val="none"/>
    </w:rPr>
  </w:style>
  <w:style w:type="paragraph" w:customStyle="1" w:styleId="0AD1F69558D54CBAA178F0DE481CCF661">
    <w:name w:val="0AD1F69558D54CBAA178F0DE481CCF661"/>
    <w:rsid w:val="008938D1"/>
    <w:pPr>
      <w:spacing w:line="259" w:lineRule="auto"/>
    </w:pPr>
    <w:rPr>
      <w:rFonts w:eastAsiaTheme="minorHAnsi"/>
      <w:color w:val="000000" w:themeColor="text1"/>
      <w:kern w:val="0"/>
      <w:sz w:val="20"/>
      <w:szCs w:val="22"/>
      <w14:ligatures w14:val="none"/>
    </w:rPr>
  </w:style>
  <w:style w:type="paragraph" w:customStyle="1" w:styleId="F7D0378B46D04D0686C1F96423DF41791">
    <w:name w:val="F7D0378B46D04D0686C1F96423DF41791"/>
    <w:rsid w:val="008938D1"/>
    <w:pPr>
      <w:spacing w:line="259" w:lineRule="auto"/>
    </w:pPr>
    <w:rPr>
      <w:rFonts w:eastAsiaTheme="minorHAnsi"/>
      <w:color w:val="000000" w:themeColor="text1"/>
      <w:kern w:val="0"/>
      <w:sz w:val="20"/>
      <w:szCs w:val="22"/>
      <w14:ligatures w14:val="none"/>
    </w:rPr>
  </w:style>
  <w:style w:type="paragraph" w:customStyle="1" w:styleId="AFC3845DBDF9497CA2B864136ADE32BD1">
    <w:name w:val="AFC3845DBDF9497CA2B864136ADE32BD1"/>
    <w:rsid w:val="008938D1"/>
    <w:pPr>
      <w:spacing w:line="259" w:lineRule="auto"/>
    </w:pPr>
    <w:rPr>
      <w:rFonts w:eastAsiaTheme="minorHAnsi"/>
      <w:color w:val="000000" w:themeColor="text1"/>
      <w:kern w:val="0"/>
      <w:sz w:val="20"/>
      <w:szCs w:val="22"/>
      <w14:ligatures w14:val="none"/>
    </w:rPr>
  </w:style>
  <w:style w:type="paragraph" w:customStyle="1" w:styleId="36BC2BAD328C4130B7694C51A5C1F0FE1">
    <w:name w:val="36BC2BAD328C4130B7694C51A5C1F0FE1"/>
    <w:rsid w:val="008938D1"/>
    <w:pPr>
      <w:spacing w:line="259" w:lineRule="auto"/>
    </w:pPr>
    <w:rPr>
      <w:rFonts w:eastAsiaTheme="minorHAnsi"/>
      <w:color w:val="000000" w:themeColor="text1"/>
      <w:kern w:val="0"/>
      <w:sz w:val="20"/>
      <w:szCs w:val="22"/>
      <w14:ligatures w14:val="none"/>
    </w:rPr>
  </w:style>
  <w:style w:type="paragraph" w:customStyle="1" w:styleId="C98BA7BF207349CB802E847B829700681">
    <w:name w:val="C98BA7BF207349CB802E847B829700681"/>
    <w:rsid w:val="008938D1"/>
    <w:pPr>
      <w:spacing w:line="259" w:lineRule="auto"/>
    </w:pPr>
    <w:rPr>
      <w:rFonts w:eastAsiaTheme="minorHAnsi"/>
      <w:color w:val="000000" w:themeColor="text1"/>
      <w:kern w:val="0"/>
      <w:sz w:val="20"/>
      <w:szCs w:val="22"/>
      <w14:ligatures w14:val="none"/>
    </w:rPr>
  </w:style>
  <w:style w:type="paragraph" w:customStyle="1" w:styleId="978747745B2648CF9FAA5948CB7D26931">
    <w:name w:val="978747745B2648CF9FAA5948CB7D26931"/>
    <w:rsid w:val="008938D1"/>
    <w:pPr>
      <w:spacing w:line="259" w:lineRule="auto"/>
    </w:pPr>
    <w:rPr>
      <w:rFonts w:eastAsiaTheme="minorHAnsi"/>
      <w:color w:val="000000" w:themeColor="text1"/>
      <w:kern w:val="0"/>
      <w:sz w:val="20"/>
      <w:szCs w:val="22"/>
      <w14:ligatures w14:val="none"/>
    </w:rPr>
  </w:style>
  <w:style w:type="paragraph" w:customStyle="1" w:styleId="D8F2BB4D60E2459498C603ED28B2726F1">
    <w:name w:val="D8F2BB4D60E2459498C603ED28B2726F1"/>
    <w:rsid w:val="008938D1"/>
    <w:pPr>
      <w:spacing w:line="259" w:lineRule="auto"/>
    </w:pPr>
    <w:rPr>
      <w:rFonts w:eastAsiaTheme="minorHAnsi"/>
      <w:color w:val="000000" w:themeColor="text1"/>
      <w:kern w:val="0"/>
      <w:sz w:val="20"/>
      <w:szCs w:val="22"/>
      <w14:ligatures w14:val="none"/>
    </w:rPr>
  </w:style>
  <w:style w:type="paragraph" w:customStyle="1" w:styleId="3D2A53518C004ADF9181D904485B9D1F1">
    <w:name w:val="3D2A53518C004ADF9181D904485B9D1F1"/>
    <w:rsid w:val="008938D1"/>
    <w:pPr>
      <w:spacing w:line="259" w:lineRule="auto"/>
    </w:pPr>
    <w:rPr>
      <w:rFonts w:eastAsiaTheme="minorHAnsi"/>
      <w:color w:val="000000" w:themeColor="text1"/>
      <w:kern w:val="0"/>
      <w:sz w:val="20"/>
      <w:szCs w:val="22"/>
      <w14:ligatures w14:val="none"/>
    </w:rPr>
  </w:style>
  <w:style w:type="paragraph" w:customStyle="1" w:styleId="6E6578FA2F5748EC93A7C706E9EEEBD91">
    <w:name w:val="6E6578FA2F5748EC93A7C706E9EEEBD91"/>
    <w:rsid w:val="008938D1"/>
    <w:pPr>
      <w:spacing w:line="259" w:lineRule="auto"/>
    </w:pPr>
    <w:rPr>
      <w:rFonts w:eastAsiaTheme="minorHAnsi"/>
      <w:color w:val="000000" w:themeColor="text1"/>
      <w:kern w:val="0"/>
      <w:sz w:val="20"/>
      <w:szCs w:val="22"/>
      <w14:ligatures w14:val="none"/>
    </w:rPr>
  </w:style>
  <w:style w:type="paragraph" w:customStyle="1" w:styleId="7908A135E4E141DABBBD4F2AAC5B6DBC1">
    <w:name w:val="7908A135E4E141DABBBD4F2AAC5B6DBC1"/>
    <w:rsid w:val="008938D1"/>
    <w:pPr>
      <w:spacing w:line="259" w:lineRule="auto"/>
    </w:pPr>
    <w:rPr>
      <w:rFonts w:eastAsiaTheme="minorHAnsi"/>
      <w:color w:val="000000" w:themeColor="text1"/>
      <w:kern w:val="0"/>
      <w:sz w:val="20"/>
      <w:szCs w:val="22"/>
      <w14:ligatures w14:val="none"/>
    </w:rPr>
  </w:style>
  <w:style w:type="paragraph" w:customStyle="1" w:styleId="70FD197D628F4A75B42B3E3A348D69761">
    <w:name w:val="70FD197D628F4A75B42B3E3A348D69761"/>
    <w:rsid w:val="008938D1"/>
    <w:pPr>
      <w:spacing w:line="259" w:lineRule="auto"/>
    </w:pPr>
    <w:rPr>
      <w:rFonts w:eastAsiaTheme="minorHAnsi"/>
      <w:color w:val="000000" w:themeColor="text1"/>
      <w:kern w:val="0"/>
      <w:sz w:val="20"/>
      <w:szCs w:val="22"/>
      <w14:ligatures w14:val="none"/>
    </w:rPr>
  </w:style>
  <w:style w:type="paragraph" w:customStyle="1" w:styleId="160BAE296FA3431AB5EC427FC06A67E31">
    <w:name w:val="160BAE296FA3431AB5EC427FC06A67E31"/>
    <w:rsid w:val="008938D1"/>
    <w:pPr>
      <w:spacing w:line="259" w:lineRule="auto"/>
    </w:pPr>
    <w:rPr>
      <w:rFonts w:eastAsiaTheme="minorHAnsi"/>
      <w:color w:val="000000" w:themeColor="text1"/>
      <w:kern w:val="0"/>
      <w:sz w:val="20"/>
      <w:szCs w:val="22"/>
      <w14:ligatures w14:val="none"/>
    </w:rPr>
  </w:style>
  <w:style w:type="paragraph" w:customStyle="1" w:styleId="44945FB4EE564774BEF02C124C315AED1">
    <w:name w:val="44945FB4EE564774BEF02C124C315AED1"/>
    <w:rsid w:val="008938D1"/>
    <w:pPr>
      <w:spacing w:line="259" w:lineRule="auto"/>
    </w:pPr>
    <w:rPr>
      <w:rFonts w:eastAsiaTheme="minorHAnsi"/>
      <w:color w:val="000000" w:themeColor="text1"/>
      <w:kern w:val="0"/>
      <w:sz w:val="20"/>
      <w:szCs w:val="22"/>
      <w14:ligatures w14:val="none"/>
    </w:rPr>
  </w:style>
  <w:style w:type="paragraph" w:customStyle="1" w:styleId="55569E3BFD454CAD9AEF6D4C2D24A5351">
    <w:name w:val="55569E3BFD454CAD9AEF6D4C2D24A5351"/>
    <w:rsid w:val="008938D1"/>
    <w:pPr>
      <w:spacing w:line="259" w:lineRule="auto"/>
    </w:pPr>
    <w:rPr>
      <w:rFonts w:eastAsiaTheme="minorHAnsi"/>
      <w:color w:val="000000" w:themeColor="text1"/>
      <w:kern w:val="0"/>
      <w:sz w:val="20"/>
      <w:szCs w:val="22"/>
      <w14:ligatures w14:val="none"/>
    </w:rPr>
  </w:style>
  <w:style w:type="paragraph" w:customStyle="1" w:styleId="AB018010AAD545599DF319E449720D071">
    <w:name w:val="AB018010AAD545599DF319E449720D071"/>
    <w:rsid w:val="008938D1"/>
    <w:pPr>
      <w:spacing w:line="259" w:lineRule="auto"/>
    </w:pPr>
    <w:rPr>
      <w:rFonts w:eastAsiaTheme="minorHAnsi"/>
      <w:color w:val="000000" w:themeColor="text1"/>
      <w:kern w:val="0"/>
      <w:sz w:val="20"/>
      <w:szCs w:val="22"/>
      <w14:ligatures w14:val="none"/>
    </w:rPr>
  </w:style>
  <w:style w:type="paragraph" w:customStyle="1" w:styleId="0C4C6DD6199943D8AEA952FB80FB31481">
    <w:name w:val="0C4C6DD6199943D8AEA952FB80FB31481"/>
    <w:rsid w:val="008938D1"/>
    <w:pPr>
      <w:spacing w:line="259" w:lineRule="auto"/>
    </w:pPr>
    <w:rPr>
      <w:rFonts w:eastAsiaTheme="minorHAnsi"/>
      <w:color w:val="000000" w:themeColor="text1"/>
      <w:kern w:val="0"/>
      <w:sz w:val="20"/>
      <w:szCs w:val="22"/>
      <w14:ligatures w14:val="none"/>
    </w:rPr>
  </w:style>
  <w:style w:type="paragraph" w:customStyle="1" w:styleId="E128093DBF95419FABF88951033ED3E11">
    <w:name w:val="E128093DBF95419FABF88951033ED3E11"/>
    <w:rsid w:val="008938D1"/>
    <w:pPr>
      <w:spacing w:line="259" w:lineRule="auto"/>
    </w:pPr>
    <w:rPr>
      <w:rFonts w:eastAsiaTheme="minorHAnsi"/>
      <w:color w:val="000000" w:themeColor="text1"/>
      <w:kern w:val="0"/>
      <w:sz w:val="20"/>
      <w:szCs w:val="22"/>
      <w14:ligatures w14:val="none"/>
    </w:rPr>
  </w:style>
  <w:style w:type="paragraph" w:customStyle="1" w:styleId="1C00020159D549B188FD4197F42304C91">
    <w:name w:val="1C00020159D549B188FD4197F42304C91"/>
    <w:rsid w:val="008938D1"/>
    <w:pPr>
      <w:spacing w:line="259" w:lineRule="auto"/>
    </w:pPr>
    <w:rPr>
      <w:rFonts w:eastAsiaTheme="minorHAnsi"/>
      <w:color w:val="000000" w:themeColor="text1"/>
      <w:kern w:val="0"/>
      <w:sz w:val="20"/>
      <w:szCs w:val="22"/>
      <w14:ligatures w14:val="none"/>
    </w:rPr>
  </w:style>
  <w:style w:type="paragraph" w:customStyle="1" w:styleId="009D7B8F43FF4E1AA9BE3D578EC7F2A71">
    <w:name w:val="009D7B8F43FF4E1AA9BE3D578EC7F2A71"/>
    <w:rsid w:val="008938D1"/>
    <w:pPr>
      <w:spacing w:line="259" w:lineRule="auto"/>
    </w:pPr>
    <w:rPr>
      <w:rFonts w:eastAsiaTheme="minorHAnsi"/>
      <w:color w:val="000000" w:themeColor="text1"/>
      <w:kern w:val="0"/>
      <w:sz w:val="20"/>
      <w:szCs w:val="22"/>
      <w14:ligatures w14:val="none"/>
    </w:rPr>
  </w:style>
  <w:style w:type="paragraph" w:customStyle="1" w:styleId="05CBA0975F794E758E8464A20B68866B1">
    <w:name w:val="05CBA0975F794E758E8464A20B68866B1"/>
    <w:rsid w:val="008938D1"/>
    <w:pPr>
      <w:spacing w:line="259" w:lineRule="auto"/>
    </w:pPr>
    <w:rPr>
      <w:rFonts w:eastAsiaTheme="minorHAnsi"/>
      <w:color w:val="000000" w:themeColor="text1"/>
      <w:kern w:val="0"/>
      <w:sz w:val="20"/>
      <w:szCs w:val="22"/>
      <w14:ligatures w14:val="none"/>
    </w:rPr>
  </w:style>
  <w:style w:type="paragraph" w:customStyle="1" w:styleId="F3C86DE1F06543DE9D1BDB480B033FA21">
    <w:name w:val="F3C86DE1F06543DE9D1BDB480B033FA21"/>
    <w:rsid w:val="008938D1"/>
    <w:pPr>
      <w:spacing w:line="259" w:lineRule="auto"/>
    </w:pPr>
    <w:rPr>
      <w:rFonts w:eastAsiaTheme="minorHAnsi"/>
      <w:color w:val="000000" w:themeColor="text1"/>
      <w:kern w:val="0"/>
      <w:sz w:val="20"/>
      <w:szCs w:val="22"/>
      <w14:ligatures w14:val="none"/>
    </w:rPr>
  </w:style>
  <w:style w:type="paragraph" w:customStyle="1" w:styleId="9CD42DEA6C3F4384828C4E76440DA31C1">
    <w:name w:val="9CD42DEA6C3F4384828C4E76440DA31C1"/>
    <w:rsid w:val="008938D1"/>
    <w:pPr>
      <w:spacing w:line="259" w:lineRule="auto"/>
    </w:pPr>
    <w:rPr>
      <w:rFonts w:eastAsiaTheme="minorHAnsi"/>
      <w:color w:val="000000" w:themeColor="text1"/>
      <w:kern w:val="0"/>
      <w:sz w:val="20"/>
      <w:szCs w:val="22"/>
      <w14:ligatures w14:val="none"/>
    </w:rPr>
  </w:style>
  <w:style w:type="paragraph" w:customStyle="1" w:styleId="D949C586898F432483B5CB67E72F082D1">
    <w:name w:val="D949C586898F432483B5CB67E72F082D1"/>
    <w:rsid w:val="008938D1"/>
    <w:pPr>
      <w:spacing w:line="259" w:lineRule="auto"/>
    </w:pPr>
    <w:rPr>
      <w:rFonts w:eastAsiaTheme="minorHAnsi"/>
      <w:color w:val="000000" w:themeColor="text1"/>
      <w:kern w:val="0"/>
      <w:sz w:val="20"/>
      <w:szCs w:val="22"/>
      <w14:ligatures w14:val="none"/>
    </w:rPr>
  </w:style>
  <w:style w:type="paragraph" w:customStyle="1" w:styleId="CE4A9FC686484C87B42B547D93024AC81">
    <w:name w:val="CE4A9FC686484C87B42B547D93024AC81"/>
    <w:rsid w:val="008938D1"/>
    <w:pPr>
      <w:spacing w:line="259" w:lineRule="auto"/>
    </w:pPr>
    <w:rPr>
      <w:rFonts w:eastAsiaTheme="minorHAnsi"/>
      <w:color w:val="000000" w:themeColor="text1"/>
      <w:kern w:val="0"/>
      <w:sz w:val="20"/>
      <w:szCs w:val="22"/>
      <w14:ligatures w14:val="none"/>
    </w:rPr>
  </w:style>
  <w:style w:type="paragraph" w:customStyle="1" w:styleId="F239394B965749B6B0302E1DFCA62CAF1">
    <w:name w:val="F239394B965749B6B0302E1DFCA62CAF1"/>
    <w:rsid w:val="008938D1"/>
    <w:pPr>
      <w:spacing w:line="259" w:lineRule="auto"/>
    </w:pPr>
    <w:rPr>
      <w:rFonts w:eastAsiaTheme="minorHAnsi"/>
      <w:color w:val="000000" w:themeColor="text1"/>
      <w:kern w:val="0"/>
      <w:sz w:val="20"/>
      <w:szCs w:val="22"/>
      <w14:ligatures w14:val="none"/>
    </w:rPr>
  </w:style>
  <w:style w:type="paragraph" w:customStyle="1" w:styleId="E86C9A58C8A44BCF9ACE8F2DA75B2F291">
    <w:name w:val="E86C9A58C8A44BCF9ACE8F2DA75B2F291"/>
    <w:rsid w:val="008938D1"/>
    <w:pPr>
      <w:spacing w:line="259" w:lineRule="auto"/>
    </w:pPr>
    <w:rPr>
      <w:rFonts w:eastAsiaTheme="minorHAnsi"/>
      <w:color w:val="000000" w:themeColor="text1"/>
      <w:kern w:val="0"/>
      <w:sz w:val="20"/>
      <w:szCs w:val="22"/>
      <w14:ligatures w14:val="none"/>
    </w:rPr>
  </w:style>
  <w:style w:type="paragraph" w:customStyle="1" w:styleId="33F13BDD26DC4866B267B7C86CCE65371">
    <w:name w:val="33F13BDD26DC4866B267B7C86CCE65371"/>
    <w:rsid w:val="008938D1"/>
    <w:pPr>
      <w:spacing w:line="259" w:lineRule="auto"/>
    </w:pPr>
    <w:rPr>
      <w:rFonts w:eastAsiaTheme="minorHAnsi"/>
      <w:color w:val="000000" w:themeColor="text1"/>
      <w:kern w:val="0"/>
      <w:sz w:val="20"/>
      <w:szCs w:val="22"/>
      <w14:ligatures w14:val="none"/>
    </w:rPr>
  </w:style>
  <w:style w:type="paragraph" w:customStyle="1" w:styleId="DE070B25C4354065B7A74951D2FDF5111">
    <w:name w:val="DE070B25C4354065B7A74951D2FDF5111"/>
    <w:rsid w:val="008938D1"/>
    <w:pPr>
      <w:spacing w:line="259" w:lineRule="auto"/>
    </w:pPr>
    <w:rPr>
      <w:rFonts w:eastAsiaTheme="minorHAnsi"/>
      <w:color w:val="000000" w:themeColor="text1"/>
      <w:kern w:val="0"/>
      <w:sz w:val="20"/>
      <w:szCs w:val="22"/>
      <w14:ligatures w14:val="none"/>
    </w:rPr>
  </w:style>
  <w:style w:type="paragraph" w:customStyle="1" w:styleId="9C02D9B36B3748DFBAC8BB60A699FD3D1">
    <w:name w:val="9C02D9B36B3748DFBAC8BB60A699FD3D1"/>
    <w:rsid w:val="008938D1"/>
    <w:pPr>
      <w:spacing w:line="259" w:lineRule="auto"/>
    </w:pPr>
    <w:rPr>
      <w:rFonts w:eastAsiaTheme="minorHAnsi"/>
      <w:color w:val="000000" w:themeColor="text1"/>
      <w:kern w:val="0"/>
      <w:sz w:val="20"/>
      <w:szCs w:val="22"/>
      <w14:ligatures w14:val="none"/>
    </w:rPr>
  </w:style>
  <w:style w:type="paragraph" w:customStyle="1" w:styleId="92E89921C80148C798F194C50429AB011">
    <w:name w:val="92E89921C80148C798F194C50429AB011"/>
    <w:rsid w:val="008938D1"/>
    <w:pPr>
      <w:spacing w:line="259" w:lineRule="auto"/>
    </w:pPr>
    <w:rPr>
      <w:rFonts w:eastAsiaTheme="minorHAnsi"/>
      <w:color w:val="000000" w:themeColor="text1"/>
      <w:kern w:val="0"/>
      <w:sz w:val="20"/>
      <w:szCs w:val="22"/>
      <w14:ligatures w14:val="none"/>
    </w:rPr>
  </w:style>
  <w:style w:type="paragraph" w:customStyle="1" w:styleId="FB68F690B1C34AC5B9A900FCA0AE61731">
    <w:name w:val="FB68F690B1C34AC5B9A900FCA0AE61731"/>
    <w:rsid w:val="008938D1"/>
    <w:pPr>
      <w:spacing w:line="259" w:lineRule="auto"/>
    </w:pPr>
    <w:rPr>
      <w:rFonts w:eastAsiaTheme="minorHAnsi"/>
      <w:color w:val="000000" w:themeColor="text1"/>
      <w:kern w:val="0"/>
      <w:sz w:val="20"/>
      <w:szCs w:val="22"/>
      <w14:ligatures w14:val="none"/>
    </w:rPr>
  </w:style>
  <w:style w:type="paragraph" w:customStyle="1" w:styleId="2F426A311CF74B48B13F59A83FA3D9E21">
    <w:name w:val="2F426A311CF74B48B13F59A83FA3D9E21"/>
    <w:rsid w:val="008938D1"/>
    <w:pPr>
      <w:spacing w:line="259" w:lineRule="auto"/>
    </w:pPr>
    <w:rPr>
      <w:rFonts w:eastAsiaTheme="minorHAnsi"/>
      <w:color w:val="000000" w:themeColor="text1"/>
      <w:kern w:val="0"/>
      <w:sz w:val="20"/>
      <w:szCs w:val="22"/>
      <w14:ligatures w14:val="none"/>
    </w:rPr>
  </w:style>
  <w:style w:type="paragraph" w:customStyle="1" w:styleId="34CBBEE5C0EA40F3A08D641438C0F9BE1">
    <w:name w:val="34CBBEE5C0EA40F3A08D641438C0F9BE1"/>
    <w:rsid w:val="008938D1"/>
    <w:pPr>
      <w:spacing w:line="259" w:lineRule="auto"/>
    </w:pPr>
    <w:rPr>
      <w:rFonts w:eastAsiaTheme="minorHAnsi"/>
      <w:color w:val="000000" w:themeColor="text1"/>
      <w:kern w:val="0"/>
      <w:sz w:val="20"/>
      <w:szCs w:val="22"/>
      <w14:ligatures w14:val="none"/>
    </w:rPr>
  </w:style>
  <w:style w:type="paragraph" w:customStyle="1" w:styleId="84222DB21EC44219B474CB479231BAAA1">
    <w:name w:val="84222DB21EC44219B474CB479231BAAA1"/>
    <w:rsid w:val="008938D1"/>
    <w:pPr>
      <w:spacing w:line="259" w:lineRule="auto"/>
    </w:pPr>
    <w:rPr>
      <w:rFonts w:eastAsiaTheme="minorHAnsi"/>
      <w:color w:val="000000" w:themeColor="text1"/>
      <w:kern w:val="0"/>
      <w:sz w:val="20"/>
      <w:szCs w:val="22"/>
      <w14:ligatures w14:val="none"/>
    </w:rPr>
  </w:style>
  <w:style w:type="paragraph" w:customStyle="1" w:styleId="355E6EC3BEE34BCEBCF5309A7061AAA31">
    <w:name w:val="355E6EC3BEE34BCEBCF5309A7061AAA31"/>
    <w:rsid w:val="008938D1"/>
    <w:pPr>
      <w:spacing w:line="259" w:lineRule="auto"/>
    </w:pPr>
    <w:rPr>
      <w:rFonts w:eastAsiaTheme="minorHAnsi"/>
      <w:color w:val="000000" w:themeColor="text1"/>
      <w:kern w:val="0"/>
      <w:sz w:val="20"/>
      <w:szCs w:val="22"/>
      <w14:ligatures w14:val="none"/>
    </w:rPr>
  </w:style>
  <w:style w:type="paragraph" w:customStyle="1" w:styleId="5211A831A96141C6926575506AD29BAF1">
    <w:name w:val="5211A831A96141C6926575506AD29BAF1"/>
    <w:rsid w:val="008938D1"/>
    <w:pPr>
      <w:spacing w:line="259" w:lineRule="auto"/>
    </w:pPr>
    <w:rPr>
      <w:rFonts w:eastAsiaTheme="minorHAnsi"/>
      <w:color w:val="000000" w:themeColor="text1"/>
      <w:kern w:val="0"/>
      <w:sz w:val="20"/>
      <w:szCs w:val="22"/>
      <w14:ligatures w14:val="none"/>
    </w:rPr>
  </w:style>
  <w:style w:type="paragraph" w:customStyle="1" w:styleId="0B38814560274FD394C669E54D4DCAC51">
    <w:name w:val="0B38814560274FD394C669E54D4DCAC51"/>
    <w:rsid w:val="008938D1"/>
    <w:pPr>
      <w:spacing w:line="259" w:lineRule="auto"/>
    </w:pPr>
    <w:rPr>
      <w:rFonts w:eastAsiaTheme="minorHAnsi"/>
      <w:color w:val="000000" w:themeColor="text1"/>
      <w:kern w:val="0"/>
      <w:sz w:val="20"/>
      <w:szCs w:val="22"/>
      <w14:ligatures w14:val="none"/>
    </w:rPr>
  </w:style>
  <w:style w:type="paragraph" w:customStyle="1" w:styleId="6DCFE571BECA42F297D0128995407D191">
    <w:name w:val="6DCFE571BECA42F297D0128995407D191"/>
    <w:rsid w:val="008938D1"/>
    <w:pPr>
      <w:spacing w:line="259" w:lineRule="auto"/>
    </w:pPr>
    <w:rPr>
      <w:rFonts w:eastAsiaTheme="minorHAnsi"/>
      <w:color w:val="000000" w:themeColor="text1"/>
      <w:kern w:val="0"/>
      <w:sz w:val="20"/>
      <w:szCs w:val="22"/>
      <w14:ligatures w14:val="none"/>
    </w:rPr>
  </w:style>
  <w:style w:type="paragraph" w:customStyle="1" w:styleId="33F1A9A465794FE7B9DD7CAA088D416D1">
    <w:name w:val="33F1A9A465794FE7B9DD7CAA088D416D1"/>
    <w:rsid w:val="008938D1"/>
    <w:pPr>
      <w:spacing w:line="259" w:lineRule="auto"/>
    </w:pPr>
    <w:rPr>
      <w:rFonts w:eastAsiaTheme="minorHAnsi"/>
      <w:color w:val="000000" w:themeColor="text1"/>
      <w:kern w:val="0"/>
      <w:sz w:val="20"/>
      <w:szCs w:val="22"/>
      <w14:ligatures w14:val="none"/>
    </w:rPr>
  </w:style>
  <w:style w:type="paragraph" w:customStyle="1" w:styleId="AAD1091FA447441D82A3D64F4C88A9BB1">
    <w:name w:val="AAD1091FA447441D82A3D64F4C88A9BB1"/>
    <w:rsid w:val="008938D1"/>
    <w:pPr>
      <w:spacing w:line="259" w:lineRule="auto"/>
    </w:pPr>
    <w:rPr>
      <w:rFonts w:eastAsiaTheme="minorHAnsi"/>
      <w:color w:val="000000" w:themeColor="text1"/>
      <w:kern w:val="0"/>
      <w:sz w:val="20"/>
      <w:szCs w:val="22"/>
      <w14:ligatures w14:val="none"/>
    </w:rPr>
  </w:style>
  <w:style w:type="paragraph" w:customStyle="1" w:styleId="4183740ACD234726840055BD9F0CFB751">
    <w:name w:val="4183740ACD234726840055BD9F0CFB751"/>
    <w:rsid w:val="008938D1"/>
    <w:pPr>
      <w:spacing w:line="259" w:lineRule="auto"/>
    </w:pPr>
    <w:rPr>
      <w:rFonts w:eastAsiaTheme="minorHAnsi"/>
      <w:color w:val="000000" w:themeColor="text1"/>
      <w:kern w:val="0"/>
      <w:sz w:val="20"/>
      <w:szCs w:val="22"/>
      <w14:ligatures w14:val="none"/>
    </w:rPr>
  </w:style>
  <w:style w:type="paragraph" w:customStyle="1" w:styleId="AF24B202AC84486DB744449EBC5F8DD71">
    <w:name w:val="AF24B202AC84486DB744449EBC5F8DD71"/>
    <w:rsid w:val="008938D1"/>
    <w:pPr>
      <w:spacing w:line="259" w:lineRule="auto"/>
    </w:pPr>
    <w:rPr>
      <w:rFonts w:eastAsiaTheme="minorHAnsi"/>
      <w:color w:val="000000" w:themeColor="text1"/>
      <w:kern w:val="0"/>
      <w:sz w:val="20"/>
      <w:szCs w:val="22"/>
      <w14:ligatures w14:val="none"/>
    </w:rPr>
  </w:style>
  <w:style w:type="paragraph" w:customStyle="1" w:styleId="6F41050E81FE44029A0596A028659E731">
    <w:name w:val="6F41050E81FE44029A0596A028659E731"/>
    <w:rsid w:val="008938D1"/>
    <w:pPr>
      <w:spacing w:line="259" w:lineRule="auto"/>
    </w:pPr>
    <w:rPr>
      <w:rFonts w:eastAsiaTheme="minorHAnsi"/>
      <w:color w:val="000000" w:themeColor="text1"/>
      <w:kern w:val="0"/>
      <w:sz w:val="20"/>
      <w:szCs w:val="22"/>
      <w14:ligatures w14:val="none"/>
    </w:rPr>
  </w:style>
  <w:style w:type="paragraph" w:customStyle="1" w:styleId="D3921FACF4BB4544B5CA324BAF6E0E2A1">
    <w:name w:val="D3921FACF4BB4544B5CA324BAF6E0E2A1"/>
    <w:rsid w:val="008938D1"/>
    <w:pPr>
      <w:spacing w:line="259" w:lineRule="auto"/>
    </w:pPr>
    <w:rPr>
      <w:rFonts w:eastAsiaTheme="minorHAnsi"/>
      <w:color w:val="000000" w:themeColor="text1"/>
      <w:kern w:val="0"/>
      <w:sz w:val="20"/>
      <w:szCs w:val="22"/>
      <w14:ligatures w14:val="none"/>
    </w:rPr>
  </w:style>
  <w:style w:type="paragraph" w:customStyle="1" w:styleId="8DDDAE381D1F41369B3904024D2199A81">
    <w:name w:val="8DDDAE381D1F41369B3904024D2199A81"/>
    <w:rsid w:val="008938D1"/>
    <w:pPr>
      <w:spacing w:line="259" w:lineRule="auto"/>
    </w:pPr>
    <w:rPr>
      <w:rFonts w:eastAsiaTheme="minorHAnsi"/>
      <w:color w:val="000000" w:themeColor="text1"/>
      <w:kern w:val="0"/>
      <w:sz w:val="20"/>
      <w:szCs w:val="22"/>
      <w14:ligatures w14:val="none"/>
    </w:rPr>
  </w:style>
  <w:style w:type="paragraph" w:customStyle="1" w:styleId="D7CA31C1671B40BEAAB2708F46476E6D1">
    <w:name w:val="D7CA31C1671B40BEAAB2708F46476E6D1"/>
    <w:rsid w:val="008938D1"/>
    <w:pPr>
      <w:spacing w:line="259" w:lineRule="auto"/>
    </w:pPr>
    <w:rPr>
      <w:rFonts w:eastAsiaTheme="minorHAnsi"/>
      <w:color w:val="000000" w:themeColor="text1"/>
      <w:kern w:val="0"/>
      <w:sz w:val="20"/>
      <w:szCs w:val="22"/>
      <w14:ligatures w14:val="none"/>
    </w:rPr>
  </w:style>
  <w:style w:type="paragraph" w:customStyle="1" w:styleId="4973DF6134F247138B1B56C5658E2EDC1">
    <w:name w:val="4973DF6134F247138B1B56C5658E2EDC1"/>
    <w:rsid w:val="008938D1"/>
    <w:pPr>
      <w:spacing w:line="259" w:lineRule="auto"/>
    </w:pPr>
    <w:rPr>
      <w:rFonts w:eastAsiaTheme="minorHAnsi"/>
      <w:color w:val="000000" w:themeColor="text1"/>
      <w:kern w:val="0"/>
      <w:sz w:val="20"/>
      <w:szCs w:val="22"/>
      <w14:ligatures w14:val="none"/>
    </w:rPr>
  </w:style>
  <w:style w:type="paragraph" w:customStyle="1" w:styleId="C8D4E3945EEE4E6C9FEFE83348E148DF1">
    <w:name w:val="C8D4E3945EEE4E6C9FEFE83348E148DF1"/>
    <w:rsid w:val="008938D1"/>
    <w:pPr>
      <w:spacing w:line="259" w:lineRule="auto"/>
    </w:pPr>
    <w:rPr>
      <w:rFonts w:eastAsiaTheme="minorHAnsi"/>
      <w:color w:val="000000" w:themeColor="text1"/>
      <w:kern w:val="0"/>
      <w:sz w:val="20"/>
      <w:szCs w:val="22"/>
      <w14:ligatures w14:val="none"/>
    </w:rPr>
  </w:style>
  <w:style w:type="paragraph" w:customStyle="1" w:styleId="0782A8A30C26438999CF872B7B5B28A01">
    <w:name w:val="0782A8A30C26438999CF872B7B5B28A01"/>
    <w:rsid w:val="008938D1"/>
    <w:pPr>
      <w:spacing w:line="259" w:lineRule="auto"/>
    </w:pPr>
    <w:rPr>
      <w:rFonts w:eastAsiaTheme="minorHAnsi"/>
      <w:color w:val="000000" w:themeColor="text1"/>
      <w:kern w:val="0"/>
      <w:sz w:val="20"/>
      <w:szCs w:val="22"/>
      <w14:ligatures w14:val="none"/>
    </w:rPr>
  </w:style>
  <w:style w:type="paragraph" w:customStyle="1" w:styleId="AF40E0E7FCB343B7AE8B4B9B8D1668351">
    <w:name w:val="AF40E0E7FCB343B7AE8B4B9B8D1668351"/>
    <w:rsid w:val="008938D1"/>
    <w:pPr>
      <w:spacing w:line="259" w:lineRule="auto"/>
    </w:pPr>
    <w:rPr>
      <w:rFonts w:eastAsiaTheme="minorHAnsi"/>
      <w:color w:val="000000" w:themeColor="text1"/>
      <w:kern w:val="0"/>
      <w:sz w:val="20"/>
      <w:szCs w:val="22"/>
      <w14:ligatures w14:val="none"/>
    </w:rPr>
  </w:style>
  <w:style w:type="paragraph" w:customStyle="1" w:styleId="89C0F6ABFB2A490A8FD162A83D7371091">
    <w:name w:val="89C0F6ABFB2A490A8FD162A83D7371091"/>
    <w:rsid w:val="008938D1"/>
    <w:pPr>
      <w:spacing w:line="259" w:lineRule="auto"/>
    </w:pPr>
    <w:rPr>
      <w:rFonts w:eastAsiaTheme="minorHAnsi"/>
      <w:color w:val="000000" w:themeColor="text1"/>
      <w:kern w:val="0"/>
      <w:sz w:val="20"/>
      <w:szCs w:val="22"/>
      <w14:ligatures w14:val="none"/>
    </w:rPr>
  </w:style>
  <w:style w:type="paragraph" w:customStyle="1" w:styleId="4A4E8F8958E845D9A1718FA8A4DF64611">
    <w:name w:val="4A4E8F8958E845D9A1718FA8A4DF64611"/>
    <w:rsid w:val="008938D1"/>
    <w:pPr>
      <w:spacing w:line="259" w:lineRule="auto"/>
    </w:pPr>
    <w:rPr>
      <w:rFonts w:eastAsiaTheme="minorHAnsi"/>
      <w:color w:val="000000" w:themeColor="text1"/>
      <w:kern w:val="0"/>
      <w:sz w:val="20"/>
      <w:szCs w:val="22"/>
      <w14:ligatures w14:val="none"/>
    </w:rPr>
  </w:style>
  <w:style w:type="paragraph" w:customStyle="1" w:styleId="44E4445BEF55402296541B5A7D15FD0B1">
    <w:name w:val="44E4445BEF55402296541B5A7D15FD0B1"/>
    <w:rsid w:val="008938D1"/>
    <w:pPr>
      <w:spacing w:before="50" w:after="50" w:line="240" w:lineRule="auto"/>
    </w:pPr>
    <w:rPr>
      <w:rFonts w:eastAsiaTheme="minorHAnsi"/>
      <w:color w:val="FFFFFF" w:themeColor="background1"/>
      <w:kern w:val="0"/>
      <w:sz w:val="20"/>
      <w:szCs w:val="22"/>
      <w14:ligatures w14:val="none"/>
    </w:rPr>
  </w:style>
  <w:style w:type="paragraph" w:customStyle="1" w:styleId="3D8B6267D1AE4A889A0649F97880DC4B1">
    <w:name w:val="3D8B6267D1AE4A889A0649F97880DC4B1"/>
    <w:rsid w:val="008938D1"/>
    <w:pPr>
      <w:spacing w:line="259" w:lineRule="auto"/>
    </w:pPr>
    <w:rPr>
      <w:rFonts w:eastAsiaTheme="minorHAnsi"/>
      <w:color w:val="000000" w:themeColor="text1"/>
      <w:kern w:val="0"/>
      <w:sz w:val="20"/>
      <w:szCs w:val="22"/>
      <w14:ligatures w14:val="none"/>
    </w:rPr>
  </w:style>
  <w:style w:type="paragraph" w:customStyle="1" w:styleId="3FE5C130AB38470DAC25C5BB6BB37B811">
    <w:name w:val="3FE5C130AB38470DAC25C5BB6BB37B811"/>
    <w:rsid w:val="008938D1"/>
    <w:pPr>
      <w:spacing w:line="259" w:lineRule="auto"/>
    </w:pPr>
    <w:rPr>
      <w:rFonts w:eastAsiaTheme="minorHAnsi"/>
      <w:color w:val="000000" w:themeColor="text1"/>
      <w:kern w:val="0"/>
      <w:sz w:val="20"/>
      <w:szCs w:val="22"/>
      <w14:ligatures w14:val="none"/>
    </w:rPr>
  </w:style>
  <w:style w:type="paragraph" w:customStyle="1" w:styleId="B6A73181E9F04E89A6A0C70A547302EE">
    <w:name w:val="B6A73181E9F04E89A6A0C70A547302EE"/>
    <w:rsid w:val="008938D1"/>
    <w:pPr>
      <w:spacing w:line="259" w:lineRule="auto"/>
    </w:pPr>
    <w:rPr>
      <w:rFonts w:eastAsiaTheme="minorHAnsi"/>
      <w:color w:val="000000" w:themeColor="text1"/>
      <w:kern w:val="0"/>
      <w:sz w:val="2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Notes xmlns="dcee4239-198f-4a12-9fca-880a39a19e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E044B-7392-40A2-BC9E-D2ECE0165650}"/>
</file>

<file path=customXml/itemProps2.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15e5a637-21b4-4f12-81f1-2ee281d917cc"/>
    <ds:schemaRef ds:uri="66a609ec-0082-4c65-aeb7-d90d3b0b3ed1"/>
  </ds:schemaRefs>
</ds:datastoreItem>
</file>

<file path=customXml/itemProps3.xml><?xml version="1.0" encoding="utf-8"?>
<ds:datastoreItem xmlns:ds="http://schemas.openxmlformats.org/officeDocument/2006/customXml" ds:itemID="{53E869FB-253B-4B9E-B905-72ADCD03F957}">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Online service profile worksheet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Norton</dc:creator>
  <keywords/>
  <dc:description/>
  <lastModifiedBy>Gower, Sarah</lastModifiedBy>
  <revision>6</revision>
  <dcterms:created xsi:type="dcterms:W3CDTF">2024-07-08T13:46:00.0000000Z</dcterms:created>
  <dcterms:modified xsi:type="dcterms:W3CDTF">2024-07-23T20:28:51.7292970Z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